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381D" w14:textId="705A14A4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8A4583">
        <w:rPr>
          <w:rFonts w:cs="David"/>
          <w:noProof/>
          <w:sz w:val="24"/>
          <w:szCs w:val="24"/>
          <w:rtl/>
          <w:lang w:eastAsia="he-IL"/>
        </w:rPr>
        <w:t>‏כ"ז אדר,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8A4583">
        <w:rPr>
          <w:rFonts w:ascii="Tahoma" w:hAnsi="Tahoma" w:cs="David"/>
          <w:noProof/>
          <w:sz w:val="24"/>
          <w:szCs w:val="24"/>
          <w:rtl/>
          <w:lang w:eastAsia="he-IL"/>
        </w:rPr>
        <w:t>‏27 מרץ,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8A4583">
        <w:rPr>
          <w:rFonts w:cs="David"/>
          <w:sz w:val="24"/>
          <w:szCs w:val="24"/>
          <w:rtl/>
          <w:lang w:eastAsia="he-IL"/>
        </w:rPr>
        <w:t>718848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6284EFCC" w14:textId="59DD5C9C" w:rsidR="00115C81" w:rsidRPr="002C7858" w:rsidRDefault="0025321F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begin"/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2C7858">
        <w:rPr>
          <w:rFonts w:ascii="Arial" w:hAnsi="Arial" w:cs="David" w:hint="cs"/>
          <w:sz w:val="24"/>
          <w:szCs w:val="24"/>
          <w:u w:val="single"/>
        </w:rPr>
        <w:instrText>TITLE   \* MERGEFORMAT</w:instrText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separate"/>
      </w:r>
      <w:r w:rsidR="008A4583">
        <w:rPr>
          <w:rFonts w:ascii="Arial" w:hAnsi="Arial" w:cs="David"/>
          <w:sz w:val="24"/>
          <w:szCs w:val="24"/>
          <w:u w:val="single"/>
          <w:rtl/>
        </w:rPr>
        <w:t>החלטה שלא בישיבת מועצה אישור מתן תמיכות לעמותות המחלקות מזון לפסח - הצבעה</w:t>
      </w: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end"/>
      </w:r>
      <w:r w:rsidR="00115C81" w:rsidRPr="002C7858">
        <w:rPr>
          <w:rFonts w:ascii="Arial" w:hAnsi="Arial" w:cs="David" w:hint="cs"/>
          <w:sz w:val="24"/>
          <w:szCs w:val="24"/>
          <w:u w:val="single"/>
          <w:rtl/>
        </w:rPr>
        <w:t xml:space="preserve"> </w:t>
      </w:r>
    </w:p>
    <w:p w14:paraId="3D3B13ED" w14:textId="6BD95045" w:rsidR="00ED7D13" w:rsidRDefault="00ED7D13" w:rsidP="00ED7D13">
      <w:pPr>
        <w:spacing w:after="0" w:line="360" w:lineRule="auto"/>
        <w:ind w:left="85"/>
        <w:rPr>
          <w:rFonts w:ascii="David" w:hAnsi="David" w:cs="David"/>
          <w:sz w:val="24"/>
          <w:szCs w:val="24"/>
          <w:rtl/>
        </w:rPr>
      </w:pPr>
      <w:r w:rsidRPr="00167D7A">
        <w:rPr>
          <w:rFonts w:ascii="Arial" w:hAnsi="Arial" w:cs="David" w:hint="cs"/>
          <w:sz w:val="24"/>
          <w:szCs w:val="24"/>
          <w:rtl/>
        </w:rPr>
        <w:t xml:space="preserve">ביום </w:t>
      </w:r>
      <w:r>
        <w:rPr>
          <w:rFonts w:ascii="Arial" w:hAnsi="Arial" w:cs="David" w:hint="cs"/>
          <w:sz w:val="24"/>
          <w:szCs w:val="24"/>
          <w:rtl/>
        </w:rPr>
        <w:t>27/3/2025</w:t>
      </w:r>
      <w:r w:rsidRPr="00167D7A">
        <w:rPr>
          <w:rFonts w:ascii="Arial" w:hAnsi="Arial" w:cs="David" w:hint="cs"/>
          <w:sz w:val="24"/>
          <w:szCs w:val="24"/>
          <w:rtl/>
        </w:rPr>
        <w:t xml:space="preserve"> הועברה באמצעות הדואר האלקטרוני לכל חברי מועצת העיר </w:t>
      </w:r>
      <w:r>
        <w:rPr>
          <w:rFonts w:ascii="David" w:hAnsi="David" w:cs="David" w:hint="cs"/>
          <w:sz w:val="24"/>
          <w:szCs w:val="24"/>
          <w:rtl/>
        </w:rPr>
        <w:t xml:space="preserve">בקשה </w:t>
      </w:r>
      <w:r w:rsidR="00BA3229">
        <w:rPr>
          <w:rFonts w:ascii="David" w:hAnsi="David" w:cs="David" w:hint="cs"/>
          <w:sz w:val="24"/>
          <w:szCs w:val="24"/>
          <w:rtl/>
        </w:rPr>
        <w:t>לאישור חלוקת תמיכות לעמותות המחלקות מזון לפסח.</w:t>
      </w:r>
    </w:p>
    <w:p w14:paraId="79C2DD05" w14:textId="77777777" w:rsidR="00146270" w:rsidRPr="002C7858" w:rsidRDefault="00146270" w:rsidP="00ED7D13">
      <w:pPr>
        <w:spacing w:after="0" w:line="360" w:lineRule="auto"/>
        <w:ind w:left="85"/>
        <w:rPr>
          <w:rFonts w:ascii="David" w:hAnsi="David" w:cs="David"/>
          <w:sz w:val="24"/>
          <w:szCs w:val="24"/>
          <w:rtl/>
        </w:rPr>
      </w:pPr>
    </w:p>
    <w:p w14:paraId="1E78301C" w14:textId="349DB204" w:rsidR="00ED7D13" w:rsidRPr="00DC044E" w:rsidRDefault="00DC044E" w:rsidP="00ED7D1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DC044E">
        <w:rPr>
          <w:rFonts w:ascii="Arial" w:hAnsi="Arial" w:cs="David" w:hint="cs"/>
          <w:sz w:val="24"/>
          <w:szCs w:val="24"/>
          <w:u w:val="single"/>
          <w:rtl/>
        </w:rPr>
        <w:t>החלטה</w:t>
      </w:r>
      <w:r w:rsidRPr="00DC044E">
        <w:rPr>
          <w:rFonts w:ascii="Arial" w:hAnsi="Arial" w:cs="David" w:hint="cs"/>
          <w:sz w:val="24"/>
          <w:szCs w:val="24"/>
          <w:rtl/>
        </w:rPr>
        <w:t xml:space="preserve"> :</w:t>
      </w:r>
    </w:p>
    <w:p w14:paraId="746DA446" w14:textId="7085EF78" w:rsidR="00DC044E" w:rsidRPr="00DC044E" w:rsidRDefault="00146270" w:rsidP="00ED7D1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חברי המועצה אישרו </w:t>
      </w:r>
      <w:r w:rsidR="00DC044E" w:rsidRPr="00DC044E">
        <w:rPr>
          <w:rFonts w:ascii="Arial" w:hAnsi="Arial" w:cs="David" w:hint="cs"/>
          <w:sz w:val="24"/>
          <w:szCs w:val="24"/>
          <w:rtl/>
        </w:rPr>
        <w:t>חלוקת תמיכה לעמותות המחלקות מזון לפסח, על פי הפירוט 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684"/>
        <w:gridCol w:w="1080"/>
        <w:gridCol w:w="2453"/>
      </w:tblGrid>
      <w:tr w:rsidR="00DC044E" w:rsidRPr="00DC044E" w14:paraId="5E5C205C" w14:textId="77777777" w:rsidTr="00DC044E">
        <w:trPr>
          <w:trHeight w:val="420"/>
        </w:trPr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962A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  <w:rtl/>
              </w:rPr>
              <w:t>הזן את הכל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8486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  <w:rtl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</w:rPr>
              <w:t>580275535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5FC85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  <w:rtl/>
              </w:rPr>
              <w:t>רווחה- מזון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4D1C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</w:rPr>
              <w:t xml:space="preserve">                              71,809 </w:t>
            </w:r>
          </w:p>
        </w:tc>
      </w:tr>
      <w:tr w:rsidR="00DC044E" w:rsidRPr="00DC044E" w14:paraId="311231A2" w14:textId="77777777" w:rsidTr="00DC044E">
        <w:trPr>
          <w:trHeight w:val="570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4690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  <w:rtl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  <w:rtl/>
              </w:rPr>
              <w:t>הזן את הכל- קמחא דפסחא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AD52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</w:rPr>
              <w:t>580275535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06AC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  <w:rtl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  <w:rtl/>
              </w:rPr>
              <w:t>רווחה- מזון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ACD5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</w:rPr>
              <w:t xml:space="preserve">                              50,000 </w:t>
            </w:r>
          </w:p>
        </w:tc>
      </w:tr>
      <w:tr w:rsidR="00DC044E" w:rsidRPr="00DC044E" w14:paraId="6C21194E" w14:textId="77777777" w:rsidTr="00DC044E">
        <w:trPr>
          <w:trHeight w:val="28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EDEB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  <w:rtl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  <w:rtl/>
              </w:rPr>
              <w:t>מלוא הטנא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1095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</w:rPr>
              <w:t>580287969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1785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  <w:rtl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  <w:rtl/>
              </w:rPr>
              <w:t>רווחה- מזון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18AB" w14:textId="77777777" w:rsidR="00DC044E" w:rsidRPr="00DC044E" w:rsidRDefault="00DC044E" w:rsidP="00DC044E">
            <w:pPr>
              <w:spacing w:after="0" w:line="360" w:lineRule="auto"/>
              <w:rPr>
                <w:rFonts w:ascii="David" w:eastAsia="Aptos" w:hAnsi="David" w:cs="David"/>
                <w:sz w:val="24"/>
                <w:szCs w:val="24"/>
              </w:rPr>
            </w:pPr>
            <w:r w:rsidRPr="00DC044E">
              <w:rPr>
                <w:rFonts w:ascii="David" w:eastAsia="Aptos" w:hAnsi="David" w:cs="David"/>
                <w:sz w:val="24"/>
                <w:szCs w:val="24"/>
              </w:rPr>
              <w:t xml:space="preserve">                              56,712 </w:t>
            </w:r>
          </w:p>
        </w:tc>
      </w:tr>
    </w:tbl>
    <w:p w14:paraId="3141C5DB" w14:textId="77777777" w:rsidR="00DC044E" w:rsidRDefault="00DC044E" w:rsidP="00ED7D13">
      <w:pPr>
        <w:spacing w:after="0" w:line="360" w:lineRule="auto"/>
        <w:rPr>
          <w:rFonts w:ascii="Arial" w:hAnsi="Arial" w:cs="David" w:hint="cs"/>
          <w:sz w:val="26"/>
          <w:szCs w:val="26"/>
          <w:rtl/>
        </w:rPr>
      </w:pPr>
    </w:p>
    <w:p w14:paraId="6BC0DFB4" w14:textId="0E40DAF6" w:rsidR="00ED7D13" w:rsidRPr="00167D7A" w:rsidRDefault="00ED7D13" w:rsidP="00ED7D13">
      <w:pPr>
        <w:spacing w:after="0" w:line="360" w:lineRule="auto"/>
        <w:ind w:left="85"/>
        <w:rPr>
          <w:rFonts w:ascii="Arial" w:hAnsi="Arial" w:cs="David"/>
          <w:sz w:val="24"/>
          <w:szCs w:val="24"/>
          <w:rtl/>
        </w:rPr>
      </w:pPr>
      <w:r w:rsidRPr="00167D7A">
        <w:rPr>
          <w:rFonts w:ascii="Arial" w:hAnsi="Arial" w:cs="David" w:hint="cs"/>
          <w:sz w:val="24"/>
          <w:szCs w:val="24"/>
          <w:rtl/>
        </w:rPr>
        <w:t>להלן פירוט ההצבעה 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633"/>
        <w:gridCol w:w="1620"/>
      </w:tblGrid>
      <w:tr w:rsidR="00ED7D13" w:rsidRPr="00DC2539" w14:paraId="62A6BCE0" w14:textId="77777777" w:rsidTr="00100881">
        <w:trPr>
          <w:trHeight w:val="315"/>
        </w:trPr>
        <w:tc>
          <w:tcPr>
            <w:tcW w:w="959" w:type="dxa"/>
          </w:tcPr>
          <w:p w14:paraId="6152FBEB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noWrap/>
            <w:hideMark/>
          </w:tcPr>
          <w:p w14:paraId="47974634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</w:rPr>
            </w:pPr>
            <w:r w:rsidRPr="00DC253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 חבר המועצה</w:t>
            </w:r>
          </w:p>
        </w:tc>
        <w:tc>
          <w:tcPr>
            <w:tcW w:w="1633" w:type="dxa"/>
            <w:noWrap/>
            <w:hideMark/>
          </w:tcPr>
          <w:p w14:paraId="116D1EF2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הצבעה</w:t>
            </w:r>
          </w:p>
        </w:tc>
        <w:tc>
          <w:tcPr>
            <w:tcW w:w="1620" w:type="dxa"/>
          </w:tcPr>
          <w:p w14:paraId="2248EC87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</w:tr>
      <w:tr w:rsidR="00ED7D13" w:rsidRPr="00DC2539" w14:paraId="0C258637" w14:textId="77777777" w:rsidTr="00100881">
        <w:trPr>
          <w:trHeight w:val="435"/>
        </w:trPr>
        <w:tc>
          <w:tcPr>
            <w:tcW w:w="959" w:type="dxa"/>
          </w:tcPr>
          <w:p w14:paraId="31A8C24E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3232F783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סער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רפי</w:t>
            </w:r>
          </w:p>
        </w:tc>
        <w:tc>
          <w:tcPr>
            <w:tcW w:w="1633" w:type="dxa"/>
            <w:noWrap/>
          </w:tcPr>
          <w:p w14:paraId="684E39E0" w14:textId="3499416B" w:rsidR="00ED7D13" w:rsidRPr="00DC2539" w:rsidRDefault="00C7070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1C0F25B0" w14:textId="445F8A75" w:rsidR="00ED7D13" w:rsidRPr="00DC2539" w:rsidRDefault="00C7070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1/4</w:t>
            </w:r>
          </w:p>
        </w:tc>
      </w:tr>
      <w:tr w:rsidR="00ED7D13" w:rsidRPr="00DC2539" w14:paraId="5CF7A8E4" w14:textId="77777777" w:rsidTr="00100881">
        <w:trPr>
          <w:trHeight w:val="435"/>
        </w:trPr>
        <w:tc>
          <w:tcPr>
            <w:tcW w:w="959" w:type="dxa"/>
          </w:tcPr>
          <w:p w14:paraId="169AA514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45BBB37A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הרוש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דני</w:t>
            </w:r>
          </w:p>
        </w:tc>
        <w:tc>
          <w:tcPr>
            <w:tcW w:w="1633" w:type="dxa"/>
            <w:noWrap/>
          </w:tcPr>
          <w:p w14:paraId="4CE12689" w14:textId="72835C69" w:rsidR="00ED7D13" w:rsidRPr="00DC2539" w:rsidRDefault="00A241AB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74904017" w14:textId="0AA19113" w:rsidR="00ED7D13" w:rsidRPr="00DC2539" w:rsidRDefault="00A241AB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27/3</w:t>
            </w:r>
          </w:p>
        </w:tc>
      </w:tr>
      <w:tr w:rsidR="00ED7D13" w:rsidRPr="00DC2539" w14:paraId="13B93F34" w14:textId="77777777" w:rsidTr="00100881">
        <w:trPr>
          <w:trHeight w:val="450"/>
        </w:trPr>
        <w:tc>
          <w:tcPr>
            <w:tcW w:w="959" w:type="dxa"/>
          </w:tcPr>
          <w:p w14:paraId="24171A75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255EB600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מסמי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אורית</w:t>
            </w:r>
          </w:p>
        </w:tc>
        <w:tc>
          <w:tcPr>
            <w:tcW w:w="1633" w:type="dxa"/>
            <w:noWrap/>
          </w:tcPr>
          <w:p w14:paraId="3D78DA05" w14:textId="0C503C73" w:rsidR="00ED7D13" w:rsidRPr="00DC2539" w:rsidRDefault="002D6090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6050B83F" w14:textId="3DFD92FC" w:rsidR="00ED7D13" w:rsidRPr="00DC2539" w:rsidRDefault="002D6090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27/3</w:t>
            </w:r>
          </w:p>
        </w:tc>
      </w:tr>
      <w:tr w:rsidR="00ED7D13" w:rsidRPr="00DC2539" w14:paraId="617903A5" w14:textId="77777777" w:rsidTr="00100881">
        <w:trPr>
          <w:trHeight w:val="420"/>
        </w:trPr>
        <w:tc>
          <w:tcPr>
            <w:tcW w:w="959" w:type="dxa"/>
          </w:tcPr>
          <w:p w14:paraId="44BA5A19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3C1F515E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סבר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שלי</w:t>
            </w:r>
          </w:p>
        </w:tc>
        <w:tc>
          <w:tcPr>
            <w:tcW w:w="1633" w:type="dxa"/>
            <w:noWrap/>
          </w:tcPr>
          <w:p w14:paraId="18814649" w14:textId="5A2CA36B" w:rsidR="00ED7D13" w:rsidRPr="00DC2539" w:rsidRDefault="00A5438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32722EC5" w14:textId="2167A67F" w:rsidR="00ED7D13" w:rsidRPr="00DC2539" w:rsidRDefault="00A5438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1/4</w:t>
            </w:r>
          </w:p>
        </w:tc>
      </w:tr>
      <w:tr w:rsidR="00ED7D13" w:rsidRPr="00DC2539" w14:paraId="74313575" w14:textId="77777777" w:rsidTr="00100881">
        <w:trPr>
          <w:trHeight w:val="435"/>
        </w:trPr>
        <w:tc>
          <w:tcPr>
            <w:tcW w:w="959" w:type="dxa"/>
          </w:tcPr>
          <w:p w14:paraId="7A8DC71A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2C1C1B72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צנעני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איתן</w:t>
            </w:r>
          </w:p>
        </w:tc>
        <w:tc>
          <w:tcPr>
            <w:tcW w:w="1633" w:type="dxa"/>
            <w:noWrap/>
          </w:tcPr>
          <w:p w14:paraId="4D55A693" w14:textId="2CD9EF5D" w:rsidR="00ED7D13" w:rsidRPr="00DC2539" w:rsidRDefault="00C8531E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69E43E26" w14:textId="035E1190" w:rsidR="00ED7D13" w:rsidRPr="00DC2539" w:rsidRDefault="00C8531E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1/4</w:t>
            </w:r>
          </w:p>
        </w:tc>
      </w:tr>
      <w:tr w:rsidR="00ED7D13" w:rsidRPr="00DC2539" w14:paraId="09D5640A" w14:textId="77777777" w:rsidTr="00100881">
        <w:trPr>
          <w:trHeight w:val="435"/>
        </w:trPr>
        <w:tc>
          <w:tcPr>
            <w:tcW w:w="959" w:type="dxa"/>
          </w:tcPr>
          <w:p w14:paraId="1EDCBACC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14F6F02A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קולמן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אמיר</w:t>
            </w:r>
          </w:p>
        </w:tc>
        <w:tc>
          <w:tcPr>
            <w:tcW w:w="1633" w:type="dxa"/>
            <w:noWrap/>
          </w:tcPr>
          <w:p w14:paraId="60683CBE" w14:textId="33CD99C8" w:rsidR="00ED7D13" w:rsidRPr="00DC2539" w:rsidRDefault="00A258E1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19EF3BCA" w14:textId="374E4CFF" w:rsidR="00ED7D13" w:rsidRPr="00DC2539" w:rsidRDefault="00A258E1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27/3</w:t>
            </w:r>
          </w:p>
        </w:tc>
      </w:tr>
      <w:tr w:rsidR="00ED7D13" w:rsidRPr="00DC2539" w14:paraId="375E3752" w14:textId="77777777" w:rsidTr="00100881">
        <w:trPr>
          <w:trHeight w:val="450"/>
        </w:trPr>
        <w:tc>
          <w:tcPr>
            <w:tcW w:w="959" w:type="dxa"/>
          </w:tcPr>
          <w:p w14:paraId="5A6B9B30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6D2D6C2F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כהן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בני</w:t>
            </w:r>
          </w:p>
        </w:tc>
        <w:tc>
          <w:tcPr>
            <w:tcW w:w="1633" w:type="dxa"/>
            <w:noWrap/>
          </w:tcPr>
          <w:p w14:paraId="029C288F" w14:textId="531C83B1" w:rsidR="00ED7D13" w:rsidRPr="00DC2539" w:rsidRDefault="00C8531E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3BCCB590" w14:textId="3A64B315" w:rsidR="00ED7D13" w:rsidRPr="00DC2539" w:rsidRDefault="00C8531E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1/4</w:t>
            </w:r>
          </w:p>
        </w:tc>
      </w:tr>
      <w:tr w:rsidR="00ED7D13" w:rsidRPr="00DC2539" w14:paraId="041D0333" w14:textId="77777777" w:rsidTr="00100881">
        <w:trPr>
          <w:trHeight w:val="465"/>
        </w:trPr>
        <w:tc>
          <w:tcPr>
            <w:tcW w:w="959" w:type="dxa"/>
          </w:tcPr>
          <w:p w14:paraId="347D25BF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  <w:noWrap/>
            <w:hideMark/>
          </w:tcPr>
          <w:p w14:paraId="401DEBE0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כהן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אורן</w:t>
            </w:r>
          </w:p>
        </w:tc>
        <w:tc>
          <w:tcPr>
            <w:tcW w:w="1633" w:type="dxa"/>
            <w:noWrap/>
          </w:tcPr>
          <w:p w14:paraId="56EEC1E5" w14:textId="155CD05C" w:rsidR="00ED7D13" w:rsidRPr="00DC2539" w:rsidRDefault="005B0960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מאשר </w:t>
            </w:r>
          </w:p>
        </w:tc>
        <w:tc>
          <w:tcPr>
            <w:tcW w:w="1620" w:type="dxa"/>
          </w:tcPr>
          <w:p w14:paraId="20916002" w14:textId="3ED88025" w:rsidR="00ED7D13" w:rsidRPr="00DC2539" w:rsidRDefault="005B0960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1/4</w:t>
            </w:r>
          </w:p>
        </w:tc>
      </w:tr>
      <w:tr w:rsidR="00ED7D13" w:rsidRPr="00DC2539" w14:paraId="0AA1C275" w14:textId="77777777" w:rsidTr="00100881">
        <w:trPr>
          <w:trHeight w:val="420"/>
        </w:trPr>
        <w:tc>
          <w:tcPr>
            <w:tcW w:w="959" w:type="dxa"/>
          </w:tcPr>
          <w:p w14:paraId="6810602A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2268" w:type="dxa"/>
            <w:noWrap/>
            <w:hideMark/>
          </w:tcPr>
          <w:p w14:paraId="574624A4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 xml:space="preserve">שיינפיין 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ממה</w:t>
            </w:r>
          </w:p>
        </w:tc>
        <w:tc>
          <w:tcPr>
            <w:tcW w:w="1633" w:type="dxa"/>
            <w:noWrap/>
          </w:tcPr>
          <w:p w14:paraId="38F88B4F" w14:textId="5361BF3E" w:rsidR="00ED7D13" w:rsidRPr="00DC2539" w:rsidRDefault="0045445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32052679" w14:textId="473772E8" w:rsidR="00ED7D13" w:rsidRPr="00DC2539" w:rsidRDefault="0045445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27/3</w:t>
            </w:r>
          </w:p>
        </w:tc>
      </w:tr>
      <w:tr w:rsidR="00ED7D13" w:rsidRPr="00DC2539" w14:paraId="312143CC" w14:textId="77777777" w:rsidTr="00100881">
        <w:trPr>
          <w:trHeight w:val="465"/>
        </w:trPr>
        <w:tc>
          <w:tcPr>
            <w:tcW w:w="959" w:type="dxa"/>
          </w:tcPr>
          <w:p w14:paraId="7AADB574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2268" w:type="dxa"/>
            <w:noWrap/>
            <w:hideMark/>
          </w:tcPr>
          <w:p w14:paraId="751710C2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ראובן חן</w:t>
            </w:r>
          </w:p>
        </w:tc>
        <w:tc>
          <w:tcPr>
            <w:tcW w:w="1633" w:type="dxa"/>
            <w:noWrap/>
          </w:tcPr>
          <w:p w14:paraId="10EAD8CB" w14:textId="4520CDE0" w:rsidR="00ED7D13" w:rsidRPr="00DC2539" w:rsidRDefault="006558AA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1C8B9008" w14:textId="71726234" w:rsidR="00ED7D13" w:rsidRPr="00DC2539" w:rsidRDefault="006558AA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30/3</w:t>
            </w:r>
          </w:p>
        </w:tc>
      </w:tr>
      <w:tr w:rsidR="00ED7D13" w:rsidRPr="00DC2539" w14:paraId="35280E23" w14:textId="77777777" w:rsidTr="00100881">
        <w:trPr>
          <w:trHeight w:val="450"/>
        </w:trPr>
        <w:tc>
          <w:tcPr>
            <w:tcW w:w="959" w:type="dxa"/>
          </w:tcPr>
          <w:p w14:paraId="6432A81F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0668A440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לביא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הדר</w:t>
            </w:r>
          </w:p>
        </w:tc>
        <w:tc>
          <w:tcPr>
            <w:tcW w:w="1633" w:type="dxa"/>
            <w:noWrap/>
          </w:tcPr>
          <w:p w14:paraId="7771EFCE" w14:textId="2716512E" w:rsidR="00ED7D13" w:rsidRPr="00DC2539" w:rsidRDefault="0080411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6909B9C1" w14:textId="6EBA8568" w:rsidR="00ED7D13" w:rsidRPr="00DC2539" w:rsidRDefault="0080411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30/3</w:t>
            </w:r>
          </w:p>
        </w:tc>
      </w:tr>
      <w:tr w:rsidR="00ED7D13" w:rsidRPr="00DC2539" w14:paraId="5BC560F1" w14:textId="77777777" w:rsidTr="00100881">
        <w:trPr>
          <w:trHeight w:val="435"/>
        </w:trPr>
        <w:tc>
          <w:tcPr>
            <w:tcW w:w="959" w:type="dxa"/>
          </w:tcPr>
          <w:p w14:paraId="5CB31334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5CF49E76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לוי סקופ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עדי</w:t>
            </w:r>
          </w:p>
        </w:tc>
        <w:tc>
          <w:tcPr>
            <w:tcW w:w="1633" w:type="dxa"/>
            <w:noWrap/>
          </w:tcPr>
          <w:p w14:paraId="2F6FF646" w14:textId="7F3E33AD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7547BA5C" w14:textId="4591D759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30/3</w:t>
            </w:r>
          </w:p>
        </w:tc>
      </w:tr>
      <w:tr w:rsidR="00ED7D13" w:rsidRPr="00DC2539" w14:paraId="4AB98539" w14:textId="77777777" w:rsidTr="00100881">
        <w:trPr>
          <w:trHeight w:val="435"/>
        </w:trPr>
        <w:tc>
          <w:tcPr>
            <w:tcW w:w="959" w:type="dxa"/>
          </w:tcPr>
          <w:p w14:paraId="3E24F1C4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A5BBB7B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כהנא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פינחס</w:t>
            </w:r>
          </w:p>
        </w:tc>
        <w:tc>
          <w:tcPr>
            <w:tcW w:w="1633" w:type="dxa"/>
            <w:noWrap/>
          </w:tcPr>
          <w:p w14:paraId="1C3417E8" w14:textId="4EA8AB43" w:rsidR="00ED7D13" w:rsidRPr="00DC2539" w:rsidRDefault="005E284A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1585D7EE" w14:textId="173FCEDB" w:rsidR="00ED7D13" w:rsidRPr="00DC2539" w:rsidRDefault="005E284A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27/3</w:t>
            </w:r>
          </w:p>
        </w:tc>
      </w:tr>
      <w:tr w:rsidR="00ED7D13" w:rsidRPr="00DC2539" w14:paraId="448407D9" w14:textId="77777777" w:rsidTr="00100881">
        <w:trPr>
          <w:trHeight w:val="480"/>
        </w:trPr>
        <w:tc>
          <w:tcPr>
            <w:tcW w:w="959" w:type="dxa"/>
          </w:tcPr>
          <w:p w14:paraId="4A38CBA6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7FE98760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סער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יעל</w:t>
            </w:r>
          </w:p>
        </w:tc>
        <w:tc>
          <w:tcPr>
            <w:tcW w:w="1633" w:type="dxa"/>
            <w:noWrap/>
          </w:tcPr>
          <w:p w14:paraId="3CFB798B" w14:textId="1EB7C920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16729327" w14:textId="6AC8F2D6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30/3</w:t>
            </w:r>
          </w:p>
        </w:tc>
      </w:tr>
      <w:tr w:rsidR="00ED7D13" w:rsidRPr="00DC2539" w14:paraId="0BE6BA49" w14:textId="77777777" w:rsidTr="00100881">
        <w:trPr>
          <w:trHeight w:val="405"/>
        </w:trPr>
        <w:tc>
          <w:tcPr>
            <w:tcW w:w="959" w:type="dxa"/>
          </w:tcPr>
          <w:p w14:paraId="182DF104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3583F07C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בן יהודה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דן</w:t>
            </w:r>
          </w:p>
        </w:tc>
        <w:tc>
          <w:tcPr>
            <w:tcW w:w="1633" w:type="dxa"/>
            <w:noWrap/>
          </w:tcPr>
          <w:p w14:paraId="21AD8A35" w14:textId="03080C0F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199BDFD5" w14:textId="678C0B14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30/3</w:t>
            </w:r>
          </w:p>
        </w:tc>
      </w:tr>
      <w:tr w:rsidR="00ED7D13" w:rsidRPr="00DC2539" w14:paraId="10CFD441" w14:textId="77777777" w:rsidTr="00100881">
        <w:trPr>
          <w:trHeight w:val="465"/>
        </w:trPr>
        <w:tc>
          <w:tcPr>
            <w:tcW w:w="959" w:type="dxa"/>
          </w:tcPr>
          <w:p w14:paraId="2D853612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6A78292D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רבינוביץ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אלון</w:t>
            </w:r>
          </w:p>
        </w:tc>
        <w:tc>
          <w:tcPr>
            <w:tcW w:w="1633" w:type="dxa"/>
            <w:noWrap/>
          </w:tcPr>
          <w:p w14:paraId="1ED09EFB" w14:textId="6E8E4573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446FD1C9" w14:textId="5692E062" w:rsidR="00ED7D13" w:rsidRPr="00DC2539" w:rsidRDefault="00804AF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30/3</w:t>
            </w:r>
          </w:p>
        </w:tc>
      </w:tr>
      <w:tr w:rsidR="00ED7D13" w:rsidRPr="00DC2539" w14:paraId="3C49E6AA" w14:textId="77777777" w:rsidTr="00100881">
        <w:trPr>
          <w:trHeight w:val="420"/>
        </w:trPr>
        <w:tc>
          <w:tcPr>
            <w:tcW w:w="959" w:type="dxa"/>
          </w:tcPr>
          <w:p w14:paraId="100E78FD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16443E4E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פדוה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קובי</w:t>
            </w:r>
          </w:p>
        </w:tc>
        <w:tc>
          <w:tcPr>
            <w:tcW w:w="1633" w:type="dxa"/>
            <w:noWrap/>
          </w:tcPr>
          <w:p w14:paraId="5316F93F" w14:textId="5277D2F1" w:rsidR="00ED7D13" w:rsidRPr="00DC2539" w:rsidRDefault="008A458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מאושר פרט לחב"ד סדר פסח</w:t>
            </w:r>
          </w:p>
        </w:tc>
        <w:tc>
          <w:tcPr>
            <w:tcW w:w="1620" w:type="dxa"/>
          </w:tcPr>
          <w:p w14:paraId="3364C798" w14:textId="15E60760" w:rsidR="00ED7D13" w:rsidRPr="00DC2539" w:rsidRDefault="008A458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31/3</w:t>
            </w:r>
          </w:p>
        </w:tc>
      </w:tr>
      <w:tr w:rsidR="00ED7D13" w:rsidRPr="00DC2539" w14:paraId="49DC1B85" w14:textId="77777777" w:rsidTr="00100881">
        <w:trPr>
          <w:trHeight w:val="465"/>
        </w:trPr>
        <w:tc>
          <w:tcPr>
            <w:tcW w:w="959" w:type="dxa"/>
          </w:tcPr>
          <w:p w14:paraId="7A22D66E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25892F86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שפיר שמש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לירית</w:t>
            </w:r>
          </w:p>
        </w:tc>
        <w:tc>
          <w:tcPr>
            <w:tcW w:w="1633" w:type="dxa"/>
            <w:noWrap/>
          </w:tcPr>
          <w:p w14:paraId="1AF1015F" w14:textId="2D9D4BD4" w:rsidR="00ED7D13" w:rsidRPr="00DC2539" w:rsidRDefault="008A458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מאושר פרט לחב"ד סדר פסח</w:t>
            </w:r>
          </w:p>
        </w:tc>
        <w:tc>
          <w:tcPr>
            <w:tcW w:w="1620" w:type="dxa"/>
          </w:tcPr>
          <w:p w14:paraId="2ACE5D40" w14:textId="2475FCE7" w:rsidR="00ED7D13" w:rsidRPr="00DC2539" w:rsidRDefault="008A458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31/3</w:t>
            </w:r>
          </w:p>
        </w:tc>
      </w:tr>
      <w:tr w:rsidR="00ED7D13" w:rsidRPr="00DC2539" w14:paraId="688DFE78" w14:textId="77777777" w:rsidTr="00100881">
        <w:trPr>
          <w:trHeight w:val="450"/>
        </w:trPr>
        <w:tc>
          <w:tcPr>
            <w:tcW w:w="959" w:type="dxa"/>
          </w:tcPr>
          <w:p w14:paraId="1C188ACB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7491608A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מנהיימר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איציק</w:t>
            </w:r>
          </w:p>
        </w:tc>
        <w:tc>
          <w:tcPr>
            <w:tcW w:w="1633" w:type="dxa"/>
            <w:noWrap/>
          </w:tcPr>
          <w:p w14:paraId="08318353" w14:textId="2FD69FEB" w:rsidR="00ED7D13" w:rsidRPr="00DC2539" w:rsidRDefault="008A458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מאושר פרט לחב"ד סדר פסח</w:t>
            </w:r>
          </w:p>
        </w:tc>
        <w:tc>
          <w:tcPr>
            <w:tcW w:w="1620" w:type="dxa"/>
          </w:tcPr>
          <w:p w14:paraId="6E87BDEC" w14:textId="0FD04FCB" w:rsidR="00ED7D13" w:rsidRPr="00DC2539" w:rsidRDefault="008A458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31/3</w:t>
            </w:r>
          </w:p>
        </w:tc>
      </w:tr>
      <w:tr w:rsidR="00ED7D13" w:rsidRPr="00DC2539" w14:paraId="3531A760" w14:textId="77777777" w:rsidTr="00100881">
        <w:trPr>
          <w:trHeight w:val="405"/>
        </w:trPr>
        <w:tc>
          <w:tcPr>
            <w:tcW w:w="959" w:type="dxa"/>
          </w:tcPr>
          <w:p w14:paraId="2A6825A0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78783168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 xml:space="preserve">לויטה 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נדב</w:t>
            </w:r>
          </w:p>
        </w:tc>
        <w:tc>
          <w:tcPr>
            <w:tcW w:w="1633" w:type="dxa"/>
            <w:noWrap/>
          </w:tcPr>
          <w:p w14:paraId="360C4B28" w14:textId="795E9E11" w:rsidR="00ED7D13" w:rsidRPr="00DC2539" w:rsidRDefault="00B7771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10AC186C" w14:textId="716C4699" w:rsidR="00ED7D13" w:rsidRPr="00DC2539" w:rsidRDefault="00B7771F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1/4</w:t>
            </w:r>
          </w:p>
        </w:tc>
      </w:tr>
      <w:tr w:rsidR="00ED7D13" w:rsidRPr="00DC2539" w14:paraId="331C0E27" w14:textId="77777777" w:rsidTr="00100881">
        <w:trPr>
          <w:trHeight w:val="480"/>
        </w:trPr>
        <w:tc>
          <w:tcPr>
            <w:tcW w:w="959" w:type="dxa"/>
          </w:tcPr>
          <w:p w14:paraId="4CEED3EF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21</w:t>
            </w:r>
          </w:p>
        </w:tc>
        <w:tc>
          <w:tcPr>
            <w:tcW w:w="2268" w:type="dxa"/>
            <w:noWrap/>
            <w:hideMark/>
          </w:tcPr>
          <w:p w14:paraId="01454B4C" w14:textId="77777777" w:rsidR="00ED7D13" w:rsidRPr="00DC2539" w:rsidRDefault="00ED7D13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 xml:space="preserve">סלומון 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מיכל</w:t>
            </w:r>
          </w:p>
        </w:tc>
        <w:tc>
          <w:tcPr>
            <w:tcW w:w="1633" w:type="dxa"/>
            <w:noWrap/>
          </w:tcPr>
          <w:p w14:paraId="5A66636C" w14:textId="48C8BB27" w:rsidR="00ED7D13" w:rsidRPr="00DC2539" w:rsidRDefault="0008611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250104A6" w14:textId="494D63F9" w:rsidR="00ED7D13" w:rsidRPr="00DC2539" w:rsidRDefault="00086116" w:rsidP="00100881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1/4</w:t>
            </w:r>
          </w:p>
        </w:tc>
      </w:tr>
    </w:tbl>
    <w:p w14:paraId="5657AA56" w14:textId="77777777" w:rsidR="00ED7D13" w:rsidRDefault="00ED7D13" w:rsidP="00ED7D13">
      <w:pPr>
        <w:rPr>
          <w:rFonts w:ascii="David" w:hAnsi="David" w:cs="David"/>
          <w:sz w:val="28"/>
          <w:szCs w:val="28"/>
          <w:rtl/>
        </w:rPr>
      </w:pPr>
    </w:p>
    <w:p w14:paraId="3E7A619E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77FFC954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2ADBA10A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46BDCA7C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A0DC651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D7E185E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6979D398" w14:textId="77777777" w:rsidR="00842E82" w:rsidRPr="002C7858" w:rsidRDefault="00842E82" w:rsidP="00842E82">
      <w:pPr>
        <w:tabs>
          <w:tab w:val="center" w:pos="6326"/>
        </w:tabs>
        <w:ind w:left="5040"/>
        <w:rPr>
          <w:rFonts w:ascii="Arial" w:hAnsi="Arial" w:cs="David"/>
          <w:b/>
          <w:bCs/>
          <w:sz w:val="24"/>
          <w:szCs w:val="24"/>
          <w:rtl/>
          <w:lang w:eastAsia="he-IL"/>
        </w:rPr>
      </w:pPr>
      <w:r w:rsidRPr="002C7858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בברכה,</w:t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</w:p>
    <w:p w14:paraId="01B75B65" w14:textId="77777777" w:rsidR="00842E82" w:rsidRPr="002C7858" w:rsidRDefault="002C7858" w:rsidP="00842E82">
      <w:pPr>
        <w:tabs>
          <w:tab w:val="center" w:pos="6326"/>
        </w:tabs>
        <w:ind w:left="3600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מירב הלפמן</w:t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,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>מנכ"ל</w:t>
      </w: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ית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 xml:space="preserve">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br/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עיריית כפר-סבא</w:t>
      </w:r>
    </w:p>
    <w:p w14:paraId="7239D7C1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3016EB72" w14:textId="0AE9604E" w:rsidR="00006FD6" w:rsidRPr="002C7858" w:rsidRDefault="00006FD6" w:rsidP="00BA3229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 w:rsidRPr="002C7858"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  <w:br/>
      </w:r>
    </w:p>
    <w:p w14:paraId="7A534735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67DFB171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724F" w14:textId="77777777" w:rsidR="00D834CE" w:rsidRDefault="00D834CE" w:rsidP="009336FF">
      <w:pPr>
        <w:spacing w:after="0" w:line="240" w:lineRule="auto"/>
      </w:pPr>
      <w:r>
        <w:separator/>
      </w:r>
    </w:p>
  </w:endnote>
  <w:endnote w:type="continuationSeparator" w:id="0">
    <w:p w14:paraId="24D367EC" w14:textId="77777777" w:rsidR="00D834CE" w:rsidRDefault="00D834CE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2DC2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F357CB" wp14:editId="477BE4C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126890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357C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73126890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704A4EB" wp14:editId="0837CA87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159F5" wp14:editId="34C4FFB2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710AE0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BBAF8C3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159F5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20710AE0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2BBAF8C3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21487" wp14:editId="732A2FBE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59BE9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21487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A659BE9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68EC6" wp14:editId="43501A6C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358DDD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68EC6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F358DDD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4415" w14:textId="77777777" w:rsidR="00D834CE" w:rsidRDefault="00D834CE" w:rsidP="009336FF">
      <w:pPr>
        <w:spacing w:after="0" w:line="240" w:lineRule="auto"/>
      </w:pPr>
      <w:r>
        <w:separator/>
      </w:r>
    </w:p>
  </w:footnote>
  <w:footnote w:type="continuationSeparator" w:id="0">
    <w:p w14:paraId="0FB0EE14" w14:textId="77777777" w:rsidR="00D834CE" w:rsidRDefault="00D834CE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FD9F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188A2587" wp14:editId="06CE788C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CE"/>
    <w:rsid w:val="00006FD6"/>
    <w:rsid w:val="00007BED"/>
    <w:rsid w:val="00020B9D"/>
    <w:rsid w:val="0003182A"/>
    <w:rsid w:val="00086116"/>
    <w:rsid w:val="000F20A1"/>
    <w:rsid w:val="00115C81"/>
    <w:rsid w:val="0014121B"/>
    <w:rsid w:val="00142393"/>
    <w:rsid w:val="00146270"/>
    <w:rsid w:val="001D23AD"/>
    <w:rsid w:val="00240F95"/>
    <w:rsid w:val="0025321F"/>
    <w:rsid w:val="002A254C"/>
    <w:rsid w:val="002B27CE"/>
    <w:rsid w:val="002C7858"/>
    <w:rsid w:val="002D6090"/>
    <w:rsid w:val="002F6638"/>
    <w:rsid w:val="00322E35"/>
    <w:rsid w:val="003846A0"/>
    <w:rsid w:val="003A7789"/>
    <w:rsid w:val="004328BC"/>
    <w:rsid w:val="00454453"/>
    <w:rsid w:val="00454D08"/>
    <w:rsid w:val="0056104E"/>
    <w:rsid w:val="005B0960"/>
    <w:rsid w:val="005B226D"/>
    <w:rsid w:val="005E284A"/>
    <w:rsid w:val="006164C3"/>
    <w:rsid w:val="00621681"/>
    <w:rsid w:val="006271AD"/>
    <w:rsid w:val="006558AA"/>
    <w:rsid w:val="006828DC"/>
    <w:rsid w:val="00790843"/>
    <w:rsid w:val="00795323"/>
    <w:rsid w:val="007B122D"/>
    <w:rsid w:val="007C4311"/>
    <w:rsid w:val="007D38DD"/>
    <w:rsid w:val="00804116"/>
    <w:rsid w:val="00804AFF"/>
    <w:rsid w:val="00807468"/>
    <w:rsid w:val="00842E82"/>
    <w:rsid w:val="00867B7A"/>
    <w:rsid w:val="008A4583"/>
    <w:rsid w:val="008B4D30"/>
    <w:rsid w:val="009336FF"/>
    <w:rsid w:val="0096587D"/>
    <w:rsid w:val="00967D76"/>
    <w:rsid w:val="00A241AB"/>
    <w:rsid w:val="00A24BD7"/>
    <w:rsid w:val="00A258E1"/>
    <w:rsid w:val="00A54386"/>
    <w:rsid w:val="00B7771F"/>
    <w:rsid w:val="00BA3229"/>
    <w:rsid w:val="00C165D6"/>
    <w:rsid w:val="00C33D7F"/>
    <w:rsid w:val="00C60D29"/>
    <w:rsid w:val="00C70706"/>
    <w:rsid w:val="00C8531E"/>
    <w:rsid w:val="00C92BAA"/>
    <w:rsid w:val="00CB2237"/>
    <w:rsid w:val="00CC56A8"/>
    <w:rsid w:val="00CF0112"/>
    <w:rsid w:val="00D3389E"/>
    <w:rsid w:val="00D834CE"/>
    <w:rsid w:val="00DC044E"/>
    <w:rsid w:val="00E16A4D"/>
    <w:rsid w:val="00EA119E"/>
    <w:rsid w:val="00ED6E3A"/>
    <w:rsid w:val="00ED7D13"/>
    <w:rsid w:val="00F55383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71CD7"/>
  <w15:chartTrackingRefBased/>
  <w15:docId w15:val="{55B070C9-9D01-474C-A21A-8DDD98A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table" w:styleId="a7">
    <w:name w:val="Table Grid"/>
    <w:basedOn w:val="a1"/>
    <w:uiPriority w:val="39"/>
    <w:rsid w:val="00ED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2025.dotx</Template>
  <TotalTime>453</TotalTime>
  <Pages>2</Pages>
  <Words>278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החלטה שלא בישיבת מועצה אישור מתן תמיכות לעמותות המחלקות מזון לפסח - הצבעה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החלטה שלא בישיבת מועצה אישור מתן תמיכות לעמותות המחלקות מזון לפסח - הצבעה</dc:title>
  <dc:subject>718848</dc:subject>
  <dc:creator>MeitalKL</dc:creator>
  <cp:keywords/>
  <dc:description/>
  <cp:lastModifiedBy>מיטל קולין</cp:lastModifiedBy>
  <cp:revision>19</cp:revision>
  <cp:lastPrinted>2023-04-30T11:25:00Z</cp:lastPrinted>
  <dcterms:created xsi:type="dcterms:W3CDTF">2025-03-27T10:55:00Z</dcterms:created>
  <dcterms:modified xsi:type="dcterms:W3CDTF">2025-04-02T06:09:00Z</dcterms:modified>
</cp:coreProperties>
</file>