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FF0E" w14:textId="77777777" w:rsidR="00D94434" w:rsidRPr="00D32BF9" w:rsidRDefault="00D94434" w:rsidP="00D94434">
      <w:pPr>
        <w:pStyle w:val="1"/>
        <w:jc w:val="center"/>
        <w:rPr>
          <w:rFonts w:ascii="David" w:hAnsi="David" w:cs="David"/>
          <w:b/>
          <w:bCs/>
          <w:color w:val="000000" w:themeColor="text1"/>
          <w:u w:val="single"/>
          <w:rtl/>
        </w:rPr>
      </w:pPr>
      <w:r w:rsidRPr="00D32BF9">
        <w:rPr>
          <w:rFonts w:ascii="David" w:hAnsi="David" w:cs="David"/>
          <w:b/>
          <w:bCs/>
          <w:color w:val="000000" w:themeColor="text1"/>
          <w:u w:val="single"/>
          <w:rtl/>
        </w:rPr>
        <w:t>היקף נטיעת עצים בוגרים במרחב הציבורי</w:t>
      </w:r>
      <w:r>
        <w:rPr>
          <w:rFonts w:ascii="David" w:hAnsi="David" w:cs="David" w:hint="cs"/>
          <w:b/>
          <w:bCs/>
          <w:color w:val="000000" w:themeColor="text1"/>
          <w:u w:val="single"/>
          <w:rtl/>
        </w:rPr>
        <w:t xml:space="preserve"> 2022</w:t>
      </w:r>
      <w:r w:rsidRPr="00D32BF9">
        <w:rPr>
          <w:rFonts w:ascii="David" w:hAnsi="David" w:cs="David"/>
          <w:b/>
          <w:bCs/>
          <w:color w:val="000000" w:themeColor="text1"/>
          <w:u w:val="single"/>
          <w:rtl/>
        </w:rPr>
        <w:t>, מיקום הנטיעה ומיני העצים שניטעו</w:t>
      </w:r>
    </w:p>
    <w:p w14:paraId="20F6B625" w14:textId="77777777" w:rsidR="00D94434" w:rsidRDefault="00D94434" w:rsidP="00D94434">
      <w:pPr>
        <w:rPr>
          <w:rtl/>
        </w:rPr>
      </w:pPr>
    </w:p>
    <w:tbl>
      <w:tblPr>
        <w:bidiVisual/>
        <w:tblW w:w="9200" w:type="dxa"/>
        <w:tblInd w:w="-10" w:type="dxa"/>
        <w:tblLook w:val="04A0" w:firstRow="1" w:lastRow="0" w:firstColumn="1" w:lastColumn="0" w:noHBand="0" w:noVBand="1"/>
      </w:tblPr>
      <w:tblGrid>
        <w:gridCol w:w="3880"/>
        <w:gridCol w:w="2020"/>
        <w:gridCol w:w="3300"/>
      </w:tblGrid>
      <w:tr w:rsidR="00D94434" w:rsidRPr="00446B06" w14:paraId="4E40D101" w14:textId="77777777" w:rsidTr="00B81047">
        <w:trPr>
          <w:trHeight w:val="315"/>
        </w:trPr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B67F29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b/>
                <w:bCs/>
                <w:sz w:val="24"/>
                <w:szCs w:val="24"/>
              </w:rPr>
            </w:pPr>
            <w:bookmarkStart w:id="0" w:name="_Hlk196835395"/>
            <w:proofErr w:type="spellStart"/>
            <w:r w:rsidRPr="00446B06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תאור</w:t>
            </w:r>
            <w:proofErr w:type="spellEnd"/>
            <w:r w:rsidRPr="00446B06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אזור נטיעה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3919F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כמות עצים ביצוע</w:t>
            </w:r>
          </w:p>
        </w:tc>
        <w:tc>
          <w:tcPr>
            <w:tcW w:w="330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A5086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סוג העץ</w:t>
            </w:r>
          </w:p>
        </w:tc>
      </w:tr>
      <w:tr w:rsidR="00D94434" w:rsidRPr="00446B06" w14:paraId="034FB249" w14:textId="77777777" w:rsidTr="00B81047">
        <w:trPr>
          <w:trHeight w:val="25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EEE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שייפארק</w:t>
            </w:r>
            <w:proofErr w:type="spellEnd"/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D29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B23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חרוב נקבה</w:t>
            </w:r>
          </w:p>
        </w:tc>
      </w:tr>
      <w:tr w:rsidR="00D94434" w:rsidRPr="00446B06" w14:paraId="5507B033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73BA4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C0F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CCE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אגס סורי</w:t>
            </w:r>
          </w:p>
        </w:tc>
      </w:tr>
      <w:tr w:rsidR="00D94434" w:rsidRPr="00446B06" w14:paraId="66ED0270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73EA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44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69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כליל החורש</w:t>
            </w:r>
          </w:p>
        </w:tc>
      </w:tr>
      <w:tr w:rsidR="00D94434" w:rsidRPr="00446B06" w14:paraId="0213D9D6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CE6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40D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EA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תות לבן</w:t>
            </w:r>
          </w:p>
        </w:tc>
      </w:tr>
      <w:tr w:rsidR="00D94434" w:rsidRPr="00446B06" w14:paraId="2FAAB48F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9951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992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B2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אלה אטלנטית </w:t>
            </w:r>
          </w:p>
        </w:tc>
      </w:tr>
      <w:tr w:rsidR="00D94434" w:rsidRPr="00446B06" w14:paraId="45F23D33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A26C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E63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DC2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פיקוס השקמה</w:t>
            </w:r>
          </w:p>
        </w:tc>
      </w:tr>
      <w:tr w:rsidR="00D94434" w:rsidRPr="00446B06" w14:paraId="567E0B75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AB7C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ABB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BB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אלון</w:t>
            </w:r>
          </w:p>
        </w:tc>
      </w:tr>
      <w:tr w:rsidR="00D94434" w:rsidRPr="00446B06" w14:paraId="213253CC" w14:textId="77777777" w:rsidTr="00B81047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73A0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9F1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E04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פיקוס התאנה</w:t>
            </w:r>
          </w:p>
        </w:tc>
      </w:tr>
      <w:tr w:rsidR="00D94434" w:rsidRPr="00446B06" w14:paraId="544522DC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57594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78A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F8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אלה סינית</w:t>
            </w:r>
          </w:p>
        </w:tc>
      </w:tr>
      <w:tr w:rsidR="00D94434" w:rsidRPr="00446B06" w14:paraId="21032E3A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7436F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00A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59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סיגלון עלה מימוזה</w:t>
            </w:r>
          </w:p>
        </w:tc>
      </w:tr>
      <w:tr w:rsidR="00D94434" w:rsidRPr="00446B06" w14:paraId="333DEAEB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2A49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36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DD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מילה סורית</w:t>
            </w:r>
          </w:p>
        </w:tc>
      </w:tr>
      <w:tr w:rsidR="00D94434" w:rsidRPr="00446B06" w14:paraId="616468BD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9FA7B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3AF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005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ספיון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השעווה</w:t>
            </w:r>
          </w:p>
        </w:tc>
      </w:tr>
      <w:tr w:rsidR="00D94434" w:rsidRPr="00446B06" w14:paraId="3A5C8236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31803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26D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58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צאלון נאה</w:t>
            </w:r>
          </w:p>
        </w:tc>
      </w:tr>
      <w:tr w:rsidR="00D94434" w:rsidRPr="00446B06" w14:paraId="0C0D32BB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301B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3CA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E2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בולוסנתוס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נאה</w:t>
            </w:r>
          </w:p>
        </w:tc>
      </w:tr>
      <w:tr w:rsidR="00D94434" w:rsidRPr="00446B06" w14:paraId="31BE71BD" w14:textId="77777777" w:rsidTr="00B81047">
        <w:trPr>
          <w:trHeight w:val="323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F41E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07F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DD0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הדר התפוז "שמוטי" </w:t>
            </w:r>
          </w:p>
        </w:tc>
      </w:tr>
      <w:tr w:rsidR="00D94434" w:rsidRPr="00446B06" w14:paraId="6E8EE084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3B9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גן התשעה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318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C77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אורן הגלעין</w:t>
            </w:r>
          </w:p>
        </w:tc>
      </w:tr>
      <w:tr w:rsidR="00D94434" w:rsidRPr="00446B06" w14:paraId="7EF61E53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224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רחוב משה סנה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225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838C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753A8DC9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4AA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רחוב בן יהודה הטיילת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46F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24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44A13A8A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3E5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חורשת ההשכלה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A12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F21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פיקוס התאנה</w:t>
            </w:r>
          </w:p>
        </w:tc>
      </w:tr>
      <w:tr w:rsidR="00D94434" w:rsidRPr="00446B06" w14:paraId="147356CB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A65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דרך מנחם בגין פינת משה סנה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01C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66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4FFC5D0D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BC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רחוב נחשון 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CC4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126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1596752B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8ED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אסטושינסקי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16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2A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0C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אדר סורי</w:t>
            </w:r>
          </w:p>
        </w:tc>
      </w:tr>
      <w:tr w:rsidR="00D94434" w:rsidRPr="00446B06" w14:paraId="28F31724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A20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ארלוזורוב 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A5BD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56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667E0AAF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A2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הגילבוע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F93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085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1B685034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B8F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לסל 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8F1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FF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61B7847C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9A9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שילר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5,9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08B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26D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7DB2F794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7C9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צייטלין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63C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A89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3193DB6F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EE9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כנפי נשרים (בית כנסת)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DA3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52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03B8FB4C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24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שבזי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B52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19D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2927AC01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51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השמחה פינת מזור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90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CF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3244418A" w14:textId="77777777" w:rsidTr="00B81047">
        <w:trPr>
          <w:trHeight w:val="323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67E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משה סנה פינת קדושי קהיר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B9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D6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7CF29E6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0E0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גינת קדושי קהיר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DB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6D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צאלון</w:t>
            </w:r>
          </w:p>
        </w:tc>
      </w:tr>
      <w:tr w:rsidR="00D94434" w:rsidRPr="00446B06" w14:paraId="4C74DB41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E1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אימבר 20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123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52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תות זכר לבן</w:t>
            </w:r>
          </w:p>
        </w:tc>
      </w:tr>
      <w:tr w:rsidR="00D94434" w:rsidRPr="00446B06" w14:paraId="016F69B3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76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lastRenderedPageBreak/>
              <w:t>אהרונוביץ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49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DD3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כרבל לביד, כליל החורש, </w:t>
            </w:r>
            <w:proofErr w:type="spellStart"/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ספיון</w:t>
            </w:r>
            <w:proofErr w:type="spellEnd"/>
          </w:p>
        </w:tc>
      </w:tr>
      <w:tr w:rsidR="00D94434" w:rsidRPr="00446B06" w14:paraId="64E133F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97C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חרצית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78D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B46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2DEC506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763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ארלוזורוב 23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D22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26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צאלון</w:t>
            </w:r>
          </w:p>
        </w:tc>
      </w:tr>
      <w:tr w:rsidR="00D94434" w:rsidRPr="00446B06" w14:paraId="7E369073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35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בת שבע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5DA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</w:rPr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DA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0D9158F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FF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תרי עשר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029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54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26D31ABC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8D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קאנטרי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69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37D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47B20A2A" w14:textId="77777777" w:rsidTr="00B81047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9C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תור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7CC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31A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3C99436C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BFD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זבולון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084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51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60ECB3E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4E5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עמק איילון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493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FAB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5809B50F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0C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עובדיה הנביא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9C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F59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, אלון ארוך עוקצים</w:t>
            </w:r>
          </w:p>
        </w:tc>
      </w:tr>
      <w:tr w:rsidR="00D94434" w:rsidRPr="00446B06" w14:paraId="05B6F5E2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EFA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יונה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C5A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1AB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19FAC05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31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מרים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83F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034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6648F8F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73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נשר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4B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DDD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528ED5E6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F0D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חסידה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5C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30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6A158B5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BCA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בקעת רימון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CA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DA3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365F852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D7B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חטיבת הנחל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6B1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94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21E88F6B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284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מיכה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52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71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6B23A13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FB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עמק דותן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A5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04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5668B486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43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גן קפלן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04F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3B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5241F34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F7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גן טבע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D39D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176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מילה סורית</w:t>
            </w:r>
          </w:p>
        </w:tc>
      </w:tr>
      <w:tr w:rsidR="00D94434" w:rsidRPr="00446B06" w14:paraId="4A0FD90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B1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בקעת צין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3CF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1F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377C65A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389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דרך קדומים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1F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96B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פנסית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דו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נוצתית</w:t>
            </w:r>
            <w:proofErr w:type="spellEnd"/>
          </w:p>
        </w:tc>
      </w:tr>
      <w:tr w:rsidR="00D94434" w:rsidRPr="00446B06" w14:paraId="5A4FDD1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190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בית נטופה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C9D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5C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3C6657FE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E7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תור 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EC4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B1C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מגלון אפריקאי</w:t>
            </w:r>
          </w:p>
        </w:tc>
      </w:tr>
      <w:tr w:rsidR="00D94434" w:rsidRPr="00446B06" w14:paraId="237A72C2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B4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בקעת באר שבע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C2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49F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אלה אטלנטית</w:t>
            </w:r>
          </w:p>
        </w:tc>
      </w:tr>
      <w:tr w:rsidR="00D94434" w:rsidRPr="00446B06" w14:paraId="3B298DE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30D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סיירים 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F3C2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E2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מגלון אפריקאי</w:t>
            </w:r>
          </w:p>
        </w:tc>
      </w:tr>
      <w:tr w:rsidR="00D94434" w:rsidRPr="00446B06" w14:paraId="574EAB12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994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חטיבת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אלכסנדרוני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F68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30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התפוז</w:t>
            </w:r>
          </w:p>
        </w:tc>
      </w:tr>
      <w:tr w:rsidR="00D94434" w:rsidRPr="00446B06" w14:paraId="5316AE6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ACE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הגור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752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FED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התפוז</w:t>
            </w:r>
          </w:p>
        </w:tc>
      </w:tr>
      <w:tr w:rsidR="00D94434" w:rsidRPr="00446B06" w14:paraId="7B3F511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DB5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עמק עירון 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9B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D5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הלימון</w:t>
            </w:r>
          </w:p>
        </w:tc>
      </w:tr>
      <w:tr w:rsidR="00D94434" w:rsidRPr="00446B06" w14:paraId="1FFCBE7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C91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בן יהודה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E97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FD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פיקוס</w:t>
            </w:r>
          </w:p>
        </w:tc>
      </w:tr>
      <w:tr w:rsidR="00D94434" w:rsidRPr="00446B06" w14:paraId="7103C05B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48F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רופין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15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5FD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1C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4962DDD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66E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ארזים 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CAD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381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035FF802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67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גייסות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השיריון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C7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16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41CB087D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F8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קרן היסוד 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07E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7AF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77C1B16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6F5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הגליל 12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3571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0A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219C21B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C46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משה דיין 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40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D3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60D5977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141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האגוז 13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DD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F6D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אגס ואדר סורי</w:t>
            </w:r>
          </w:p>
        </w:tc>
      </w:tr>
      <w:tr w:rsidR="00D94434" w:rsidRPr="00446B06" w14:paraId="572FF876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FE5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זבוטנסקי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4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D7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357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781DC12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5B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ירושלים 56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BFC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AF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0ACF526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E17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השלום צמוד לבית הספר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71A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06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051AB1D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24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חורגין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343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C85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120CA191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3D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פינקס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B6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CB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כרבל, צאלון, כרבל</w:t>
            </w:r>
          </w:p>
        </w:tc>
      </w:tr>
      <w:tr w:rsidR="00D94434" w:rsidRPr="00446B06" w14:paraId="54388283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F8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נחל קנה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E5A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BC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ספיון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השעווה</w:t>
            </w:r>
          </w:p>
        </w:tc>
      </w:tr>
      <w:tr w:rsidR="00D94434" w:rsidRPr="00446B06" w14:paraId="41B23BB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CEE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פרופסור דינור מדשאה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62A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91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76C26B1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B8F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חניתה 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900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54A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708F871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58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lastRenderedPageBreak/>
              <w:t>אזר צמוד לחניה של ביס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D77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13B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286428B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198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טירת צבי מול 7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354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11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3890D6CB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3BD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יאיר יהלום מול חנות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נייק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4E4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6D0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בוהינה</w:t>
            </w:r>
            <w:proofErr w:type="spellEnd"/>
          </w:p>
        </w:tc>
      </w:tr>
      <w:tr w:rsidR="00D94434" w:rsidRPr="00446B06" w14:paraId="64F8D77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074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בר אילן פינת הרב קוק עד פינס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CD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604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ספיון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וכרבל</w:t>
            </w:r>
          </w:p>
        </w:tc>
      </w:tr>
      <w:tr w:rsidR="00D94434" w:rsidRPr="00446B06" w14:paraId="4B9CDC1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CF3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המפלס לאורך הרחוב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D4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97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כרבל לביד</w:t>
            </w:r>
          </w:p>
        </w:tc>
      </w:tr>
      <w:tr w:rsidR="00D94434" w:rsidRPr="00446B06" w14:paraId="73DD9950" w14:textId="77777777" w:rsidTr="00B81047">
        <w:trPr>
          <w:trHeight w:val="255"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519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מקטע מהיר לעיר (רח' העמק, גן זיכרון, שיר מרקט)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1BFF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F1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כליל החורש</w:t>
            </w:r>
          </w:p>
        </w:tc>
      </w:tr>
      <w:tr w:rsidR="00D94434" w:rsidRPr="00446B06" w14:paraId="5A5F0838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F7F9C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4CB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93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מיש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בונגה</w:t>
            </w:r>
            <w:proofErr w:type="spellEnd"/>
          </w:p>
        </w:tc>
      </w:tr>
      <w:tr w:rsidR="00D94434" w:rsidRPr="00446B06" w14:paraId="4B847771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B39BE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8F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03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צאלון נאה</w:t>
            </w:r>
          </w:p>
        </w:tc>
      </w:tr>
      <w:tr w:rsidR="00D94434" w:rsidRPr="00446B06" w14:paraId="12DE1D32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F761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091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B2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סיגלון עלה מימוזה</w:t>
            </w:r>
          </w:p>
        </w:tc>
      </w:tr>
      <w:tr w:rsidR="00D94434" w:rsidRPr="00446B06" w14:paraId="64DFECD2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B937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59B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4FC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אלביציה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צהובה</w:t>
            </w:r>
          </w:p>
        </w:tc>
      </w:tr>
      <w:tr w:rsidR="00D94434" w:rsidRPr="00446B06" w14:paraId="754E8639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1877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87D1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16B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כליל קנדי</w:t>
            </w:r>
          </w:p>
        </w:tc>
      </w:tr>
      <w:tr w:rsidR="00D94434" w:rsidRPr="00446B06" w14:paraId="6C182664" w14:textId="77777777" w:rsidTr="00B81047">
        <w:trPr>
          <w:trHeight w:val="255"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0378F" w14:textId="77777777" w:rsidR="00D94434" w:rsidRPr="00446B06" w:rsidRDefault="00D94434" w:rsidP="00B81047">
            <w:pPr>
              <w:spacing w:after="0" w:line="240" w:lineRule="auto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56B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AEA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ברוש איטלקי </w:t>
            </w:r>
          </w:p>
        </w:tc>
      </w:tr>
      <w:tr w:rsidR="00D94434" w:rsidRPr="00446B06" w14:paraId="2C0F0AB6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AF7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דרך הפועל 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3E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66F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כליל החורש, אלה סינית</w:t>
            </w:r>
          </w:p>
        </w:tc>
      </w:tr>
      <w:tr w:rsidR="00D94434" w:rsidRPr="00446B06" w14:paraId="38DEAC8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B5D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הנשר 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FAA1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B4F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ברוש מצוי</w:t>
            </w:r>
          </w:p>
        </w:tc>
      </w:tr>
      <w:tr w:rsidR="00D94434" w:rsidRPr="00446B06" w14:paraId="1429E45F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11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הטחנה 2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D9B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3E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57E21F3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BAF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גורדון 10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A21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4A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0214456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26F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אגרון 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57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96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sz w:val="24"/>
                <w:szCs w:val="24"/>
                <w:rtl/>
              </w:rPr>
              <w:t>סיגלון</w:t>
            </w:r>
          </w:p>
        </w:tc>
      </w:tr>
      <w:tr w:rsidR="00D94434" w:rsidRPr="00446B06" w14:paraId="1375782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6C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רחוב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צייטלין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11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662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D32D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344226A2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E2E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רוטשילד 5 (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שצ"פ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אחורי)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B25A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8E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אבוקדו</w:t>
            </w:r>
          </w:p>
        </w:tc>
      </w:tr>
      <w:tr w:rsidR="00D94434" w:rsidRPr="00446B06" w14:paraId="48466761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C9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רוטשילד 11 (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שצ"פ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אחורי)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519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DE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תות</w:t>
            </w:r>
          </w:p>
        </w:tc>
      </w:tr>
      <w:tr w:rsidR="00D94434" w:rsidRPr="00446B06" w14:paraId="6885771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5D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סמטת עמל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997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233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6D4F810C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76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גינת הרצפלד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9BC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84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אורן</w:t>
            </w:r>
          </w:p>
        </w:tc>
      </w:tr>
      <w:tr w:rsidR="00D94434" w:rsidRPr="00446B06" w14:paraId="630C4B20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99F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רחוב אלישבע - ליד פינת חנה סנש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E5F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58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2677C65F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00B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רחוב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הגר"א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2A2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BA1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160B4C2E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EF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רחוב לסל 15-19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62E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21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4CE43E2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50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רחוב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פיארברג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AA03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07F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ער אציל</w:t>
            </w:r>
          </w:p>
        </w:tc>
      </w:tr>
      <w:tr w:rsidR="00D94434" w:rsidRPr="00446B06" w14:paraId="308720EA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83E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רחוב קרל נטר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536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03C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סגלון</w:t>
            </w:r>
          </w:p>
        </w:tc>
      </w:tr>
      <w:tr w:rsidR="00D94434" w:rsidRPr="00446B06" w14:paraId="75AFE994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90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זהבי אי תנועה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574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544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ברוש איטלקי</w:t>
            </w:r>
          </w:p>
        </w:tc>
      </w:tr>
      <w:tr w:rsidR="00D94434" w:rsidRPr="00446B06" w14:paraId="59890E4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BF0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רפפורט בכיכר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A83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29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ברוש איטלקי</w:t>
            </w:r>
          </w:p>
        </w:tc>
      </w:tr>
      <w:tr w:rsidR="00D94434" w:rsidRPr="00446B06" w14:paraId="59731901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51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אנגל 45 מדשאה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070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3C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אדר סורי</w:t>
            </w:r>
          </w:p>
        </w:tc>
      </w:tr>
      <w:tr w:rsidR="00D94434" w:rsidRPr="00446B06" w14:paraId="2F44E61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2D0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ביה"ס תורה ומדע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5470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1FF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004CFD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117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ביה"ס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סורקיס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264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0B72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6DC1691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9C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ביה"ס עץ החיים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B4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88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79446A3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6F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כצנלסון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19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731F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45B7FC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A6C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ביה"ס מפתן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2896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BD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3113755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BFA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ביה"ס לאה גולדברג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CB3B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87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0CD4B8BE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FC8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שי עגנון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4E7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DE0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ברוש טוטם</w:t>
            </w:r>
          </w:p>
        </w:tc>
      </w:tr>
      <w:tr w:rsidR="00D94434" w:rsidRPr="00446B06" w14:paraId="5F886326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0B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רחל המשוררת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FF1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018E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90F265F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9C5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תיכון חדש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B941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D1E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33A8D0D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A0C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אשכול פיס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88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B93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5F0BC2F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C21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חזות העיר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BB1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10D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06822F2E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367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יצחק שדה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91C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28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EC462E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50B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ביהס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 אילן רמון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6CB7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A87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2204A4A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64A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בית תרבות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רייזל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21E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3344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55B49545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523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הפסג"ה</w:t>
            </w:r>
            <w:proofErr w:type="spellEnd"/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C22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8F05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הדר מינים שונים</w:t>
            </w:r>
          </w:p>
        </w:tc>
      </w:tr>
      <w:tr w:rsidR="00D94434" w:rsidRPr="00446B06" w14:paraId="60937B49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6BD6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lastRenderedPageBreak/>
              <w:t>פארק עירוני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635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233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צאלון, אלונים</w:t>
            </w:r>
          </w:p>
        </w:tc>
      </w:tr>
      <w:tr w:rsidR="00D94434" w:rsidRPr="00446B06" w14:paraId="5B6834E8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AC8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פרו' דינור מדשאה מזרחית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9669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D59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ער אציל,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אבקודו</w:t>
            </w:r>
            <w:proofErr w:type="spellEnd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 xml:space="preserve">, אגס </w:t>
            </w:r>
            <w:proofErr w:type="spellStart"/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קלריאני</w:t>
            </w:r>
            <w:proofErr w:type="spellEnd"/>
          </w:p>
        </w:tc>
      </w:tr>
      <w:tr w:rsidR="00D94434" w:rsidRPr="00446B06" w14:paraId="0FCEA107" w14:textId="77777777" w:rsidTr="00B81047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7D40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גן אלחריזי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D958" w14:textId="77777777" w:rsidR="00D94434" w:rsidRPr="00446B06" w:rsidRDefault="00D94434" w:rsidP="00B81047">
            <w:pPr>
              <w:bidi w:val="0"/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B751" w14:textId="77777777" w:rsidR="00D94434" w:rsidRPr="00446B06" w:rsidRDefault="00D94434" w:rsidP="00B81047">
            <w:pPr>
              <w:spacing w:after="0" w:line="240" w:lineRule="auto"/>
              <w:jc w:val="center"/>
              <w:rPr>
                <w:rFonts w:ascii="David" w:eastAsia="Times New Roman" w:hAnsi="David" w:cs="David"/>
                <w:color w:val="000000"/>
                <w:sz w:val="24"/>
                <w:szCs w:val="24"/>
              </w:rPr>
            </w:pPr>
            <w:r w:rsidRPr="00446B06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אלה סינית</w:t>
            </w:r>
          </w:p>
        </w:tc>
      </w:tr>
      <w:bookmarkEnd w:id="0"/>
    </w:tbl>
    <w:p w14:paraId="0504541A" w14:textId="77777777" w:rsidR="00D94434" w:rsidRDefault="00D94434" w:rsidP="00D94434"/>
    <w:p w14:paraId="02BD79FE" w14:textId="6388B6F3" w:rsidR="009336FF" w:rsidRPr="00D94434" w:rsidRDefault="009336FF" w:rsidP="00D94434"/>
    <w:sectPr w:rsidR="009336FF" w:rsidRPr="00D94434" w:rsidSect="00EE48F8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2D72D" w14:textId="77777777" w:rsidR="004E137D" w:rsidRDefault="004E137D" w:rsidP="009336FF">
      <w:pPr>
        <w:spacing w:after="0" w:line="240" w:lineRule="auto"/>
      </w:pPr>
      <w:r>
        <w:separator/>
      </w:r>
    </w:p>
  </w:endnote>
  <w:endnote w:type="continuationSeparator" w:id="0">
    <w:p w14:paraId="45853064" w14:textId="77777777" w:rsidR="004E137D" w:rsidRDefault="004E137D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DEEA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1D0DFC" wp14:editId="30AE6DEA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4C4E4C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D0DF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194C4E4C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2EBB7D1B" wp14:editId="5A7EF080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8C0D18" wp14:editId="6DDF2496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E45231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B321650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C0D18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6DE45231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6B321650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8B8AA6" wp14:editId="1852DB66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2555AA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8B8AA6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342555AA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78A68" wp14:editId="45459405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22D4EB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B78A68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1022D4EB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FF97" w14:textId="77777777" w:rsidR="004E137D" w:rsidRDefault="004E137D" w:rsidP="009336FF">
      <w:pPr>
        <w:spacing w:after="0" w:line="240" w:lineRule="auto"/>
      </w:pPr>
      <w:r>
        <w:separator/>
      </w:r>
    </w:p>
  </w:footnote>
  <w:footnote w:type="continuationSeparator" w:id="0">
    <w:p w14:paraId="1D19A2D0" w14:textId="77777777" w:rsidR="004E137D" w:rsidRDefault="004E137D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37B9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2184FFD9" wp14:editId="409CCD5B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300"/>
    <w:multiLevelType w:val="hybridMultilevel"/>
    <w:tmpl w:val="DD7EB75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EE4C90"/>
    <w:multiLevelType w:val="hybridMultilevel"/>
    <w:tmpl w:val="B73CE7F4"/>
    <w:lvl w:ilvl="0" w:tplc="621068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922">
    <w:abstractNumId w:val="1"/>
  </w:num>
  <w:num w:numId="2" w16cid:durableId="130250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F8"/>
    <w:rsid w:val="00006FD6"/>
    <w:rsid w:val="00012AE9"/>
    <w:rsid w:val="000474A4"/>
    <w:rsid w:val="000F20A1"/>
    <w:rsid w:val="00115C81"/>
    <w:rsid w:val="0014121B"/>
    <w:rsid w:val="0025321F"/>
    <w:rsid w:val="00322E35"/>
    <w:rsid w:val="003A7789"/>
    <w:rsid w:val="00454D08"/>
    <w:rsid w:val="004A2807"/>
    <w:rsid w:val="004B3C1F"/>
    <w:rsid w:val="004E137D"/>
    <w:rsid w:val="005E167C"/>
    <w:rsid w:val="00621681"/>
    <w:rsid w:val="006271AD"/>
    <w:rsid w:val="006E0FF5"/>
    <w:rsid w:val="006E35A0"/>
    <w:rsid w:val="00795323"/>
    <w:rsid w:val="007B122D"/>
    <w:rsid w:val="00842E82"/>
    <w:rsid w:val="00867B7A"/>
    <w:rsid w:val="008B4D30"/>
    <w:rsid w:val="008C2D13"/>
    <w:rsid w:val="009336FF"/>
    <w:rsid w:val="00A47DCD"/>
    <w:rsid w:val="00A92AA6"/>
    <w:rsid w:val="00AB63D2"/>
    <w:rsid w:val="00B17DAF"/>
    <w:rsid w:val="00B759E2"/>
    <w:rsid w:val="00C92BAA"/>
    <w:rsid w:val="00D94434"/>
    <w:rsid w:val="00E53F0D"/>
    <w:rsid w:val="00EA119E"/>
    <w:rsid w:val="00EE48F8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53FDF"/>
  <w15:chartTrackingRefBased/>
  <w15:docId w15:val="{BA100ED0-9BFE-4A87-9FCB-0AE2E191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434"/>
    <w:pPr>
      <w:bidi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zh-CN"/>
    </w:r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  <w:rPr>
      <w:rFonts w:eastAsiaTheme="minorEastAsia"/>
      <w:lang w:eastAsia="zh-CN"/>
    </w:r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8C2D13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-%202024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- 2024.dotx</Template>
  <TotalTime>0</TotalTime>
  <Pages>4</Pages>
  <Words>577</Words>
  <Characters>2807</Characters>
  <Application>Microsoft Office Word</Application>
  <DocSecurity>0</DocSecurity>
  <Lines>701</Lines>
  <Paragraphs>135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עו''ד דניאל אוטמזגין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עו''ד דניאל אוטמזגין</dc:title>
  <dc:subject>691317</dc:subject>
  <dc:creator>MeitalKL</dc:creator>
  <cp:keywords/>
  <dc:description/>
  <cp:lastModifiedBy>מיטל קולין</cp:lastModifiedBy>
  <cp:revision>2</cp:revision>
  <cp:lastPrinted>2023-04-30T11:25:00Z</cp:lastPrinted>
  <dcterms:created xsi:type="dcterms:W3CDTF">2025-04-29T13:15:00Z</dcterms:created>
  <dcterms:modified xsi:type="dcterms:W3CDTF">2025-04-29T13:15:00Z</dcterms:modified>
</cp:coreProperties>
</file>