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4E92" w14:textId="77777777" w:rsidR="00C8180A" w:rsidRDefault="00D6186D" w:rsidP="00D6186D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 xml:space="preserve">                                                                                                               </w:t>
      </w:r>
    </w:p>
    <w:p w14:paraId="23613E66" w14:textId="77777777" w:rsidR="00C8180A" w:rsidRDefault="00C8180A" w:rsidP="00C8180A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</w:p>
    <w:p w14:paraId="73E9BE00" w14:textId="77777777" w:rsidR="00C8180A" w:rsidRDefault="00C8180A" w:rsidP="00C8180A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</w:p>
    <w:p w14:paraId="6A9FB5D8" w14:textId="52141FA7" w:rsidR="00D6186D" w:rsidRPr="00FC60C3" w:rsidRDefault="00D6186D" w:rsidP="00C8180A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 xml:space="preserve">תאריך: </w:t>
      </w:r>
      <w:r w:rsidR="00E10D35">
        <w:rPr>
          <w:rFonts w:asciiTheme="minorHAnsi" w:hAnsiTheme="minorHAnsi" w:cstheme="minorHAnsi" w:hint="cs"/>
          <w:b/>
          <w:bCs/>
          <w:rtl/>
          <w:lang w:bidi="he-IL"/>
        </w:rPr>
        <w:t>28</w:t>
      </w:r>
      <w:r>
        <w:rPr>
          <w:rFonts w:asciiTheme="minorHAnsi" w:hAnsiTheme="minorHAnsi" w:cstheme="minorHAnsi" w:hint="cs"/>
          <w:b/>
          <w:bCs/>
          <w:rtl/>
          <w:lang w:bidi="he-IL"/>
        </w:rPr>
        <w:t>/</w:t>
      </w:r>
      <w:r w:rsidR="00E10D35">
        <w:rPr>
          <w:rFonts w:asciiTheme="minorHAnsi" w:hAnsiTheme="minorHAnsi" w:cstheme="minorHAnsi" w:hint="cs"/>
          <w:b/>
          <w:bCs/>
          <w:rtl/>
          <w:lang w:bidi="he-IL"/>
        </w:rPr>
        <w:t>04</w:t>
      </w:r>
      <w:r>
        <w:rPr>
          <w:rFonts w:asciiTheme="minorHAnsi" w:hAnsiTheme="minorHAnsi" w:cstheme="minorHAnsi" w:hint="cs"/>
          <w:b/>
          <w:bCs/>
          <w:rtl/>
          <w:lang w:bidi="he-IL"/>
        </w:rPr>
        <w:t>/</w:t>
      </w:r>
      <w:r w:rsidR="00E10D35">
        <w:rPr>
          <w:rFonts w:asciiTheme="minorHAnsi" w:hAnsiTheme="minorHAnsi" w:cstheme="minorHAnsi" w:hint="cs"/>
          <w:b/>
          <w:bCs/>
          <w:rtl/>
          <w:lang w:bidi="he-IL"/>
        </w:rPr>
        <w:t>2025</w:t>
      </w:r>
    </w:p>
    <w:p w14:paraId="0C1006B9" w14:textId="77777777" w:rsidR="00D6186D" w:rsidRPr="00FC60C3" w:rsidRDefault="00D6186D" w:rsidP="00D6186D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</w:p>
    <w:p w14:paraId="5DDEA638" w14:textId="77777777" w:rsidR="00D6186D" w:rsidRPr="00FC60C3" w:rsidRDefault="00D6186D" w:rsidP="00D6186D">
      <w:pPr>
        <w:bidi/>
        <w:ind w:left="6480"/>
        <w:rPr>
          <w:rFonts w:asciiTheme="minorHAnsi" w:hAnsiTheme="minorHAnsi" w:cstheme="minorHAnsi"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>אסמכתא:</w:t>
      </w:r>
      <w:r>
        <w:rPr>
          <w:rFonts w:asciiTheme="minorHAnsi" w:hAnsiTheme="minorHAnsi" w:cstheme="minorHAnsi" w:hint="cs"/>
          <w:b/>
          <w:bCs/>
          <w:rtl/>
          <w:lang w:bidi="he-IL"/>
        </w:rPr>
        <w:t xml:space="preserve"> </w:t>
      </w:r>
      <w:r w:rsidRPr="00FC60C3">
        <w:rPr>
          <w:rFonts w:asciiTheme="minorHAnsi" w:hAnsiTheme="minorHAnsi" w:cstheme="minorHAnsi"/>
          <w:b/>
          <w:bCs/>
          <w:rtl/>
          <w:lang w:bidi="he-IL"/>
        </w:rPr>
        <w:t xml:space="preserve">_____ </w:t>
      </w:r>
    </w:p>
    <w:p w14:paraId="419BA955" w14:textId="77777777" w:rsidR="00D6186D" w:rsidRPr="00FC60C3" w:rsidRDefault="00D6186D" w:rsidP="00D6186D">
      <w:pPr>
        <w:bidi/>
        <w:rPr>
          <w:rFonts w:asciiTheme="minorHAnsi" w:hAnsiTheme="minorHAnsi" w:cstheme="minorHAnsi"/>
          <w:lang w:bidi="he-IL"/>
        </w:rPr>
      </w:pPr>
    </w:p>
    <w:p w14:paraId="0BBBE671" w14:textId="77777777" w:rsidR="00D6186D" w:rsidRPr="00FC60C3" w:rsidRDefault="00D6186D" w:rsidP="00D6186D">
      <w:pPr>
        <w:bidi/>
        <w:jc w:val="center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 w:rsidRPr="00FC60C3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 xml:space="preserve"> </w:t>
      </w:r>
    </w:p>
    <w:p w14:paraId="4284383F" w14:textId="7326677B" w:rsidR="00D6186D" w:rsidRPr="007E06BC" w:rsidRDefault="00D6186D" w:rsidP="00C8180A">
      <w:pPr>
        <w:bidi/>
        <w:spacing w:line="360" w:lineRule="auto"/>
        <w:jc w:val="center"/>
        <w:rPr>
          <w:rFonts w:asciiTheme="minorHAnsi" w:eastAsia="Times New Roman" w:hAnsiTheme="minorHAnsi" w:cstheme="minorHAnsi"/>
          <w:b/>
          <w:bCs/>
          <w:lang w:eastAsia="he-IL" w:bidi="he-IL"/>
        </w:rPr>
      </w:pPr>
      <w:r w:rsidRPr="00FC60C3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 xml:space="preserve">פרוטוקול ישיבת ועדת: </w:t>
      </w:r>
      <w:r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איכות סביבה</w:t>
      </w:r>
      <w:r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br/>
      </w:r>
      <w:r w:rsidRPr="00FC60C3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נ</w:t>
      </w:r>
      <w:r w:rsidRPr="007E06BC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ערך ביום</w:t>
      </w:r>
      <w:r w:rsidR="007E06BC"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:</w:t>
      </w:r>
      <w:r w:rsidRPr="007E06BC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 xml:space="preserve"> </w:t>
      </w:r>
      <w:r w:rsidR="00E10D35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28</w:t>
      </w:r>
      <w:r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/</w:t>
      </w:r>
      <w:r w:rsidR="00E10D35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04</w:t>
      </w:r>
      <w:r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/</w:t>
      </w:r>
      <w:r w:rsidR="00DF0092"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202</w:t>
      </w:r>
      <w:r w:rsidR="00E10D35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5</w:t>
      </w:r>
      <w:r w:rsidRPr="007E06BC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 xml:space="preserve">  </w:t>
      </w:r>
    </w:p>
    <w:p w14:paraId="656E8F64" w14:textId="77777777" w:rsidR="00D6186D" w:rsidRPr="00FC60C3" w:rsidRDefault="00D6186D" w:rsidP="00D6186D">
      <w:pPr>
        <w:rPr>
          <w:rFonts w:asciiTheme="minorHAnsi" w:hAnsiTheme="minorHAnsi" w:cstheme="minorHAnsi"/>
          <w:lang w:bidi="he-IL"/>
        </w:rPr>
      </w:pPr>
    </w:p>
    <w:p w14:paraId="0FA4EB20" w14:textId="77777777" w:rsidR="00D6186D" w:rsidRPr="002F7D4F" w:rsidRDefault="00D6186D" w:rsidP="002F7D4F">
      <w:pPr>
        <w:bidi/>
        <w:spacing w:line="360" w:lineRule="auto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 w:rsidRPr="002F7D4F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שמות חברי הוועדה הנוכחים:</w:t>
      </w:r>
    </w:p>
    <w:p w14:paraId="44DCE4EB" w14:textId="1AF9DC47" w:rsidR="00D6186D" w:rsidRPr="002F7D4F" w:rsidRDefault="00D6186D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קובי פדוה</w:t>
      </w:r>
      <w:r w:rsidR="00890F1C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, יו"ר הוועדה</w:t>
      </w:r>
    </w:p>
    <w:p w14:paraId="2F906490" w14:textId="61F8E9D2" w:rsidR="00D6186D" w:rsidRPr="002F7D4F" w:rsidRDefault="00D6186D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/>
          <w:rtl/>
          <w:lang w:eastAsia="he-IL" w:bidi="he-IL"/>
        </w:rPr>
        <w:t>תמי קצבורג נבנצל</w:t>
      </w:r>
      <w:r w:rsidR="00890F1C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, מזכירת הוועדה </w:t>
      </w:r>
    </w:p>
    <w:p w14:paraId="4A4BA507" w14:textId="2AFE474B" w:rsidR="000C5A8D" w:rsidRPr="002F7D4F" w:rsidRDefault="000C5A8D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פנחס כהנא</w:t>
      </w:r>
      <w:r w:rsidR="00890F1C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, חבר וועדה </w:t>
      </w:r>
    </w:p>
    <w:p w14:paraId="35BE877C" w14:textId="517EEFFD" w:rsidR="00325AF4" w:rsidRPr="002F7D4F" w:rsidRDefault="00325AF4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דודו אשכנזי</w:t>
      </w:r>
      <w:r w:rsidR="00965694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, חבר וועדה</w:t>
      </w:r>
    </w:p>
    <w:p w14:paraId="7A745141" w14:textId="5EC52485" w:rsidR="00890F1C" w:rsidRPr="002F7D4F" w:rsidRDefault="00890F1C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יניב בלייכר</w:t>
      </w:r>
      <w:r w:rsidR="00965694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, חבר וועדה</w:t>
      </w:r>
    </w:p>
    <w:p w14:paraId="68CA1A87" w14:textId="6E008481" w:rsidR="00AB6C03" w:rsidRPr="002F7D4F" w:rsidRDefault="00E10D35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אורית משעל בשם </w:t>
      </w:r>
      <w:r w:rsidR="00AB6C03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אורן תבור, </w:t>
      </w:r>
      <w:r w:rsidR="002A0832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חבר ועדה, </w:t>
      </w:r>
      <w:r w:rsidR="00AB6C03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יח</w:t>
      </w:r>
      <w:r w:rsidR="004A12B0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ידה </w:t>
      </w:r>
      <w:r w:rsidR="00257582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אזורית לאיכות סביבה בשרון</w:t>
      </w:r>
    </w:p>
    <w:p w14:paraId="1CF67390" w14:textId="77777777" w:rsidR="00D6186D" w:rsidRDefault="00D6186D" w:rsidP="00D6186D">
      <w:pPr>
        <w:bidi/>
        <w:spacing w:line="360" w:lineRule="auto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 w:rsidRPr="00FC60C3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שמות חברי הוועדה שלא נכחו:</w:t>
      </w:r>
    </w:p>
    <w:p w14:paraId="35BC26D7" w14:textId="0A891745" w:rsidR="00D6186D" w:rsidRDefault="002D5E87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אורן וולשטיין </w:t>
      </w:r>
    </w:p>
    <w:p w14:paraId="6494AE50" w14:textId="77777777" w:rsidR="00494418" w:rsidRPr="002F7D4F" w:rsidRDefault="00494418" w:rsidP="00494418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rtl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אורית מסמי, מ"מ יו"ר הוועדה</w:t>
      </w:r>
    </w:p>
    <w:p w14:paraId="3E82E1EA" w14:textId="54662E80" w:rsidR="00D6186D" w:rsidRDefault="00494418" w:rsidP="00D6186D">
      <w:pPr>
        <w:bidi/>
        <w:spacing w:line="360" w:lineRule="auto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 xml:space="preserve">משתתפים נוספים: </w:t>
      </w:r>
    </w:p>
    <w:p w14:paraId="3E21B4A9" w14:textId="2569CC8E" w:rsidR="00D6186D" w:rsidRDefault="00E10D35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הדס </w:t>
      </w:r>
      <w:proofErr w:type="spellStart"/>
      <w:r>
        <w:rPr>
          <w:rFonts w:asciiTheme="minorHAnsi" w:eastAsia="Times New Roman" w:hAnsiTheme="minorHAnsi" w:cstheme="minorHAnsi" w:hint="cs"/>
          <w:rtl/>
          <w:lang w:eastAsia="he-IL" w:bidi="he-IL"/>
        </w:rPr>
        <w:t>קראווני</w:t>
      </w:r>
      <w:proofErr w:type="spellEnd"/>
      <w:r w:rsidR="00AC30B6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, אגף קיימות וחדשנות </w:t>
      </w:r>
    </w:p>
    <w:p w14:paraId="678489BD" w14:textId="16ECF6BE" w:rsidR="00E10D35" w:rsidRDefault="00E10D35" w:rsidP="00E10D35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רן קראוס, אגף קיימות וחדשנות </w:t>
      </w:r>
    </w:p>
    <w:p w14:paraId="47FF7AA8" w14:textId="4578B5F9" w:rsidR="00BF26E7" w:rsidRDefault="00BF26E7" w:rsidP="00BF26E7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487F6C">
        <w:rPr>
          <w:rFonts w:asciiTheme="minorHAnsi" w:hAnsiTheme="minorHAnsi" w:cstheme="minorHAnsi" w:hint="cs"/>
          <w:rtl/>
          <w:lang w:bidi="he-IL"/>
        </w:rPr>
        <w:t xml:space="preserve">שרונה </w:t>
      </w:r>
      <w:r w:rsidR="00487F6C" w:rsidRPr="00487F6C">
        <w:rPr>
          <w:rFonts w:asciiTheme="minorHAnsi" w:hAnsiTheme="minorHAnsi" w:cstheme="minorHAnsi" w:hint="cs"/>
          <w:rtl/>
          <w:lang w:bidi="he-IL"/>
        </w:rPr>
        <w:t xml:space="preserve">לימן, </w:t>
      </w:r>
      <w:r w:rsidR="00494418">
        <w:rPr>
          <w:rFonts w:asciiTheme="minorHAnsi" w:hAnsiTheme="minorHAnsi" w:cstheme="minorHAnsi" w:hint="cs"/>
          <w:rtl/>
          <w:lang w:bidi="he-IL"/>
        </w:rPr>
        <w:t>תושבת</w:t>
      </w:r>
      <w:r w:rsidR="00487F6C" w:rsidRPr="00487F6C">
        <w:rPr>
          <w:rFonts w:asciiTheme="minorHAnsi" w:hAnsiTheme="minorHAnsi" w:cstheme="minorHAnsi" w:hint="cs"/>
          <w:rtl/>
          <w:lang w:bidi="he-IL"/>
        </w:rPr>
        <w:t xml:space="preserve"> </w:t>
      </w:r>
    </w:p>
    <w:p w14:paraId="0F1959D1" w14:textId="77777777" w:rsidR="00184036" w:rsidRDefault="00184036" w:rsidP="00184036">
      <w:pPr>
        <w:pStyle w:val="ae"/>
        <w:bidi/>
        <w:spacing w:line="360" w:lineRule="auto"/>
        <w:rPr>
          <w:rFonts w:asciiTheme="minorHAnsi" w:hAnsiTheme="minorHAnsi" w:cstheme="minorHAnsi"/>
          <w:lang w:bidi="he-IL"/>
        </w:rPr>
      </w:pPr>
    </w:p>
    <w:p w14:paraId="1FCB5575" w14:textId="19A82927" w:rsidR="00165458" w:rsidRPr="00494418" w:rsidRDefault="00D6186D" w:rsidP="006259E1">
      <w:p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סדר יום הועדה:</w:t>
      </w:r>
      <w:r w:rsidR="006259E1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 xml:space="preserve"> </w:t>
      </w:r>
      <w:r w:rsidR="00E10D35">
        <w:rPr>
          <w:rFonts w:asciiTheme="minorHAnsi" w:eastAsia="Times New Roman" w:hAnsiTheme="minorHAnsi" w:cstheme="minorHAnsi" w:hint="cs"/>
          <w:rtl/>
          <w:lang w:eastAsia="he-IL" w:bidi="he-IL"/>
        </w:rPr>
        <w:t>חינוך סביבתי בכפר סבא</w:t>
      </w:r>
      <w:r w:rsidR="00165458" w:rsidRPr="00494418">
        <w:rPr>
          <w:rFonts w:asciiTheme="minorHAnsi" w:eastAsia="Times New Roman" w:hAnsiTheme="minorHAnsi" w:cstheme="minorHAnsi"/>
          <w:rtl/>
          <w:lang w:eastAsia="he-IL" w:bidi="he-IL"/>
        </w:rPr>
        <w:t xml:space="preserve"> </w:t>
      </w:r>
    </w:p>
    <w:p w14:paraId="28863DE1" w14:textId="77777777" w:rsidR="00BE531A" w:rsidRDefault="00BE531A" w:rsidP="00BE531A">
      <w:pPr>
        <w:bidi/>
        <w:rPr>
          <w:rFonts w:asciiTheme="minorHAnsi" w:hAnsiTheme="minorHAnsi" w:cstheme="minorHAnsi"/>
          <w:b/>
          <w:bCs/>
          <w:u w:val="single"/>
          <w:rtl/>
          <w:lang w:bidi="he-IL"/>
        </w:rPr>
      </w:pPr>
    </w:p>
    <w:p w14:paraId="4E52EB66" w14:textId="3DF2D947" w:rsidR="00D6186D" w:rsidRDefault="00D6186D" w:rsidP="00BE531A">
      <w:pPr>
        <w:bidi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u w:val="single"/>
          <w:rtl/>
          <w:lang w:bidi="he-IL"/>
        </w:rPr>
        <w:t>עיקרי דברי המשתתפים</w:t>
      </w:r>
      <w:r w:rsidRPr="00FC60C3">
        <w:rPr>
          <w:rFonts w:asciiTheme="minorHAnsi" w:hAnsiTheme="minorHAnsi" w:cstheme="minorHAnsi"/>
          <w:b/>
          <w:bCs/>
          <w:rtl/>
          <w:lang w:bidi="he-IL"/>
        </w:rPr>
        <w:t>:</w:t>
      </w:r>
    </w:p>
    <w:p w14:paraId="7F0E8531" w14:textId="77777777" w:rsidR="00BE3E50" w:rsidRDefault="00BE3E50" w:rsidP="00BE3E50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p w14:paraId="1DDF15D5" w14:textId="611516DD" w:rsidR="000D2553" w:rsidRPr="000D2553" w:rsidRDefault="00C16EE2" w:rsidP="000D2553">
      <w:pPr>
        <w:pStyle w:val="ae"/>
        <w:numPr>
          <w:ilvl w:val="0"/>
          <w:numId w:val="25"/>
        </w:numPr>
        <w:bidi/>
        <w:spacing w:line="360" w:lineRule="auto"/>
        <w:rPr>
          <w:rFonts w:asciiTheme="minorHAnsi" w:hAnsiTheme="minorHAnsi" w:cstheme="minorHAnsi"/>
          <w:b/>
          <w:bCs/>
          <w:lang w:bidi="he-IL"/>
        </w:rPr>
      </w:pPr>
      <w:r w:rsidRPr="000D2553">
        <w:rPr>
          <w:rFonts w:asciiTheme="minorHAnsi" w:hAnsiTheme="minorHAnsi" w:cstheme="minorHAnsi" w:hint="cs"/>
          <w:b/>
          <w:bCs/>
          <w:rtl/>
          <w:lang w:bidi="he-IL"/>
        </w:rPr>
        <w:t>קובי</w:t>
      </w:r>
      <w:r w:rsidR="002A2D90">
        <w:rPr>
          <w:rFonts w:asciiTheme="minorHAnsi" w:hAnsiTheme="minorHAnsi" w:cstheme="minorHAnsi" w:hint="cs"/>
          <w:b/>
          <w:bCs/>
          <w:rtl/>
          <w:lang w:bidi="he-IL"/>
        </w:rPr>
        <w:t xml:space="preserve"> פדוה</w:t>
      </w:r>
      <w:r w:rsidRPr="000D2553">
        <w:rPr>
          <w:rFonts w:asciiTheme="minorHAnsi" w:hAnsiTheme="minorHAnsi" w:cstheme="minorHAnsi" w:hint="cs"/>
          <w:b/>
          <w:bCs/>
          <w:rtl/>
          <w:lang w:bidi="he-IL"/>
        </w:rPr>
        <w:t xml:space="preserve">: </w:t>
      </w:r>
    </w:p>
    <w:p w14:paraId="4ED103CE" w14:textId="41D199F6" w:rsidR="00B045D7" w:rsidRPr="00B045D7" w:rsidRDefault="00E10D35" w:rsidP="00B045D7">
      <w:pPr>
        <w:bidi/>
        <w:spacing w:line="360" w:lineRule="auto"/>
        <w:ind w:left="1080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פתיח לישיבה על חשיבות החינוך בנושא ההערכות לשינוי האקלים האקוטיים שקורים. שעברנו את נקודת האל חזור ואם לא נלמד להתנהל אחרת בדחיפות, המצב יהיה לא טוב. </w:t>
      </w:r>
      <w:r w:rsidR="00B045D7" w:rsidRPr="00B045D7">
        <w:rPr>
          <w:rFonts w:asciiTheme="minorHAnsi" w:hAnsiTheme="minorHAnsi" w:cs="Calibri" w:hint="cs"/>
          <w:rtl/>
          <w:lang w:bidi="he-IL"/>
        </w:rPr>
        <w:t>הנושא</w:t>
      </w:r>
      <w:r w:rsidR="00B045D7" w:rsidRPr="00B045D7">
        <w:rPr>
          <w:rFonts w:asciiTheme="minorHAnsi" w:hAnsiTheme="minorHAnsi" w:cs="Calibri"/>
          <w:rtl/>
          <w:lang w:bidi="he-IL"/>
        </w:rPr>
        <w:t xml:space="preserve"> </w:t>
      </w:r>
      <w:r w:rsidR="00B045D7" w:rsidRPr="00B045D7">
        <w:rPr>
          <w:rFonts w:asciiTheme="minorHAnsi" w:hAnsiTheme="minorHAnsi" w:cs="Calibri" w:hint="cs"/>
          <w:rtl/>
          <w:lang w:bidi="he-IL"/>
        </w:rPr>
        <w:t>חשוב</w:t>
      </w:r>
      <w:r w:rsidR="00B045D7" w:rsidRPr="00B045D7">
        <w:rPr>
          <w:rFonts w:asciiTheme="minorHAnsi" w:hAnsiTheme="minorHAnsi" w:cs="Calibri"/>
          <w:rtl/>
          <w:lang w:bidi="he-IL"/>
        </w:rPr>
        <w:t xml:space="preserve"> </w:t>
      </w:r>
      <w:r w:rsidR="00B045D7" w:rsidRPr="00B045D7">
        <w:rPr>
          <w:rFonts w:asciiTheme="minorHAnsi" w:hAnsiTheme="minorHAnsi" w:cs="Calibri" w:hint="cs"/>
          <w:rtl/>
          <w:lang w:bidi="he-IL"/>
        </w:rPr>
        <w:t>וקריטי</w:t>
      </w:r>
      <w:r w:rsidR="00B045D7" w:rsidRPr="00B045D7">
        <w:rPr>
          <w:rFonts w:asciiTheme="minorHAnsi" w:hAnsiTheme="minorHAnsi" w:cs="Calibri"/>
          <w:rtl/>
          <w:lang w:bidi="he-IL"/>
        </w:rPr>
        <w:t xml:space="preserve"> </w:t>
      </w:r>
      <w:r w:rsidR="00B045D7" w:rsidRPr="00B045D7">
        <w:rPr>
          <w:rFonts w:asciiTheme="minorHAnsi" w:hAnsiTheme="minorHAnsi" w:cs="Calibri" w:hint="cs"/>
          <w:rtl/>
          <w:lang w:bidi="he-IL"/>
        </w:rPr>
        <w:t>וצריך</w:t>
      </w:r>
      <w:r w:rsidR="00B045D7" w:rsidRPr="00B045D7">
        <w:rPr>
          <w:rFonts w:asciiTheme="minorHAnsi" w:hAnsiTheme="minorHAnsi" w:cs="Calibri"/>
          <w:rtl/>
          <w:lang w:bidi="he-IL"/>
        </w:rPr>
        <w:t xml:space="preserve"> </w:t>
      </w:r>
      <w:r w:rsidR="00B045D7" w:rsidRPr="00B045D7">
        <w:rPr>
          <w:rFonts w:asciiTheme="minorHAnsi" w:hAnsiTheme="minorHAnsi" w:cs="Calibri" w:hint="cs"/>
          <w:rtl/>
          <w:lang w:bidi="he-IL"/>
        </w:rPr>
        <w:t>מא</w:t>
      </w:r>
      <w:r w:rsidR="00B045D7">
        <w:rPr>
          <w:rFonts w:asciiTheme="minorHAnsi" w:hAnsiTheme="minorHAnsi" w:cs="Calibri" w:hint="cs"/>
          <w:rtl/>
          <w:lang w:bidi="he-IL"/>
        </w:rPr>
        <w:t>מ</w:t>
      </w:r>
      <w:r w:rsidR="00B045D7" w:rsidRPr="00B045D7">
        <w:rPr>
          <w:rFonts w:asciiTheme="minorHAnsi" w:hAnsiTheme="minorHAnsi" w:cs="Calibri" w:hint="cs"/>
          <w:rtl/>
          <w:lang w:bidi="he-IL"/>
        </w:rPr>
        <w:t>ץ</w:t>
      </w:r>
      <w:r w:rsidR="00B045D7" w:rsidRPr="00B045D7">
        <w:rPr>
          <w:rFonts w:asciiTheme="minorHAnsi" w:hAnsiTheme="minorHAnsi" w:cs="Calibri"/>
          <w:rtl/>
          <w:lang w:bidi="he-IL"/>
        </w:rPr>
        <w:t xml:space="preserve"> </w:t>
      </w:r>
      <w:r w:rsidR="00B045D7">
        <w:rPr>
          <w:rFonts w:asciiTheme="minorHAnsi" w:hAnsiTheme="minorHAnsi" w:cs="Calibri" w:hint="cs"/>
          <w:rtl/>
          <w:lang w:bidi="he-IL"/>
        </w:rPr>
        <w:t>משמעותי</w:t>
      </w:r>
      <w:r w:rsidR="00B045D7" w:rsidRPr="00B045D7">
        <w:rPr>
          <w:rFonts w:asciiTheme="minorHAnsi" w:hAnsiTheme="minorHAnsi" w:cs="Calibri"/>
          <w:rtl/>
          <w:lang w:bidi="he-IL"/>
        </w:rPr>
        <w:t xml:space="preserve"> </w:t>
      </w:r>
      <w:r w:rsidR="00B045D7" w:rsidRPr="00B045D7">
        <w:rPr>
          <w:rFonts w:asciiTheme="minorHAnsi" w:hAnsiTheme="minorHAnsi" w:cs="Calibri" w:hint="cs"/>
          <w:rtl/>
          <w:lang w:bidi="he-IL"/>
        </w:rPr>
        <w:t>לשכנע</w:t>
      </w:r>
      <w:r w:rsidR="00B045D7" w:rsidRPr="00B045D7">
        <w:rPr>
          <w:rFonts w:asciiTheme="minorHAnsi" w:hAnsiTheme="minorHAnsi" w:cs="Calibri"/>
          <w:rtl/>
          <w:lang w:bidi="he-IL"/>
        </w:rPr>
        <w:t xml:space="preserve"> </w:t>
      </w:r>
      <w:r w:rsidR="00B045D7">
        <w:rPr>
          <w:rFonts w:asciiTheme="minorHAnsi" w:hAnsiTheme="minorHAnsi" w:cs="Calibri" w:hint="cs"/>
          <w:rtl/>
          <w:lang w:bidi="he-IL"/>
        </w:rPr>
        <w:t>א</w:t>
      </w:r>
      <w:r w:rsidR="00B045D7" w:rsidRPr="00B045D7">
        <w:rPr>
          <w:rFonts w:asciiTheme="minorHAnsi" w:hAnsiTheme="minorHAnsi" w:cs="Calibri" w:hint="cs"/>
          <w:rtl/>
          <w:lang w:bidi="he-IL"/>
        </w:rPr>
        <w:t>ת</w:t>
      </w:r>
      <w:r w:rsidR="00B045D7" w:rsidRPr="00B045D7">
        <w:rPr>
          <w:rFonts w:asciiTheme="minorHAnsi" w:hAnsiTheme="minorHAnsi" w:cs="Calibri"/>
          <w:rtl/>
          <w:lang w:bidi="he-IL"/>
        </w:rPr>
        <w:t xml:space="preserve"> </w:t>
      </w:r>
      <w:r w:rsidR="00B045D7" w:rsidRPr="00B045D7">
        <w:rPr>
          <w:rFonts w:asciiTheme="minorHAnsi" w:hAnsiTheme="minorHAnsi" w:cs="Calibri" w:hint="cs"/>
          <w:rtl/>
          <w:lang w:bidi="he-IL"/>
        </w:rPr>
        <w:t>הציבור</w:t>
      </w:r>
      <w:r w:rsidR="00B045D7" w:rsidRPr="00B045D7">
        <w:rPr>
          <w:rFonts w:asciiTheme="minorHAnsi" w:hAnsiTheme="minorHAnsi" w:cs="Calibri"/>
          <w:rtl/>
          <w:lang w:bidi="he-IL"/>
        </w:rPr>
        <w:t xml:space="preserve"> </w:t>
      </w:r>
      <w:r w:rsidR="00B045D7" w:rsidRPr="00B045D7">
        <w:rPr>
          <w:rFonts w:asciiTheme="minorHAnsi" w:hAnsiTheme="minorHAnsi" w:cs="Calibri" w:hint="cs"/>
          <w:rtl/>
          <w:lang w:bidi="he-IL"/>
        </w:rPr>
        <w:t>על</w:t>
      </w:r>
      <w:r w:rsidR="00B045D7" w:rsidRPr="00B045D7">
        <w:rPr>
          <w:rFonts w:asciiTheme="minorHAnsi" w:hAnsiTheme="minorHAnsi" w:cs="Calibri"/>
          <w:rtl/>
          <w:lang w:bidi="he-IL"/>
        </w:rPr>
        <w:t xml:space="preserve"> </w:t>
      </w:r>
      <w:r w:rsidR="00B045D7" w:rsidRPr="00B045D7">
        <w:rPr>
          <w:rFonts w:asciiTheme="minorHAnsi" w:hAnsiTheme="minorHAnsi" w:cs="Calibri" w:hint="cs"/>
          <w:rtl/>
          <w:lang w:bidi="he-IL"/>
        </w:rPr>
        <w:t>החשיבות</w:t>
      </w:r>
      <w:r w:rsidR="00B045D7">
        <w:rPr>
          <w:rFonts w:asciiTheme="minorHAnsi" w:hAnsiTheme="minorHAnsi" w:cstheme="minorHAnsi" w:hint="cs"/>
          <w:rtl/>
          <w:lang w:bidi="he-IL"/>
        </w:rPr>
        <w:t xml:space="preserve">. </w:t>
      </w:r>
      <w:r w:rsidR="00B045D7" w:rsidRPr="00B045D7">
        <w:rPr>
          <w:rFonts w:asciiTheme="minorHAnsi" w:hAnsiTheme="minorHAnsi" w:cs="Calibri" w:hint="cs"/>
          <w:rtl/>
          <w:lang w:bidi="he-IL"/>
        </w:rPr>
        <w:t>צריכים</w:t>
      </w:r>
      <w:r w:rsidR="00B045D7" w:rsidRPr="00B045D7">
        <w:rPr>
          <w:rFonts w:asciiTheme="minorHAnsi" w:hAnsiTheme="minorHAnsi" w:cs="Calibri"/>
          <w:rtl/>
          <w:lang w:bidi="he-IL"/>
        </w:rPr>
        <w:t xml:space="preserve"> </w:t>
      </w:r>
      <w:r w:rsidR="00B045D7" w:rsidRPr="00B045D7">
        <w:rPr>
          <w:rFonts w:asciiTheme="minorHAnsi" w:hAnsiTheme="minorHAnsi" w:cs="Calibri" w:hint="cs"/>
          <w:rtl/>
          <w:lang w:bidi="he-IL"/>
        </w:rPr>
        <w:t>ללמוד</w:t>
      </w:r>
      <w:r w:rsidR="00B045D7" w:rsidRPr="00B045D7">
        <w:rPr>
          <w:rFonts w:asciiTheme="minorHAnsi" w:hAnsiTheme="minorHAnsi" w:cs="Calibri"/>
          <w:rtl/>
          <w:lang w:bidi="he-IL"/>
        </w:rPr>
        <w:t xml:space="preserve"> </w:t>
      </w:r>
      <w:r w:rsidR="00B045D7" w:rsidRPr="00B045D7">
        <w:rPr>
          <w:rFonts w:asciiTheme="minorHAnsi" w:hAnsiTheme="minorHAnsi" w:cs="Calibri" w:hint="cs"/>
          <w:rtl/>
          <w:lang w:bidi="he-IL"/>
        </w:rPr>
        <w:t>לחיות</w:t>
      </w:r>
      <w:r w:rsidR="00B045D7" w:rsidRPr="00B045D7">
        <w:rPr>
          <w:rFonts w:asciiTheme="minorHAnsi" w:hAnsiTheme="minorHAnsi" w:cs="Calibri"/>
          <w:rtl/>
          <w:lang w:bidi="he-IL"/>
        </w:rPr>
        <w:t xml:space="preserve"> </w:t>
      </w:r>
      <w:r w:rsidR="00B045D7" w:rsidRPr="00B045D7">
        <w:rPr>
          <w:rFonts w:asciiTheme="minorHAnsi" w:hAnsiTheme="minorHAnsi" w:cs="Calibri" w:hint="cs"/>
          <w:rtl/>
          <w:lang w:bidi="he-IL"/>
        </w:rPr>
        <w:t>אחרת</w:t>
      </w:r>
      <w:r w:rsidR="00B045D7" w:rsidRPr="00B045D7">
        <w:rPr>
          <w:rFonts w:asciiTheme="minorHAnsi" w:hAnsiTheme="minorHAnsi" w:cs="Calibri"/>
          <w:rtl/>
          <w:lang w:bidi="he-IL"/>
        </w:rPr>
        <w:t xml:space="preserve"> </w:t>
      </w:r>
      <w:r w:rsidR="00B045D7" w:rsidRPr="00B045D7">
        <w:rPr>
          <w:rFonts w:asciiTheme="minorHAnsi" w:hAnsiTheme="minorHAnsi" w:cs="Calibri" w:hint="cs"/>
          <w:rtl/>
          <w:lang w:bidi="he-IL"/>
        </w:rPr>
        <w:t>לגמרי</w:t>
      </w:r>
    </w:p>
    <w:p w14:paraId="5DBD3093" w14:textId="53AA68C6" w:rsidR="00B045D7" w:rsidRPr="00B045D7" w:rsidRDefault="00B045D7" w:rsidP="00B045D7">
      <w:pPr>
        <w:bidi/>
        <w:spacing w:line="360" w:lineRule="auto"/>
        <w:ind w:left="1080"/>
        <w:jc w:val="both"/>
        <w:rPr>
          <w:rFonts w:asciiTheme="minorHAnsi" w:hAnsiTheme="minorHAnsi" w:cstheme="minorHAnsi"/>
          <w:rtl/>
        </w:rPr>
      </w:pPr>
      <w:r w:rsidRPr="00B045D7">
        <w:rPr>
          <w:rFonts w:asciiTheme="minorHAnsi" w:hAnsiTheme="minorHAnsi" w:cs="Calibri" w:hint="cs"/>
          <w:rtl/>
          <w:lang w:bidi="he-IL"/>
        </w:rPr>
        <w:t>נצטרך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לעלות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את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האנרגיה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שתושקע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בחינוך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ושינוי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התנהגות</w:t>
      </w:r>
      <w:r>
        <w:rPr>
          <w:rFonts w:asciiTheme="minorHAnsi" w:hAnsiTheme="minorHAnsi" w:cstheme="minorHAnsi" w:hint="cs"/>
          <w:rtl/>
          <w:lang w:bidi="he-IL"/>
        </w:rPr>
        <w:t xml:space="preserve">. </w:t>
      </w:r>
      <w:r w:rsidRPr="00B045D7">
        <w:rPr>
          <w:rFonts w:asciiTheme="minorHAnsi" w:hAnsiTheme="minorHAnsi" w:cs="Calibri" w:hint="cs"/>
          <w:rtl/>
          <w:lang w:bidi="he-IL"/>
        </w:rPr>
        <w:t>מושגים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של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צמיחה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זה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פחות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נכון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אלא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לייצר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יציבות</w:t>
      </w:r>
      <w:r>
        <w:rPr>
          <w:rFonts w:asciiTheme="minorHAnsi" w:hAnsiTheme="minorHAnsi" w:cstheme="minorHAnsi" w:hint="cs"/>
          <w:rtl/>
          <w:lang w:bidi="he-IL"/>
        </w:rPr>
        <w:t xml:space="preserve"> כי </w:t>
      </w:r>
      <w:r>
        <w:rPr>
          <w:rFonts w:asciiTheme="minorHAnsi" w:hAnsiTheme="minorHAnsi" w:cs="Calibri" w:hint="cs"/>
          <w:rtl/>
          <w:lang w:bidi="he-IL"/>
        </w:rPr>
        <w:t>היציבות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שאפשרה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את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יציבות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האנושות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התעררה</w:t>
      </w:r>
    </w:p>
    <w:p w14:paraId="207A5AFA" w14:textId="41AEFCA5" w:rsidR="00C16EE2" w:rsidRDefault="00E10D35" w:rsidP="00B045D7">
      <w:pPr>
        <w:bidi/>
        <w:spacing w:line="360" w:lineRule="auto"/>
        <w:ind w:left="1080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בפגישה הבאה נעסוק בעוד היבט של חינוך, נושא המחזור</w:t>
      </w:r>
    </w:p>
    <w:p w14:paraId="450D3CDA" w14:textId="77777777" w:rsidR="00E10D35" w:rsidRDefault="00E10D35" w:rsidP="00E10D35">
      <w:pPr>
        <w:pStyle w:val="ae"/>
        <w:bidi/>
        <w:spacing w:line="360" w:lineRule="auto"/>
        <w:ind w:firstLine="720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התייחסויות: </w:t>
      </w:r>
    </w:p>
    <w:p w14:paraId="6EB5871C" w14:textId="628B3896" w:rsidR="00E10D35" w:rsidRPr="00B045D7" w:rsidRDefault="00E10D35" w:rsidP="00B045D7">
      <w:pPr>
        <w:pStyle w:val="ae"/>
        <w:numPr>
          <w:ilvl w:val="0"/>
          <w:numId w:val="27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B045D7">
        <w:rPr>
          <w:rFonts w:asciiTheme="minorHAnsi" w:hAnsiTheme="minorHAnsi" w:cstheme="minorHAnsi" w:hint="cs"/>
          <w:rtl/>
          <w:lang w:bidi="he-IL"/>
        </w:rPr>
        <w:t>שרונה ויניב ציינו שהשינוי שחל באיסוף הפסולת בכפר סבא, שבו הופסק איסוף הפח החום, לא פורסם בשום צורה משמעותי, לא היה קמפיין והתושבים לא יודעים</w:t>
      </w:r>
    </w:p>
    <w:p w14:paraId="293B5A71" w14:textId="4B825BDB" w:rsidR="00E10D35" w:rsidRPr="00B045D7" w:rsidRDefault="00E10D35" w:rsidP="00B045D7">
      <w:pPr>
        <w:pStyle w:val="ae"/>
        <w:numPr>
          <w:ilvl w:val="0"/>
          <w:numId w:val="27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B045D7">
        <w:rPr>
          <w:rFonts w:asciiTheme="minorHAnsi" w:hAnsiTheme="minorHAnsi" w:cstheme="minorHAnsi" w:hint="cs"/>
          <w:rtl/>
          <w:lang w:bidi="he-IL"/>
        </w:rPr>
        <w:t xml:space="preserve">תמי עדכנה שכאשר הפח הכתום יכנס בזמן הקרוב, יתבצע פרסום נרחב לנושא </w:t>
      </w:r>
    </w:p>
    <w:p w14:paraId="494B8D9A" w14:textId="69B7FBD1" w:rsidR="00165458" w:rsidRPr="000D2553" w:rsidRDefault="00B045D7" w:rsidP="000D2553">
      <w:pPr>
        <w:pStyle w:val="ae"/>
        <w:numPr>
          <w:ilvl w:val="0"/>
          <w:numId w:val="25"/>
        </w:numPr>
        <w:bidi/>
        <w:spacing w:line="360" w:lineRule="auto"/>
        <w:rPr>
          <w:rFonts w:asciiTheme="minorHAnsi" w:hAnsiTheme="minorHAnsi" w:cstheme="minorHAnsi"/>
          <w:b/>
          <w:bCs/>
          <w:lang w:bidi="he-IL"/>
        </w:rPr>
      </w:pPr>
      <w:r>
        <w:rPr>
          <w:rFonts w:asciiTheme="minorHAnsi" w:hAnsiTheme="minorHAnsi" w:cstheme="minorHAnsi" w:hint="cs"/>
          <w:b/>
          <w:bCs/>
          <w:rtl/>
          <w:lang w:bidi="he-IL"/>
        </w:rPr>
        <w:t xml:space="preserve">הדס </w:t>
      </w:r>
      <w:proofErr w:type="spellStart"/>
      <w:r>
        <w:rPr>
          <w:rFonts w:asciiTheme="minorHAnsi" w:hAnsiTheme="minorHAnsi" w:cstheme="minorHAnsi" w:hint="cs"/>
          <w:b/>
          <w:bCs/>
          <w:rtl/>
          <w:lang w:bidi="he-IL"/>
        </w:rPr>
        <w:t>קראווני</w:t>
      </w:r>
      <w:proofErr w:type="spellEnd"/>
      <w:r>
        <w:rPr>
          <w:rFonts w:asciiTheme="minorHAnsi" w:hAnsiTheme="minorHAnsi" w:cstheme="minorHAnsi" w:hint="cs"/>
          <w:b/>
          <w:bCs/>
          <w:rtl/>
          <w:lang w:bidi="he-IL"/>
        </w:rPr>
        <w:t xml:space="preserve"> </w:t>
      </w:r>
    </w:p>
    <w:p w14:paraId="315BBFB2" w14:textId="66C80395" w:rsidR="000D2553" w:rsidRDefault="00B045D7" w:rsidP="006259E1">
      <w:pPr>
        <w:pStyle w:val="ae"/>
        <w:numPr>
          <w:ilvl w:val="1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הוצגה מצגת של חינוך סביבתי בכפר סבא בבתי הספר</w:t>
      </w:r>
    </w:p>
    <w:p w14:paraId="0FA2FF1C" w14:textId="2B7ED6FF" w:rsidR="00E83C2F" w:rsidRDefault="00E83C2F" w:rsidP="009119F4">
      <w:pPr>
        <w:pStyle w:val="ae"/>
        <w:bidi/>
        <w:spacing w:line="360" w:lineRule="auto"/>
        <w:ind w:firstLine="720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התייחסויות: </w:t>
      </w:r>
    </w:p>
    <w:p w14:paraId="67E6C793" w14:textId="03261A3A" w:rsidR="00B045D7" w:rsidRDefault="00B045D7" w:rsidP="00B045D7">
      <w:pPr>
        <w:pStyle w:val="ae"/>
        <w:numPr>
          <w:ilvl w:val="0"/>
          <w:numId w:val="28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יניב שאל האם מאז ה 07/10/23 מורגשת ירידה בעיסוק בנושא בבתי הספר</w:t>
      </w:r>
    </w:p>
    <w:p w14:paraId="20347B04" w14:textId="02D8B7AF" w:rsidR="00B045D7" w:rsidRDefault="00B045D7" w:rsidP="00B045D7">
      <w:pPr>
        <w:pStyle w:val="ae"/>
        <w:numPr>
          <w:ilvl w:val="0"/>
          <w:numId w:val="28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הדס אורית ותמי ציינו שבתחילת המלחמה בהחלט אבל כיום אין הרגשה כזו וזה בעיקר מתבטא בפעילויות שדורשות יציאה החוצה מהמוסד החינוכי. </w:t>
      </w:r>
    </w:p>
    <w:p w14:paraId="0458A441" w14:textId="39D961AC" w:rsidR="00B045D7" w:rsidRDefault="00B045D7" w:rsidP="00B045D7">
      <w:pPr>
        <w:pStyle w:val="ae"/>
        <w:numPr>
          <w:ilvl w:val="0"/>
          <w:numId w:val="28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>הדס- יתרון שאנחנו מעניקים תוספת לעשייה וללימוד החוויתי בבית הספר ללא תשלום</w:t>
      </w:r>
    </w:p>
    <w:p w14:paraId="7A8A9210" w14:textId="66FDFB69" w:rsidR="00B045D7" w:rsidRDefault="00B045D7" w:rsidP="00B045D7">
      <w:pPr>
        <w:pStyle w:val="ae"/>
        <w:numPr>
          <w:ilvl w:val="0"/>
          <w:numId w:val="28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שרונה </w:t>
      </w:r>
      <w:r>
        <w:rPr>
          <w:rFonts w:asciiTheme="minorHAnsi" w:hAnsiTheme="minorHAnsi" w:cstheme="minorHAnsi"/>
          <w:rtl/>
          <w:lang w:bidi="he-IL"/>
        </w:rPr>
        <w:t>–</w:t>
      </w:r>
      <w:r>
        <w:rPr>
          <w:rFonts w:asciiTheme="minorHAnsi" w:hAnsiTheme="minorHAnsi" w:cstheme="minorHAnsi" w:hint="cs"/>
          <w:rtl/>
          <w:lang w:bidi="he-IL"/>
        </w:rPr>
        <w:t xml:space="preserve"> בהקשר לעדכון שיש מנהיגויות ירוקות שכרגע לא מגיעות למרכז קיפוד כי אין תקציב להסעה העלתה אופציה של הגעה בתחבורה ציבורית. הדס תבחן את הנושא</w:t>
      </w:r>
    </w:p>
    <w:p w14:paraId="795A10A1" w14:textId="0CBA80A2" w:rsidR="00B045D7" w:rsidRDefault="00B045D7" w:rsidP="00B045D7">
      <w:pPr>
        <w:pStyle w:val="ae"/>
        <w:numPr>
          <w:ilvl w:val="0"/>
          <w:numId w:val="28"/>
        </w:numPr>
        <w:bidi/>
        <w:spacing w:line="360" w:lineRule="auto"/>
        <w:jc w:val="both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קובי </w:t>
      </w:r>
      <w:r>
        <w:rPr>
          <w:rFonts w:asciiTheme="minorHAnsi" w:hAnsiTheme="minorHAnsi" w:cstheme="minorHAnsi"/>
          <w:rtl/>
          <w:lang w:bidi="he-IL"/>
        </w:rPr>
        <w:t>–</w:t>
      </w:r>
      <w:r>
        <w:rPr>
          <w:rFonts w:asciiTheme="minorHAnsi" w:hAnsiTheme="minorHAnsi" w:cstheme="minorHAnsi" w:hint="cs"/>
          <w:rtl/>
          <w:lang w:bidi="he-IL"/>
        </w:rPr>
        <w:t xml:space="preserve"> מעביר הדרכות על שימוש ברב קו </w:t>
      </w:r>
      <w:proofErr w:type="spellStart"/>
      <w:r>
        <w:rPr>
          <w:rFonts w:asciiTheme="minorHAnsi" w:hAnsiTheme="minorHAnsi" w:cstheme="minorHAnsi" w:hint="cs"/>
          <w:rtl/>
          <w:lang w:bidi="he-IL"/>
        </w:rPr>
        <w:t>ומוביט</w:t>
      </w:r>
      <w:proofErr w:type="spellEnd"/>
      <w:r>
        <w:rPr>
          <w:rFonts w:asciiTheme="minorHAnsi" w:hAnsiTheme="minorHAnsi" w:cstheme="minorHAnsi" w:hint="cs"/>
          <w:rtl/>
          <w:lang w:bidi="he-IL"/>
        </w:rPr>
        <w:t xml:space="preserve"> בבתי הספר ובקרוב גם לגיל השלישי עקב השינוי בחוק שמאפשר להם נסיעה בחינם</w:t>
      </w:r>
    </w:p>
    <w:p w14:paraId="70C554DC" w14:textId="61BD8127" w:rsidR="00B045D7" w:rsidRPr="00B045D7" w:rsidRDefault="00B045D7" w:rsidP="00B045D7">
      <w:pPr>
        <w:pStyle w:val="ae"/>
        <w:numPr>
          <w:ilvl w:val="0"/>
          <w:numId w:val="28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  <w:lang w:bidi="he-IL"/>
        </w:rPr>
        <w:t xml:space="preserve">פנחס - </w:t>
      </w:r>
      <w:r w:rsidRPr="00B045D7">
        <w:rPr>
          <w:rFonts w:asciiTheme="minorHAnsi" w:hAnsiTheme="minorHAnsi" w:cs="Calibri" w:hint="cs"/>
          <w:rtl/>
          <w:lang w:bidi="he-IL"/>
        </w:rPr>
        <w:t>הועדה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צריכה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להוביל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מהלכים</w:t>
      </w:r>
      <w:r>
        <w:rPr>
          <w:rFonts w:asciiTheme="minorHAnsi" w:hAnsiTheme="minorHAnsi" w:cs="Calibri" w:hint="cs"/>
          <w:rtl/>
          <w:lang w:bidi="he-IL"/>
        </w:rPr>
        <w:t xml:space="preserve"> משמעותיים. לא רק לדבר על תחבורה ציבורית </w:t>
      </w:r>
    </w:p>
    <w:p w14:paraId="3C4929D5" w14:textId="532F9BD5" w:rsidR="00B045D7" w:rsidRDefault="00B045D7" w:rsidP="00B045D7">
      <w:pPr>
        <w:pStyle w:val="ae"/>
        <w:bidi/>
        <w:spacing w:line="360" w:lineRule="auto"/>
        <w:ind w:left="2160"/>
        <w:jc w:val="both"/>
        <w:rPr>
          <w:rFonts w:asciiTheme="minorHAnsi" w:hAnsiTheme="minorHAnsi" w:cstheme="minorHAnsi"/>
          <w:rtl/>
          <w:lang w:bidi="he-IL"/>
        </w:rPr>
      </w:pPr>
      <w:r w:rsidRPr="00B045D7">
        <w:rPr>
          <w:rFonts w:asciiTheme="minorHAnsi" w:hAnsiTheme="minorHAnsi" w:cs="Calibri" w:hint="cs"/>
          <w:rtl/>
          <w:lang w:bidi="he-IL"/>
        </w:rPr>
        <w:t>להפעיל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את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הציבור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באופן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אקטיבי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לטפל</w:t>
      </w:r>
      <w:r w:rsidRPr="00B045D7">
        <w:rPr>
          <w:rFonts w:asciiTheme="minorHAnsi" w:hAnsiTheme="minorHAnsi" w:cs="Calibri"/>
          <w:rtl/>
          <w:lang w:bidi="he-IL"/>
        </w:rPr>
        <w:t xml:space="preserve"> </w:t>
      </w:r>
      <w:r w:rsidRPr="00B045D7">
        <w:rPr>
          <w:rFonts w:asciiTheme="minorHAnsi" w:hAnsiTheme="minorHAnsi" w:cs="Calibri" w:hint="cs"/>
          <w:rtl/>
          <w:lang w:bidi="he-IL"/>
        </w:rPr>
        <w:t>בנושאים</w:t>
      </w:r>
      <w:r>
        <w:rPr>
          <w:rFonts w:asciiTheme="minorHAnsi" w:hAnsiTheme="minorHAnsi" w:cs="Calibri" w:hint="cs"/>
          <w:rtl/>
          <w:lang w:bidi="he-IL"/>
        </w:rPr>
        <w:t xml:space="preserve"> קריטיים למשל נושא נטיעת העצים.</w:t>
      </w:r>
    </w:p>
    <w:p w14:paraId="59CCFA57" w14:textId="377F80D3" w:rsidR="00D56778" w:rsidRDefault="00D56778" w:rsidP="00D56778">
      <w:pPr>
        <w:pStyle w:val="ae"/>
        <w:numPr>
          <w:ilvl w:val="2"/>
          <w:numId w:val="1"/>
        </w:numPr>
        <w:bidi/>
        <w:spacing w:line="360" w:lineRule="auto"/>
        <w:jc w:val="both"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שרונה ויניב </w:t>
      </w:r>
      <w:r>
        <w:rPr>
          <w:rFonts w:asciiTheme="minorHAnsi" w:hAnsiTheme="minorHAnsi" w:cstheme="minorHAnsi"/>
          <w:rtl/>
          <w:lang w:bidi="he-IL"/>
        </w:rPr>
        <w:t>–</w:t>
      </w:r>
      <w:r>
        <w:rPr>
          <w:rFonts w:asciiTheme="minorHAnsi" w:hAnsiTheme="minorHAnsi" w:cstheme="minorHAnsi" w:hint="cs"/>
          <w:rtl/>
          <w:lang w:bidi="he-IL"/>
        </w:rPr>
        <w:t xml:space="preserve"> מדוע אין נציג חינוך בוועד</w:t>
      </w:r>
      <w:r>
        <w:rPr>
          <w:rFonts w:asciiTheme="minorHAnsi" w:hAnsiTheme="minorHAnsi" w:cstheme="minorHAnsi"/>
          <w:rtl/>
          <w:lang w:bidi="he-IL"/>
        </w:rPr>
        <w:t>ה</w:t>
      </w:r>
      <w:r>
        <w:rPr>
          <w:rFonts w:asciiTheme="minorHAnsi" w:hAnsiTheme="minorHAnsi" w:cstheme="minorHAnsi" w:hint="cs"/>
          <w:rtl/>
          <w:lang w:bidi="he-IL"/>
        </w:rPr>
        <w:t xml:space="preserve"> היום? כך אנחנו מדברים רק עם המשוכנעים, עם עצמנו </w:t>
      </w:r>
    </w:p>
    <w:p w14:paraId="56B56B91" w14:textId="1CA46831" w:rsidR="00165458" w:rsidRDefault="00B045D7" w:rsidP="000D2553">
      <w:pPr>
        <w:pStyle w:val="ae"/>
        <w:numPr>
          <w:ilvl w:val="0"/>
          <w:numId w:val="25"/>
        </w:numPr>
        <w:bidi/>
        <w:spacing w:line="360" w:lineRule="auto"/>
        <w:rPr>
          <w:rFonts w:asciiTheme="minorHAnsi" w:hAnsiTheme="minorHAnsi" w:cstheme="minorHAnsi"/>
          <w:b/>
          <w:bCs/>
          <w:lang w:bidi="he-IL"/>
        </w:rPr>
      </w:pPr>
      <w:r>
        <w:rPr>
          <w:rFonts w:asciiTheme="minorHAnsi" w:hAnsiTheme="minorHAnsi" w:cstheme="minorHAnsi" w:hint="cs"/>
          <w:b/>
          <w:bCs/>
          <w:rtl/>
          <w:lang w:bidi="he-IL"/>
        </w:rPr>
        <w:t>רן קראוס</w:t>
      </w:r>
    </w:p>
    <w:p w14:paraId="4E7C3EA8" w14:textId="5306E164" w:rsidR="00B045D7" w:rsidRDefault="00B045D7" w:rsidP="00B045D7">
      <w:pPr>
        <w:pStyle w:val="ae"/>
        <w:numPr>
          <w:ilvl w:val="0"/>
          <w:numId w:val="30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B045D7">
        <w:rPr>
          <w:rFonts w:asciiTheme="minorHAnsi" w:hAnsiTheme="minorHAnsi" w:cstheme="minorHAnsi" w:hint="cs"/>
          <w:rtl/>
          <w:lang w:bidi="he-IL"/>
        </w:rPr>
        <w:t xml:space="preserve">הוצגה מצגת של חינוך סביבתי בכפר סבא </w:t>
      </w:r>
      <w:r>
        <w:rPr>
          <w:rFonts w:asciiTheme="minorHAnsi" w:hAnsiTheme="minorHAnsi" w:cstheme="minorHAnsi" w:hint="cs"/>
          <w:rtl/>
          <w:lang w:bidi="he-IL"/>
        </w:rPr>
        <w:t>בגני הילדים</w:t>
      </w:r>
    </w:p>
    <w:p w14:paraId="2F26EF04" w14:textId="44D8770E" w:rsidR="00D56778" w:rsidRDefault="00D56778" w:rsidP="00D56778">
      <w:pPr>
        <w:pStyle w:val="ae"/>
        <w:numPr>
          <w:ilvl w:val="0"/>
          <w:numId w:val="25"/>
        </w:numPr>
        <w:bidi/>
        <w:spacing w:line="360" w:lineRule="auto"/>
        <w:rPr>
          <w:rFonts w:asciiTheme="minorHAnsi" w:hAnsiTheme="minorHAnsi" w:cstheme="minorHAnsi"/>
          <w:b/>
          <w:bCs/>
          <w:lang w:bidi="he-IL"/>
        </w:rPr>
      </w:pPr>
      <w:r>
        <w:rPr>
          <w:rFonts w:asciiTheme="minorHAnsi" w:hAnsiTheme="minorHAnsi" w:cstheme="minorHAnsi" w:hint="cs"/>
          <w:b/>
          <w:bCs/>
          <w:rtl/>
          <w:lang w:bidi="he-IL"/>
        </w:rPr>
        <w:t>התייחסויות שרונה</w:t>
      </w:r>
    </w:p>
    <w:p w14:paraId="4E0A3264" w14:textId="48B75C23" w:rsidR="00D56778" w:rsidRPr="00942679" w:rsidRDefault="00D56778" w:rsidP="00942679">
      <w:pPr>
        <w:pStyle w:val="ae"/>
        <w:numPr>
          <w:ilvl w:val="1"/>
          <w:numId w:val="3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942679">
        <w:rPr>
          <w:rFonts w:asciiTheme="minorHAnsi" w:hAnsiTheme="minorHAnsi" w:cstheme="minorHAnsi" w:hint="cs"/>
          <w:rtl/>
          <w:lang w:bidi="he-IL"/>
        </w:rPr>
        <w:t>שרונה העלתה נושאים רבים הקשורים לנושא החינוך הסביבתי שניתן לקיים בבתי הספר אם יהיה שיתוף פעולה או הנחיה מ"למעלה" בין  הנושאים שעלו:</w:t>
      </w:r>
    </w:p>
    <w:p w14:paraId="3BF703F2" w14:textId="18E5FADA" w:rsidR="00D56778" w:rsidRPr="00942679" w:rsidRDefault="00D56778" w:rsidP="00942679">
      <w:pPr>
        <w:pStyle w:val="ae"/>
        <w:numPr>
          <w:ilvl w:val="1"/>
          <w:numId w:val="3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942679">
        <w:rPr>
          <w:rFonts w:asciiTheme="minorHAnsi" w:hAnsiTheme="minorHAnsi" w:cstheme="minorHAnsi" w:hint="cs"/>
          <w:rtl/>
          <w:lang w:bidi="he-IL"/>
        </w:rPr>
        <w:t xml:space="preserve">החלפת סמל בבתי הספר </w:t>
      </w:r>
      <w:r w:rsidRPr="00942679">
        <w:rPr>
          <w:rFonts w:asciiTheme="minorHAnsi" w:hAnsiTheme="minorHAnsi" w:cstheme="minorHAnsi"/>
          <w:rtl/>
          <w:lang w:bidi="he-IL"/>
        </w:rPr>
        <w:t>–</w:t>
      </w:r>
      <w:r w:rsidRPr="00942679">
        <w:rPr>
          <w:rFonts w:asciiTheme="minorHAnsi" w:hAnsiTheme="minorHAnsi" w:cstheme="minorHAnsi" w:hint="cs"/>
          <w:rtl/>
          <w:lang w:bidi="he-IL"/>
        </w:rPr>
        <w:t xml:space="preserve"> לאפשר להמשיך להגיע עם הסמל הישן ובעיקר לחנך שחולצה עם סמל ישן</w:t>
      </w:r>
      <w:r w:rsidR="00184036">
        <w:rPr>
          <w:rFonts w:asciiTheme="minorHAnsi" w:hAnsiTheme="minorHAnsi" w:cstheme="minorHAnsi" w:hint="cs"/>
          <w:rtl/>
          <w:lang w:bidi="he-IL"/>
        </w:rPr>
        <w:t xml:space="preserve">. </w:t>
      </w:r>
      <w:r w:rsidRPr="00942679">
        <w:rPr>
          <w:rFonts w:asciiTheme="minorHAnsi" w:hAnsiTheme="minorHAnsi" w:cstheme="minorHAnsi" w:hint="cs"/>
          <w:rtl/>
          <w:lang w:bidi="he-IL"/>
        </w:rPr>
        <w:t xml:space="preserve">אני </w:t>
      </w:r>
      <w:r w:rsidR="00184036">
        <w:rPr>
          <w:rFonts w:asciiTheme="minorHAnsi" w:hAnsiTheme="minorHAnsi" w:cstheme="minorHAnsi" w:hint="cs"/>
          <w:rtl/>
          <w:lang w:bidi="he-IL"/>
        </w:rPr>
        <w:t xml:space="preserve">לא </w:t>
      </w:r>
      <w:r w:rsidRPr="00942679">
        <w:rPr>
          <w:rFonts w:asciiTheme="minorHAnsi" w:hAnsiTheme="minorHAnsi" w:cstheme="minorHAnsi" w:hint="cs"/>
          <w:rtl/>
          <w:lang w:bidi="he-IL"/>
        </w:rPr>
        <w:t xml:space="preserve">עני או לובש בגדים משומשים אלא שאכפת </w:t>
      </w:r>
      <w:r w:rsidR="00942679">
        <w:rPr>
          <w:rFonts w:asciiTheme="minorHAnsi" w:hAnsiTheme="minorHAnsi" w:cstheme="minorHAnsi" w:hint="cs"/>
          <w:rtl/>
          <w:lang w:bidi="he-IL"/>
        </w:rPr>
        <w:t xml:space="preserve">לי </w:t>
      </w:r>
      <w:r w:rsidRPr="00942679">
        <w:rPr>
          <w:rFonts w:asciiTheme="minorHAnsi" w:hAnsiTheme="minorHAnsi" w:cstheme="minorHAnsi" w:hint="cs"/>
          <w:rtl/>
          <w:lang w:bidi="he-IL"/>
        </w:rPr>
        <w:t>מ</w:t>
      </w:r>
      <w:r w:rsidR="00942679">
        <w:rPr>
          <w:rFonts w:asciiTheme="minorHAnsi" w:hAnsiTheme="minorHAnsi" w:cstheme="minorHAnsi" w:hint="cs"/>
          <w:rtl/>
          <w:lang w:bidi="he-IL"/>
        </w:rPr>
        <w:t>ה</w:t>
      </w:r>
      <w:r w:rsidRPr="00942679">
        <w:rPr>
          <w:rFonts w:asciiTheme="minorHAnsi" w:hAnsiTheme="minorHAnsi" w:cstheme="minorHAnsi" w:hint="cs"/>
          <w:rtl/>
          <w:lang w:bidi="he-IL"/>
        </w:rPr>
        <w:t>סביבה</w:t>
      </w:r>
    </w:p>
    <w:p w14:paraId="329548F0" w14:textId="5D4988DB" w:rsidR="00D56778" w:rsidRPr="00942679" w:rsidRDefault="00D56778" w:rsidP="00184036">
      <w:pPr>
        <w:pStyle w:val="ae"/>
        <w:numPr>
          <w:ilvl w:val="1"/>
          <w:numId w:val="3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942679">
        <w:rPr>
          <w:rFonts w:asciiTheme="minorHAnsi" w:hAnsiTheme="minorHAnsi" w:cstheme="minorHAnsi" w:hint="cs"/>
          <w:rtl/>
          <w:lang w:bidi="he-IL"/>
        </w:rPr>
        <w:t xml:space="preserve">נושא </w:t>
      </w:r>
      <w:r w:rsidR="00184036">
        <w:rPr>
          <w:rFonts w:asciiTheme="minorHAnsi" w:hAnsiTheme="minorHAnsi" w:cstheme="minorHAnsi" w:hint="cs"/>
          <w:rtl/>
          <w:lang w:bidi="he-IL"/>
        </w:rPr>
        <w:t xml:space="preserve">בעיית </w:t>
      </w:r>
      <w:r w:rsidRPr="00942679">
        <w:rPr>
          <w:rFonts w:asciiTheme="minorHAnsi" w:hAnsiTheme="minorHAnsi" w:cstheme="minorHAnsi" w:hint="cs"/>
          <w:rtl/>
          <w:lang w:bidi="he-IL"/>
        </w:rPr>
        <w:t xml:space="preserve">הניקיון בחופשת הקיץ מה 15/07 </w:t>
      </w:r>
      <w:r w:rsidRPr="00942679">
        <w:rPr>
          <w:rFonts w:asciiTheme="minorHAnsi" w:hAnsiTheme="minorHAnsi" w:cstheme="minorHAnsi"/>
          <w:rtl/>
          <w:lang w:bidi="he-IL"/>
        </w:rPr>
        <w:t>–</w:t>
      </w:r>
      <w:r w:rsidRPr="00942679">
        <w:rPr>
          <w:rFonts w:asciiTheme="minorHAnsi" w:hAnsiTheme="minorHAnsi" w:cstheme="minorHAnsi" w:hint="cs"/>
          <w:rtl/>
          <w:lang w:bidi="he-IL"/>
        </w:rPr>
        <w:t xml:space="preserve"> 15/08 </w:t>
      </w:r>
    </w:p>
    <w:p w14:paraId="4D8D882B" w14:textId="0D56D008" w:rsidR="00D56778" w:rsidRPr="00942679" w:rsidRDefault="00D56778" w:rsidP="00942679">
      <w:pPr>
        <w:pStyle w:val="ae"/>
        <w:numPr>
          <w:ilvl w:val="1"/>
          <w:numId w:val="3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942679">
        <w:rPr>
          <w:rFonts w:asciiTheme="minorHAnsi" w:hAnsiTheme="minorHAnsi" w:cstheme="minorHAnsi" w:hint="cs"/>
          <w:rtl/>
          <w:lang w:bidi="he-IL"/>
        </w:rPr>
        <w:t>הגדלת ההיקף של מעבירי הדרך ברדיוס גדול יותר ממיקום היום כדי לאפשר באמת הליכה בטוחה לבית הספר גם לילדים מתחת לגיל 9</w:t>
      </w:r>
    </w:p>
    <w:p w14:paraId="3DFA36D0" w14:textId="39D87B92" w:rsidR="00D56778" w:rsidRPr="00942679" w:rsidRDefault="00D56778" w:rsidP="00942679">
      <w:pPr>
        <w:pStyle w:val="ae"/>
        <w:numPr>
          <w:ilvl w:val="1"/>
          <w:numId w:val="3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942679">
        <w:rPr>
          <w:rFonts w:asciiTheme="minorHAnsi" w:hAnsiTheme="minorHAnsi" w:cstheme="minorHAnsi" w:hint="cs"/>
          <w:rtl/>
          <w:lang w:bidi="he-IL"/>
        </w:rPr>
        <w:t xml:space="preserve">אוטובוס מהלך </w:t>
      </w:r>
      <w:r w:rsidRPr="00942679">
        <w:rPr>
          <w:rFonts w:asciiTheme="minorHAnsi" w:hAnsiTheme="minorHAnsi" w:cstheme="minorHAnsi"/>
          <w:rtl/>
          <w:lang w:bidi="he-IL"/>
        </w:rPr>
        <w:t>–</w:t>
      </w:r>
      <w:r w:rsidRPr="00942679">
        <w:rPr>
          <w:rFonts w:asciiTheme="minorHAnsi" w:hAnsiTheme="minorHAnsi" w:cstheme="minorHAnsi" w:hint="cs"/>
          <w:rtl/>
          <w:lang w:bidi="he-IL"/>
        </w:rPr>
        <w:t xml:space="preserve"> הוצגה בעבר תוכנית שעלות משוערת של כחצי מיליו</w:t>
      </w:r>
      <w:r w:rsidRPr="00942679">
        <w:rPr>
          <w:rFonts w:asciiTheme="minorHAnsi" w:hAnsiTheme="minorHAnsi" w:cstheme="minorHAnsi"/>
          <w:rtl/>
          <w:lang w:bidi="he-IL"/>
        </w:rPr>
        <w:t>ן</w:t>
      </w:r>
      <w:r w:rsidRPr="00942679">
        <w:rPr>
          <w:rFonts w:asciiTheme="minorHAnsi" w:hAnsiTheme="minorHAnsi" w:cstheme="minorHAnsi" w:hint="cs"/>
          <w:rtl/>
          <w:lang w:bidi="he-IL"/>
        </w:rPr>
        <w:t xml:space="preserve"> לשנה שתתן מענה מקיף לכל בתי הספר היסודיים בעיר ויוכלו לקיים את האוטובוס המהלך קבוע</w:t>
      </w:r>
    </w:p>
    <w:p w14:paraId="41AB1654" w14:textId="50CD3487" w:rsidR="00D56778" w:rsidRPr="00942679" w:rsidRDefault="00D56778" w:rsidP="00942679">
      <w:pPr>
        <w:pStyle w:val="ae"/>
        <w:numPr>
          <w:ilvl w:val="1"/>
          <w:numId w:val="3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942679">
        <w:rPr>
          <w:rFonts w:asciiTheme="minorHAnsi" w:hAnsiTheme="minorHAnsi" w:cstheme="minorHAnsi" w:hint="cs"/>
          <w:rtl/>
          <w:lang w:bidi="he-IL"/>
        </w:rPr>
        <w:t xml:space="preserve">שכן מהלך </w:t>
      </w:r>
      <w:r w:rsidRPr="00942679">
        <w:rPr>
          <w:rFonts w:asciiTheme="minorHAnsi" w:hAnsiTheme="minorHAnsi" w:cstheme="minorHAnsi"/>
          <w:rtl/>
          <w:lang w:bidi="he-IL"/>
        </w:rPr>
        <w:t>–</w:t>
      </w:r>
      <w:r w:rsidRPr="00942679">
        <w:rPr>
          <w:rFonts w:asciiTheme="minorHAnsi" w:hAnsiTheme="minorHAnsi" w:cstheme="minorHAnsi" w:hint="cs"/>
          <w:rtl/>
          <w:lang w:bidi="he-IL"/>
        </w:rPr>
        <w:t xml:space="preserve"> ילד בוגר יותר שמלווה את הילדים הקטנים בבניין או בשכונה לבית הספר</w:t>
      </w:r>
    </w:p>
    <w:p w14:paraId="58200268" w14:textId="1E916838" w:rsidR="00942679" w:rsidRPr="00942679" w:rsidRDefault="00942679" w:rsidP="00942679">
      <w:pPr>
        <w:pStyle w:val="ae"/>
        <w:numPr>
          <w:ilvl w:val="1"/>
          <w:numId w:val="3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942679">
        <w:rPr>
          <w:rFonts w:asciiTheme="minorHAnsi" w:hAnsiTheme="minorHAnsi" w:cstheme="minorHAnsi" w:hint="cs"/>
          <w:rtl/>
          <w:lang w:bidi="he-IL"/>
        </w:rPr>
        <w:t xml:space="preserve">שילוט עמיד לאורך זמן ליד מתגי האור והמיזוג לגבי כיבוי </w:t>
      </w:r>
    </w:p>
    <w:p w14:paraId="2DF0CF1D" w14:textId="6440F3E6" w:rsidR="00D56778" w:rsidRPr="00942679" w:rsidRDefault="00D56778" w:rsidP="00942679">
      <w:pPr>
        <w:pStyle w:val="ae"/>
        <w:numPr>
          <w:ilvl w:val="1"/>
          <w:numId w:val="31"/>
        </w:numPr>
        <w:bidi/>
        <w:spacing w:line="360" w:lineRule="auto"/>
        <w:rPr>
          <w:rFonts w:asciiTheme="minorHAnsi" w:hAnsiTheme="minorHAnsi" w:cstheme="minorHAnsi"/>
          <w:rtl/>
          <w:lang w:bidi="he-IL"/>
        </w:rPr>
      </w:pPr>
      <w:r w:rsidRPr="00942679">
        <w:rPr>
          <w:rFonts w:asciiTheme="minorHAnsi" w:hAnsiTheme="minorHAnsi" w:cstheme="minorHAnsi" w:hint="cs"/>
          <w:rtl/>
          <w:lang w:bidi="he-IL"/>
        </w:rPr>
        <w:t xml:space="preserve">ועוד. מסמך הרעיונות הועבר להדס </w:t>
      </w:r>
      <w:proofErr w:type="spellStart"/>
      <w:r w:rsidRPr="00942679">
        <w:rPr>
          <w:rFonts w:asciiTheme="minorHAnsi" w:hAnsiTheme="minorHAnsi" w:cstheme="minorHAnsi" w:hint="cs"/>
          <w:rtl/>
          <w:lang w:bidi="he-IL"/>
        </w:rPr>
        <w:t>קראווני</w:t>
      </w:r>
      <w:proofErr w:type="spellEnd"/>
      <w:r w:rsidRPr="00942679">
        <w:rPr>
          <w:rFonts w:asciiTheme="minorHAnsi" w:hAnsiTheme="minorHAnsi" w:cstheme="minorHAnsi" w:hint="cs"/>
          <w:rtl/>
          <w:lang w:bidi="he-IL"/>
        </w:rPr>
        <w:t xml:space="preserve"> להמשך עיון ובחינת יישום</w:t>
      </w:r>
    </w:p>
    <w:p w14:paraId="7CD43D07" w14:textId="53B855CE" w:rsidR="00D56778" w:rsidRDefault="00D56778" w:rsidP="00942679">
      <w:pPr>
        <w:pStyle w:val="ae"/>
        <w:numPr>
          <w:ilvl w:val="0"/>
          <w:numId w:val="25"/>
        </w:numPr>
        <w:bidi/>
        <w:spacing w:line="360" w:lineRule="auto"/>
        <w:rPr>
          <w:rFonts w:asciiTheme="minorHAnsi" w:hAnsiTheme="minorHAnsi" w:cstheme="minorHAnsi"/>
          <w:b/>
          <w:bCs/>
          <w:rtl/>
          <w:lang w:bidi="he-IL"/>
        </w:rPr>
      </w:pPr>
      <w:r>
        <w:rPr>
          <w:rFonts w:asciiTheme="minorHAnsi" w:hAnsiTheme="minorHAnsi" w:cstheme="minorHAnsi" w:hint="cs"/>
          <w:b/>
          <w:bCs/>
          <w:rtl/>
          <w:lang w:bidi="he-IL"/>
        </w:rPr>
        <w:t>התייחסויות יניב</w:t>
      </w:r>
    </w:p>
    <w:p w14:paraId="1DF72D65" w14:textId="5ACD7DAC" w:rsidR="00D56778" w:rsidRPr="00942679" w:rsidRDefault="00D56778" w:rsidP="00D56778">
      <w:pPr>
        <w:pStyle w:val="ae"/>
        <w:bidi/>
        <w:spacing w:line="360" w:lineRule="auto"/>
        <w:ind w:left="1440"/>
        <w:rPr>
          <w:rFonts w:asciiTheme="minorHAnsi" w:hAnsiTheme="minorHAnsi" w:cstheme="minorHAnsi"/>
          <w:rtl/>
          <w:lang w:bidi="he-IL"/>
        </w:rPr>
      </w:pPr>
      <w:r w:rsidRPr="00942679">
        <w:rPr>
          <w:rFonts w:asciiTheme="minorHAnsi" w:hAnsiTheme="minorHAnsi" w:cstheme="minorHAnsi" w:hint="cs"/>
          <w:rtl/>
          <w:lang w:bidi="he-IL"/>
        </w:rPr>
        <w:t xml:space="preserve">צריכה להיות יותר מעורבות והנחיה מאגף החינוך למטה בנושאים סביבתיים. </w:t>
      </w:r>
    </w:p>
    <w:p w14:paraId="7B5E5A55" w14:textId="6150DFC2" w:rsidR="00D56778" w:rsidRPr="00942679" w:rsidRDefault="00D56778" w:rsidP="00D56778">
      <w:pPr>
        <w:pStyle w:val="ae"/>
        <w:bidi/>
        <w:spacing w:line="360" w:lineRule="auto"/>
        <w:ind w:left="1440"/>
        <w:rPr>
          <w:rFonts w:asciiTheme="minorHAnsi" w:hAnsiTheme="minorHAnsi" w:cstheme="minorHAnsi"/>
          <w:rtl/>
          <w:lang w:bidi="he-IL"/>
        </w:rPr>
      </w:pPr>
      <w:r w:rsidRPr="00942679">
        <w:rPr>
          <w:rFonts w:asciiTheme="minorHAnsi" w:hAnsiTheme="minorHAnsi" w:cstheme="minorHAnsi" w:hint="cs"/>
          <w:rtl/>
          <w:lang w:bidi="he-IL"/>
        </w:rPr>
        <w:t xml:space="preserve">קובי </w:t>
      </w:r>
      <w:r w:rsidRPr="00942679">
        <w:rPr>
          <w:rFonts w:asciiTheme="minorHAnsi" w:hAnsiTheme="minorHAnsi" w:cstheme="minorHAnsi"/>
          <w:rtl/>
          <w:lang w:bidi="he-IL"/>
        </w:rPr>
        <w:t>–</w:t>
      </w:r>
      <w:r w:rsidRPr="00942679">
        <w:rPr>
          <w:rFonts w:asciiTheme="minorHAnsi" w:hAnsiTheme="minorHAnsi" w:cstheme="minorHAnsi" w:hint="cs"/>
          <w:rtl/>
          <w:lang w:bidi="he-IL"/>
        </w:rPr>
        <w:t xml:space="preserve"> ניתן חופש פעולה למנהלים ומנהלות לקבלת החלטות למשל דרך תוכניות גפן</w:t>
      </w:r>
    </w:p>
    <w:p w14:paraId="34D915EC" w14:textId="6A0293E1" w:rsidR="00D56778" w:rsidRPr="00942679" w:rsidRDefault="00D56778" w:rsidP="00D56778">
      <w:pPr>
        <w:pStyle w:val="ae"/>
        <w:bidi/>
        <w:spacing w:line="360" w:lineRule="auto"/>
        <w:ind w:left="1440"/>
        <w:rPr>
          <w:rFonts w:asciiTheme="minorHAnsi" w:hAnsiTheme="minorHAnsi" w:cstheme="minorHAnsi"/>
          <w:rtl/>
          <w:lang w:bidi="he-IL"/>
        </w:rPr>
      </w:pPr>
      <w:r w:rsidRPr="00942679">
        <w:rPr>
          <w:rFonts w:asciiTheme="minorHAnsi" w:hAnsiTheme="minorHAnsi" w:cstheme="minorHAnsi" w:hint="cs"/>
          <w:rtl/>
          <w:lang w:bidi="he-IL"/>
        </w:rPr>
        <w:t xml:space="preserve">הדס </w:t>
      </w:r>
      <w:r w:rsidRPr="00942679">
        <w:rPr>
          <w:rFonts w:asciiTheme="minorHAnsi" w:hAnsiTheme="minorHAnsi" w:cstheme="minorHAnsi"/>
          <w:rtl/>
          <w:lang w:bidi="he-IL"/>
        </w:rPr>
        <w:t>–</w:t>
      </w:r>
      <w:r w:rsidRPr="00942679">
        <w:rPr>
          <w:rFonts w:asciiTheme="minorHAnsi" w:hAnsiTheme="minorHAnsi" w:cstheme="minorHAnsi" w:hint="cs"/>
          <w:rtl/>
          <w:lang w:bidi="he-IL"/>
        </w:rPr>
        <w:t xml:space="preserve"> ההפרדה </w:t>
      </w:r>
      <w:r w:rsidR="00942679">
        <w:rPr>
          <w:rFonts w:asciiTheme="minorHAnsi" w:hAnsiTheme="minorHAnsi" w:cstheme="minorHAnsi" w:hint="cs"/>
          <w:rtl/>
          <w:lang w:bidi="he-IL"/>
        </w:rPr>
        <w:t>חשובה</w:t>
      </w:r>
      <w:r w:rsidRPr="00942679">
        <w:rPr>
          <w:rFonts w:asciiTheme="minorHAnsi" w:hAnsiTheme="minorHAnsi" w:cstheme="minorHAnsi" w:hint="cs"/>
          <w:rtl/>
          <w:lang w:bidi="he-IL"/>
        </w:rPr>
        <w:t xml:space="preserve">. היא משאירה את מרכז שיקול הדעת הפדגוגי לצוות המקצועי בית הספר </w:t>
      </w:r>
    </w:p>
    <w:p w14:paraId="328771AE" w14:textId="1499E13D" w:rsidR="00D56778" w:rsidRDefault="00D56778" w:rsidP="00D56778">
      <w:pPr>
        <w:pStyle w:val="ae"/>
        <w:bidi/>
        <w:spacing w:line="360" w:lineRule="auto"/>
        <w:ind w:left="1440"/>
        <w:rPr>
          <w:rFonts w:asciiTheme="minorHAnsi" w:hAnsiTheme="minorHAnsi" w:cstheme="minorHAnsi"/>
          <w:rtl/>
          <w:lang w:bidi="he-IL"/>
        </w:rPr>
      </w:pPr>
      <w:r w:rsidRPr="00942679">
        <w:rPr>
          <w:rFonts w:asciiTheme="minorHAnsi" w:hAnsiTheme="minorHAnsi" w:cstheme="minorHAnsi" w:hint="cs"/>
          <w:rtl/>
          <w:lang w:bidi="he-IL"/>
        </w:rPr>
        <w:t xml:space="preserve">תמי </w:t>
      </w:r>
      <w:r w:rsidRPr="00942679">
        <w:rPr>
          <w:rFonts w:asciiTheme="minorHAnsi" w:hAnsiTheme="minorHAnsi" w:cstheme="minorHAnsi"/>
          <w:rtl/>
          <w:lang w:bidi="he-IL"/>
        </w:rPr>
        <w:t>–</w:t>
      </w:r>
      <w:r w:rsidRPr="00942679">
        <w:rPr>
          <w:rFonts w:asciiTheme="minorHAnsi" w:hAnsiTheme="minorHAnsi" w:cstheme="minorHAnsi" w:hint="cs"/>
          <w:rtl/>
          <w:lang w:bidi="he-IL"/>
        </w:rPr>
        <w:t xml:space="preserve"> המדיניות בכפר סבא היא לאפשר עצמאות למנהלי בתי הספר. אנחנו עוסקים כאן </w:t>
      </w:r>
      <w:r w:rsidR="00184036" w:rsidRPr="00942679">
        <w:rPr>
          <w:rFonts w:asciiTheme="minorHAnsi" w:hAnsiTheme="minorHAnsi" w:cstheme="minorHAnsi" w:hint="cs"/>
          <w:rtl/>
          <w:lang w:bidi="he-IL"/>
        </w:rPr>
        <w:t>בוועד</w:t>
      </w:r>
      <w:r w:rsidR="00184036" w:rsidRPr="00942679">
        <w:rPr>
          <w:rFonts w:asciiTheme="minorHAnsi" w:hAnsiTheme="minorHAnsi" w:cstheme="minorHAnsi"/>
          <w:rtl/>
          <w:lang w:bidi="he-IL"/>
        </w:rPr>
        <w:t>ה</w:t>
      </w:r>
      <w:r w:rsidRPr="00942679">
        <w:rPr>
          <w:rFonts w:asciiTheme="minorHAnsi" w:hAnsiTheme="minorHAnsi" w:cstheme="minorHAnsi" w:hint="cs"/>
          <w:rtl/>
          <w:lang w:bidi="he-IL"/>
        </w:rPr>
        <w:t xml:space="preserve"> בחינוך סביבתי אך </w:t>
      </w:r>
      <w:r w:rsidR="00942679" w:rsidRPr="00942679">
        <w:rPr>
          <w:rFonts w:asciiTheme="minorHAnsi" w:hAnsiTheme="minorHAnsi" w:cstheme="minorHAnsi" w:hint="cs"/>
          <w:rtl/>
          <w:lang w:bidi="he-IL"/>
        </w:rPr>
        <w:t>יש לקחת בשיקול שיש עוד הרבה נושאים משמעותיים שהיה ניתן להנחות "מלמעלה" ואז זה הרבה יותר מורכב</w:t>
      </w:r>
    </w:p>
    <w:p w14:paraId="1E47F446" w14:textId="2573DF5D" w:rsidR="00942679" w:rsidRDefault="00942679" w:rsidP="00942679">
      <w:pPr>
        <w:pStyle w:val="ae"/>
        <w:numPr>
          <w:ilvl w:val="0"/>
          <w:numId w:val="25"/>
        </w:numPr>
        <w:bidi/>
        <w:spacing w:line="360" w:lineRule="auto"/>
        <w:rPr>
          <w:rFonts w:asciiTheme="minorHAnsi" w:hAnsiTheme="minorHAnsi" w:cstheme="minorHAnsi"/>
          <w:b/>
          <w:bCs/>
          <w:rtl/>
          <w:lang w:bidi="he-IL"/>
        </w:rPr>
      </w:pPr>
      <w:r>
        <w:rPr>
          <w:rFonts w:asciiTheme="minorHAnsi" w:hAnsiTheme="minorHAnsi" w:cstheme="minorHAnsi" w:hint="cs"/>
          <w:b/>
          <w:bCs/>
          <w:rtl/>
          <w:lang w:bidi="he-IL"/>
        </w:rPr>
        <w:t>התייחסויות דודו</w:t>
      </w:r>
    </w:p>
    <w:p w14:paraId="0D129A8B" w14:textId="0AC382E8" w:rsidR="00D56778" w:rsidRDefault="00D56778" w:rsidP="00D56778">
      <w:pPr>
        <w:pStyle w:val="ae"/>
        <w:bidi/>
        <w:spacing w:line="360" w:lineRule="auto"/>
        <w:ind w:left="1440"/>
        <w:rPr>
          <w:rFonts w:asciiTheme="minorHAnsi" w:hAnsiTheme="minorHAnsi" w:cstheme="minorHAnsi"/>
          <w:rtl/>
          <w:lang w:bidi="he-IL"/>
        </w:rPr>
      </w:pPr>
      <w:r w:rsidRPr="00942679">
        <w:rPr>
          <w:rFonts w:asciiTheme="minorHAnsi" w:hAnsiTheme="minorHAnsi" w:cstheme="minorHAnsi" w:hint="cs"/>
          <w:rtl/>
          <w:lang w:bidi="he-IL"/>
        </w:rPr>
        <w:t>רעיון של תחרות לחלק לילדים שקיות בכניסה על ידי השומר, מי אוסף הכי הרבה לכלוך</w:t>
      </w:r>
    </w:p>
    <w:p w14:paraId="743F88CD" w14:textId="20CF5E86" w:rsidR="00942679" w:rsidRDefault="00942679" w:rsidP="00942679">
      <w:pPr>
        <w:pStyle w:val="ae"/>
        <w:numPr>
          <w:ilvl w:val="0"/>
          <w:numId w:val="25"/>
        </w:numPr>
        <w:bidi/>
        <w:spacing w:line="360" w:lineRule="auto"/>
        <w:rPr>
          <w:rFonts w:asciiTheme="minorHAnsi" w:hAnsiTheme="minorHAnsi" w:cstheme="minorHAnsi"/>
          <w:b/>
          <w:bCs/>
          <w:lang w:bidi="he-IL"/>
        </w:rPr>
      </w:pPr>
      <w:r>
        <w:rPr>
          <w:rFonts w:asciiTheme="minorHAnsi" w:hAnsiTheme="minorHAnsi" w:cstheme="minorHAnsi" w:hint="cs"/>
          <w:b/>
          <w:bCs/>
          <w:rtl/>
          <w:lang w:bidi="he-IL"/>
        </w:rPr>
        <w:t>התייחסויות אורית</w:t>
      </w:r>
    </w:p>
    <w:p w14:paraId="2BD8EEBF" w14:textId="2DE067D1" w:rsidR="00942679" w:rsidRPr="00184036" w:rsidRDefault="00942679" w:rsidP="00184036">
      <w:pPr>
        <w:pStyle w:val="ae"/>
        <w:bidi/>
        <w:spacing w:line="360" w:lineRule="auto"/>
        <w:ind w:left="1440"/>
        <w:rPr>
          <w:rFonts w:asciiTheme="minorHAnsi" w:hAnsiTheme="minorHAnsi" w:cstheme="minorHAnsi"/>
          <w:rtl/>
          <w:lang w:bidi="he-IL"/>
        </w:rPr>
      </w:pPr>
      <w:r w:rsidRPr="00942679">
        <w:rPr>
          <w:rFonts w:asciiTheme="minorHAnsi" w:hAnsiTheme="minorHAnsi" w:cstheme="minorHAnsi" w:hint="cs"/>
          <w:rtl/>
          <w:lang w:bidi="he-IL"/>
        </w:rPr>
        <w:t xml:space="preserve">אורית שתפה בהכשרה שנעשתה לאבות הבית של </w:t>
      </w:r>
      <w:r w:rsidR="00184036">
        <w:rPr>
          <w:rFonts w:asciiTheme="minorHAnsi" w:hAnsiTheme="minorHAnsi" w:cstheme="minorHAnsi" w:hint="cs"/>
          <w:rtl/>
          <w:lang w:bidi="he-IL"/>
        </w:rPr>
        <w:t>ב</w:t>
      </w:r>
      <w:r w:rsidRPr="00942679">
        <w:rPr>
          <w:rFonts w:asciiTheme="minorHAnsi" w:hAnsiTheme="minorHAnsi" w:cstheme="minorHAnsi" w:hint="cs"/>
          <w:rtl/>
          <w:lang w:bidi="he-IL"/>
        </w:rPr>
        <w:t>תי הספר כולל היבט ההערכות לשינוי האקלים ואיך הם יכולים להשפיע</w:t>
      </w:r>
      <w:r w:rsidR="00184036">
        <w:rPr>
          <w:rFonts w:asciiTheme="minorHAnsi" w:hAnsiTheme="minorHAnsi" w:cstheme="minorHAnsi" w:hint="cs"/>
          <w:rtl/>
          <w:lang w:bidi="he-IL"/>
        </w:rPr>
        <w:t xml:space="preserve">. </w:t>
      </w:r>
      <w:r w:rsidRPr="00184036">
        <w:rPr>
          <w:rFonts w:asciiTheme="minorHAnsi" w:hAnsiTheme="minorHAnsi" w:cstheme="minorHAnsi" w:hint="cs"/>
          <w:rtl/>
          <w:lang w:bidi="he-IL"/>
        </w:rPr>
        <w:t>מו</w:t>
      </w:r>
      <w:r w:rsidR="00184036" w:rsidRPr="00184036">
        <w:rPr>
          <w:rFonts w:asciiTheme="minorHAnsi" w:hAnsiTheme="minorHAnsi" w:cstheme="minorHAnsi" w:hint="cs"/>
          <w:rtl/>
          <w:lang w:bidi="he-IL"/>
        </w:rPr>
        <w:t xml:space="preserve"> כן</w:t>
      </w:r>
      <w:r w:rsidRPr="00184036">
        <w:rPr>
          <w:rFonts w:asciiTheme="minorHAnsi" w:hAnsiTheme="minorHAnsi" w:cstheme="minorHAnsi" w:hint="cs"/>
          <w:rtl/>
          <w:lang w:bidi="he-IL"/>
        </w:rPr>
        <w:t xml:space="preserve">  שנערך מיפוי בתי ספר בעיר בנוגע למוכנות שלהם לשינוי האקלים </w:t>
      </w:r>
      <w:r w:rsidRPr="00184036">
        <w:rPr>
          <w:rFonts w:asciiTheme="minorHAnsi" w:hAnsiTheme="minorHAnsi" w:cstheme="minorHAnsi"/>
          <w:rtl/>
          <w:lang w:bidi="he-IL"/>
        </w:rPr>
        <w:t>–</w:t>
      </w:r>
      <w:r w:rsidRPr="00184036">
        <w:rPr>
          <w:rFonts w:asciiTheme="minorHAnsi" w:hAnsiTheme="minorHAnsi" w:cstheme="minorHAnsi" w:hint="cs"/>
          <w:rtl/>
          <w:lang w:bidi="he-IL"/>
        </w:rPr>
        <w:t xml:space="preserve"> הדו"ח הוצג והועבר לאגף החינוך</w:t>
      </w:r>
    </w:p>
    <w:p w14:paraId="1E2615A6" w14:textId="415B7928" w:rsidR="00D6186D" w:rsidRDefault="00D6186D" w:rsidP="00C8180A">
      <w:pPr>
        <w:bidi/>
        <w:spacing w:line="360" w:lineRule="auto"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u w:val="single"/>
          <w:rtl/>
          <w:lang w:bidi="he-IL"/>
        </w:rPr>
        <w:t>החלטות</w:t>
      </w:r>
      <w:r w:rsidRPr="00FC60C3">
        <w:rPr>
          <w:rFonts w:asciiTheme="minorHAnsi" w:hAnsiTheme="minorHAnsi" w:cstheme="minorHAnsi"/>
          <w:b/>
          <w:bCs/>
          <w:rtl/>
          <w:lang w:bidi="he-IL"/>
        </w:rPr>
        <w:t>:</w:t>
      </w:r>
    </w:p>
    <w:p w14:paraId="01C29E0E" w14:textId="5AAF20AF" w:rsidR="004F64D6" w:rsidRPr="00AB6C03" w:rsidRDefault="00942679" w:rsidP="00942679">
      <w:pPr>
        <w:pStyle w:val="ae"/>
        <w:numPr>
          <w:ilvl w:val="0"/>
          <w:numId w:val="32"/>
        </w:numPr>
        <w:bidi/>
        <w:rPr>
          <w:rFonts w:asciiTheme="minorHAnsi" w:hAnsiTheme="minorHAnsi" w:cstheme="minorHAnsi"/>
          <w:rtl/>
          <w:lang w:bidi="he-IL"/>
        </w:rPr>
      </w:pPr>
      <w:r>
        <w:rPr>
          <w:rFonts w:asciiTheme="minorHAnsi" w:hAnsiTheme="minorHAnsi" w:cstheme="minorHAnsi" w:hint="cs"/>
          <w:rtl/>
          <w:lang w:bidi="he-IL"/>
        </w:rPr>
        <w:t xml:space="preserve">בפגישות מסוג זה שעוסקות בנושאים חשובים כמו החינוך רצוי לזמן נציגים רלוונטיים מהתחום </w:t>
      </w:r>
    </w:p>
    <w:p w14:paraId="002A4CE9" w14:textId="77777777" w:rsidR="00D6186D" w:rsidRPr="00FC60C3" w:rsidRDefault="00D6186D" w:rsidP="00D6186D">
      <w:pPr>
        <w:bidi/>
        <w:rPr>
          <w:rFonts w:asciiTheme="minorHAnsi" w:hAnsiTheme="minorHAnsi" w:cstheme="minorHAnsi"/>
          <w:b/>
          <w:bCs/>
          <w:u w:val="single"/>
          <w:rtl/>
          <w:lang w:bidi="he-IL"/>
        </w:rPr>
      </w:pPr>
    </w:p>
    <w:p w14:paraId="750E2D7F" w14:textId="5B38D215" w:rsidR="00D6186D" w:rsidRPr="00184036" w:rsidRDefault="00D6186D" w:rsidP="00184036">
      <w:pPr>
        <w:bidi/>
        <w:rPr>
          <w:rFonts w:asciiTheme="minorHAnsi" w:hAnsiTheme="minorHAnsi" w:cstheme="minorHAnsi"/>
          <w:b/>
          <w:bCs/>
          <w:lang w:bidi="he-IL"/>
        </w:rPr>
      </w:pPr>
      <w:r w:rsidRPr="00FC60C3">
        <w:rPr>
          <w:rFonts w:asciiTheme="minorHAnsi" w:hAnsiTheme="minorHAnsi" w:cstheme="minorHAnsi"/>
          <w:b/>
          <w:bCs/>
          <w:u w:val="single"/>
          <w:rtl/>
          <w:lang w:bidi="he-IL"/>
        </w:rPr>
        <w:t>תוצאות ההצבעה/ההצבעות</w:t>
      </w:r>
      <w:r w:rsidRPr="00FC60C3">
        <w:rPr>
          <w:rFonts w:asciiTheme="minorHAnsi" w:hAnsiTheme="minorHAnsi" w:cstheme="minorHAnsi"/>
          <w:b/>
          <w:bCs/>
          <w:rtl/>
          <w:lang w:bidi="he-IL"/>
        </w:rPr>
        <w:t>:</w:t>
      </w:r>
      <w:r w:rsidR="00184036">
        <w:rPr>
          <w:rFonts w:asciiTheme="minorHAnsi" w:hAnsiTheme="minorHAnsi" w:cstheme="minorHAnsi" w:hint="cs"/>
          <w:b/>
          <w:bCs/>
          <w:rtl/>
          <w:lang w:bidi="he-IL"/>
        </w:rPr>
        <w:t xml:space="preserve"> </w:t>
      </w:r>
      <w:r w:rsidR="00942679" w:rsidRPr="00184036">
        <w:rPr>
          <w:rFonts w:asciiTheme="minorHAnsi" w:hAnsiTheme="minorHAnsi" w:cstheme="minorHAnsi" w:hint="cs"/>
          <w:rtl/>
          <w:lang w:bidi="he-IL"/>
        </w:rPr>
        <w:t>לא התקיימה הצבעה</w:t>
      </w:r>
    </w:p>
    <w:p w14:paraId="2018482B" w14:textId="77777777" w:rsidR="00715D7B" w:rsidRDefault="00715D7B" w:rsidP="00715D7B">
      <w:pPr>
        <w:bidi/>
        <w:rPr>
          <w:rFonts w:asciiTheme="minorHAnsi" w:hAnsiTheme="minorHAnsi" w:cstheme="minorHAnsi"/>
          <w:rtl/>
          <w:lang w:bidi="he-IL"/>
        </w:rPr>
      </w:pPr>
    </w:p>
    <w:p w14:paraId="67B9321E" w14:textId="77777777" w:rsidR="00A30AE7" w:rsidRDefault="00A30AE7" w:rsidP="00A30AE7">
      <w:pPr>
        <w:bidi/>
        <w:rPr>
          <w:rFonts w:asciiTheme="minorHAnsi" w:hAnsiTheme="minorHAnsi" w:cstheme="minorHAnsi"/>
          <w:rtl/>
          <w:lang w:bidi="he-IL"/>
        </w:rPr>
      </w:pPr>
    </w:p>
    <w:p w14:paraId="280DC687" w14:textId="36C1FF91" w:rsidR="00D6186D" w:rsidRPr="00FC60C3" w:rsidRDefault="00D6186D" w:rsidP="0009468E">
      <w:pPr>
        <w:bidi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>רש</w:t>
      </w:r>
      <w:r>
        <w:rPr>
          <w:rFonts w:asciiTheme="minorHAnsi" w:hAnsiTheme="minorHAnsi" w:cstheme="minorHAnsi" w:hint="cs"/>
          <w:b/>
          <w:bCs/>
          <w:rtl/>
          <w:lang w:bidi="he-IL"/>
        </w:rPr>
        <w:t xml:space="preserve">מה: </w:t>
      </w:r>
      <w:r w:rsidR="00942679">
        <w:rPr>
          <w:rFonts w:asciiTheme="minorHAnsi" w:hAnsiTheme="minorHAnsi" w:cstheme="minorHAnsi" w:hint="cs"/>
          <w:rtl/>
          <w:lang w:bidi="he-IL"/>
        </w:rPr>
        <w:t>תמי קצבורג נבנצל</w:t>
      </w:r>
    </w:p>
    <w:p w14:paraId="089815AC" w14:textId="77777777" w:rsidR="00D03480" w:rsidRDefault="00D03480" w:rsidP="00D6186D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p w14:paraId="044E8DE0" w14:textId="3A1836B7" w:rsidR="00DD4601" w:rsidRDefault="00D6186D" w:rsidP="00965694">
      <w:pPr>
        <w:bidi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>תפוצה: משתתפים/סגן מבקר העירייה/רכזת הועדות</w:t>
      </w:r>
    </w:p>
    <w:p w14:paraId="13DB443C" w14:textId="77777777" w:rsidR="00965694" w:rsidRDefault="00965694" w:rsidP="00965694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p w14:paraId="5F36391E" w14:textId="77777777" w:rsidR="00965694" w:rsidRDefault="00965694" w:rsidP="00965694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sectPr w:rsidR="00965694" w:rsidSect="00B36E87">
      <w:headerReference w:type="default" r:id="rId8"/>
      <w:footerReference w:type="default" r:id="rId9"/>
      <w:pgSz w:w="11900" w:h="16840"/>
      <w:pgMar w:top="435" w:right="701" w:bottom="1440" w:left="156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07C7" w14:textId="77777777" w:rsidR="00492B87" w:rsidRDefault="00492B87" w:rsidP="00EB32D0">
      <w:r>
        <w:separator/>
      </w:r>
    </w:p>
  </w:endnote>
  <w:endnote w:type="continuationSeparator" w:id="0">
    <w:p w14:paraId="02A62B61" w14:textId="77777777" w:rsidR="00492B87" w:rsidRDefault="00492B87" w:rsidP="00EB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dobe Hebrew">
    <w:charset w:val="B1"/>
    <w:family w:val="roman"/>
    <w:pitch w:val="variable"/>
    <w:sig w:usb0="8000086F" w:usb1="4000204A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E139" w14:textId="3837531B" w:rsidR="004F3002" w:rsidRDefault="00325988" w:rsidP="00240392">
    <w:pPr>
      <w:pStyle w:val="a5"/>
      <w:bidi/>
      <w:ind w:left="-680"/>
      <w:rPr>
        <w:rFonts w:asciiTheme="minorBidi" w:hAnsiTheme="minorBidi" w:cstheme="minorBidi"/>
        <w:b/>
        <w:bCs/>
        <w:color w:val="00B050"/>
        <w:sz w:val="28"/>
        <w:szCs w:val="28"/>
        <w:lang w:bidi="he-IL"/>
      </w:rPr>
    </w:pPr>
    <w:r>
      <w:rPr>
        <w:rFonts w:asciiTheme="minorBidi" w:hAnsiTheme="minorBidi" w:cstheme="minorBidi"/>
        <w:b/>
        <w:bCs/>
        <w:noProof/>
        <w:color w:val="00B050"/>
        <w:sz w:val="28"/>
        <w:szCs w:val="28"/>
        <w:lang w:bidi="he-I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31C0D4" wp14:editId="6B9B0C32">
              <wp:simplePos x="0" y="0"/>
              <wp:positionH relativeFrom="column">
                <wp:posOffset>1093086</wp:posOffset>
              </wp:positionH>
              <wp:positionV relativeFrom="paragraph">
                <wp:posOffset>1673550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37FC51" w14:textId="77777777" w:rsidR="00762C03" w:rsidRPr="00762C03" w:rsidRDefault="00762C03" w:rsidP="00762C03">
                          <w:pPr>
                            <w:bidi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bidi="he-IL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  <w:lang w:bidi="he-IL"/>
                            </w:rPr>
                            <w:t>עיריית כפר 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1C0D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86.05pt;margin-top:131.8pt;width:144.85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" filled="f" stroked="f" strokeweight=".5pt">
              <v:textbox inset="0,0,0,0">
                <w:txbxContent>
                  <w:p w14:paraId="3E37FC51" w14:textId="77777777" w:rsidR="00762C03" w:rsidRPr="00762C03" w:rsidRDefault="00762C03" w:rsidP="00762C03">
                    <w:pPr>
                      <w:bidi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lang w:bidi="he-IL"/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  <w:lang w:bidi="he-IL"/>
                      </w:rPr>
                      <w:t>עיריית כפר סבא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 w:cstheme="minorBidi"/>
        <w:b/>
        <w:bCs/>
        <w:noProof/>
        <w:color w:val="00B050"/>
        <w:sz w:val="28"/>
        <w:szCs w:val="28"/>
        <w:lang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2ADEC" wp14:editId="73A4352F">
              <wp:simplePos x="0" y="0"/>
              <wp:positionH relativeFrom="column">
                <wp:posOffset>-756684</wp:posOffset>
              </wp:positionH>
              <wp:positionV relativeFrom="paragraph">
                <wp:posOffset>1695657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7AB21" w14:textId="77777777" w:rsidR="00762C03" w:rsidRPr="00762C03" w:rsidRDefault="00762C03" w:rsidP="00762C03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MUNICIPALITY OF KFAR SABA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FECC656" w14:textId="77777777" w:rsidR="00762C03" w:rsidRPr="002E566F" w:rsidRDefault="00762C03" w:rsidP="00762C03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32ADEC" id="Text Box 5" o:spid="_x0000_s1027" type="#_x0000_t202" style="position:absolute;left:0;text-align:left;margin-left:-59.6pt;margin-top:133.5pt;width:194.25pt;height: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" filled="f" stroked="f" strokeweight=".5pt">
              <v:textbox inset="0,0,0,0">
                <w:txbxContent>
                  <w:p w14:paraId="1E77AB21" w14:textId="77777777" w:rsidR="00762C03" w:rsidRPr="00762C03" w:rsidRDefault="00762C03" w:rsidP="00762C03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MUNICIPALITY OF KFAR SABA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6FECC656" w14:textId="77777777" w:rsidR="00762C03" w:rsidRPr="002E566F" w:rsidRDefault="00762C03" w:rsidP="00762C03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62C03">
      <w:rPr>
        <w:rFonts w:asciiTheme="minorBidi" w:hAnsiTheme="minorBidi" w:cstheme="minorBidi"/>
        <w:b/>
        <w:bCs/>
        <w:noProof/>
        <w:color w:val="00B050"/>
        <w:sz w:val="28"/>
        <w:szCs w:val="28"/>
        <w:lang w:bidi="he-I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90CAE" wp14:editId="3D7BF220">
              <wp:simplePos x="0" y="0"/>
              <wp:positionH relativeFrom="column">
                <wp:posOffset>4897305</wp:posOffset>
              </wp:positionH>
              <wp:positionV relativeFrom="paragraph">
                <wp:posOffset>1626235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7BC363" w14:textId="19091EFA" w:rsidR="00762C03" w:rsidRPr="00762C03" w:rsidRDefault="007E73CE" w:rsidP="00762C03">
                          <w:pPr>
                            <w:bidi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bidi="he-IL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  <w:lang w:bidi="he-IL"/>
                            </w:rPr>
                            <w:t>ועדת איכות סביבה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490CAE" id="Text Box 8" o:spid="_x0000_s1028" type="#_x0000_t202" style="position:absolute;left:0;text-align:left;margin-left:385.6pt;margin-top:128.05pt;width:120.45pt;height:1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" filled="f" stroked="f" strokeweight=".5pt">
              <v:textbox inset="0,0,0,0">
                <w:txbxContent>
                  <w:p w14:paraId="2D7BC363" w14:textId="19091EFA" w:rsidR="00762C03" w:rsidRPr="00762C03" w:rsidRDefault="007E73CE" w:rsidP="00762C03">
                    <w:pPr>
                      <w:bidi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lang w:bidi="he-IL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  <w:lang w:bidi="he-IL"/>
                      </w:rPr>
                      <w:t>ועדת איכות סביבה</w:t>
                    </w:r>
                  </w:p>
                </w:txbxContent>
              </v:textbox>
            </v:shape>
          </w:pict>
        </mc:Fallback>
      </mc:AlternateContent>
    </w:r>
    <w:r w:rsidR="00EE423F">
      <w:rPr>
        <w:rFonts w:asciiTheme="minorBidi" w:hAnsiTheme="minorBidi" w:cstheme="minorBidi"/>
        <w:b/>
        <w:bCs/>
        <w:noProof/>
        <w:color w:val="00B050"/>
        <w:sz w:val="28"/>
        <w:szCs w:val="28"/>
        <w:lang w:bidi="he-IL"/>
      </w:rPr>
      <w:drawing>
        <wp:inline distT="0" distB="0" distL="0" distR="0" wp14:anchorId="4DE0D9C2" wp14:editId="179BE48B">
          <wp:extent cx="7527400" cy="2011680"/>
          <wp:effectExtent l="0" t="0" r="381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4419" cy="2016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ED67" w14:textId="77777777" w:rsidR="00492B87" w:rsidRDefault="00492B87" w:rsidP="00EB32D0">
      <w:r>
        <w:separator/>
      </w:r>
    </w:p>
  </w:footnote>
  <w:footnote w:type="continuationSeparator" w:id="0">
    <w:p w14:paraId="49D11685" w14:textId="77777777" w:rsidR="00492B87" w:rsidRDefault="00492B87" w:rsidP="00EB3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339F" w14:textId="5CDD6FD7" w:rsidR="006C5BC6" w:rsidRPr="00C8180A" w:rsidRDefault="00C8180A" w:rsidP="00C8180A">
    <w:pPr>
      <w:pStyle w:val="a3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23AA8B6" wp14:editId="7898C3C9">
          <wp:simplePos x="0" y="0"/>
          <wp:positionH relativeFrom="column">
            <wp:posOffset>-942975</wp:posOffset>
          </wp:positionH>
          <wp:positionV relativeFrom="paragraph">
            <wp:posOffset>-33020</wp:posOffset>
          </wp:positionV>
          <wp:extent cx="1833998" cy="628650"/>
          <wp:effectExtent l="0" t="0" r="0" b="0"/>
          <wp:wrapSquare wrapText="bothSides"/>
          <wp:docPr id="1472805062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805062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998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C51"/>
    <w:multiLevelType w:val="hybridMultilevel"/>
    <w:tmpl w:val="6382E824"/>
    <w:lvl w:ilvl="0" w:tplc="6C52E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24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28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2B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69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40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BC0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CC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4E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7F1CFA"/>
    <w:multiLevelType w:val="hybridMultilevel"/>
    <w:tmpl w:val="AA3E87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AA1498"/>
    <w:multiLevelType w:val="hybridMultilevel"/>
    <w:tmpl w:val="5120988E"/>
    <w:lvl w:ilvl="0" w:tplc="99782F5C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3F60"/>
    <w:multiLevelType w:val="hybridMultilevel"/>
    <w:tmpl w:val="64EA0526"/>
    <w:lvl w:ilvl="0" w:tplc="8FF42F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31174"/>
    <w:multiLevelType w:val="hybridMultilevel"/>
    <w:tmpl w:val="9AF06096"/>
    <w:lvl w:ilvl="0" w:tplc="CE5C5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A5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6A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581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AB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5C9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8D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4C1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2E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6D7BC8"/>
    <w:multiLevelType w:val="hybridMultilevel"/>
    <w:tmpl w:val="BCF6E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1281E"/>
    <w:multiLevelType w:val="hybridMultilevel"/>
    <w:tmpl w:val="843A32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531DE1"/>
    <w:multiLevelType w:val="hybridMultilevel"/>
    <w:tmpl w:val="6FE2CA10"/>
    <w:lvl w:ilvl="0" w:tplc="3C82B1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B58C3"/>
    <w:multiLevelType w:val="hybridMultilevel"/>
    <w:tmpl w:val="182CB934"/>
    <w:lvl w:ilvl="0" w:tplc="7F52E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B8D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63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07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FCB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01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A6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C2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CC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832740F"/>
    <w:multiLevelType w:val="hybridMultilevel"/>
    <w:tmpl w:val="68B09C56"/>
    <w:lvl w:ilvl="0" w:tplc="22C0767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9CF01F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CCCD6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427CEC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814843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2B07F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6123D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4B067E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E1028FD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0" w15:restartNumberingAfterBreak="0">
    <w:nsid w:val="19B8601D"/>
    <w:multiLevelType w:val="hybridMultilevel"/>
    <w:tmpl w:val="FDD453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E97BC5"/>
    <w:multiLevelType w:val="hybridMultilevel"/>
    <w:tmpl w:val="3BBE40F6"/>
    <w:lvl w:ilvl="0" w:tplc="CDA23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53A9D"/>
    <w:multiLevelType w:val="hybridMultilevel"/>
    <w:tmpl w:val="E9340AA2"/>
    <w:lvl w:ilvl="0" w:tplc="D174ED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051FC"/>
    <w:multiLevelType w:val="hybridMultilevel"/>
    <w:tmpl w:val="BF7C9BDA"/>
    <w:lvl w:ilvl="0" w:tplc="BFA6B96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163DD"/>
    <w:multiLevelType w:val="multilevel"/>
    <w:tmpl w:val="BD1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0C036B"/>
    <w:multiLevelType w:val="hybridMultilevel"/>
    <w:tmpl w:val="7B3E920A"/>
    <w:lvl w:ilvl="0" w:tplc="2828E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E3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A65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FA8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E8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462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02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A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CF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5DC1827"/>
    <w:multiLevelType w:val="hybridMultilevel"/>
    <w:tmpl w:val="A628DEE4"/>
    <w:lvl w:ilvl="0" w:tplc="788E8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AA3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6F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96F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61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82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8D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C6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E4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EE2E4D"/>
    <w:multiLevelType w:val="hybridMultilevel"/>
    <w:tmpl w:val="02B07636"/>
    <w:lvl w:ilvl="0" w:tplc="9470FF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F2CAE60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8D1E246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A880CDE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D09A265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3690A19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8F4E193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CB92599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74C88C3C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29F027E"/>
    <w:multiLevelType w:val="hybridMultilevel"/>
    <w:tmpl w:val="73A29AD2"/>
    <w:lvl w:ilvl="0" w:tplc="461E4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8C24C9"/>
    <w:multiLevelType w:val="hybridMultilevel"/>
    <w:tmpl w:val="C008A56A"/>
    <w:lvl w:ilvl="0" w:tplc="1930B5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A34044"/>
    <w:multiLevelType w:val="hybridMultilevel"/>
    <w:tmpl w:val="4BAA3A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5281F35"/>
    <w:multiLevelType w:val="hybridMultilevel"/>
    <w:tmpl w:val="CBAAE52A"/>
    <w:lvl w:ilvl="0" w:tplc="098C9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24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FC0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A1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46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6A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BE7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4A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EE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76038F0"/>
    <w:multiLevelType w:val="multilevel"/>
    <w:tmpl w:val="2E3A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FE75FE"/>
    <w:multiLevelType w:val="hybridMultilevel"/>
    <w:tmpl w:val="C374D61C"/>
    <w:lvl w:ilvl="0" w:tplc="6DFE09D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E2D69"/>
    <w:multiLevelType w:val="hybridMultilevel"/>
    <w:tmpl w:val="935234BE"/>
    <w:lvl w:ilvl="0" w:tplc="D42E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6D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C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A2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1E4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6A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8B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EF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D61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D2067B6"/>
    <w:multiLevelType w:val="hybridMultilevel"/>
    <w:tmpl w:val="EF78737E"/>
    <w:lvl w:ilvl="0" w:tplc="69C633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21CFD"/>
    <w:multiLevelType w:val="hybridMultilevel"/>
    <w:tmpl w:val="8ADA397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5D636F"/>
    <w:multiLevelType w:val="hybridMultilevel"/>
    <w:tmpl w:val="A6D49378"/>
    <w:lvl w:ilvl="0" w:tplc="AB4C0DBE">
      <w:start w:val="1"/>
      <w:numFmt w:val="hebrew1"/>
      <w:lvlText w:val="%1."/>
      <w:lvlJc w:val="left"/>
      <w:pPr>
        <w:ind w:left="1440" w:hanging="360"/>
      </w:pPr>
      <w:rPr>
        <w:rFonts w:hint="default"/>
        <w:b/>
        <w:color w:val="242424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84084D"/>
    <w:multiLevelType w:val="hybridMultilevel"/>
    <w:tmpl w:val="DCF41A24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320DD"/>
    <w:multiLevelType w:val="hybridMultilevel"/>
    <w:tmpl w:val="F27E6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94D6F"/>
    <w:multiLevelType w:val="hybridMultilevel"/>
    <w:tmpl w:val="A8C2846E"/>
    <w:lvl w:ilvl="0" w:tplc="0BD09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C83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B4E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05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E9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E9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00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C0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C7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BEC599E"/>
    <w:multiLevelType w:val="hybridMultilevel"/>
    <w:tmpl w:val="91A0312E"/>
    <w:lvl w:ilvl="0" w:tplc="24ECC71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9727362">
    <w:abstractNumId w:val="13"/>
  </w:num>
  <w:num w:numId="2" w16cid:durableId="1806502238">
    <w:abstractNumId w:val="7"/>
  </w:num>
  <w:num w:numId="3" w16cid:durableId="1230918408">
    <w:abstractNumId w:val="16"/>
  </w:num>
  <w:num w:numId="4" w16cid:durableId="82533186">
    <w:abstractNumId w:val="21"/>
  </w:num>
  <w:num w:numId="5" w16cid:durableId="436021531">
    <w:abstractNumId w:val="4"/>
  </w:num>
  <w:num w:numId="6" w16cid:durableId="1303198987">
    <w:abstractNumId w:val="0"/>
  </w:num>
  <w:num w:numId="7" w16cid:durableId="148057675">
    <w:abstractNumId w:val="8"/>
  </w:num>
  <w:num w:numId="8" w16cid:durableId="11534475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721311">
    <w:abstractNumId w:val="14"/>
  </w:num>
  <w:num w:numId="10" w16cid:durableId="130708819">
    <w:abstractNumId w:val="2"/>
  </w:num>
  <w:num w:numId="11" w16cid:durableId="897322048">
    <w:abstractNumId w:val="31"/>
  </w:num>
  <w:num w:numId="12" w16cid:durableId="735475658">
    <w:abstractNumId w:val="27"/>
  </w:num>
  <w:num w:numId="13" w16cid:durableId="1697344093">
    <w:abstractNumId w:val="25"/>
  </w:num>
  <w:num w:numId="14" w16cid:durableId="796066080">
    <w:abstractNumId w:val="12"/>
  </w:num>
  <w:num w:numId="15" w16cid:durableId="1789472064">
    <w:abstractNumId w:val="23"/>
  </w:num>
  <w:num w:numId="16" w16cid:durableId="576284363">
    <w:abstractNumId w:val="9"/>
  </w:num>
  <w:num w:numId="17" w16cid:durableId="786388419">
    <w:abstractNumId w:val="24"/>
  </w:num>
  <w:num w:numId="18" w16cid:durableId="1432579927">
    <w:abstractNumId w:val="15"/>
  </w:num>
  <w:num w:numId="19" w16cid:durableId="612172952">
    <w:abstractNumId w:val="17"/>
  </w:num>
  <w:num w:numId="20" w16cid:durableId="1252852907">
    <w:abstractNumId w:val="30"/>
  </w:num>
  <w:num w:numId="21" w16cid:durableId="737632108">
    <w:abstractNumId w:val="28"/>
  </w:num>
  <w:num w:numId="22" w16cid:durableId="19773684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0870749">
    <w:abstractNumId w:val="3"/>
  </w:num>
  <w:num w:numId="24" w16cid:durableId="414211440">
    <w:abstractNumId w:val="11"/>
  </w:num>
  <w:num w:numId="25" w16cid:durableId="327711482">
    <w:abstractNumId w:val="19"/>
  </w:num>
  <w:num w:numId="26" w16cid:durableId="2107533054">
    <w:abstractNumId w:val="5"/>
  </w:num>
  <w:num w:numId="27" w16cid:durableId="1252468147">
    <w:abstractNumId w:val="6"/>
  </w:num>
  <w:num w:numId="28" w16cid:durableId="992636655">
    <w:abstractNumId w:val="1"/>
  </w:num>
  <w:num w:numId="29" w16cid:durableId="907571779">
    <w:abstractNumId w:val="20"/>
  </w:num>
  <w:num w:numId="30" w16cid:durableId="124011464">
    <w:abstractNumId w:val="10"/>
  </w:num>
  <w:num w:numId="31" w16cid:durableId="1137261039">
    <w:abstractNumId w:val="26"/>
  </w:num>
  <w:num w:numId="32" w16cid:durableId="6110857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F3"/>
    <w:rsid w:val="000071CB"/>
    <w:rsid w:val="0001055F"/>
    <w:rsid w:val="000322E6"/>
    <w:rsid w:val="000771FC"/>
    <w:rsid w:val="0009468E"/>
    <w:rsid w:val="000C5A8D"/>
    <w:rsid w:val="000D0BFE"/>
    <w:rsid w:val="000D2553"/>
    <w:rsid w:val="000D6EBF"/>
    <w:rsid w:val="000F34A1"/>
    <w:rsid w:val="000F6E3A"/>
    <w:rsid w:val="000F6F40"/>
    <w:rsid w:val="00106BCD"/>
    <w:rsid w:val="00110D71"/>
    <w:rsid w:val="00113087"/>
    <w:rsid w:val="00123AAC"/>
    <w:rsid w:val="00126FEE"/>
    <w:rsid w:val="00127A6A"/>
    <w:rsid w:val="00154A3C"/>
    <w:rsid w:val="00165458"/>
    <w:rsid w:val="001660C4"/>
    <w:rsid w:val="00167751"/>
    <w:rsid w:val="00184036"/>
    <w:rsid w:val="00185C68"/>
    <w:rsid w:val="001873F5"/>
    <w:rsid w:val="001A4EEC"/>
    <w:rsid w:val="001C165F"/>
    <w:rsid w:val="001C6A33"/>
    <w:rsid w:val="001D22CB"/>
    <w:rsid w:val="001E3F15"/>
    <w:rsid w:val="001F4D91"/>
    <w:rsid w:val="00202C41"/>
    <w:rsid w:val="002037B4"/>
    <w:rsid w:val="00205EF7"/>
    <w:rsid w:val="0020685B"/>
    <w:rsid w:val="002129B2"/>
    <w:rsid w:val="00222F00"/>
    <w:rsid w:val="00240392"/>
    <w:rsid w:val="002461A8"/>
    <w:rsid w:val="00257582"/>
    <w:rsid w:val="0026054A"/>
    <w:rsid w:val="00264D09"/>
    <w:rsid w:val="00275233"/>
    <w:rsid w:val="00280E93"/>
    <w:rsid w:val="002A0832"/>
    <w:rsid w:val="002A2D90"/>
    <w:rsid w:val="002B0985"/>
    <w:rsid w:val="002C175F"/>
    <w:rsid w:val="002C58DC"/>
    <w:rsid w:val="002D1236"/>
    <w:rsid w:val="002D5E87"/>
    <w:rsid w:val="002E25A2"/>
    <w:rsid w:val="002E5E30"/>
    <w:rsid w:val="002F70AB"/>
    <w:rsid w:val="002F7D4F"/>
    <w:rsid w:val="00325988"/>
    <w:rsid w:val="00325AF4"/>
    <w:rsid w:val="00332C29"/>
    <w:rsid w:val="003603C5"/>
    <w:rsid w:val="00361061"/>
    <w:rsid w:val="00386DBC"/>
    <w:rsid w:val="003957AB"/>
    <w:rsid w:val="003A0F86"/>
    <w:rsid w:val="003D14C9"/>
    <w:rsid w:val="0040697A"/>
    <w:rsid w:val="0041184E"/>
    <w:rsid w:val="0041433F"/>
    <w:rsid w:val="00433D28"/>
    <w:rsid w:val="00444510"/>
    <w:rsid w:val="0044540D"/>
    <w:rsid w:val="00450A7B"/>
    <w:rsid w:val="00460794"/>
    <w:rsid w:val="00462B15"/>
    <w:rsid w:val="004814B3"/>
    <w:rsid w:val="00485D9A"/>
    <w:rsid w:val="00487F6C"/>
    <w:rsid w:val="00492B87"/>
    <w:rsid w:val="00494418"/>
    <w:rsid w:val="004A12B0"/>
    <w:rsid w:val="004C188D"/>
    <w:rsid w:val="004C2DF3"/>
    <w:rsid w:val="004D1A98"/>
    <w:rsid w:val="004F3002"/>
    <w:rsid w:val="004F64D6"/>
    <w:rsid w:val="004F6AA6"/>
    <w:rsid w:val="00504D35"/>
    <w:rsid w:val="005251CD"/>
    <w:rsid w:val="00531455"/>
    <w:rsid w:val="00535B60"/>
    <w:rsid w:val="005549BD"/>
    <w:rsid w:val="00572092"/>
    <w:rsid w:val="005744FC"/>
    <w:rsid w:val="00590851"/>
    <w:rsid w:val="005C490F"/>
    <w:rsid w:val="005F5D41"/>
    <w:rsid w:val="006002A4"/>
    <w:rsid w:val="0061315F"/>
    <w:rsid w:val="006259E1"/>
    <w:rsid w:val="00626090"/>
    <w:rsid w:val="0063587D"/>
    <w:rsid w:val="0063636E"/>
    <w:rsid w:val="00647C1F"/>
    <w:rsid w:val="00651201"/>
    <w:rsid w:val="00657AF4"/>
    <w:rsid w:val="0066655A"/>
    <w:rsid w:val="00667E89"/>
    <w:rsid w:val="006B3E36"/>
    <w:rsid w:val="006C5BC6"/>
    <w:rsid w:val="006E30B0"/>
    <w:rsid w:val="006F1DB4"/>
    <w:rsid w:val="00702D6B"/>
    <w:rsid w:val="0070617F"/>
    <w:rsid w:val="00715D7B"/>
    <w:rsid w:val="00722B91"/>
    <w:rsid w:val="0075194C"/>
    <w:rsid w:val="00762C03"/>
    <w:rsid w:val="00771A04"/>
    <w:rsid w:val="00782F9D"/>
    <w:rsid w:val="007B4AFC"/>
    <w:rsid w:val="007E06BC"/>
    <w:rsid w:val="007E73CE"/>
    <w:rsid w:val="008179A9"/>
    <w:rsid w:val="00821DE7"/>
    <w:rsid w:val="0082223C"/>
    <w:rsid w:val="008336BC"/>
    <w:rsid w:val="0084110B"/>
    <w:rsid w:val="008567D4"/>
    <w:rsid w:val="008700F0"/>
    <w:rsid w:val="0087525F"/>
    <w:rsid w:val="00890F1C"/>
    <w:rsid w:val="008A5D59"/>
    <w:rsid w:val="008B65F3"/>
    <w:rsid w:val="008C0D94"/>
    <w:rsid w:val="008C41B2"/>
    <w:rsid w:val="008D2698"/>
    <w:rsid w:val="008D5C2C"/>
    <w:rsid w:val="008E1489"/>
    <w:rsid w:val="008F67B7"/>
    <w:rsid w:val="009119F4"/>
    <w:rsid w:val="00914BEA"/>
    <w:rsid w:val="00924919"/>
    <w:rsid w:val="00941552"/>
    <w:rsid w:val="00942679"/>
    <w:rsid w:val="009436DD"/>
    <w:rsid w:val="00943DE7"/>
    <w:rsid w:val="0095720E"/>
    <w:rsid w:val="009649AB"/>
    <w:rsid w:val="00965694"/>
    <w:rsid w:val="00967BCE"/>
    <w:rsid w:val="00982297"/>
    <w:rsid w:val="00995394"/>
    <w:rsid w:val="009A45DE"/>
    <w:rsid w:val="009B6424"/>
    <w:rsid w:val="009E0B3A"/>
    <w:rsid w:val="009E28FA"/>
    <w:rsid w:val="009E33F1"/>
    <w:rsid w:val="009E5397"/>
    <w:rsid w:val="009E65B9"/>
    <w:rsid w:val="00A04E6F"/>
    <w:rsid w:val="00A053CF"/>
    <w:rsid w:val="00A30AE7"/>
    <w:rsid w:val="00A50838"/>
    <w:rsid w:val="00A66289"/>
    <w:rsid w:val="00A746F5"/>
    <w:rsid w:val="00A747E4"/>
    <w:rsid w:val="00A749E9"/>
    <w:rsid w:val="00A873A6"/>
    <w:rsid w:val="00A946FD"/>
    <w:rsid w:val="00AA480F"/>
    <w:rsid w:val="00AB6C03"/>
    <w:rsid w:val="00AC30B6"/>
    <w:rsid w:val="00AD00EB"/>
    <w:rsid w:val="00AD45F4"/>
    <w:rsid w:val="00AE65CA"/>
    <w:rsid w:val="00B00DCD"/>
    <w:rsid w:val="00B0397A"/>
    <w:rsid w:val="00B045D7"/>
    <w:rsid w:val="00B16242"/>
    <w:rsid w:val="00B172EC"/>
    <w:rsid w:val="00B316FC"/>
    <w:rsid w:val="00B36E87"/>
    <w:rsid w:val="00B538A4"/>
    <w:rsid w:val="00B63CBB"/>
    <w:rsid w:val="00B82031"/>
    <w:rsid w:val="00B86762"/>
    <w:rsid w:val="00BB2A90"/>
    <w:rsid w:val="00BC7284"/>
    <w:rsid w:val="00BE236B"/>
    <w:rsid w:val="00BE3E50"/>
    <w:rsid w:val="00BE531A"/>
    <w:rsid w:val="00BF26E7"/>
    <w:rsid w:val="00C07392"/>
    <w:rsid w:val="00C16EE2"/>
    <w:rsid w:val="00C175A1"/>
    <w:rsid w:val="00C336A8"/>
    <w:rsid w:val="00C545F4"/>
    <w:rsid w:val="00C556B6"/>
    <w:rsid w:val="00C732E9"/>
    <w:rsid w:val="00C8180A"/>
    <w:rsid w:val="00CB6D92"/>
    <w:rsid w:val="00CD1BD0"/>
    <w:rsid w:val="00D03480"/>
    <w:rsid w:val="00D14983"/>
    <w:rsid w:val="00D15CDD"/>
    <w:rsid w:val="00D2344E"/>
    <w:rsid w:val="00D50F44"/>
    <w:rsid w:val="00D56778"/>
    <w:rsid w:val="00D6186D"/>
    <w:rsid w:val="00D7512A"/>
    <w:rsid w:val="00D80239"/>
    <w:rsid w:val="00D91855"/>
    <w:rsid w:val="00DD4601"/>
    <w:rsid w:val="00DE0207"/>
    <w:rsid w:val="00DE070F"/>
    <w:rsid w:val="00DE2D87"/>
    <w:rsid w:val="00DE3C2A"/>
    <w:rsid w:val="00DF0092"/>
    <w:rsid w:val="00DF579B"/>
    <w:rsid w:val="00E10D35"/>
    <w:rsid w:val="00E21E35"/>
    <w:rsid w:val="00E36104"/>
    <w:rsid w:val="00E44AF3"/>
    <w:rsid w:val="00E557FD"/>
    <w:rsid w:val="00E55829"/>
    <w:rsid w:val="00E83C2F"/>
    <w:rsid w:val="00EA3460"/>
    <w:rsid w:val="00EB32D0"/>
    <w:rsid w:val="00EE423F"/>
    <w:rsid w:val="00F0253B"/>
    <w:rsid w:val="00F060FD"/>
    <w:rsid w:val="00F07D24"/>
    <w:rsid w:val="00F2724D"/>
    <w:rsid w:val="00F3070A"/>
    <w:rsid w:val="00F34725"/>
    <w:rsid w:val="00F50288"/>
    <w:rsid w:val="00F5372D"/>
    <w:rsid w:val="00F65A32"/>
    <w:rsid w:val="00F726BB"/>
    <w:rsid w:val="00F877FB"/>
    <w:rsid w:val="00FA3559"/>
    <w:rsid w:val="00FB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649F6F"/>
  <w15:docId w15:val="{48D675E3-6345-499E-BA09-5129E16B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F272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DD4601"/>
    <w:pPr>
      <w:keepNext/>
      <w:bidi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32D0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EB32D0"/>
  </w:style>
  <w:style w:type="paragraph" w:styleId="a5">
    <w:name w:val="footer"/>
    <w:basedOn w:val="a"/>
    <w:link w:val="a6"/>
    <w:uiPriority w:val="99"/>
    <w:unhideWhenUsed/>
    <w:rsid w:val="00EB32D0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EB32D0"/>
  </w:style>
  <w:style w:type="paragraph" w:styleId="a7">
    <w:name w:val="Balloon Text"/>
    <w:basedOn w:val="a"/>
    <w:link w:val="a8"/>
    <w:uiPriority w:val="99"/>
    <w:semiHidden/>
    <w:unhideWhenUsed/>
    <w:rsid w:val="00EB32D0"/>
    <w:rPr>
      <w:rFonts w:ascii="Lucida Grande" w:hAnsi="Lucida Grande" w:cs="Lucida Grande"/>
      <w:sz w:val="18"/>
      <w:szCs w:val="18"/>
    </w:rPr>
  </w:style>
  <w:style w:type="character" w:customStyle="1" w:styleId="a8">
    <w:name w:val="טקסט בלונים תו"/>
    <w:link w:val="a7"/>
    <w:uiPriority w:val="99"/>
    <w:semiHidden/>
    <w:rsid w:val="00EB32D0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B3E36"/>
    <w:rPr>
      <w:color w:val="0000FF"/>
      <w:u w:val="single"/>
    </w:rPr>
  </w:style>
  <w:style w:type="character" w:customStyle="1" w:styleId="40">
    <w:name w:val="כותרת 4 תו"/>
    <w:basedOn w:val="a0"/>
    <w:link w:val="4"/>
    <w:rsid w:val="00DD460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10">
    <w:name w:val="כותרת 1 תו"/>
    <w:basedOn w:val="a0"/>
    <w:link w:val="1"/>
    <w:uiPriority w:val="9"/>
    <w:rsid w:val="00F272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customStyle="1" w:styleId="BasicParagraph">
    <w:name w:val="[Basic Paragraph]"/>
    <w:basedOn w:val="a"/>
    <w:uiPriority w:val="99"/>
    <w:rsid w:val="00762C03"/>
    <w:pPr>
      <w:autoSpaceDE w:val="0"/>
      <w:autoSpaceDN w:val="0"/>
      <w:bidi/>
      <w:adjustRightInd w:val="0"/>
      <w:spacing w:line="288" w:lineRule="auto"/>
      <w:textAlignment w:val="center"/>
    </w:pPr>
    <w:rPr>
      <w:rFonts w:ascii="Adobe Hebrew" w:hAnsi="Adobe Hebrew" w:cs="Adobe Hebrew"/>
      <w:color w:val="000000"/>
      <w:lang w:bidi="he-IL"/>
    </w:rPr>
  </w:style>
  <w:style w:type="character" w:customStyle="1" w:styleId="WhiteText">
    <w:name w:val="White_Text"/>
    <w:uiPriority w:val="99"/>
    <w:rsid w:val="00762C03"/>
    <w:rPr>
      <w:outline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annotation subject"/>
    <w:basedOn w:val="ab"/>
    <w:next w:val="ab"/>
    <w:link w:val="ac"/>
    <w:uiPriority w:val="99"/>
    <w:semiHidden/>
    <w:unhideWhenUsed/>
    <w:rPr>
      <w:b/>
      <w:bCs/>
    </w:rPr>
  </w:style>
  <w:style w:type="character" w:customStyle="1" w:styleId="ac">
    <w:name w:val="נושא הערה תו"/>
    <w:basedOn w:val="ad"/>
    <w:link w:val="aa"/>
    <w:uiPriority w:val="99"/>
    <w:semiHidden/>
    <w:rPr>
      <w:b/>
      <w:bCs/>
      <w:sz w:val="20"/>
      <w:szCs w:val="20"/>
    </w:rPr>
  </w:style>
  <w:style w:type="paragraph" w:styleId="ab">
    <w:name w:val="annotation text"/>
    <w:basedOn w:val="a"/>
    <w:link w:val="ad"/>
    <w:uiPriority w:val="99"/>
    <w:semiHidden/>
    <w:unhideWhenUsed/>
    <w:rPr>
      <w:sz w:val="20"/>
      <w:szCs w:val="20"/>
    </w:rPr>
  </w:style>
  <w:style w:type="character" w:customStyle="1" w:styleId="ad">
    <w:name w:val="טקסט הערה תו"/>
    <w:basedOn w:val="a0"/>
    <w:link w:val="ab"/>
    <w:uiPriority w:val="99"/>
    <w:semiHidden/>
    <w:rPr>
      <w:sz w:val="20"/>
      <w:szCs w:val="20"/>
    </w:rPr>
  </w:style>
  <w:style w:type="paragraph" w:styleId="ae">
    <w:name w:val="List Paragraph"/>
    <w:basedOn w:val="a"/>
    <w:uiPriority w:val="34"/>
    <w:qFormat/>
    <w:rsid w:val="00D6186D"/>
    <w:pPr>
      <w:ind w:left="720"/>
      <w:contextualSpacing/>
    </w:pPr>
  </w:style>
  <w:style w:type="character" w:customStyle="1" w:styleId="contentpasted0">
    <w:name w:val="contentpasted0"/>
    <w:basedOn w:val="a0"/>
    <w:rsid w:val="00A053CF"/>
  </w:style>
  <w:style w:type="character" w:customStyle="1" w:styleId="contentpasted1">
    <w:name w:val="contentpasted1"/>
    <w:basedOn w:val="a0"/>
    <w:rsid w:val="00A053CF"/>
  </w:style>
  <w:style w:type="paragraph" w:styleId="NormalWeb">
    <w:name w:val="Normal (Web)"/>
    <w:basedOn w:val="a"/>
    <w:uiPriority w:val="99"/>
    <w:semiHidden/>
    <w:unhideWhenUsed/>
    <w:rsid w:val="00965694"/>
    <w:pPr>
      <w:spacing w:before="100" w:beforeAutospacing="1" w:after="100" w:afterAutospacing="1"/>
    </w:pPr>
    <w:rPr>
      <w:rFonts w:ascii="Times New Roman" w:eastAsia="Times New Roman" w:hAnsi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145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9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9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956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0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8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37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46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7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302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79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44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81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8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58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16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24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25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791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23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186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89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76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509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471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71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59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0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38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61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61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65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7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09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20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3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nc\AppData\Local\Temp\7zO4FA83445\a4%20&#1513;&#1501;%20&#1502;&#1495;&#1500;&#1511;&#1492;%20&#1500;&#1506;&#1512;&#1497;&#1499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1">
  <go:docsCustomData xmlns:go="http://customooxmlschemas.google.com/" roundtripDataSignature="AMtx7mjBgUxT8GKrpPsx0GIAEZFrX01stA==">AMUW2mWo3agxLDzt5ddh2bHhYMbshTc8DeK8eLgzhJQfXna1h/h7Z+5//ReqNQCDKJdhbno9m+OSERtvnFnHoxlwQQw+VR9rEFOXMvqFRd3Ub3EQpTqsLTs=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שם מחלקה לעריכה</Template>
  <TotalTime>51</TotalTime>
  <Pages>1</Pages>
  <Words>659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ועדת חינוך ראשונה תשנת 2019</vt:lpstr>
      <vt:lpstr>ועדת חינוך ראשונה תשנת 2019</vt:lpstr>
    </vt:vector>
  </TitlesOfParts>
  <Company/>
  <LinksUpToDate>false</LinksUpToDate>
  <CharactersWithSpaces>3952</CharactersWithSpaces>
  <SharedDoc>false</SharedDoc>
  <HLinks>
    <vt:vector size="6" baseType="variant">
      <vt:variant>
        <vt:i4>8257560</vt:i4>
      </vt:variant>
      <vt:variant>
        <vt:i4>6</vt:i4>
      </vt:variant>
      <vt:variant>
        <vt:i4>0</vt:i4>
      </vt:variant>
      <vt:variant>
        <vt:i4>5</vt:i4>
      </vt:variant>
      <vt:variant>
        <vt:lpwstr>mailto:hinuch@ksaba.co.il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חינוך ראשונה תשנת 2019</dc:title>
  <dc:subject>460331</dc:subject>
  <dc:creator>מורן כרמלי</dc:creator>
  <cp:keywords/>
  <dc:description/>
  <cp:lastModifiedBy>תמי קצבורג נבנצל</cp:lastModifiedBy>
  <cp:revision>3</cp:revision>
  <cp:lastPrinted>2023-01-10T15:28:00Z</cp:lastPrinted>
  <dcterms:created xsi:type="dcterms:W3CDTF">2025-04-30T05:05:00Z</dcterms:created>
  <dcterms:modified xsi:type="dcterms:W3CDTF">2025-04-30T06:00:00Z</dcterms:modified>
</cp:coreProperties>
</file>