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5037" w14:textId="77777777" w:rsidR="00AD35CB" w:rsidRPr="00AC3052" w:rsidRDefault="00AD35CB" w:rsidP="00AD35CB">
      <w:pPr>
        <w:widowControl w:val="0"/>
        <w:jc w:val="center"/>
        <w:rPr>
          <w:rFonts w:ascii="David" w:hAnsi="David" w:cs="David"/>
          <w:b/>
          <w:bCs/>
          <w:sz w:val="24"/>
          <w:szCs w:val="24"/>
        </w:rPr>
      </w:pPr>
      <w:r w:rsidRPr="00AC3052">
        <w:rPr>
          <w:rFonts w:ascii="David" w:hAnsi="David" w:cs="David"/>
          <w:b/>
          <w:bCs/>
          <w:sz w:val="24"/>
          <w:szCs w:val="24"/>
          <w:rtl/>
        </w:rPr>
        <w:t>עיריית כפר סבא</w:t>
      </w:r>
    </w:p>
    <w:p w14:paraId="5C723A53" w14:textId="77777777" w:rsidR="00AD35CB" w:rsidRPr="00AC3052" w:rsidRDefault="00AD35CB" w:rsidP="00AD35CB">
      <w:pPr>
        <w:pStyle w:val="ae"/>
        <w:widowControl w:val="0"/>
        <w:spacing w:line="240" w:lineRule="auto"/>
        <w:ind w:right="0" w:firstLine="0"/>
        <w:rPr>
          <w:rFonts w:ascii="David" w:hAnsi="David" w:cs="David"/>
          <w:color w:val="auto"/>
          <w:sz w:val="24"/>
          <w:szCs w:val="24"/>
          <w:rtl/>
        </w:rPr>
      </w:pPr>
      <w:r w:rsidRPr="00AC3052">
        <w:rPr>
          <w:rFonts w:ascii="David" w:hAnsi="David" w:cs="David"/>
          <w:color w:val="auto"/>
          <w:sz w:val="24"/>
          <w:szCs w:val="24"/>
          <w:rtl/>
        </w:rPr>
        <w:t>פרוטוקול ועדת מכרזים</w:t>
      </w:r>
    </w:p>
    <w:p w14:paraId="2534752B" w14:textId="306FA425" w:rsidR="00AD35CB" w:rsidRPr="00AC3052" w:rsidRDefault="00AD35CB" w:rsidP="00AD35CB">
      <w:pPr>
        <w:autoSpaceDE/>
        <w:autoSpaceDN/>
        <w:jc w:val="center"/>
        <w:rPr>
          <w:rFonts w:ascii="David" w:hAnsi="David" w:cs="David"/>
          <w:b/>
          <w:bCs/>
          <w:sz w:val="24"/>
          <w:szCs w:val="24"/>
          <w:u w:val="single"/>
          <w:rtl/>
          <w:lang w:eastAsia="en-US"/>
        </w:rPr>
      </w:pPr>
      <w:r w:rsidRPr="00AC3052">
        <w:rPr>
          <w:rFonts w:ascii="David" w:hAnsi="David" w:cs="David"/>
          <w:b/>
          <w:bCs/>
          <w:sz w:val="24"/>
          <w:szCs w:val="24"/>
          <w:u w:val="single"/>
          <w:rtl/>
          <w:lang w:eastAsia="en-US"/>
        </w:rPr>
        <w:t>פרוטוקול דיון מס'  7 ועדת מכרזים מיום 21</w:t>
      </w:r>
      <w:r w:rsidR="002017A7">
        <w:rPr>
          <w:rFonts w:ascii="David" w:hAnsi="David" w:cs="David" w:hint="cs"/>
          <w:b/>
          <w:bCs/>
          <w:sz w:val="24"/>
          <w:szCs w:val="24"/>
          <w:u w:val="single"/>
          <w:rtl/>
          <w:lang w:eastAsia="en-US"/>
        </w:rPr>
        <w:t>/</w:t>
      </w:r>
      <w:r w:rsidRPr="00AC3052">
        <w:rPr>
          <w:rFonts w:ascii="David" w:hAnsi="David" w:cs="David"/>
          <w:b/>
          <w:bCs/>
          <w:sz w:val="24"/>
          <w:szCs w:val="24"/>
          <w:u w:val="single"/>
          <w:rtl/>
          <w:lang w:eastAsia="en-US"/>
        </w:rPr>
        <w:t>7</w:t>
      </w:r>
      <w:r w:rsidR="002017A7">
        <w:rPr>
          <w:rFonts w:ascii="David" w:hAnsi="David" w:cs="David" w:hint="cs"/>
          <w:b/>
          <w:bCs/>
          <w:sz w:val="24"/>
          <w:szCs w:val="24"/>
          <w:u w:val="single"/>
          <w:rtl/>
          <w:lang w:eastAsia="en-US"/>
        </w:rPr>
        <w:t>/</w:t>
      </w:r>
      <w:r w:rsidRPr="00AC3052">
        <w:rPr>
          <w:rFonts w:ascii="David" w:hAnsi="David" w:cs="David"/>
          <w:b/>
          <w:bCs/>
          <w:sz w:val="24"/>
          <w:szCs w:val="24"/>
          <w:u w:val="single"/>
          <w:rtl/>
          <w:lang w:eastAsia="en-US"/>
        </w:rPr>
        <w:t>2025</w:t>
      </w:r>
    </w:p>
    <w:p w14:paraId="687FC57D" w14:textId="77777777" w:rsidR="00AD35CB" w:rsidRPr="00AC3052" w:rsidRDefault="00AD35CB" w:rsidP="00AD35CB">
      <w:pPr>
        <w:autoSpaceDE/>
        <w:autoSpaceDN/>
        <w:jc w:val="center"/>
        <w:rPr>
          <w:rFonts w:ascii="David" w:hAnsi="David" w:cs="David"/>
          <w:b/>
          <w:bCs/>
          <w:sz w:val="24"/>
          <w:szCs w:val="24"/>
          <w:u w:val="single"/>
          <w:rtl/>
          <w:lang w:eastAsia="en-US"/>
        </w:rPr>
      </w:pPr>
    </w:p>
    <w:p w14:paraId="08C84892" w14:textId="77777777" w:rsidR="00AD35CB" w:rsidRPr="00AC3052" w:rsidRDefault="00AD35CB" w:rsidP="00AD35CB">
      <w:pPr>
        <w:autoSpaceDE/>
        <w:autoSpaceDN/>
        <w:jc w:val="center"/>
        <w:rPr>
          <w:rFonts w:ascii="David" w:hAnsi="David" w:cs="David"/>
          <w:b/>
          <w:bCs/>
          <w:sz w:val="24"/>
          <w:szCs w:val="24"/>
          <w:u w:val="single"/>
          <w:rtl/>
          <w:lang w:eastAsia="en-US"/>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AD35CB" w:rsidRPr="00AC3052" w14:paraId="16E097F3" w14:textId="77777777" w:rsidTr="006B3E78">
        <w:trPr>
          <w:trHeight w:val="723"/>
        </w:trPr>
        <w:tc>
          <w:tcPr>
            <w:tcW w:w="2113" w:type="dxa"/>
            <w:tcBorders>
              <w:top w:val="single" w:sz="4" w:space="0" w:color="auto"/>
              <w:left w:val="single" w:sz="4" w:space="0" w:color="auto"/>
              <w:bottom w:val="single" w:sz="4" w:space="0" w:color="auto"/>
              <w:right w:val="single" w:sz="4" w:space="0" w:color="auto"/>
            </w:tcBorders>
          </w:tcPr>
          <w:p w14:paraId="0694BBB2" w14:textId="77777777" w:rsidR="00AD35CB" w:rsidRPr="00AC3052" w:rsidRDefault="00AD35CB" w:rsidP="006B3E78">
            <w:pPr>
              <w:autoSpaceDE/>
              <w:autoSpaceDN/>
              <w:spacing w:after="120" w:line="300" w:lineRule="auto"/>
              <w:rPr>
                <w:rFonts w:ascii="David" w:hAnsi="David" w:cs="David"/>
                <w:b/>
                <w:bCs/>
                <w:sz w:val="24"/>
                <w:szCs w:val="24"/>
                <w:rtl/>
                <w:lang w:eastAsia="en-US"/>
              </w:rPr>
            </w:pPr>
            <w:r w:rsidRPr="00AC3052">
              <w:rPr>
                <w:rFonts w:ascii="David" w:hAnsi="David" w:cs="David"/>
                <w:b/>
                <w:bCs/>
                <w:sz w:val="24"/>
                <w:szCs w:val="24"/>
                <w:rtl/>
                <w:lang w:eastAsia="en-US"/>
              </w:rPr>
              <w:t>נוכחים:</w:t>
            </w:r>
          </w:p>
        </w:tc>
        <w:tc>
          <w:tcPr>
            <w:tcW w:w="3273" w:type="dxa"/>
          </w:tcPr>
          <w:p w14:paraId="12F1470D" w14:textId="77777777" w:rsidR="00AD35CB" w:rsidRPr="00AC3052" w:rsidRDefault="00AD35CB" w:rsidP="006B3E78">
            <w:pPr>
              <w:autoSpaceDE/>
              <w:autoSpaceDN/>
              <w:spacing w:after="120" w:line="300" w:lineRule="auto"/>
              <w:rPr>
                <w:rFonts w:ascii="David" w:hAnsi="David" w:cs="David"/>
                <w:sz w:val="24"/>
                <w:szCs w:val="24"/>
                <w:rtl/>
                <w:lang w:eastAsia="en-US"/>
              </w:rPr>
            </w:pPr>
            <w:r w:rsidRPr="00AC3052">
              <w:rPr>
                <w:rFonts w:ascii="David" w:hAnsi="David" w:cs="David"/>
                <w:sz w:val="24"/>
                <w:szCs w:val="24"/>
                <w:rtl/>
                <w:lang w:eastAsia="en-US"/>
              </w:rPr>
              <w:t xml:space="preserve">אורית מסמי </w:t>
            </w:r>
            <w:r w:rsidRPr="00AC3052">
              <w:rPr>
                <w:rFonts w:ascii="David" w:hAnsi="David" w:cs="David"/>
                <w:sz w:val="24"/>
                <w:szCs w:val="24"/>
                <w:rtl/>
                <w:lang w:eastAsia="en-US"/>
              </w:rPr>
              <w:br/>
              <w:t xml:space="preserve">עו"ד איתן צנעני </w:t>
            </w:r>
            <w:r w:rsidRPr="00AC3052">
              <w:rPr>
                <w:rFonts w:ascii="David" w:hAnsi="David" w:cs="David"/>
                <w:sz w:val="24"/>
                <w:szCs w:val="24"/>
                <w:rtl/>
                <w:lang w:eastAsia="en-US"/>
              </w:rPr>
              <w:br/>
              <w:t xml:space="preserve">קובי פדוה </w:t>
            </w:r>
            <w:r w:rsidRPr="00AC3052">
              <w:rPr>
                <w:rFonts w:ascii="David" w:hAnsi="David" w:cs="David"/>
                <w:sz w:val="24"/>
                <w:szCs w:val="24"/>
                <w:rtl/>
                <w:lang w:eastAsia="en-US"/>
              </w:rPr>
              <w:br/>
              <w:t xml:space="preserve">נדב לויטה </w:t>
            </w:r>
            <w:r w:rsidRPr="00AC3052">
              <w:rPr>
                <w:rFonts w:ascii="David" w:hAnsi="David" w:cs="David"/>
                <w:sz w:val="24"/>
                <w:szCs w:val="24"/>
                <w:rtl/>
                <w:lang w:eastAsia="en-US"/>
              </w:rPr>
              <w:br/>
              <w:t>אלון רבינוביץ</w:t>
            </w:r>
            <w:r w:rsidRPr="00AC3052">
              <w:rPr>
                <w:rFonts w:ascii="David" w:hAnsi="David" w:cs="David"/>
                <w:sz w:val="24"/>
                <w:szCs w:val="24"/>
                <w:rtl/>
                <w:lang w:eastAsia="en-US"/>
              </w:rPr>
              <w:br/>
            </w:r>
            <w:r w:rsidRPr="00AC3052">
              <w:rPr>
                <w:rFonts w:ascii="David" w:hAnsi="David" w:cs="David"/>
                <w:sz w:val="24"/>
                <w:szCs w:val="24"/>
                <w:rtl/>
                <w:lang w:eastAsia="en-US"/>
              </w:rPr>
              <w:br/>
            </w:r>
          </w:p>
        </w:tc>
        <w:tc>
          <w:tcPr>
            <w:tcW w:w="3960" w:type="dxa"/>
          </w:tcPr>
          <w:p w14:paraId="4D3F77B7" w14:textId="77777777" w:rsidR="00AD35CB" w:rsidRPr="00AC3052" w:rsidRDefault="00AD35CB" w:rsidP="006B3E78">
            <w:pPr>
              <w:autoSpaceDE/>
              <w:autoSpaceDN/>
              <w:spacing w:after="120" w:line="300" w:lineRule="auto"/>
              <w:rPr>
                <w:rFonts w:ascii="David" w:hAnsi="David" w:cs="David"/>
                <w:sz w:val="24"/>
                <w:szCs w:val="24"/>
                <w:rtl/>
                <w:lang w:eastAsia="en-US"/>
              </w:rPr>
            </w:pPr>
            <w:r w:rsidRPr="00AC3052">
              <w:rPr>
                <w:rFonts w:ascii="David" w:hAnsi="David" w:cs="David"/>
                <w:sz w:val="24"/>
                <w:szCs w:val="24"/>
                <w:rtl/>
                <w:lang w:eastAsia="en-US"/>
              </w:rPr>
              <w:t>יו"ר הועדה</w:t>
            </w:r>
            <w:r w:rsidRPr="00AC3052">
              <w:rPr>
                <w:rFonts w:ascii="David" w:hAnsi="David" w:cs="David"/>
                <w:sz w:val="24"/>
                <w:szCs w:val="24"/>
                <w:rtl/>
                <w:lang w:eastAsia="en-US"/>
              </w:rPr>
              <w:br/>
              <w:t>חבר הוועדה</w:t>
            </w:r>
            <w:r w:rsidRPr="00AC3052">
              <w:rPr>
                <w:rFonts w:ascii="David" w:hAnsi="David" w:cs="David"/>
                <w:sz w:val="24"/>
                <w:szCs w:val="24"/>
                <w:rtl/>
                <w:lang w:eastAsia="en-US"/>
              </w:rPr>
              <w:br/>
              <w:t xml:space="preserve">חבר הועדה </w:t>
            </w:r>
            <w:r w:rsidRPr="00AC3052">
              <w:rPr>
                <w:rFonts w:ascii="David" w:hAnsi="David" w:cs="David"/>
                <w:sz w:val="24"/>
                <w:szCs w:val="24"/>
                <w:rtl/>
                <w:lang w:eastAsia="en-US"/>
              </w:rPr>
              <w:br/>
              <w:t xml:space="preserve">חבר הועדה </w:t>
            </w:r>
            <w:r w:rsidRPr="00AC3052">
              <w:rPr>
                <w:rFonts w:ascii="David" w:hAnsi="David" w:cs="David"/>
                <w:sz w:val="24"/>
                <w:szCs w:val="24"/>
                <w:rtl/>
                <w:lang w:eastAsia="en-US"/>
              </w:rPr>
              <w:br/>
              <w:t xml:space="preserve">חבר הועדה </w:t>
            </w:r>
            <w:r w:rsidRPr="00AC3052">
              <w:rPr>
                <w:rFonts w:ascii="David" w:hAnsi="David" w:cs="David"/>
                <w:sz w:val="24"/>
                <w:szCs w:val="24"/>
                <w:rtl/>
                <w:lang w:eastAsia="en-US"/>
              </w:rPr>
              <w:br/>
            </w:r>
          </w:p>
        </w:tc>
      </w:tr>
      <w:tr w:rsidR="00AD35CB" w:rsidRPr="00AC3052" w14:paraId="76A3F214" w14:textId="77777777" w:rsidTr="006B3E78">
        <w:trPr>
          <w:trHeight w:val="65"/>
        </w:trPr>
        <w:tc>
          <w:tcPr>
            <w:tcW w:w="2113" w:type="dxa"/>
            <w:tcBorders>
              <w:top w:val="single" w:sz="4" w:space="0" w:color="auto"/>
              <w:left w:val="single" w:sz="4" w:space="0" w:color="auto"/>
              <w:bottom w:val="single" w:sz="4" w:space="0" w:color="auto"/>
              <w:right w:val="single" w:sz="4" w:space="0" w:color="auto"/>
            </w:tcBorders>
          </w:tcPr>
          <w:p w14:paraId="41321168" w14:textId="77777777" w:rsidR="00AD35CB" w:rsidRPr="00AC3052" w:rsidRDefault="00AD35CB" w:rsidP="006B3E78">
            <w:pPr>
              <w:autoSpaceDE/>
              <w:autoSpaceDN/>
              <w:spacing w:after="120" w:line="300" w:lineRule="auto"/>
              <w:rPr>
                <w:rFonts w:ascii="David" w:hAnsi="David" w:cs="David"/>
                <w:b/>
                <w:bCs/>
                <w:sz w:val="24"/>
                <w:szCs w:val="24"/>
                <w:rtl/>
                <w:lang w:eastAsia="en-US"/>
              </w:rPr>
            </w:pPr>
            <w:r w:rsidRPr="00AC3052">
              <w:rPr>
                <w:rFonts w:ascii="David" w:hAnsi="David" w:cs="David"/>
                <w:b/>
                <w:bCs/>
                <w:sz w:val="24"/>
                <w:szCs w:val="24"/>
                <w:rtl/>
                <w:lang w:eastAsia="en-US"/>
              </w:rPr>
              <w:t>נעדרים:</w:t>
            </w:r>
          </w:p>
        </w:tc>
        <w:tc>
          <w:tcPr>
            <w:tcW w:w="3273" w:type="dxa"/>
          </w:tcPr>
          <w:p w14:paraId="38D28B3D" w14:textId="77777777" w:rsidR="00AD35CB" w:rsidRPr="00AC3052" w:rsidRDefault="00AD35CB" w:rsidP="006B3E78">
            <w:pPr>
              <w:autoSpaceDE/>
              <w:autoSpaceDN/>
              <w:spacing w:after="120" w:line="300" w:lineRule="auto"/>
              <w:rPr>
                <w:rFonts w:ascii="David" w:hAnsi="David" w:cs="David"/>
                <w:sz w:val="24"/>
                <w:szCs w:val="24"/>
                <w:rtl/>
                <w:lang w:eastAsia="en-US"/>
              </w:rPr>
            </w:pPr>
            <w:r w:rsidRPr="00AC3052">
              <w:rPr>
                <w:rFonts w:ascii="David" w:hAnsi="David" w:cs="David"/>
                <w:sz w:val="24"/>
                <w:szCs w:val="24"/>
                <w:rtl/>
                <w:lang w:eastAsia="en-US"/>
              </w:rPr>
              <w:t xml:space="preserve">עו"ד עדי לוי סקופ </w:t>
            </w:r>
            <w:r w:rsidRPr="00AC3052">
              <w:rPr>
                <w:rFonts w:ascii="David" w:hAnsi="David" w:cs="David"/>
                <w:sz w:val="24"/>
                <w:szCs w:val="24"/>
                <w:rtl/>
                <w:lang w:eastAsia="en-US"/>
              </w:rPr>
              <w:br/>
            </w:r>
          </w:p>
        </w:tc>
        <w:tc>
          <w:tcPr>
            <w:tcW w:w="3960" w:type="dxa"/>
          </w:tcPr>
          <w:p w14:paraId="00346F71" w14:textId="77777777" w:rsidR="00AD35CB" w:rsidRPr="00AC3052" w:rsidRDefault="00AD35CB" w:rsidP="006B3E78">
            <w:pPr>
              <w:autoSpaceDE/>
              <w:autoSpaceDN/>
              <w:spacing w:after="120" w:line="300" w:lineRule="auto"/>
              <w:rPr>
                <w:rFonts w:ascii="David" w:hAnsi="David" w:cs="David"/>
                <w:sz w:val="24"/>
                <w:szCs w:val="24"/>
                <w:rtl/>
                <w:lang w:eastAsia="en-US"/>
              </w:rPr>
            </w:pPr>
            <w:r w:rsidRPr="00AC3052">
              <w:rPr>
                <w:rFonts w:ascii="David" w:hAnsi="David" w:cs="David"/>
                <w:sz w:val="24"/>
                <w:szCs w:val="24"/>
                <w:rtl/>
                <w:lang w:eastAsia="en-US"/>
              </w:rPr>
              <w:t xml:space="preserve">חברת הוועדה </w:t>
            </w:r>
            <w:r w:rsidRPr="00AC3052">
              <w:rPr>
                <w:rFonts w:ascii="David" w:hAnsi="David" w:cs="David"/>
                <w:sz w:val="24"/>
                <w:szCs w:val="24"/>
                <w:rtl/>
                <w:lang w:eastAsia="en-US"/>
              </w:rPr>
              <w:br/>
            </w:r>
          </w:p>
        </w:tc>
      </w:tr>
      <w:tr w:rsidR="00AD35CB" w:rsidRPr="00AC3052" w14:paraId="114B12B5" w14:textId="77777777" w:rsidTr="006B3E78">
        <w:trPr>
          <w:trHeight w:val="2072"/>
        </w:trPr>
        <w:tc>
          <w:tcPr>
            <w:tcW w:w="2113" w:type="dxa"/>
            <w:tcBorders>
              <w:top w:val="single" w:sz="4" w:space="0" w:color="auto"/>
              <w:left w:val="single" w:sz="4" w:space="0" w:color="auto"/>
              <w:bottom w:val="single" w:sz="4" w:space="0" w:color="auto"/>
              <w:right w:val="single" w:sz="4" w:space="0" w:color="auto"/>
            </w:tcBorders>
          </w:tcPr>
          <w:p w14:paraId="0A8AD3AB" w14:textId="77777777" w:rsidR="00AD35CB" w:rsidRPr="00AC3052" w:rsidRDefault="00AD35CB" w:rsidP="006B3E78">
            <w:pPr>
              <w:autoSpaceDE/>
              <w:autoSpaceDN/>
              <w:spacing w:after="120" w:line="300" w:lineRule="auto"/>
              <w:rPr>
                <w:rFonts w:ascii="David" w:hAnsi="David" w:cs="David"/>
                <w:b/>
                <w:bCs/>
                <w:sz w:val="24"/>
                <w:szCs w:val="24"/>
                <w:rtl/>
                <w:lang w:eastAsia="en-US"/>
              </w:rPr>
            </w:pPr>
            <w:r w:rsidRPr="00AC3052">
              <w:rPr>
                <w:rFonts w:ascii="David" w:hAnsi="David" w:cs="David"/>
                <w:b/>
                <w:bCs/>
                <w:sz w:val="24"/>
                <w:szCs w:val="24"/>
                <w:rtl/>
                <w:lang w:eastAsia="en-US"/>
              </w:rPr>
              <w:t>מוזמנים/נוכחים:</w:t>
            </w:r>
            <w:r w:rsidRPr="00AC3052">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0AE7064A" w14:textId="77777777" w:rsidR="00AD35CB" w:rsidRPr="00AC3052" w:rsidRDefault="00AD35CB" w:rsidP="00AD35CB">
            <w:pPr>
              <w:spacing w:line="480" w:lineRule="auto"/>
              <w:rPr>
                <w:rFonts w:ascii="David" w:hAnsi="David" w:cs="David"/>
                <w:sz w:val="24"/>
                <w:szCs w:val="24"/>
                <w:rtl/>
                <w:lang w:eastAsia="en-US"/>
              </w:rPr>
            </w:pPr>
            <w:r w:rsidRPr="00AC3052">
              <w:rPr>
                <w:rFonts w:ascii="David" w:hAnsi="David" w:cs="David"/>
                <w:sz w:val="24"/>
                <w:szCs w:val="24"/>
                <w:rtl/>
                <w:lang w:eastAsia="en-US"/>
              </w:rPr>
              <w:t>אביטל חדאד</w:t>
            </w:r>
            <w:r w:rsidRPr="00AC3052">
              <w:rPr>
                <w:rFonts w:ascii="David" w:hAnsi="David" w:cs="David"/>
                <w:sz w:val="24"/>
                <w:szCs w:val="24"/>
                <w:rtl/>
                <w:lang w:eastAsia="en-US"/>
              </w:rPr>
              <w:br/>
              <w:t>עו"ד דוד רן־יה</w:t>
            </w:r>
            <w:r w:rsidRPr="00AC3052">
              <w:rPr>
                <w:rFonts w:ascii="David" w:hAnsi="David" w:cs="David"/>
                <w:sz w:val="24"/>
                <w:szCs w:val="24"/>
                <w:rtl/>
                <w:lang w:eastAsia="en-US"/>
              </w:rPr>
              <w:br/>
              <w:t xml:space="preserve">צחי בן אדרת </w:t>
            </w:r>
            <w:r w:rsidRPr="00AC3052">
              <w:rPr>
                <w:rFonts w:ascii="David" w:hAnsi="David" w:cs="David"/>
                <w:sz w:val="24"/>
                <w:szCs w:val="24"/>
                <w:rtl/>
                <w:lang w:eastAsia="en-US"/>
              </w:rPr>
              <w:br/>
              <w:t xml:space="preserve">אייל מגיני </w:t>
            </w:r>
            <w:r w:rsidRPr="00AC3052">
              <w:rPr>
                <w:rFonts w:ascii="David" w:hAnsi="David" w:cs="David"/>
                <w:sz w:val="24"/>
                <w:szCs w:val="24"/>
                <w:rtl/>
                <w:lang w:eastAsia="en-US"/>
              </w:rPr>
              <w:br/>
              <w:t>סיון עמרה דדון</w:t>
            </w:r>
          </w:p>
          <w:p w14:paraId="5BE8FD14" w14:textId="77777777" w:rsidR="00AD35CB" w:rsidRPr="00AC3052" w:rsidRDefault="00AD35CB" w:rsidP="00AD35CB">
            <w:pPr>
              <w:spacing w:line="480" w:lineRule="auto"/>
              <w:rPr>
                <w:rFonts w:ascii="David" w:hAnsi="David" w:cs="David"/>
                <w:sz w:val="24"/>
                <w:szCs w:val="24"/>
                <w:rtl/>
                <w:lang w:eastAsia="en-US"/>
              </w:rPr>
            </w:pPr>
            <w:r w:rsidRPr="00AC3052">
              <w:rPr>
                <w:rFonts w:ascii="David" w:hAnsi="David" w:cs="David"/>
                <w:sz w:val="24"/>
                <w:szCs w:val="24"/>
                <w:rtl/>
                <w:lang w:eastAsia="en-US"/>
              </w:rPr>
              <w:t>מיכאל זלדין</w:t>
            </w:r>
          </w:p>
          <w:p w14:paraId="1441CAF3" w14:textId="77777777" w:rsidR="00AD35CB" w:rsidRPr="00AC3052" w:rsidRDefault="00AD35CB" w:rsidP="00AD35CB">
            <w:pPr>
              <w:spacing w:line="480" w:lineRule="auto"/>
              <w:rPr>
                <w:rFonts w:ascii="David" w:hAnsi="David" w:cs="David"/>
                <w:sz w:val="24"/>
                <w:szCs w:val="24"/>
                <w:rtl/>
                <w:lang w:eastAsia="en-US"/>
              </w:rPr>
            </w:pPr>
            <w:r w:rsidRPr="00AC3052">
              <w:rPr>
                <w:rFonts w:ascii="David" w:hAnsi="David" w:cs="David"/>
                <w:sz w:val="24"/>
                <w:szCs w:val="24"/>
                <w:rtl/>
                <w:lang w:eastAsia="en-US"/>
              </w:rPr>
              <w:t>אבי סנדלר</w:t>
            </w:r>
          </w:p>
          <w:p w14:paraId="3B138838" w14:textId="77777777" w:rsidR="00AD35CB" w:rsidRPr="00AC3052" w:rsidRDefault="00AD35CB" w:rsidP="00AD35CB">
            <w:pPr>
              <w:spacing w:line="480" w:lineRule="auto"/>
              <w:rPr>
                <w:rFonts w:ascii="David" w:hAnsi="David" w:cs="David"/>
                <w:sz w:val="24"/>
                <w:szCs w:val="24"/>
                <w:rtl/>
                <w:lang w:eastAsia="en-US"/>
              </w:rPr>
            </w:pPr>
            <w:r w:rsidRPr="00AC3052">
              <w:rPr>
                <w:rFonts w:ascii="David" w:hAnsi="David" w:cs="David"/>
                <w:sz w:val="24"/>
                <w:szCs w:val="24"/>
                <w:rtl/>
                <w:lang w:eastAsia="en-US"/>
              </w:rPr>
              <w:t>אוהד עוזרי</w:t>
            </w:r>
          </w:p>
          <w:p w14:paraId="775DB22B" w14:textId="77777777" w:rsidR="00AD35CB" w:rsidRPr="00AC3052" w:rsidRDefault="00AD35CB" w:rsidP="00AD35CB">
            <w:pPr>
              <w:spacing w:line="480" w:lineRule="auto"/>
              <w:rPr>
                <w:rFonts w:ascii="David" w:hAnsi="David" w:cs="David"/>
                <w:sz w:val="24"/>
                <w:szCs w:val="24"/>
                <w:rtl/>
              </w:rPr>
            </w:pPr>
            <w:r w:rsidRPr="00AC3052">
              <w:rPr>
                <w:rFonts w:ascii="David" w:hAnsi="David" w:cs="David"/>
                <w:sz w:val="24"/>
                <w:szCs w:val="24"/>
                <w:rtl/>
                <w:lang w:eastAsia="en-US"/>
              </w:rPr>
              <w:t>ענת סמסונוב</w:t>
            </w:r>
          </w:p>
          <w:p w14:paraId="6089160D" w14:textId="77777777" w:rsidR="00AD35CB" w:rsidRPr="00AC3052" w:rsidRDefault="00AD35CB" w:rsidP="006B3E78">
            <w:pPr>
              <w:autoSpaceDE/>
              <w:autoSpaceDN/>
              <w:spacing w:after="120" w:line="300" w:lineRule="auto"/>
              <w:rPr>
                <w:rFonts w:ascii="David" w:hAnsi="David" w:cs="David"/>
                <w:sz w:val="24"/>
                <w:szCs w:val="24"/>
                <w:rtl/>
                <w:lang w:eastAsia="en-US"/>
              </w:rPr>
            </w:pPr>
          </w:p>
        </w:tc>
        <w:tc>
          <w:tcPr>
            <w:tcW w:w="3960" w:type="dxa"/>
            <w:tcBorders>
              <w:top w:val="single" w:sz="4" w:space="0" w:color="auto"/>
              <w:left w:val="single" w:sz="4" w:space="0" w:color="auto"/>
              <w:bottom w:val="single" w:sz="4" w:space="0" w:color="auto"/>
              <w:right w:val="single" w:sz="4" w:space="0" w:color="auto"/>
            </w:tcBorders>
          </w:tcPr>
          <w:p w14:paraId="061FE970" w14:textId="77777777" w:rsidR="00AD35CB" w:rsidRPr="00AC3052" w:rsidRDefault="00AD35CB" w:rsidP="006B3E78">
            <w:pPr>
              <w:spacing w:after="240" w:line="300" w:lineRule="auto"/>
              <w:rPr>
                <w:rFonts w:ascii="David" w:hAnsi="David" w:cs="David"/>
                <w:sz w:val="24"/>
                <w:szCs w:val="24"/>
                <w:rtl/>
                <w:lang w:eastAsia="en-US"/>
              </w:rPr>
            </w:pPr>
            <w:r w:rsidRPr="00AC3052">
              <w:rPr>
                <w:rFonts w:ascii="David" w:hAnsi="David" w:cs="David"/>
                <w:sz w:val="24"/>
                <w:szCs w:val="24"/>
                <w:rtl/>
                <w:lang w:eastAsia="en-US"/>
              </w:rPr>
              <w:t>מזכירת ועדת מכרזים</w:t>
            </w:r>
            <w:r w:rsidRPr="00AC3052">
              <w:rPr>
                <w:rFonts w:ascii="David" w:hAnsi="David" w:cs="David"/>
                <w:sz w:val="24"/>
                <w:szCs w:val="24"/>
                <w:rtl/>
                <w:lang w:eastAsia="en-US"/>
              </w:rPr>
              <w:br/>
            </w:r>
            <w:r w:rsidRPr="00AC3052">
              <w:rPr>
                <w:rFonts w:ascii="David" w:hAnsi="David" w:cs="David"/>
                <w:sz w:val="24"/>
                <w:szCs w:val="24"/>
                <w:rtl/>
                <w:lang w:eastAsia="en-US"/>
              </w:rPr>
              <w:br/>
              <w:t>יועץ משפטי לתחום המכרזים</w:t>
            </w:r>
            <w:r w:rsidRPr="00AC3052">
              <w:rPr>
                <w:rFonts w:ascii="David" w:hAnsi="David" w:cs="David"/>
                <w:sz w:val="24"/>
                <w:szCs w:val="24"/>
                <w:rtl/>
                <w:lang w:eastAsia="en-US"/>
              </w:rPr>
              <w:br/>
            </w:r>
            <w:r w:rsidRPr="00AC3052">
              <w:rPr>
                <w:rFonts w:ascii="David" w:hAnsi="David" w:cs="David"/>
                <w:sz w:val="24"/>
                <w:szCs w:val="24"/>
                <w:rtl/>
                <w:lang w:eastAsia="en-US"/>
              </w:rPr>
              <w:br/>
              <w:t xml:space="preserve">גזבר </w:t>
            </w:r>
            <w:r w:rsidRPr="00AC3052">
              <w:rPr>
                <w:rFonts w:ascii="David" w:hAnsi="David" w:cs="David"/>
                <w:sz w:val="24"/>
                <w:szCs w:val="24"/>
                <w:rtl/>
                <w:lang w:eastAsia="en-US"/>
              </w:rPr>
              <w:br/>
              <w:t>ס. מבקר העירייה</w:t>
            </w:r>
            <w:r w:rsidRPr="00AC3052">
              <w:rPr>
                <w:rFonts w:ascii="David" w:hAnsi="David" w:cs="David"/>
                <w:sz w:val="24"/>
                <w:szCs w:val="24"/>
                <w:rtl/>
                <w:lang w:eastAsia="en-US"/>
              </w:rPr>
              <w:br/>
            </w:r>
            <w:r w:rsidRPr="00AC3052">
              <w:rPr>
                <w:rFonts w:ascii="David" w:hAnsi="David" w:cs="David"/>
                <w:sz w:val="24"/>
                <w:szCs w:val="24"/>
                <w:rtl/>
                <w:lang w:eastAsia="en-US"/>
              </w:rPr>
              <w:br/>
              <w:t>מנהלת אגף הכנסות</w:t>
            </w:r>
            <w:r w:rsidRPr="00AC3052">
              <w:rPr>
                <w:rFonts w:ascii="David" w:hAnsi="David" w:cs="David"/>
                <w:sz w:val="24"/>
                <w:szCs w:val="24"/>
                <w:rtl/>
                <w:lang w:eastAsia="en-US"/>
              </w:rPr>
              <w:br/>
            </w:r>
            <w:r w:rsidRPr="00AC3052">
              <w:rPr>
                <w:rFonts w:ascii="David" w:hAnsi="David" w:cs="David"/>
                <w:sz w:val="24"/>
                <w:szCs w:val="24"/>
                <w:rtl/>
                <w:lang w:eastAsia="en-US"/>
              </w:rPr>
              <w:br/>
              <w:t xml:space="preserve">מנהל מח' מבני ציבור </w:t>
            </w:r>
            <w:proofErr w:type="spellStart"/>
            <w:r w:rsidRPr="00AC3052">
              <w:rPr>
                <w:rFonts w:ascii="David" w:hAnsi="David" w:cs="David"/>
                <w:sz w:val="24"/>
                <w:szCs w:val="24"/>
                <w:rtl/>
                <w:lang w:eastAsia="en-US"/>
              </w:rPr>
              <w:t>וס</w:t>
            </w:r>
            <w:proofErr w:type="spellEnd"/>
            <w:r w:rsidRPr="00AC3052">
              <w:rPr>
                <w:rFonts w:ascii="David" w:hAnsi="David" w:cs="David"/>
                <w:sz w:val="24"/>
                <w:szCs w:val="24"/>
                <w:rtl/>
                <w:lang w:eastAsia="en-US"/>
              </w:rPr>
              <w:t>. מהנדסת העיר</w:t>
            </w:r>
            <w:r w:rsidRPr="00AC3052">
              <w:rPr>
                <w:rFonts w:ascii="David" w:hAnsi="David" w:cs="David"/>
                <w:sz w:val="24"/>
                <w:szCs w:val="24"/>
                <w:rtl/>
                <w:lang w:eastAsia="en-US"/>
              </w:rPr>
              <w:br/>
            </w:r>
            <w:r w:rsidRPr="00AC3052">
              <w:rPr>
                <w:rFonts w:ascii="David" w:hAnsi="David" w:cs="David"/>
                <w:sz w:val="24"/>
                <w:szCs w:val="24"/>
                <w:rtl/>
                <w:lang w:eastAsia="en-US"/>
              </w:rPr>
              <w:br/>
              <w:t>סגן מנהל אגף הביטחון</w:t>
            </w:r>
            <w:r w:rsidRPr="00AC3052">
              <w:rPr>
                <w:rFonts w:ascii="David" w:hAnsi="David" w:cs="David"/>
                <w:sz w:val="24"/>
                <w:szCs w:val="24"/>
                <w:rtl/>
                <w:lang w:eastAsia="en-US"/>
              </w:rPr>
              <w:br/>
            </w:r>
            <w:r w:rsidRPr="00AC3052">
              <w:rPr>
                <w:rFonts w:ascii="David" w:hAnsi="David" w:cs="David"/>
                <w:sz w:val="24"/>
                <w:szCs w:val="24"/>
                <w:rtl/>
                <w:lang w:eastAsia="en-US"/>
              </w:rPr>
              <w:br/>
              <w:t>יועץ למכרז 8.2025</w:t>
            </w:r>
            <w:r w:rsidRPr="00AC3052">
              <w:rPr>
                <w:rFonts w:ascii="David" w:hAnsi="David" w:cs="David"/>
                <w:sz w:val="24"/>
                <w:szCs w:val="24"/>
                <w:rtl/>
                <w:lang w:eastAsia="en-US"/>
              </w:rPr>
              <w:br/>
            </w:r>
            <w:r w:rsidRPr="00AC3052">
              <w:rPr>
                <w:rFonts w:ascii="David" w:hAnsi="David" w:cs="David"/>
                <w:sz w:val="24"/>
                <w:szCs w:val="24"/>
                <w:rtl/>
                <w:lang w:eastAsia="en-US"/>
              </w:rPr>
              <w:br/>
              <w:t>מנהלת תחום חוזים והתקשרויות</w:t>
            </w:r>
            <w:r w:rsidRPr="00AC3052">
              <w:rPr>
                <w:rFonts w:ascii="David" w:hAnsi="David" w:cs="David"/>
                <w:sz w:val="24"/>
                <w:szCs w:val="24"/>
                <w:rtl/>
                <w:lang w:eastAsia="en-US"/>
              </w:rPr>
              <w:br/>
            </w:r>
          </w:p>
        </w:tc>
      </w:tr>
    </w:tbl>
    <w:p w14:paraId="081952E5" w14:textId="77777777" w:rsidR="00A948B9" w:rsidRPr="00AC3052" w:rsidRDefault="00A948B9" w:rsidP="003E268D">
      <w:pPr>
        <w:spacing w:line="480" w:lineRule="auto"/>
        <w:rPr>
          <w:rFonts w:ascii="David" w:hAnsi="David" w:cs="David"/>
          <w:sz w:val="28"/>
          <w:szCs w:val="28"/>
          <w:rtl/>
        </w:rPr>
      </w:pPr>
    </w:p>
    <w:p w14:paraId="4E8DC3F4" w14:textId="77777777" w:rsidR="00AD35CB" w:rsidRPr="00AC3052" w:rsidRDefault="00AD35CB" w:rsidP="00AD35CB">
      <w:pPr>
        <w:keepNext/>
        <w:outlineLvl w:val="1"/>
        <w:rPr>
          <w:rFonts w:ascii="David" w:hAnsi="David" w:cs="David"/>
          <w:sz w:val="26"/>
          <w:szCs w:val="26"/>
          <w:rtl/>
        </w:rPr>
      </w:pPr>
      <w:r w:rsidRPr="00AC3052">
        <w:rPr>
          <w:rFonts w:ascii="David" w:hAnsi="David" w:cs="David"/>
          <w:b/>
          <w:bCs/>
          <w:sz w:val="26"/>
          <w:szCs w:val="26"/>
          <w:u w:val="single"/>
          <w:rtl/>
        </w:rPr>
        <w:t>על סדר היום:</w:t>
      </w:r>
    </w:p>
    <w:p w14:paraId="2FA33A4A" w14:textId="77777777" w:rsidR="00AD35CB" w:rsidRPr="00AC3052" w:rsidRDefault="00AD35CB" w:rsidP="00AD35CB">
      <w:pPr>
        <w:ind w:left="360"/>
        <w:rPr>
          <w:rFonts w:ascii="David" w:hAnsi="David" w:cs="David"/>
          <w:sz w:val="26"/>
          <w:szCs w:val="26"/>
          <w:rtl/>
        </w:rPr>
      </w:pPr>
    </w:p>
    <w:p w14:paraId="23FFE9C6" w14:textId="77777777" w:rsidR="00AD35CB" w:rsidRPr="00AC3052" w:rsidRDefault="00AD35CB" w:rsidP="00AD35CB">
      <w:pPr>
        <w:keepNext/>
        <w:outlineLvl w:val="1"/>
        <w:rPr>
          <w:rFonts w:ascii="David" w:hAnsi="David" w:cs="David"/>
          <w:sz w:val="26"/>
          <w:szCs w:val="26"/>
        </w:rPr>
      </w:pPr>
      <w:r w:rsidRPr="00AC3052">
        <w:rPr>
          <w:rFonts w:ascii="David" w:hAnsi="David" w:cs="David"/>
          <w:b/>
          <w:bCs/>
          <w:sz w:val="26"/>
          <w:szCs w:val="26"/>
          <w:u w:val="single"/>
          <w:rtl/>
        </w:rPr>
        <w:t xml:space="preserve">דיון: </w:t>
      </w:r>
      <w:r w:rsidRPr="00AC3052">
        <w:rPr>
          <w:rFonts w:ascii="David" w:hAnsi="David" w:cs="David"/>
          <w:b/>
          <w:bCs/>
          <w:sz w:val="26"/>
          <w:szCs w:val="26"/>
          <w:rtl/>
        </w:rPr>
        <w:t xml:space="preserve">  </w:t>
      </w:r>
      <w:r w:rsidRPr="00AC3052">
        <w:rPr>
          <w:rFonts w:ascii="David" w:hAnsi="David" w:cs="David"/>
          <w:sz w:val="26"/>
          <w:szCs w:val="26"/>
          <w:rtl/>
        </w:rPr>
        <w:t xml:space="preserve"> </w:t>
      </w:r>
      <w:r w:rsidRPr="00AC3052">
        <w:rPr>
          <w:rFonts w:ascii="David" w:hAnsi="David" w:cs="David"/>
          <w:sz w:val="26"/>
          <w:szCs w:val="26"/>
          <w:rtl/>
        </w:rPr>
        <w:br/>
        <w:t xml:space="preserve">    </w:t>
      </w:r>
    </w:p>
    <w:p w14:paraId="2BB80FF2" w14:textId="77777777" w:rsidR="00AD35CB" w:rsidRPr="00AC3052" w:rsidRDefault="00AD35CB" w:rsidP="00AD35CB">
      <w:pPr>
        <w:numPr>
          <w:ilvl w:val="0"/>
          <w:numId w:val="14"/>
        </w:numPr>
        <w:autoSpaceDE/>
        <w:autoSpaceDN/>
        <w:ind w:right="426"/>
        <w:contextualSpacing/>
        <w:rPr>
          <w:rFonts w:ascii="David" w:hAnsi="David" w:cs="David"/>
          <w:sz w:val="26"/>
          <w:szCs w:val="26"/>
        </w:rPr>
      </w:pPr>
      <w:r w:rsidRPr="00AC3052">
        <w:rPr>
          <w:rFonts w:ascii="David" w:hAnsi="David" w:cs="David"/>
          <w:b/>
          <w:bCs/>
          <w:sz w:val="26"/>
          <w:szCs w:val="26"/>
          <w:u w:val="single"/>
          <w:rtl/>
        </w:rPr>
        <w:t xml:space="preserve">מכרז פומבי 29/2024  </w:t>
      </w:r>
      <w:r w:rsidRPr="00AC3052">
        <w:rPr>
          <w:rFonts w:ascii="David" w:hAnsi="David" w:cs="David"/>
          <w:b/>
          <w:bCs/>
          <w:sz w:val="26"/>
          <w:szCs w:val="26"/>
          <w:rtl/>
        </w:rPr>
        <w:t>–</w:t>
      </w:r>
      <w:r w:rsidRPr="00AC3052">
        <w:rPr>
          <w:rFonts w:ascii="David" w:hAnsi="David" w:cs="David"/>
          <w:sz w:val="26"/>
          <w:szCs w:val="26"/>
          <w:rtl/>
        </w:rPr>
        <w:t xml:space="preserve"> מתן שירותי אגרונומיה עבור העיריה.</w:t>
      </w:r>
      <w:r w:rsidRPr="00AC3052">
        <w:rPr>
          <w:rFonts w:ascii="David" w:hAnsi="David" w:cs="David"/>
          <w:sz w:val="26"/>
          <w:szCs w:val="26"/>
          <w:rtl/>
        </w:rPr>
        <w:br/>
      </w:r>
    </w:p>
    <w:p w14:paraId="4F488789" w14:textId="77777777" w:rsidR="00AD35CB" w:rsidRPr="00AC3052" w:rsidRDefault="00AD35CB" w:rsidP="00AD35CB">
      <w:pPr>
        <w:numPr>
          <w:ilvl w:val="0"/>
          <w:numId w:val="14"/>
        </w:numPr>
        <w:autoSpaceDE/>
        <w:autoSpaceDN/>
        <w:ind w:right="426"/>
        <w:contextualSpacing/>
        <w:rPr>
          <w:rFonts w:ascii="David" w:hAnsi="David" w:cs="David"/>
          <w:sz w:val="26"/>
          <w:szCs w:val="26"/>
        </w:rPr>
      </w:pPr>
      <w:bookmarkStart w:id="0" w:name="_Hlk203552647"/>
      <w:r w:rsidRPr="00AC3052">
        <w:rPr>
          <w:rFonts w:ascii="David" w:hAnsi="David" w:cs="David"/>
          <w:b/>
          <w:bCs/>
          <w:sz w:val="26"/>
          <w:szCs w:val="26"/>
          <w:u w:val="single"/>
          <w:rtl/>
        </w:rPr>
        <w:t>מכרז פומבי 8/2025</w:t>
      </w:r>
      <w:r w:rsidRPr="00AC3052">
        <w:rPr>
          <w:rFonts w:ascii="David" w:hAnsi="David" w:cs="David"/>
          <w:b/>
          <w:bCs/>
          <w:sz w:val="26"/>
          <w:szCs w:val="26"/>
          <w:rtl/>
        </w:rPr>
        <w:t xml:space="preserve"> –</w:t>
      </w:r>
      <w:bookmarkEnd w:id="0"/>
      <w:r w:rsidRPr="00AC3052">
        <w:rPr>
          <w:rFonts w:ascii="David" w:hAnsi="David" w:cs="David"/>
          <w:sz w:val="26"/>
          <w:szCs w:val="26"/>
          <w:rtl/>
        </w:rPr>
        <w:t xml:space="preserve"> שירותי שמירה, אבטחה וסיור במוסדות חינוך וציבור, ואבטחת אירועים.</w:t>
      </w:r>
    </w:p>
    <w:p w14:paraId="2C847DB2" w14:textId="77777777" w:rsidR="00AD35CB" w:rsidRPr="00AC3052" w:rsidRDefault="00AD35CB" w:rsidP="00AD35CB">
      <w:pPr>
        <w:numPr>
          <w:ilvl w:val="0"/>
          <w:numId w:val="14"/>
        </w:numPr>
        <w:autoSpaceDE/>
        <w:autoSpaceDN/>
        <w:ind w:right="426"/>
        <w:contextualSpacing/>
        <w:rPr>
          <w:rFonts w:ascii="David" w:hAnsi="David" w:cs="David"/>
          <w:sz w:val="26"/>
          <w:szCs w:val="26"/>
        </w:rPr>
      </w:pPr>
      <w:r w:rsidRPr="00AC3052">
        <w:rPr>
          <w:rFonts w:ascii="David" w:hAnsi="David" w:cs="David"/>
          <w:b/>
          <w:bCs/>
          <w:sz w:val="26"/>
          <w:szCs w:val="26"/>
          <w:u w:val="single"/>
          <w:rtl/>
        </w:rPr>
        <w:t>מכרז פומבי 9/2025</w:t>
      </w:r>
      <w:r w:rsidRPr="00AC3052">
        <w:rPr>
          <w:rFonts w:ascii="David" w:hAnsi="David" w:cs="David"/>
          <w:b/>
          <w:bCs/>
          <w:sz w:val="26"/>
          <w:szCs w:val="26"/>
          <w:rtl/>
        </w:rPr>
        <w:t xml:space="preserve"> –</w:t>
      </w:r>
      <w:r w:rsidRPr="00AC3052">
        <w:rPr>
          <w:rFonts w:ascii="David" w:hAnsi="David" w:cs="David"/>
          <w:sz w:val="26"/>
          <w:szCs w:val="26"/>
          <w:rtl/>
        </w:rPr>
        <w:t xml:space="preserve"> מתן שירותי מדידה וסקר נכסים.</w:t>
      </w:r>
      <w:r w:rsidRPr="00AC3052">
        <w:rPr>
          <w:rFonts w:ascii="David" w:hAnsi="David" w:cs="David"/>
          <w:b/>
          <w:bCs/>
          <w:sz w:val="26"/>
          <w:szCs w:val="26"/>
          <w:u w:val="single"/>
          <w:rtl/>
        </w:rPr>
        <w:br/>
      </w:r>
    </w:p>
    <w:p w14:paraId="71D6D0DB" w14:textId="77777777" w:rsidR="00AD35CB" w:rsidRPr="00AC3052" w:rsidRDefault="00AD35CB" w:rsidP="00AD35CB">
      <w:pPr>
        <w:numPr>
          <w:ilvl w:val="0"/>
          <w:numId w:val="14"/>
        </w:numPr>
        <w:autoSpaceDE/>
        <w:autoSpaceDN/>
        <w:ind w:right="426"/>
        <w:contextualSpacing/>
        <w:rPr>
          <w:rFonts w:ascii="David" w:hAnsi="David" w:cs="David"/>
          <w:sz w:val="26"/>
          <w:szCs w:val="26"/>
        </w:rPr>
      </w:pPr>
      <w:r w:rsidRPr="00AC3052">
        <w:rPr>
          <w:rFonts w:ascii="David" w:hAnsi="David" w:cs="David"/>
          <w:b/>
          <w:bCs/>
          <w:sz w:val="26"/>
          <w:szCs w:val="26"/>
          <w:u w:val="single"/>
          <w:rtl/>
        </w:rPr>
        <w:t>מכרז פומבי 11/2025</w:t>
      </w:r>
      <w:r w:rsidRPr="00AC3052">
        <w:rPr>
          <w:rFonts w:ascii="David" w:hAnsi="David" w:cs="David"/>
          <w:b/>
          <w:bCs/>
          <w:sz w:val="26"/>
          <w:szCs w:val="26"/>
          <w:rtl/>
        </w:rPr>
        <w:t xml:space="preserve"> –</w:t>
      </w:r>
      <w:r w:rsidRPr="00AC3052">
        <w:rPr>
          <w:rFonts w:ascii="David" w:hAnsi="David" w:cs="David"/>
          <w:sz w:val="26"/>
          <w:szCs w:val="26"/>
          <w:rtl/>
        </w:rPr>
        <w:t xml:space="preserve"> ייצור, אספקה, הובלה והתקנת ריהוט בבית הכנסת הגדול.</w:t>
      </w:r>
      <w:r w:rsidRPr="00AC3052">
        <w:rPr>
          <w:rFonts w:ascii="David" w:hAnsi="David" w:cs="David"/>
          <w:sz w:val="26"/>
          <w:szCs w:val="26"/>
          <w:rtl/>
        </w:rPr>
        <w:br/>
      </w:r>
    </w:p>
    <w:p w14:paraId="59174E6E" w14:textId="77777777" w:rsidR="00020587" w:rsidRPr="00AC3052" w:rsidRDefault="00020587" w:rsidP="00E94461">
      <w:pPr>
        <w:rPr>
          <w:rFonts w:ascii="David" w:hAnsi="David" w:cs="David"/>
          <w:rtl/>
        </w:rPr>
      </w:pPr>
    </w:p>
    <w:p w14:paraId="27689837" w14:textId="77777777" w:rsidR="004B550F" w:rsidRDefault="004B550F" w:rsidP="00E94461">
      <w:pPr>
        <w:rPr>
          <w:rFonts w:ascii="David" w:hAnsi="David" w:cs="David"/>
          <w:rtl/>
        </w:rPr>
      </w:pPr>
    </w:p>
    <w:p w14:paraId="216C616F" w14:textId="77777777" w:rsidR="004B550F" w:rsidRDefault="004B550F" w:rsidP="00E94461">
      <w:pPr>
        <w:rPr>
          <w:rFonts w:ascii="David" w:hAnsi="David" w:cs="David"/>
          <w:rtl/>
        </w:rPr>
      </w:pPr>
    </w:p>
    <w:p w14:paraId="28E66E10" w14:textId="77777777" w:rsidR="00CA5FC9" w:rsidRPr="00AC3052" w:rsidRDefault="00CA5FC9" w:rsidP="00A948B9">
      <w:pPr>
        <w:pBdr>
          <w:top w:val="single" w:sz="4" w:space="1" w:color="auto"/>
          <w:left w:val="single" w:sz="4" w:space="4" w:color="auto"/>
          <w:bottom w:val="single" w:sz="4" w:space="1" w:color="auto"/>
          <w:right w:val="single" w:sz="4" w:space="4" w:color="auto"/>
        </w:pBdr>
        <w:shd w:val="clear" w:color="auto" w:fill="F2F2F2"/>
        <w:spacing w:line="480" w:lineRule="auto"/>
        <w:outlineLvl w:val="1"/>
        <w:rPr>
          <w:rFonts w:ascii="David" w:hAnsi="David" w:cs="David"/>
          <w:b/>
          <w:bCs/>
          <w:spacing w:val="20"/>
          <w:sz w:val="26"/>
          <w:szCs w:val="26"/>
          <w:lang w:eastAsia="en-US"/>
        </w:rPr>
      </w:pPr>
      <w:r w:rsidRPr="00AC3052">
        <w:rPr>
          <w:rFonts w:ascii="David" w:hAnsi="David" w:cs="David"/>
          <w:b/>
          <w:bCs/>
          <w:spacing w:val="20"/>
          <w:sz w:val="26"/>
          <w:szCs w:val="26"/>
          <w:rtl/>
          <w:lang w:eastAsia="en-US"/>
        </w:rPr>
        <w:t xml:space="preserve">מכרז פומבי </w:t>
      </w:r>
      <w:r w:rsidR="00A948B9" w:rsidRPr="00AC3052">
        <w:rPr>
          <w:rFonts w:ascii="David" w:hAnsi="David" w:cs="David"/>
          <w:b/>
          <w:bCs/>
          <w:spacing w:val="20"/>
          <w:sz w:val="26"/>
          <w:szCs w:val="26"/>
          <w:rtl/>
          <w:lang w:eastAsia="en-US"/>
        </w:rPr>
        <w:t>11/25</w:t>
      </w:r>
      <w:r w:rsidRPr="00AC3052">
        <w:rPr>
          <w:rFonts w:ascii="David" w:hAnsi="David" w:cs="David"/>
          <w:b/>
          <w:bCs/>
          <w:spacing w:val="20"/>
          <w:sz w:val="26"/>
          <w:szCs w:val="26"/>
          <w:rtl/>
          <w:lang w:eastAsia="en-US"/>
        </w:rPr>
        <w:t xml:space="preserve"> – </w:t>
      </w:r>
      <w:r w:rsidR="00A948B9" w:rsidRPr="00AC3052">
        <w:rPr>
          <w:rFonts w:ascii="David" w:hAnsi="David" w:cs="David"/>
          <w:b/>
          <w:bCs/>
          <w:spacing w:val="20"/>
          <w:sz w:val="26"/>
          <w:szCs w:val="26"/>
          <w:rtl/>
          <w:lang w:eastAsia="en-US"/>
        </w:rPr>
        <w:t>ייצור, אספקה, הובלה והתקנת ריהוט בבית הכנסת הגדול</w:t>
      </w:r>
      <w:r w:rsidRPr="00AC3052">
        <w:rPr>
          <w:rFonts w:ascii="David" w:hAnsi="David" w:cs="David"/>
          <w:b/>
          <w:bCs/>
          <w:spacing w:val="20"/>
          <w:sz w:val="26"/>
          <w:szCs w:val="26"/>
          <w:rtl/>
          <w:lang w:eastAsia="en-US"/>
        </w:rPr>
        <w:t>.</w:t>
      </w:r>
    </w:p>
    <w:p w14:paraId="2B1911FD" w14:textId="77777777" w:rsidR="00CA5FC9" w:rsidRPr="00AC3052" w:rsidRDefault="00CA5FC9" w:rsidP="00CA5FC9">
      <w:pPr>
        <w:widowControl w:val="0"/>
        <w:autoSpaceDE/>
        <w:autoSpaceDN/>
        <w:spacing w:line="480" w:lineRule="auto"/>
        <w:jc w:val="both"/>
        <w:rPr>
          <w:rFonts w:ascii="David" w:hAnsi="David" w:cs="David"/>
          <w:sz w:val="26"/>
          <w:szCs w:val="26"/>
          <w:rtl/>
          <w:lang w:eastAsia="en-US"/>
        </w:rPr>
      </w:pPr>
    </w:p>
    <w:p w14:paraId="7BD3D6E5" w14:textId="77777777" w:rsidR="007A37C7" w:rsidRPr="00AC3052" w:rsidRDefault="005F7D14" w:rsidP="00AD35C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אביטל חדד</w:t>
      </w:r>
      <w:r w:rsidR="00CA5FC9" w:rsidRPr="00AC3052">
        <w:rPr>
          <w:rFonts w:ascii="David" w:hAnsi="David" w:cs="David"/>
          <w:b/>
          <w:bCs/>
          <w:spacing w:val="20"/>
          <w:sz w:val="24"/>
          <w:szCs w:val="26"/>
          <w:rtl/>
        </w:rPr>
        <w:t>:</w:t>
      </w:r>
      <w:r w:rsidR="00CA5FC9" w:rsidRPr="00AC3052">
        <w:rPr>
          <w:rFonts w:ascii="David" w:hAnsi="David" w:cs="David"/>
          <w:sz w:val="26"/>
          <w:szCs w:val="26"/>
          <w:rtl/>
        </w:rPr>
        <w:tab/>
      </w:r>
      <w:r w:rsidR="008546AB" w:rsidRPr="00AC3052">
        <w:rPr>
          <w:rFonts w:ascii="David" w:hAnsi="David" w:cs="David"/>
          <w:spacing w:val="20"/>
          <w:sz w:val="26"/>
          <w:szCs w:val="26"/>
          <w:rtl/>
        </w:rPr>
        <w:t xml:space="preserve">מכרז פומבי 11/2025 לייצור אספקה, הובלה והתקנת ריהוט בבית הכנסת הגדול. איתנו פה מהעירייה נמצא מיכאל זלדין. מיכאל אתה רוצה קצת לספר. </w:t>
      </w:r>
    </w:p>
    <w:p w14:paraId="08E8140B" w14:textId="77777777" w:rsidR="008546AB" w:rsidRPr="00AC3052" w:rsidRDefault="007A37C7"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00AD35CB" w:rsidRPr="00AC3052">
        <w:rPr>
          <w:rFonts w:ascii="David" w:hAnsi="David" w:cs="David"/>
          <w:spacing w:val="20"/>
          <w:sz w:val="26"/>
          <w:szCs w:val="26"/>
          <w:rtl/>
        </w:rPr>
        <w:t>מיכאל,</w:t>
      </w:r>
      <w:r w:rsidRPr="00AC3052">
        <w:rPr>
          <w:rFonts w:ascii="David" w:hAnsi="David" w:cs="David"/>
          <w:spacing w:val="20"/>
          <w:sz w:val="26"/>
          <w:szCs w:val="26"/>
          <w:rtl/>
        </w:rPr>
        <w:t xml:space="preserve"> תן קצת רקע על הוועדה, על מה מדובר. </w:t>
      </w:r>
    </w:p>
    <w:p w14:paraId="4A559F6B" w14:textId="77777777" w:rsidR="007A37C7" w:rsidRPr="00AC3052" w:rsidRDefault="007A37C7"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מיכאל זלדין:</w:t>
      </w:r>
      <w:r w:rsidRPr="00AC3052">
        <w:rPr>
          <w:rFonts w:ascii="David" w:hAnsi="David" w:cs="David"/>
          <w:spacing w:val="20"/>
          <w:sz w:val="26"/>
          <w:szCs w:val="26"/>
          <w:rtl/>
        </w:rPr>
        <w:tab/>
        <w:t xml:space="preserve">מדובר בהחלפת ריהוט ישן בבית הכנסת הגדול המרכזי. למעשה יש 3 חלקים, האולם הגדול, עזרת נשים וחדר עזר בכניסה. ל-3 חלקים האלה מורכב המכרז. קיימת אופציה לעירייה לבצע את העבודה בשלבים, כל אחד בנפרד. לפי ההצעה שהגישה חברת לביא, נגריית לביא קרוב לאומדן למכרז. </w:t>
      </w:r>
    </w:p>
    <w:p w14:paraId="51D1B944" w14:textId="77777777" w:rsidR="007A37C7" w:rsidRPr="00AC3052" w:rsidRDefault="007A37C7"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המכרז הוא מכרז פומבי, הוא פורסם פעם שנייה אחרי שהוא פורסם בשנת 2023. היו אז- </w:t>
      </w:r>
    </w:p>
    <w:p w14:paraId="75BD4708" w14:textId="77777777" w:rsidR="007A37C7" w:rsidRPr="00AC3052" w:rsidRDefault="007A37C7"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t xml:space="preserve">מה קרה ב-2023? </w:t>
      </w:r>
    </w:p>
    <w:p w14:paraId="795AFC3B" w14:textId="77777777" w:rsidR="007A37C7" w:rsidRPr="00AC3052" w:rsidRDefault="005F7D14"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007A37C7" w:rsidRPr="00AC3052">
        <w:rPr>
          <w:rFonts w:ascii="David" w:hAnsi="David" w:cs="David"/>
          <w:spacing w:val="20"/>
          <w:sz w:val="24"/>
          <w:szCs w:val="26"/>
          <w:rtl/>
        </w:rPr>
        <w:t xml:space="preserve">ההצעה מה שנקרא נשארה בתיבה ולא נפתחה, כי בין מועד ההגשה לבין הפתיחה, היו אי אילו בעיות תקציביות לפי מיטב הבנתי, התיבה לא נפתחה. ואז בשלב מסוים הבעיות נפתרו ורצו להחיות את המכרז, רק שזה לא ניתן אחרי שנתיים. ולכן פרסמנו את המכרז מחדש. אותו מציע שהגיש בפעם הקודמת, הגיש גם בפעם הזו, מציע יחיד, והציע קרוב לאומדן, בדקנו את ההצעה שלו, מבחינת אמידה בתנאי הסף ושלמות ההצעה. וההצעה נמצאה תקינה. זהו, ההמלצה היא לבחור בו כזוכה במכרז על אף היותו הצעה יחידה. רצינו לדבר אתכם היום על הצעות יחידות, נעשה את זה בישיבה הבאה לבקשתכם. זאת ההמלצה כרגע לעניין הזה. </w:t>
      </w:r>
    </w:p>
    <w:p w14:paraId="328B6D3A" w14:textId="77777777" w:rsidR="007A37C7" w:rsidRPr="00AC3052" w:rsidRDefault="007A37C7"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4"/>
          <w:szCs w:val="26"/>
          <w:rtl/>
        </w:rPr>
        <w:t>אני רוצה לומר משהו בעניין. אנחנו ניסינו לעניין, כמו שאמרת זה כבר מכרז שני, המכרז הראשון בסופו של דבר לא יצא לפועל, כמו שאמרת מסיבות תקציביות. בתקציב שהיה מיועד לשיפוץ בתי כנסת, לא היה מספיק תקציב לעניין הזה. בעקבות המכרז הקודם שהיה מציע יחיד, ניסינו לעניין מציעים נוספים אבל אף אחד התעניין ולא ניגש. אני לא יודע למה, אני יכול רק להעריך, שכנראה מדובר בקנה מידה שהיה גדול מידי לספקים אחרים.</w:t>
      </w:r>
    </w:p>
    <w:p w14:paraId="29EA2569" w14:textId="77777777" w:rsidR="007A37C7" w:rsidRPr="00AC3052" w:rsidRDefault="007A37C7"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מיכאל זלדין:</w:t>
      </w:r>
      <w:r w:rsidRPr="00AC3052">
        <w:rPr>
          <w:rFonts w:ascii="David" w:hAnsi="David" w:cs="David"/>
          <w:spacing w:val="20"/>
          <w:sz w:val="24"/>
          <w:szCs w:val="26"/>
          <w:rtl/>
        </w:rPr>
        <w:tab/>
        <w:t xml:space="preserve">גם אני חושב ככה. </w:t>
      </w:r>
    </w:p>
    <w:p w14:paraId="16A9F0BC" w14:textId="77777777" w:rsidR="007A37C7" w:rsidRPr="00AC3052" w:rsidRDefault="007A37C7"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r>
      <w:r w:rsidRPr="00AC3052">
        <w:rPr>
          <w:rFonts w:ascii="David" w:hAnsi="David" w:cs="David"/>
          <w:spacing w:val="20"/>
          <w:sz w:val="24"/>
          <w:szCs w:val="26"/>
          <w:rtl/>
        </w:rPr>
        <w:t xml:space="preserve">זה כל פעם ההתלבטות של למה, שאנחנו רואים. </w:t>
      </w:r>
    </w:p>
    <w:p w14:paraId="108509A2" w14:textId="77777777" w:rsidR="007A37C7" w:rsidRPr="00AC3052" w:rsidRDefault="007A37C7"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 xml:space="preserve">שוב, אתם רוצים אפשר לנהל את הדיון. אני חושב שזה דיון יותר רחב. יש לי כמה תובנות ומסקנות כמי שמלווה את העירייה כבר מספר שנים בנושא הזה. </w:t>
      </w:r>
    </w:p>
    <w:p w14:paraId="5ACF3B34" w14:textId="77777777" w:rsidR="007A37C7" w:rsidRPr="00AC3052" w:rsidRDefault="007A37C7"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r>
      <w:r w:rsidRPr="00AC3052">
        <w:rPr>
          <w:rFonts w:ascii="David" w:hAnsi="David" w:cs="David"/>
          <w:spacing w:val="20"/>
          <w:sz w:val="24"/>
          <w:szCs w:val="26"/>
          <w:rtl/>
        </w:rPr>
        <w:t>לא, לא, קבענו מועד, זה באמת נושא יותר רחב-</w:t>
      </w:r>
    </w:p>
    <w:p w14:paraId="5B1F324D" w14:textId="77777777" w:rsidR="007A37C7" w:rsidRPr="00AC3052" w:rsidRDefault="00AD1515"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007A37C7" w:rsidRPr="00AC3052">
        <w:rPr>
          <w:rFonts w:ascii="David" w:hAnsi="David" w:cs="David"/>
          <w:spacing w:val="20"/>
          <w:sz w:val="26"/>
          <w:szCs w:val="26"/>
          <w:rtl/>
        </w:rPr>
        <w:t xml:space="preserve">בואו נעשה את זה בישיבה מסודרת. </w:t>
      </w:r>
    </w:p>
    <w:p w14:paraId="56D989D7" w14:textId="77777777" w:rsidR="002B7BD6" w:rsidRPr="00AC3052" w:rsidRDefault="007A37C7"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t xml:space="preserve">וצריך להבין למה זה קורה לנו, ומה בדיוק צריך לעשות. זה קורה ביותר ממכרז אחד. </w:t>
      </w:r>
    </w:p>
    <w:p w14:paraId="7289DD16" w14:textId="77777777" w:rsidR="002B7BD6" w:rsidRPr="00AC3052" w:rsidRDefault="002B7BD6"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נכון. </w:t>
      </w:r>
    </w:p>
    <w:p w14:paraId="2DF388FC" w14:textId="77777777" w:rsidR="002B7BD6" w:rsidRPr="00AC3052" w:rsidRDefault="002B7BD6"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t xml:space="preserve">אבל לא כדאי לעכב את זה, כי אני מבינה שזה כבר מתעכב שנתיים שלוש. </w:t>
      </w:r>
    </w:p>
    <w:p w14:paraId="72DAE5EA" w14:textId="77777777" w:rsidR="002B7BD6" w:rsidRPr="00AC3052" w:rsidRDefault="002B7BD6"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זה הרבה יותר משנתיים שלוש. </w:t>
      </w:r>
    </w:p>
    <w:p w14:paraId="52B32EF4" w14:textId="77777777" w:rsidR="002B7BD6" w:rsidRPr="00AC3052" w:rsidRDefault="002B7BD6"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t xml:space="preserve">אז בואו נאשר את זה. יש לנו דיון בתחילת אוגוסט נקבע. </w:t>
      </w:r>
    </w:p>
    <w:p w14:paraId="3F1D24AD" w14:textId="77777777" w:rsidR="00AD1515" w:rsidRPr="00AC3052" w:rsidRDefault="002B7BD6" w:rsidP="0036062E">
      <w:pPr>
        <w:widowControl w:val="0"/>
        <w:tabs>
          <w:tab w:val="left" w:pos="2835"/>
        </w:tabs>
        <w:spacing w:line="480" w:lineRule="auto"/>
        <w:ind w:left="2835" w:hanging="2835"/>
        <w:rPr>
          <w:rFonts w:ascii="David" w:hAnsi="David" w:cs="David"/>
          <w:b/>
          <w:bCs/>
          <w:spacing w:val="20"/>
          <w:sz w:val="28"/>
          <w:szCs w:val="28"/>
          <w:u w:val="single"/>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אז מבחינתם מאושר? יש מישהו שמתנגד? טוב, </w:t>
      </w:r>
      <w:r w:rsidR="00AD35CB" w:rsidRPr="00AC3052">
        <w:rPr>
          <w:rFonts w:ascii="David" w:hAnsi="David" w:cs="David"/>
          <w:spacing w:val="20"/>
          <w:sz w:val="26"/>
          <w:szCs w:val="26"/>
          <w:rtl/>
        </w:rPr>
        <w:br/>
      </w:r>
      <w:r w:rsidR="00AD35CB" w:rsidRPr="00AC3052">
        <w:rPr>
          <w:rFonts w:ascii="David" w:hAnsi="David" w:cs="David"/>
          <w:spacing w:val="20"/>
          <w:sz w:val="26"/>
          <w:szCs w:val="26"/>
          <w:rtl/>
        </w:rPr>
        <w:br/>
      </w:r>
      <w:r w:rsidRPr="00AC3052">
        <w:rPr>
          <w:rFonts w:ascii="David" w:hAnsi="David" w:cs="David"/>
          <w:b/>
          <w:bCs/>
          <w:spacing w:val="20"/>
          <w:sz w:val="28"/>
          <w:szCs w:val="28"/>
          <w:u w:val="single"/>
          <w:rtl/>
        </w:rPr>
        <w:t xml:space="preserve">מאושר פה אחד. </w:t>
      </w:r>
      <w:r w:rsidR="0036062E" w:rsidRPr="00AC3052">
        <w:rPr>
          <w:rFonts w:ascii="David" w:hAnsi="David" w:cs="David"/>
          <w:b/>
          <w:bCs/>
          <w:spacing w:val="20"/>
          <w:sz w:val="28"/>
          <w:szCs w:val="28"/>
          <w:u w:val="single"/>
          <w:rtl/>
        </w:rPr>
        <w:br/>
      </w:r>
    </w:p>
    <w:p w14:paraId="5C14D91D" w14:textId="77777777" w:rsidR="0036062E" w:rsidRPr="00AC3052" w:rsidRDefault="0036062E" w:rsidP="0036062E">
      <w:pPr>
        <w:jc w:val="both"/>
        <w:rPr>
          <w:rFonts w:ascii="David" w:hAnsi="David" w:cs="David"/>
          <w:b/>
          <w:bCs/>
          <w:sz w:val="28"/>
          <w:szCs w:val="28"/>
          <w:rtl/>
        </w:rPr>
      </w:pPr>
    </w:p>
    <w:p w14:paraId="26DA0654" w14:textId="77777777" w:rsidR="0036062E" w:rsidRPr="00AC3052" w:rsidRDefault="0036062E" w:rsidP="0036062E">
      <w:pPr>
        <w:jc w:val="both"/>
        <w:rPr>
          <w:rFonts w:ascii="David" w:hAnsi="David" w:cs="David"/>
          <w:sz w:val="24"/>
          <w:szCs w:val="24"/>
          <w:rtl/>
        </w:rPr>
      </w:pPr>
    </w:p>
    <w:p w14:paraId="1531815C" w14:textId="77777777" w:rsidR="0036062E" w:rsidRPr="00AC3052" w:rsidRDefault="0036062E" w:rsidP="0036062E">
      <w:pPr>
        <w:autoSpaceDE/>
        <w:autoSpaceDN/>
        <w:spacing w:line="300" w:lineRule="auto"/>
        <w:contextualSpacing/>
        <w:rPr>
          <w:rFonts w:ascii="David" w:eastAsia="Calibri" w:hAnsi="David" w:cs="David"/>
          <w:b/>
          <w:bCs/>
          <w:sz w:val="24"/>
          <w:szCs w:val="24"/>
          <w:rtl/>
        </w:rPr>
      </w:pPr>
    </w:p>
    <w:p w14:paraId="273C6CC8" w14:textId="54923C09" w:rsidR="0036062E" w:rsidRPr="00AC3052" w:rsidRDefault="00AF76DC" w:rsidP="0036062E">
      <w:pPr>
        <w:widowControl w:val="0"/>
        <w:tabs>
          <w:tab w:val="left" w:pos="2835"/>
        </w:tabs>
        <w:spacing w:line="300" w:lineRule="auto"/>
        <w:rPr>
          <w:rFonts w:ascii="David" w:hAnsi="David" w:cs="David"/>
          <w:spacing w:val="20"/>
          <w:sz w:val="28"/>
          <w:szCs w:val="28"/>
          <w:rtl/>
        </w:rPr>
      </w:pPr>
      <w:r w:rsidRPr="00AC3052">
        <w:rPr>
          <w:rFonts w:ascii="David" w:hAnsi="David" w:cs="David"/>
          <w:noProof/>
          <w:spacing w:val="20"/>
          <w:sz w:val="28"/>
          <w:szCs w:val="28"/>
        </w:rPr>
        <mc:AlternateContent>
          <mc:Choice Requires="wps">
            <w:drawing>
              <wp:inline distT="0" distB="0" distL="0" distR="0" wp14:anchorId="0B86C7FC" wp14:editId="42D7317C">
                <wp:extent cx="5623560" cy="1064260"/>
                <wp:effectExtent l="9525" t="17145" r="15240" b="13970"/>
                <wp:docPr id="445405872"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64260"/>
                        </a:xfrm>
                        <a:prstGeom prst="rect">
                          <a:avLst/>
                        </a:prstGeom>
                        <a:solidFill>
                          <a:srgbClr val="D9D9D9"/>
                        </a:solidFill>
                        <a:ln w="19050">
                          <a:solidFill>
                            <a:srgbClr val="000000"/>
                          </a:solidFill>
                          <a:miter lim="800000"/>
                          <a:headEnd/>
                          <a:tailEnd/>
                        </a:ln>
                      </wps:spPr>
                      <wps:txbx>
                        <w:txbxContent>
                          <w:p w14:paraId="587BD439" w14:textId="77777777" w:rsidR="0036062E" w:rsidRPr="00B85038" w:rsidRDefault="0036062E" w:rsidP="0036062E">
                            <w:pPr>
                              <w:spacing w:line="360" w:lineRule="auto"/>
                              <w:jc w:val="center"/>
                              <w:rPr>
                                <w:rFonts w:ascii="David" w:eastAsia="Calibri" w:hAnsi="David" w:cs="David"/>
                                <w:sz w:val="28"/>
                              </w:rPr>
                            </w:pPr>
                            <w:r w:rsidRPr="004E1EA1">
                              <w:rPr>
                                <w:rFonts w:ascii="David" w:hAnsi="David" w:cs="David"/>
                                <w:b/>
                                <w:bCs/>
                                <w:sz w:val="32"/>
                                <w:szCs w:val="32"/>
                                <w:rtl/>
                              </w:rPr>
                              <w:t>החלטה:</w:t>
                            </w:r>
                          </w:p>
                          <w:p w14:paraId="21897835" w14:textId="77777777" w:rsidR="0036062E" w:rsidRPr="00BF5975" w:rsidRDefault="0036062E" w:rsidP="0036062E">
                            <w:pPr>
                              <w:pStyle w:val="af2"/>
                              <w:tabs>
                                <w:tab w:val="left" w:pos="1023"/>
                              </w:tabs>
                              <w:spacing w:line="360" w:lineRule="auto"/>
                              <w:contextualSpacing/>
                              <w:jc w:val="both"/>
                              <w:rPr>
                                <w:rFonts w:ascii="David" w:eastAsia="Calibri" w:hAnsi="David"/>
                                <w:sz w:val="28"/>
                                <w:rtl/>
                              </w:rPr>
                            </w:pPr>
                            <w:r w:rsidRPr="00BF5975">
                              <w:rPr>
                                <w:rFonts w:ascii="David" w:hAnsi="David" w:hint="cs"/>
                                <w:szCs w:val="24"/>
                                <w:rtl/>
                              </w:rPr>
                              <w:t xml:space="preserve">להמליץ לקבוע את המציע </w:t>
                            </w:r>
                            <w:r w:rsidR="00AC3052">
                              <w:rPr>
                                <w:rFonts w:ascii="David" w:hAnsi="David" w:hint="cs"/>
                                <w:b/>
                                <w:bCs/>
                                <w:szCs w:val="24"/>
                                <w:rtl/>
                              </w:rPr>
                              <w:t>תעשיות רהיטים לביא אגודה שיתופית חקלאית</w:t>
                            </w:r>
                            <w:r>
                              <w:rPr>
                                <w:rFonts w:ascii="David" w:hAnsi="David" w:hint="cs"/>
                                <w:szCs w:val="24"/>
                                <w:rtl/>
                              </w:rPr>
                              <w:t xml:space="preserve"> </w:t>
                            </w:r>
                            <w:r w:rsidRPr="00BF5975">
                              <w:rPr>
                                <w:rFonts w:ascii="David" w:hAnsi="David" w:hint="cs"/>
                                <w:b/>
                                <w:bCs/>
                                <w:szCs w:val="24"/>
                                <w:rtl/>
                              </w:rPr>
                              <w:t>בע"מ</w:t>
                            </w:r>
                            <w:r w:rsidRPr="00BF5975">
                              <w:rPr>
                                <w:rFonts w:ascii="David" w:hAnsi="David" w:hint="cs"/>
                                <w:szCs w:val="24"/>
                                <w:rtl/>
                              </w:rPr>
                              <w:t xml:space="preserve"> </w:t>
                            </w:r>
                            <w:r w:rsidR="00183725">
                              <w:rPr>
                                <w:rFonts w:ascii="David" w:hAnsi="David" w:hint="cs"/>
                                <w:szCs w:val="24"/>
                                <w:rtl/>
                              </w:rPr>
                              <w:t>כזוכה במכרז</w:t>
                            </w:r>
                          </w:p>
                        </w:txbxContent>
                      </wps:txbx>
                      <wps:bodyPr rot="0" vert="horz" wrap="square" lIns="91440" tIns="45720" rIns="91440" bIns="45720" anchor="t" anchorCtr="0" upright="1">
                        <a:noAutofit/>
                      </wps:bodyPr>
                    </wps:wsp>
                  </a:graphicData>
                </a:graphic>
              </wp:inline>
            </w:drawing>
          </mc:Choice>
          <mc:Fallback>
            <w:pict>
              <v:shapetype w14:anchorId="0B86C7FC" id="_x0000_t202" coordsize="21600,21600" o:spt="202" path="m,l,21600r21600,l21600,xe">
                <v:stroke joinstyle="miter"/>
                <v:path gradientshapeok="t" o:connecttype="rect"/>
              </v:shapetype>
              <v:shape id="תיבת טקסט 14" o:spid="_x0000_s1026" type="#_x0000_t202" style="width:442.8pt;height: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" fillcolor="#d9d9d9" strokeweight="1.5pt">
                <v:textbox>
                  <w:txbxContent>
                    <w:p w14:paraId="587BD439" w14:textId="77777777" w:rsidR="0036062E" w:rsidRPr="00B85038" w:rsidRDefault="0036062E" w:rsidP="0036062E">
                      <w:pPr>
                        <w:spacing w:line="360" w:lineRule="auto"/>
                        <w:jc w:val="center"/>
                        <w:rPr>
                          <w:rFonts w:ascii="David" w:eastAsia="Calibri" w:hAnsi="David" w:cs="David"/>
                          <w:sz w:val="28"/>
                        </w:rPr>
                      </w:pPr>
                      <w:r w:rsidRPr="004E1EA1">
                        <w:rPr>
                          <w:rFonts w:ascii="David" w:hAnsi="David" w:cs="David"/>
                          <w:b/>
                          <w:bCs/>
                          <w:sz w:val="32"/>
                          <w:szCs w:val="32"/>
                          <w:rtl/>
                        </w:rPr>
                        <w:t>החלטה:</w:t>
                      </w:r>
                    </w:p>
                    <w:p w14:paraId="21897835" w14:textId="77777777" w:rsidR="0036062E" w:rsidRPr="00BF5975" w:rsidRDefault="0036062E" w:rsidP="0036062E">
                      <w:pPr>
                        <w:pStyle w:val="af2"/>
                        <w:tabs>
                          <w:tab w:val="left" w:pos="1023"/>
                        </w:tabs>
                        <w:spacing w:line="360" w:lineRule="auto"/>
                        <w:contextualSpacing/>
                        <w:jc w:val="both"/>
                        <w:rPr>
                          <w:rFonts w:ascii="David" w:eastAsia="Calibri" w:hAnsi="David"/>
                          <w:sz w:val="28"/>
                          <w:rtl/>
                        </w:rPr>
                      </w:pPr>
                      <w:r w:rsidRPr="00BF5975">
                        <w:rPr>
                          <w:rFonts w:ascii="David" w:hAnsi="David" w:hint="cs"/>
                          <w:szCs w:val="24"/>
                          <w:rtl/>
                        </w:rPr>
                        <w:t xml:space="preserve">להמליץ לקבוע את המציע </w:t>
                      </w:r>
                      <w:r w:rsidR="00AC3052">
                        <w:rPr>
                          <w:rFonts w:ascii="David" w:hAnsi="David" w:hint="cs"/>
                          <w:b/>
                          <w:bCs/>
                          <w:szCs w:val="24"/>
                          <w:rtl/>
                        </w:rPr>
                        <w:t>תעשיות רהיטים לביא אגודה שיתופית חקלאית</w:t>
                      </w:r>
                      <w:r>
                        <w:rPr>
                          <w:rFonts w:ascii="David" w:hAnsi="David" w:hint="cs"/>
                          <w:szCs w:val="24"/>
                          <w:rtl/>
                        </w:rPr>
                        <w:t xml:space="preserve"> </w:t>
                      </w:r>
                      <w:r w:rsidRPr="00BF5975">
                        <w:rPr>
                          <w:rFonts w:ascii="David" w:hAnsi="David" w:hint="cs"/>
                          <w:b/>
                          <w:bCs/>
                          <w:szCs w:val="24"/>
                          <w:rtl/>
                        </w:rPr>
                        <w:t>בע"מ</w:t>
                      </w:r>
                      <w:r w:rsidRPr="00BF5975">
                        <w:rPr>
                          <w:rFonts w:ascii="David" w:hAnsi="David" w:hint="cs"/>
                          <w:szCs w:val="24"/>
                          <w:rtl/>
                        </w:rPr>
                        <w:t xml:space="preserve"> </w:t>
                      </w:r>
                      <w:r w:rsidR="00183725">
                        <w:rPr>
                          <w:rFonts w:ascii="David" w:hAnsi="David" w:hint="cs"/>
                          <w:szCs w:val="24"/>
                          <w:rtl/>
                        </w:rPr>
                        <w:t>כזוכה במכרז</w:t>
                      </w:r>
                    </w:p>
                  </w:txbxContent>
                </v:textbox>
                <w10:wrap anchorx="page"/>
                <w10:anchorlock/>
              </v:shape>
            </w:pict>
          </mc:Fallback>
        </mc:AlternateContent>
      </w:r>
    </w:p>
    <w:p w14:paraId="5425FDA3" w14:textId="77777777" w:rsidR="0036062E" w:rsidRPr="00AC3052" w:rsidRDefault="0036062E" w:rsidP="0036062E">
      <w:pPr>
        <w:spacing w:line="300" w:lineRule="auto"/>
        <w:rPr>
          <w:rFonts w:ascii="David" w:hAnsi="David" w:cs="David"/>
          <w:rtl/>
        </w:rPr>
      </w:pPr>
    </w:p>
    <w:p w14:paraId="50802CE8" w14:textId="77777777" w:rsidR="00B47125" w:rsidRDefault="0036062E" w:rsidP="0036062E">
      <w:pPr>
        <w:spacing w:line="300" w:lineRule="auto"/>
        <w:rPr>
          <w:rFonts w:ascii="David" w:hAnsi="David" w:cs="David"/>
          <w:b/>
          <w:bCs/>
          <w:sz w:val="28"/>
          <w:szCs w:val="28"/>
          <w:rtl/>
        </w:rPr>
      </w:pPr>
      <w:r w:rsidRPr="00AC3052">
        <w:rPr>
          <w:rFonts w:ascii="David" w:hAnsi="David" w:cs="David"/>
          <w:sz w:val="28"/>
          <w:szCs w:val="28"/>
          <w:rtl/>
        </w:rPr>
        <w:t xml:space="preserve">       </w:t>
      </w:r>
      <w:r w:rsidRPr="00AC3052">
        <w:rPr>
          <w:rFonts w:ascii="David" w:hAnsi="David" w:cs="David"/>
          <w:sz w:val="28"/>
          <w:szCs w:val="28"/>
          <w:rtl/>
        </w:rPr>
        <w:br/>
      </w:r>
      <w:r w:rsidRPr="00AC3052">
        <w:rPr>
          <w:rFonts w:ascii="David" w:hAnsi="David" w:cs="David"/>
          <w:sz w:val="28"/>
          <w:szCs w:val="28"/>
          <w:rtl/>
        </w:rPr>
        <w:br/>
        <w:t xml:space="preserve">            אביטל חדאד</w:t>
      </w:r>
      <w:r w:rsidRPr="00AC3052">
        <w:rPr>
          <w:rFonts w:ascii="David" w:hAnsi="David" w:cs="David"/>
          <w:b/>
          <w:bCs/>
          <w:sz w:val="28"/>
          <w:szCs w:val="28"/>
          <w:rtl/>
        </w:rPr>
        <w:t xml:space="preserve">                                                    </w:t>
      </w:r>
    </w:p>
    <w:p w14:paraId="6047A030" w14:textId="77777777" w:rsidR="0036062E" w:rsidRPr="00AC3052" w:rsidRDefault="0036062E" w:rsidP="0036062E">
      <w:pPr>
        <w:spacing w:line="300" w:lineRule="auto"/>
        <w:rPr>
          <w:rFonts w:ascii="David" w:hAnsi="David" w:cs="David"/>
          <w:b/>
          <w:bCs/>
          <w:sz w:val="28"/>
          <w:szCs w:val="28"/>
          <w:rtl/>
        </w:rPr>
      </w:pPr>
      <w:r w:rsidRPr="00AC3052">
        <w:rPr>
          <w:rFonts w:ascii="David" w:hAnsi="David" w:cs="David"/>
          <w:b/>
          <w:bCs/>
          <w:sz w:val="28"/>
          <w:szCs w:val="28"/>
          <w:rtl/>
        </w:rPr>
        <w:t xml:space="preserve">        </w:t>
      </w:r>
      <w:r w:rsidRPr="00AC3052">
        <w:rPr>
          <w:rFonts w:ascii="David" w:hAnsi="David" w:cs="David"/>
          <w:sz w:val="28"/>
          <w:szCs w:val="28"/>
          <w:rtl/>
        </w:rPr>
        <w:t>אורית מסמי</w:t>
      </w:r>
      <w:r w:rsidRPr="00AC3052">
        <w:rPr>
          <w:rFonts w:ascii="David" w:hAnsi="David" w:cs="David"/>
          <w:b/>
          <w:bCs/>
          <w:sz w:val="28"/>
          <w:szCs w:val="28"/>
          <w:rtl/>
        </w:rPr>
        <w:t xml:space="preserve">  </w:t>
      </w:r>
      <w:r w:rsidRPr="00AC3052">
        <w:rPr>
          <w:rFonts w:ascii="David" w:hAnsi="David" w:cs="David"/>
          <w:b/>
          <w:bCs/>
          <w:sz w:val="28"/>
          <w:szCs w:val="28"/>
          <w:rtl/>
        </w:rPr>
        <w:br/>
        <w:t xml:space="preserve">         </w:t>
      </w:r>
      <w:r w:rsidRPr="00AC3052">
        <w:rPr>
          <w:rFonts w:ascii="David" w:hAnsi="David" w:cs="David"/>
          <w:b/>
          <w:bCs/>
          <w:sz w:val="28"/>
          <w:szCs w:val="28"/>
          <w:u w:val="single"/>
          <w:rtl/>
        </w:rPr>
        <w:t>מזכירת הוועדה</w:t>
      </w:r>
      <w:r w:rsidRPr="00AC3052">
        <w:rPr>
          <w:rFonts w:ascii="David" w:hAnsi="David" w:cs="David"/>
          <w:b/>
          <w:bCs/>
          <w:sz w:val="28"/>
          <w:szCs w:val="28"/>
          <w:rtl/>
        </w:rPr>
        <w:t xml:space="preserve">                                                   </w:t>
      </w:r>
      <w:r w:rsidRPr="00AC3052">
        <w:rPr>
          <w:rFonts w:ascii="David" w:hAnsi="David" w:cs="David"/>
          <w:b/>
          <w:bCs/>
          <w:sz w:val="28"/>
          <w:szCs w:val="28"/>
          <w:u w:val="single"/>
          <w:rtl/>
        </w:rPr>
        <w:t>יו"ר וועדת המכרזים</w:t>
      </w:r>
    </w:p>
    <w:p w14:paraId="36D93E76" w14:textId="77777777" w:rsidR="0036062E" w:rsidRPr="00AC3052" w:rsidRDefault="0036062E" w:rsidP="0036062E">
      <w:pPr>
        <w:spacing w:line="300" w:lineRule="auto"/>
        <w:rPr>
          <w:rFonts w:ascii="David" w:hAnsi="David" w:cs="David"/>
          <w:b/>
          <w:bCs/>
          <w:sz w:val="28"/>
          <w:szCs w:val="28"/>
          <w:rtl/>
        </w:rPr>
      </w:pPr>
    </w:p>
    <w:p w14:paraId="473DF35B" w14:textId="77777777" w:rsidR="0036062E" w:rsidRPr="00AC3052" w:rsidRDefault="0036062E" w:rsidP="0036062E">
      <w:pPr>
        <w:spacing w:line="300" w:lineRule="auto"/>
        <w:rPr>
          <w:rFonts w:ascii="David" w:hAnsi="David" w:cs="David"/>
          <w:b/>
          <w:bCs/>
          <w:sz w:val="28"/>
          <w:szCs w:val="28"/>
          <w:rtl/>
        </w:rPr>
      </w:pPr>
      <w:r w:rsidRPr="00AC3052">
        <w:rPr>
          <w:rFonts w:ascii="David" w:hAnsi="David" w:cs="David"/>
          <w:b/>
          <w:bCs/>
          <w:sz w:val="28"/>
          <w:szCs w:val="28"/>
          <w:rtl/>
        </w:rPr>
        <w:t xml:space="preserve"> </w:t>
      </w:r>
    </w:p>
    <w:p w14:paraId="2EADD6A2" w14:textId="77777777" w:rsidR="0036062E" w:rsidRPr="00AC3052" w:rsidRDefault="0036062E" w:rsidP="0036062E">
      <w:pPr>
        <w:spacing w:line="300" w:lineRule="auto"/>
        <w:rPr>
          <w:rFonts w:ascii="David" w:hAnsi="David" w:cs="David"/>
          <w:b/>
          <w:bCs/>
          <w:sz w:val="28"/>
          <w:szCs w:val="28"/>
          <w:u w:val="single"/>
        </w:rPr>
      </w:pPr>
      <w:r w:rsidRPr="00AC3052">
        <w:rPr>
          <w:rFonts w:ascii="David" w:hAnsi="David" w:cs="David"/>
          <w:sz w:val="28"/>
          <w:szCs w:val="28"/>
          <w:rtl/>
        </w:rPr>
        <w:t xml:space="preserve">                                                     </w:t>
      </w:r>
      <w:r w:rsidRPr="00AC3052">
        <w:rPr>
          <w:rFonts w:ascii="David" w:hAnsi="David" w:cs="David"/>
          <w:b/>
          <w:bCs/>
          <w:sz w:val="28"/>
          <w:szCs w:val="28"/>
          <w:u w:val="single"/>
          <w:rtl/>
        </w:rPr>
        <w:t>אישור ראש העיר</w:t>
      </w:r>
    </w:p>
    <w:p w14:paraId="5E0FBFE5" w14:textId="77777777" w:rsidR="0036062E" w:rsidRPr="00AC3052" w:rsidRDefault="0036062E" w:rsidP="0036062E">
      <w:pPr>
        <w:autoSpaceDE/>
        <w:autoSpaceDN/>
        <w:contextualSpacing/>
        <w:rPr>
          <w:rFonts w:ascii="David" w:hAnsi="David" w:cs="David"/>
          <w:spacing w:val="20"/>
          <w:sz w:val="24"/>
          <w:szCs w:val="24"/>
          <w:rtl/>
        </w:rPr>
      </w:pPr>
      <w:r w:rsidRPr="00AC3052">
        <w:rPr>
          <w:rFonts w:ascii="David" w:hAnsi="David" w:cs="David"/>
          <w:b/>
          <w:bCs/>
          <w:sz w:val="28"/>
          <w:szCs w:val="28"/>
          <w:rtl/>
        </w:rPr>
        <w:t xml:space="preserve">                                                           רפי סער</w:t>
      </w:r>
    </w:p>
    <w:p w14:paraId="1ED519B9" w14:textId="599B466A" w:rsidR="00AD1515" w:rsidRPr="00AC3052" w:rsidRDefault="0036062E" w:rsidP="004B550F">
      <w:pPr>
        <w:widowControl w:val="0"/>
        <w:tabs>
          <w:tab w:val="left" w:pos="2835"/>
        </w:tabs>
        <w:spacing w:line="480" w:lineRule="auto"/>
        <w:ind w:left="2835" w:hanging="2835"/>
        <w:jc w:val="both"/>
        <w:rPr>
          <w:rFonts w:ascii="David" w:hAnsi="David" w:cs="David"/>
          <w:sz w:val="26"/>
          <w:szCs w:val="26"/>
          <w:rtl/>
        </w:rPr>
      </w:pPr>
      <w:r w:rsidRPr="00AC3052">
        <w:rPr>
          <w:rFonts w:ascii="David" w:hAnsi="David" w:cs="David"/>
          <w:b/>
          <w:bCs/>
          <w:spacing w:val="20"/>
          <w:sz w:val="28"/>
          <w:szCs w:val="28"/>
          <w:u w:val="single"/>
          <w:rtl/>
        </w:rPr>
        <w:br/>
      </w:r>
      <w:r w:rsidRPr="00AC3052">
        <w:rPr>
          <w:rFonts w:ascii="David" w:hAnsi="David" w:cs="David"/>
          <w:b/>
          <w:bCs/>
          <w:spacing w:val="20"/>
          <w:sz w:val="28"/>
          <w:szCs w:val="28"/>
          <w:u w:val="single"/>
          <w:rtl/>
        </w:rPr>
        <w:br/>
      </w:r>
      <w:r w:rsidRPr="00AC3052">
        <w:rPr>
          <w:rFonts w:ascii="David" w:hAnsi="David" w:cs="David"/>
          <w:b/>
          <w:bCs/>
          <w:spacing w:val="20"/>
          <w:sz w:val="28"/>
          <w:szCs w:val="28"/>
          <w:u w:val="single"/>
          <w:rtl/>
        </w:rPr>
        <w:br/>
      </w:r>
      <w:r w:rsidRPr="00AC3052">
        <w:rPr>
          <w:rFonts w:ascii="David" w:hAnsi="David" w:cs="David"/>
          <w:b/>
          <w:bCs/>
          <w:spacing w:val="20"/>
          <w:sz w:val="28"/>
          <w:szCs w:val="28"/>
          <w:u w:val="single"/>
          <w:rtl/>
        </w:rPr>
        <w:br/>
      </w:r>
      <w:r w:rsidRPr="00AC3052">
        <w:rPr>
          <w:rFonts w:ascii="David" w:hAnsi="David" w:cs="David"/>
          <w:b/>
          <w:bCs/>
          <w:spacing w:val="20"/>
          <w:sz w:val="28"/>
          <w:szCs w:val="28"/>
          <w:u w:val="single"/>
          <w:rtl/>
        </w:rPr>
        <w:br/>
      </w:r>
    </w:p>
    <w:p w14:paraId="70488F9E" w14:textId="77777777" w:rsidR="00AD1515" w:rsidRPr="00AC3052" w:rsidRDefault="00AD1515" w:rsidP="002B7BD6">
      <w:pPr>
        <w:pBdr>
          <w:top w:val="single" w:sz="4" w:space="1" w:color="auto"/>
          <w:left w:val="single" w:sz="4" w:space="4" w:color="auto"/>
          <w:bottom w:val="single" w:sz="4" w:space="1" w:color="auto"/>
          <w:right w:val="single" w:sz="4" w:space="4" w:color="auto"/>
        </w:pBdr>
        <w:shd w:val="clear" w:color="auto" w:fill="F2F2F2"/>
        <w:spacing w:line="480" w:lineRule="auto"/>
        <w:outlineLvl w:val="1"/>
        <w:rPr>
          <w:rFonts w:ascii="David" w:hAnsi="David" w:cs="David"/>
          <w:b/>
          <w:bCs/>
          <w:spacing w:val="20"/>
          <w:sz w:val="26"/>
          <w:szCs w:val="26"/>
          <w:lang w:eastAsia="en-US"/>
        </w:rPr>
      </w:pPr>
      <w:r w:rsidRPr="00AC3052">
        <w:rPr>
          <w:rFonts w:ascii="David" w:hAnsi="David" w:cs="David"/>
          <w:b/>
          <w:bCs/>
          <w:spacing w:val="20"/>
          <w:sz w:val="26"/>
          <w:szCs w:val="26"/>
          <w:rtl/>
          <w:lang w:eastAsia="en-US"/>
        </w:rPr>
        <w:t xml:space="preserve">מכרז פומבי </w:t>
      </w:r>
      <w:r w:rsidR="002B7BD6" w:rsidRPr="00AC3052">
        <w:rPr>
          <w:rFonts w:ascii="David" w:hAnsi="David" w:cs="David"/>
          <w:b/>
          <w:bCs/>
          <w:spacing w:val="20"/>
          <w:sz w:val="26"/>
          <w:szCs w:val="26"/>
          <w:rtl/>
          <w:lang w:eastAsia="en-US"/>
        </w:rPr>
        <w:t>8/2025</w:t>
      </w:r>
      <w:r w:rsidRPr="00AC3052">
        <w:rPr>
          <w:rFonts w:ascii="David" w:hAnsi="David" w:cs="David"/>
          <w:b/>
          <w:bCs/>
          <w:spacing w:val="20"/>
          <w:sz w:val="26"/>
          <w:szCs w:val="26"/>
          <w:rtl/>
          <w:lang w:eastAsia="en-US"/>
        </w:rPr>
        <w:t xml:space="preserve"> – </w:t>
      </w:r>
      <w:r w:rsidR="002B7BD6" w:rsidRPr="00AC3052">
        <w:rPr>
          <w:rFonts w:ascii="David" w:hAnsi="David" w:cs="David"/>
          <w:b/>
          <w:bCs/>
          <w:spacing w:val="20"/>
          <w:sz w:val="26"/>
          <w:szCs w:val="26"/>
          <w:rtl/>
          <w:lang w:eastAsia="en-US"/>
        </w:rPr>
        <w:t>שירותי שמירה, אבטחה וסיור במוסדות חינוך וציבור, ואבטחת אירועים</w:t>
      </w:r>
      <w:r w:rsidRPr="00AC3052">
        <w:rPr>
          <w:rFonts w:ascii="David" w:hAnsi="David" w:cs="David"/>
          <w:b/>
          <w:bCs/>
          <w:spacing w:val="20"/>
          <w:sz w:val="26"/>
          <w:szCs w:val="26"/>
          <w:rtl/>
          <w:lang w:eastAsia="en-US"/>
        </w:rPr>
        <w:t>.</w:t>
      </w:r>
    </w:p>
    <w:p w14:paraId="2ABA9031" w14:textId="77777777" w:rsidR="002B7BD6" w:rsidRPr="00AC3052" w:rsidRDefault="002B7BD6" w:rsidP="00CA5FC9">
      <w:pPr>
        <w:widowControl w:val="0"/>
        <w:tabs>
          <w:tab w:val="left" w:pos="2835"/>
        </w:tabs>
        <w:spacing w:line="480" w:lineRule="auto"/>
        <w:ind w:left="2835" w:hanging="2835"/>
        <w:jc w:val="both"/>
        <w:rPr>
          <w:rFonts w:ascii="David" w:hAnsi="David" w:cs="David"/>
          <w:b/>
          <w:bCs/>
          <w:spacing w:val="20"/>
          <w:sz w:val="26"/>
          <w:szCs w:val="26"/>
          <w:u w:val="single"/>
          <w:rtl/>
        </w:rPr>
      </w:pPr>
    </w:p>
    <w:p w14:paraId="523A81F0" w14:textId="77777777" w:rsidR="00AD1515" w:rsidRPr="00AC3052" w:rsidRDefault="00AD1515" w:rsidP="002B7BD6">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0036062E" w:rsidRPr="00AC3052">
        <w:rPr>
          <w:rFonts w:ascii="David" w:hAnsi="David" w:cs="David"/>
          <w:spacing w:val="20"/>
          <w:sz w:val="26"/>
          <w:szCs w:val="26"/>
          <w:rtl/>
        </w:rPr>
        <w:t xml:space="preserve">שלום לכולם, </w:t>
      </w:r>
      <w:r w:rsidR="002B7BD6" w:rsidRPr="00AC3052">
        <w:rPr>
          <w:rFonts w:ascii="David" w:hAnsi="David" w:cs="David"/>
          <w:spacing w:val="20"/>
          <w:sz w:val="26"/>
          <w:szCs w:val="26"/>
          <w:rtl/>
        </w:rPr>
        <w:t xml:space="preserve">נמצא איתנו כאן אוהד עוזרי, הוא היועץ המקצועי המלווה את המכרז, גם בהיבט של דרישות העירייה, וגם בהיבט של שמירה על זכויות עובדים. אני אשתף רגע את מסמך סיכום הביניים שהכנו לכם. נצטרך מכם קצת קשב וריכוז בנושא הזה, הוא נושא קצת מורכב. ויהיה לנו שימוע שנדבר גם עליו לפני שהוא יתחיל, 2 שימועים. בעצם העירייה פרסמה מכרז למתן שירותי שמירה, אבטחה וסיור. זה מכרז שהעלויות בסדר גודל שלו בסביבות 15-16 מיליון ₪ בשנה. זה גם מכרז מאוד ייחודי, במובן הזה שהוא נחשב מכרז עתיר כוח אדם. חלים עליו כל מיני חוקים רגולציה רלוונטית לשמירה על זכויות עובדים, לרבות אחריות בפלילים ואחריות אישית של ראש העירייה, מנכ"לית העירייה וגורמים נוספים במקרה שהוראות המכרז והוראות החוזה, לא מקיימות את הוראות הדין ביחס לשמירה על זכויות עובדים. אז המכרז שלנו נכתב בהתאם להוראות הדין. כתבנו, הגדרנו את תנאי הסף במכרז, הגדרנו גם מדדי איכות, מכיוון שיש פה שירותים חיוניים קריטיים לאורך כל השנה. במכרז הספציפי הזה ביקשנו שהצעות המחיר יוגשו באמצעות קובץ אקסל מיוחד שערכנו, על מנת להימנע מטעויות ולהימנע מהצעות </w:t>
      </w:r>
      <w:proofErr w:type="spellStart"/>
      <w:r w:rsidR="002B7BD6" w:rsidRPr="00AC3052">
        <w:rPr>
          <w:rFonts w:ascii="David" w:hAnsi="David" w:cs="David"/>
          <w:spacing w:val="20"/>
          <w:sz w:val="26"/>
          <w:szCs w:val="26"/>
          <w:rtl/>
        </w:rPr>
        <w:t>הפסדיות</w:t>
      </w:r>
      <w:proofErr w:type="spellEnd"/>
      <w:r w:rsidR="002B7BD6" w:rsidRPr="00AC3052">
        <w:rPr>
          <w:rFonts w:ascii="David" w:hAnsi="David" w:cs="David"/>
          <w:spacing w:val="20"/>
          <w:sz w:val="26"/>
          <w:szCs w:val="26"/>
          <w:rtl/>
        </w:rPr>
        <w:t xml:space="preserve"> עד כמה שניתן. אני אראה לכם אותו. קובץ האקסל בעצם בנוי מכל מיני סוגים של מאבטחים. בצד ימין אתם רואים מאבטח חמוש מוסדות חינוך. אחר כך מאבטח חמוש לגני ילדים. יש בודק ביטחוני, סדרן. יש כל מיני תפקידי שהעלויות שלהם בשוק הם שונים. מיני תפקידים שונים, מוקדנים, מפקחים, סיירים, שהעירייה משתמשת בהם. מה שעשינו בעצם זה קיבענו מראש את שכר היסוד שהוא קבוע בדין. אם תסתכלו סתם על הטבלה </w:t>
      </w:r>
      <w:r w:rsidR="00C77A48" w:rsidRPr="00AC3052">
        <w:rPr>
          <w:rFonts w:ascii="David" w:hAnsi="David" w:cs="David"/>
          <w:spacing w:val="20"/>
          <w:sz w:val="26"/>
          <w:szCs w:val="26"/>
          <w:rtl/>
        </w:rPr>
        <w:t xml:space="preserve">הראשונה של בודק ביטחוני. אי אפשר היה לגעת ברכיב הזה. זה פשוט נעול. קיבענו את התנאים הסוציאליים שקבועים בדין, אי אפשר לגעת בזה. וביקשנו מהספקים להתחיל לתמחר כל מיני רכיבים. אחד הרכיבים החשובים הוא תוספת לשכר יסוד גבוה. אני אומר חשובים, הם חשובים בעת הזאתי, שיש מצוקת כוח אדם של שמירה, ואנשי שמירה מגיעים תמורת שכר גבוה יותר. ותוספות לתנאים סוציאליים, אם אנחנו נותנים ותק יותר גבוה, עלויות מסביב של אמצעי קשר, ביגוד, חימוש, עלויות מפקח, כלכלה וכיוצא בזה. וקיבענו במכרז שהרווח של הקבלן הספק, לא יהיה נמוך מ-4%. בעצם יש פה איזה שהיא נוסחה, שאם מכניסים רווח נמוך מ-4%, זה מראה להם שגיאה. הכול מתוך מטרה לקבל הצעות שהן לא גרעוניות, עם שמירה על זכויות עובדים. </w:t>
      </w:r>
      <w:r w:rsidR="003A07A1" w:rsidRPr="00AC3052">
        <w:rPr>
          <w:rFonts w:ascii="David" w:hAnsi="David" w:cs="David"/>
          <w:spacing w:val="20"/>
          <w:sz w:val="26"/>
          <w:szCs w:val="26"/>
          <w:rtl/>
        </w:rPr>
        <w:t xml:space="preserve">ובמקביל כמובן רצינו להגן על התקציב העירוני, וקבענו מחירי מקסימום לכל סוג של מאבטח, והמקסימום מתכתבים עם הזכויות הסוציאליות והעלויות מסביב. ומי שהיה חורג מהסכום הזה, היה מקבל הודעת שגיאה. אני סוגר את טופס הצעת המחיר וחוזר לסיכום. </w:t>
      </w:r>
    </w:p>
    <w:p w14:paraId="2997C1BC" w14:textId="77777777" w:rsidR="001E16A4" w:rsidRPr="00AC3052" w:rsidRDefault="003A07A1"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ab/>
      </w:r>
      <w:r w:rsidRPr="00AC3052">
        <w:rPr>
          <w:rFonts w:ascii="David" w:hAnsi="David" w:cs="David"/>
          <w:spacing w:val="20"/>
          <w:sz w:val="24"/>
          <w:szCs w:val="26"/>
          <w:rtl/>
        </w:rPr>
        <w:t xml:space="preserve">בעצם במכרז הזה קיבלנו 4 הצעות של המציעים הבאים: בן בטחון, רשף בטחון, שלג לבן וניב בטחון. בן בטחון הוא הספק הנוכחי של העירייה, הוא נמצא בעירייה הרבה שנים, תכף אבי ירחיב בנושא הזה. אני לא סגור כמה שנים הוא נמצא. העלויות שאתם רואים פה זה עלויות שנתיות מוערכות לפי קובץ האקסל שערכנו, בעצם מכפלה של כמויות השעות של השומרים והמאבטחים מהסוגים השונים והרכבים השונים הנדרשים, לפי אומדן העירייה בכמויות. אתם רואים שיש פער גדול בין ההצעה של בן בטחון לאומדן שלנו, בסביבות ה-1,200,000 ₪. זה אחד הנושאים שעליהם נסוב השימוע. אנחנו בדקנו את ההצעות. כל המציעים עומדים בתנאי הסף. יש איזו השלמה טכנית של בן בטחון שאם תחליטו שההצעה שלו כשרה, אז הוא יבצע לגביה השלמה. צירפנו לכם קובץ אקסל מפורט, עם העמידה בתנאי הסף. כולם חברות מוכרות בתחום, חברות מספיק גדולות בשביל עיריית כפר סבא. בהיבט הצעת המחיר, נעשתה בדיקה נפרדת על ידי אוהד. פעם אחת אוהד התבקש לבדוק שהמציעים שמרו על רווח של 4%, ובפעם השנייה שהם שומרים על זכויות עובדים. 3 מציעים מבין ה-4 נדרשו לספק לעירייה הסברים ביחס לתחשיבים שבהצעה שלהם. בעצם אוהד עובר שורה </w:t>
      </w:r>
      <w:proofErr w:type="spellStart"/>
      <w:r w:rsidRPr="00AC3052">
        <w:rPr>
          <w:rFonts w:ascii="David" w:hAnsi="David" w:cs="David"/>
          <w:spacing w:val="20"/>
          <w:sz w:val="24"/>
          <w:szCs w:val="26"/>
          <w:rtl/>
        </w:rPr>
        <w:t>שורה</w:t>
      </w:r>
      <w:proofErr w:type="spellEnd"/>
      <w:r w:rsidRPr="00AC3052">
        <w:rPr>
          <w:rFonts w:ascii="David" w:hAnsi="David" w:cs="David"/>
          <w:spacing w:val="20"/>
          <w:sz w:val="24"/>
          <w:szCs w:val="26"/>
          <w:rtl/>
        </w:rPr>
        <w:t xml:space="preserve"> ובודק. למשל אם נהוג שעלויות רכישת אקדחים ורענונים לעובדים, זה אמור להיות 3 אגורות, והוא רואה שתמחרו באגורה. אז הוא מבקש מהם, זה יכול להיות שזה עולה להם אגורה, אבל אז הוא רוצה לראות אסמכתא שבאמת זה עולה להם אגורה. אז פנינו למציעים בבקשה לספק הסברים. הם סיפקו הסברים פעם אחת. לאחר מכן אצל 2 מציעים בן בטחון וניב בטחון עדיין נותרו שאלות פתוחות. לא סיפקו אסמכתאות או הסברים בחלק מהדברים. פנינו אליהם פעם שנייה. שוב הגישו מסמכים ותחשיבים והסברים. אוהד ערך לכם מסמך מסכם ביניים לגבי הממצאים שלו בשלב זה. ובעצם מצא באופן כללי שלמציע בן בטחון, הפער מהאומדן עדיין לא מוסבר. הוא ממש פירט ביחד לכל הסעיפים שהוא ראה בהם בעיה, איפה יש בעיה ואיפה החוסר. בעצם המציע בן בטחון והמציע ניב בטחון קיבלו מכתבים ביחס לחוסרים שלהם. ... מכתב זימון לשימוע. אני אראה לכם את המכתב של בן בטחון. בעצם המכתב אומר שנושא השימוע הראשון הוא האפשרות שההצעה במכרז שלהם היא גרעונית, ויש בה לפגוע בזכויות עובדים. ואז צרפנו להם כנספח א' בעצם את כל הפירוט של אוהד. וביקשנו מהם להסביר איך הם מגייסים עובדים לכפר סבא ב-41 ₪ לשעה, זה מה שהם כתבו, שהם מפרסמים משרות לאבטחת אתרים בכפר סבא לאו דווקא בעירייה. אני מצפה שהתשובה שלו תהיה שהמודעה הזאת לא מיועדת לאתרי העירייה, אבל אנחנו כן צריכים להתייחס לזה בסך של 41 ₪ לשעה. לפי הוראות הדין אנחנו חייבים לכתוב להם, אנחנו כותבים להם שאחד מתוצאות השימוע יכולה להיות פסילת ההצעה שלהם במכרז. ואנחנו כמובן מאפשרים להם להתייצב עם איש כספים או ייעוץ משפטי, אם הם צריכים. בעצם השימוע הזה יכול להיות מאוד טכני</w:t>
      </w:r>
      <w:r w:rsidR="001E16A4" w:rsidRPr="00AC3052">
        <w:rPr>
          <w:rFonts w:ascii="David" w:hAnsi="David" w:cs="David"/>
          <w:spacing w:val="20"/>
          <w:sz w:val="24"/>
          <w:szCs w:val="26"/>
          <w:rtl/>
        </w:rPr>
        <w:t xml:space="preserve">, אני חושב שבשלב הראשון אנחנו נבקש שיתייחסו לסוגיה השנייה, ובשלב השני אנחנו ניתן להם לעבור סעיף </w:t>
      </w:r>
      <w:proofErr w:type="spellStart"/>
      <w:r w:rsidR="001E16A4" w:rsidRPr="00AC3052">
        <w:rPr>
          <w:rFonts w:ascii="David" w:hAnsi="David" w:cs="David"/>
          <w:spacing w:val="20"/>
          <w:sz w:val="24"/>
          <w:szCs w:val="26"/>
          <w:rtl/>
        </w:rPr>
        <w:t>סעיף</w:t>
      </w:r>
      <w:proofErr w:type="spellEnd"/>
      <w:r w:rsidR="001E16A4" w:rsidRPr="00AC3052">
        <w:rPr>
          <w:rFonts w:ascii="David" w:hAnsi="David" w:cs="David"/>
          <w:spacing w:val="20"/>
          <w:sz w:val="24"/>
          <w:szCs w:val="26"/>
          <w:rtl/>
        </w:rPr>
        <w:t xml:space="preserve">. הישיבה הזאת מוקלטת, הוזמן תמלול. מכיוון שיש כאן גם משמעויות משפטיות לכל החלטה שתקבלו, הן מהמציע עצמו שהוא ספר שנמצא הרבה זמן בכפר סבא, ובטח ירצה לשמור על מקומו, והן ממציעים אחרים שמכירים את הוראות הדין, ואם יחשבו שההצעה שלו היא הפסדית גרעונית על אף החלטת הוועדה, כמובן הם ינסו לאתגר את ההחלטה הזאתי. שאלות? אתם רוצים שאני אכנס סעיף </w:t>
      </w:r>
      <w:proofErr w:type="spellStart"/>
      <w:r w:rsidR="001E16A4" w:rsidRPr="00AC3052">
        <w:rPr>
          <w:rFonts w:ascii="David" w:hAnsi="David" w:cs="David"/>
          <w:spacing w:val="20"/>
          <w:sz w:val="24"/>
          <w:szCs w:val="26"/>
          <w:rtl/>
        </w:rPr>
        <w:t>סעיף</w:t>
      </w:r>
      <w:proofErr w:type="spellEnd"/>
      <w:r w:rsidR="001E16A4" w:rsidRPr="00AC3052">
        <w:rPr>
          <w:rFonts w:ascii="David" w:hAnsi="David" w:cs="David"/>
          <w:spacing w:val="20"/>
          <w:sz w:val="24"/>
          <w:szCs w:val="26"/>
          <w:rtl/>
        </w:rPr>
        <w:t xml:space="preserve">? איך אתם רוצים- </w:t>
      </w:r>
    </w:p>
    <w:p w14:paraId="3DF01234" w14:textId="77777777" w:rsidR="001E16A4" w:rsidRPr="00AC3052" w:rsidRDefault="001E16A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4"/>
          <w:szCs w:val="26"/>
          <w:rtl/>
        </w:rPr>
        <w:t xml:space="preserve">כן, יש לי שאלה דוד. אתם עשיתם השוואה בין מה שאנחנו משלמים, הרי בן בטחון אנחנו עובדים איתו היום, אנחנו משלמים לו. עשיתם השוואה בין ההצעה שלו לבין מה שאנחנו משלמים היום בפועל. כלומר האם ההצעה שלו נמוכה יותר ממה שאנחנו משלמים לו היום. או שפשוט הוא נתן הצעה שהיא, או שאנחנו באומדן שלנו חשבנו שהמחירים עלו, ולכן האומדן הוא גבוה יותר ממה שהוא משלם היום? </w:t>
      </w:r>
    </w:p>
    <w:p w14:paraId="3DF7249D" w14:textId="77777777" w:rsidR="003A07A1" w:rsidRPr="00AC3052" w:rsidRDefault="001E16A4"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 xml:space="preserve">אוהד או אבי אתם יכולים להתייחס לזה? </w:t>
      </w:r>
    </w:p>
    <w:p w14:paraId="4D447F10" w14:textId="77777777" w:rsidR="001E16A4" w:rsidRPr="00AC3052" w:rsidRDefault="001E16A4"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שלום לכולם, המכרז הזה הוא קצת שונה, לא ערכנו השוואה למחירים של היום, מכיוון שכל המחירים במשק עלו, וגם חלק מהשכר שאנחנו קבענו עכשיו הוא קצת שונה, ממה שהעירייה דרשה. וחלק מהדרישות במכרז הם קצת יותר גבוהות ממה שקורה היום. כך שבכל מקרה ההצעה שלו צריכה להיות גבוהה יותר ממה שהוא מציע היום. ממה שהוא עובד היום סליחה. </w:t>
      </w:r>
    </w:p>
    <w:p w14:paraId="57CB7575" w14:textId="77777777" w:rsidR="001E16A4" w:rsidRPr="00AC3052" w:rsidRDefault="001E16A4"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אני שוב שואל, אני רוצה לחדד, </w:t>
      </w:r>
    </w:p>
    <w:p w14:paraId="3365F1E1" w14:textId="77777777" w:rsidR="001E16A4" w:rsidRPr="00AC3052" w:rsidRDefault="003A07A1"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r>
      <w:r w:rsidR="001E16A4" w:rsidRPr="00AC3052">
        <w:rPr>
          <w:rFonts w:ascii="David" w:hAnsi="David" w:cs="David"/>
          <w:spacing w:val="20"/>
          <w:sz w:val="26"/>
          <w:szCs w:val="26"/>
          <w:rtl/>
        </w:rPr>
        <w:t xml:space="preserve">אתה מתכוון לדרישות המקצועיות, חוץ מדרישות השכר גם הדרישות המקצועיות שונות ממה שהיה לפני. </w:t>
      </w:r>
    </w:p>
    <w:p w14:paraId="68FD1F8D" w14:textId="77777777" w:rsidR="00A22E5F" w:rsidRPr="00AC3052" w:rsidRDefault="001E16A4"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נכון. יש 2 תוספות מה שנקרא כדרך הטבע, חלפו מספר שנים מאז שנחתם ההסכם בין העירייה לבן בטחון. אגף הביטחון כמובן מה שנקרא </w:t>
      </w:r>
      <w:proofErr w:type="spellStart"/>
      <w:r w:rsidRPr="00AC3052">
        <w:rPr>
          <w:rFonts w:ascii="David" w:hAnsi="David" w:cs="David"/>
          <w:spacing w:val="20"/>
          <w:sz w:val="26"/>
          <w:szCs w:val="26"/>
          <w:rtl/>
        </w:rPr>
        <w:t>משתדרג</w:t>
      </w:r>
      <w:proofErr w:type="spellEnd"/>
      <w:r w:rsidRPr="00AC3052">
        <w:rPr>
          <w:rFonts w:ascii="David" w:hAnsi="David" w:cs="David"/>
          <w:spacing w:val="20"/>
          <w:sz w:val="26"/>
          <w:szCs w:val="26"/>
          <w:rtl/>
        </w:rPr>
        <w:t xml:space="preserve"> עושה שינויים. קצת בציוד, קצת בעדכונים, קצת ברכבים, עלויות משתנות גם ככה. סתם, רכב שסיפקו לעירייה לפני שנתיים, גם אם זה אותו רכב, ברור שהוא עולה עכשיו יותר יקר. אותו דבר לגבי ביגוד אותו דבר לגבי, אתם מכירים את העלויות כל אחד מכם שקונה חלב הביתה, יודע שהמחיר השתנה מלפני שנה או שנתיים או שלוש. אז יש את העליות הטבעיות, ומעבר לכך כמו שאמרתי באופן מקצועי, העירייה קצת שדרגה את המכרז באופן טבעי כמו שאמרתי. </w:t>
      </w:r>
    </w:p>
    <w:p w14:paraId="51B043C1" w14:textId="77777777" w:rsidR="003A07A1" w:rsidRPr="00AC3052" w:rsidRDefault="00A22E5F"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לא, אבל איך השדרוג הזה בא לידי ביטוי? כלומר העובד הוא אותו עובד. המאבטח הוא אותו מאבטח. </w:t>
      </w:r>
    </w:p>
    <w:p w14:paraId="722433A7" w14:textId="77777777" w:rsidR="00A22E5F" w:rsidRPr="00AC3052" w:rsidRDefault="00A22E5F"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בדיוק. </w:t>
      </w:r>
    </w:p>
    <w:p w14:paraId="71DE8720" w14:textId="77777777" w:rsidR="00A22E5F" w:rsidRPr="00AC3052" w:rsidRDefault="00A22E5F"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איפה זה בא לידי ביטוי, בסעיפים נפרדים שונים? </w:t>
      </w:r>
    </w:p>
    <w:p w14:paraId="00F2C167" w14:textId="77777777" w:rsidR="00A22E5F" w:rsidRPr="00AC3052" w:rsidRDefault="00A22E5F"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מה זאת אומרת העובד הוא אותו עובד. אמרתי, גם אם השכר שלו קצת עלה, אז זה כבר שינוי, למרות שזה אותו עובד. גם אם הבגד הוא אותו בגד- </w:t>
      </w:r>
    </w:p>
    <w:p w14:paraId="7BF239BF" w14:textId="77777777" w:rsidR="00A22E5F" w:rsidRPr="00AC3052" w:rsidRDefault="00A22E5F"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לא, אוהד אני בכוונה מקשה לפני שבן בטחון או הנציגים שלו עולם, כדי להבין קודם. אומר בן בטחון, סתם, אני סתם זורק. אני הייתי רגיל לשלם לעובדים, שכר מינימום לא יודע כמה היום 30 ומשהו ₪, הייתי משלם לו 41 ₪, למרות שהמחירים עלו אני עדיין נשאר ב-41 ₪, אני עדיין מעל שכר המינימום. איפה הבעיה פה לכאורה? </w:t>
      </w:r>
    </w:p>
    <w:p w14:paraId="169E5079" w14:textId="77777777" w:rsidR="00A22E5F" w:rsidRPr="00AC3052" w:rsidRDefault="00A22E5F"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לא, יש פה 2 דברים- </w:t>
      </w:r>
    </w:p>
    <w:p w14:paraId="5281E92E" w14:textId="77777777" w:rsidR="00A22E5F" w:rsidRPr="00AC3052" w:rsidRDefault="00A22E5F"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הדרישות השתנו. הרי העובד הוא אותו עובד. המאבטח הוא אותו מאבטח. מה שכן יכול להיות זה שיש דרישות, שהם לא ברכיב השכר אלא ברכיב אחר, אז בוא תפרט לנו במה מדובר. </w:t>
      </w:r>
    </w:p>
    <w:p w14:paraId="5CDB5E87" w14:textId="77777777" w:rsidR="00A22E5F" w:rsidRPr="00AC3052" w:rsidRDefault="00A22E5F" w:rsidP="0036062E">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אז אמרתי. אחד מקצועית... לא מקצועית סליחה. אחד כלכלית העליות מעבר לשכר, כל העליות עלו. מעבר לשכר המינימום שעלה במשק, הכול עלה. אבל זה לא דרישות מקצועיות, זה דברים רגילים. כמו שאמרתי ביגוד, חימוש, הכשרות שעלו, הדלק שעלה, הרכבים שקצת שדרגנו. זאת אומרת לא ביחס לעובד עצמו.  </w:t>
      </w:r>
    </w:p>
    <w:p w14:paraId="66C6528F" w14:textId="77777777" w:rsidR="00A22E5F" w:rsidRPr="00AC3052" w:rsidRDefault="00A22E5F"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אני מבין מה שאתה אומר, אבל אני לא מקבל תשובה. יבוא יאמר לך, שוב, אני מנסה פשוט להבין, אני לא קובע מסמרות, כי אני במקום של להבין קודם. או יגיד לך בן בטחון או לא משנה גם השני ניב בטחון. אני עבדתי במכרז הקודם</w:t>
      </w:r>
      <w:r w:rsidR="00FB35EE" w:rsidRPr="00AC3052">
        <w:rPr>
          <w:rFonts w:ascii="David" w:hAnsi="David" w:cs="David"/>
          <w:spacing w:val="20"/>
          <w:sz w:val="26"/>
          <w:szCs w:val="26"/>
          <w:rtl/>
        </w:rPr>
        <w:t xml:space="preserve"> על רווח של 12%, אני יכול במכרז לרדת ל-5%. זה עבר. זה טענה הגיונית, הנתונים יכולים לתמוך בטענה כזאת לדוגמא? </w:t>
      </w:r>
    </w:p>
    <w:p w14:paraId="615A18E8" w14:textId="77777777" w:rsidR="00FB35EE" w:rsidRPr="00AC3052" w:rsidRDefault="00FB35EE"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אלון רבינוביץ:</w:t>
      </w:r>
      <w:r w:rsidRPr="00AC3052">
        <w:rPr>
          <w:rFonts w:ascii="David" w:hAnsi="David" w:cs="David"/>
          <w:spacing w:val="20"/>
          <w:sz w:val="26"/>
          <w:szCs w:val="26"/>
          <w:rtl/>
        </w:rPr>
        <w:tab/>
        <w:t xml:space="preserve">אני אוסיף למה שאיתן אומר ואני אגיד את הדבר הבא, יבוא בן בטחון ויגיד לי אין עלויות ייעוץ, אני כבר נמצא בכפר סבא. רוב האנשים שלי כבר פה, אני לא צריך לגייס אנשים חדשים, לא צריך לקנות נשקים חדשים. יש לי כבר את האנשים, ולכן העלויות שלי הן נמוכות יותר, זו טענה שמתקבלת על הדעת? </w:t>
      </w:r>
    </w:p>
    <w:p w14:paraId="587A57C4" w14:textId="77777777" w:rsidR="00FB35EE" w:rsidRPr="00AC3052" w:rsidRDefault="00FB35EE"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רגע, אני אסביר את הנקודה הזאתי- </w:t>
      </w:r>
    </w:p>
    <w:p w14:paraId="6885F216" w14:textId="77777777" w:rsidR="00FB35EE" w:rsidRPr="00AC3052" w:rsidRDefault="00FB35EE"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הרי מן הסתם הוא חייב לעמוד בתנאים הסוציאליים, הוא כאילו גם עומד בזה גם היום לא? </w:t>
      </w:r>
    </w:p>
    <w:p w14:paraId="75A527CE" w14:textId="77777777" w:rsidR="00FB35EE" w:rsidRPr="00AC3052" w:rsidRDefault="00FB35EE"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רגע, אני אעשה לכם סדר. קודם כל במכרז שלנו הקבלן חייב לשמור על רווח של 4%, זו פעם אחת. פעם שנייה- </w:t>
      </w:r>
    </w:p>
    <w:p w14:paraId="5BF506AA" w14:textId="77777777" w:rsidR="00FB35EE" w:rsidRPr="00AC3052" w:rsidRDefault="00FB35EE"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מינימום. </w:t>
      </w:r>
    </w:p>
    <w:p w14:paraId="620D9946" w14:textId="77777777" w:rsidR="00705034" w:rsidRPr="00AC3052" w:rsidRDefault="00FB35EE"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לעניין נושאים של דברים שקיימים. נשקים שקיימים, ביגוד שקיים, רכבים שקיימים, משרדים שקיימים. הפסיקה אומרת זה שזה קיים לא אומר שזה 0. זה אומר שאתה צריך לתת את הדעת, ולחלק את העלויות של זה לגבי כל הלקוחות שלך לצורך העניין. אז כשבן בא ואומר, אני המשרד שלי עולה 10,000 ₪ שכירות, סתם לדוגמא. אז הפסיקה אומרת לו: בסדר, קח את ה-10,000 ₪ האלה </w:t>
      </w:r>
      <w:r w:rsidR="00705034" w:rsidRPr="00AC3052">
        <w:rPr>
          <w:rFonts w:ascii="David" w:hAnsi="David" w:cs="David"/>
          <w:spacing w:val="20"/>
          <w:sz w:val="26"/>
          <w:szCs w:val="26"/>
          <w:rtl/>
        </w:rPr>
        <w:t xml:space="preserve">תחלק אותם מיליון שעות שאתה עושה בחודש, ותשים 0.01 אגורות לתוך המחיר השעתי שלך, כך זה עובד בתחום הזה. כלומר אני לא יכול להגיד כמו קבלנים למשל, שזה גם לפעמים קצת עבודה בעיניים, יש לי הר של חול, ואין לי מה לעשות איתו. כאן העובדה שיש לו ביגוד או יש לו נשק או יש לו מקום, לא אומר שזה לא עלה לו או עולה לו כסף. זה בנקודה הזאת. </w:t>
      </w:r>
    </w:p>
    <w:p w14:paraId="3EBDF363" w14:textId="77777777" w:rsidR="00705034" w:rsidRPr="00AC3052" w:rsidRDefault="00705034"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אני אוסיף ואגיד 2 דברים, אני פשוט לא מכיר את השמות של האנשים, לא יודע לפחות אצלי השמות בכלל השתנו. אבי אצלי כתוב... </w:t>
      </w:r>
    </w:p>
    <w:p w14:paraId="182EF874" w14:textId="77777777" w:rsidR="00705034" w:rsidRPr="00AC3052" w:rsidRDefault="0070503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אני לא נראה רבינוביץ? </w:t>
      </w:r>
    </w:p>
    <w:p w14:paraId="5CFE4BA9" w14:textId="77777777" w:rsidR="00705034" w:rsidRPr="00AC3052" w:rsidRDefault="00705034"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אביטל חדד:</w:t>
      </w:r>
      <w:r w:rsidRPr="00AC3052">
        <w:rPr>
          <w:rFonts w:ascii="David" w:hAnsi="David" w:cs="David"/>
          <w:sz w:val="26"/>
          <w:szCs w:val="26"/>
          <w:rtl/>
        </w:rPr>
        <w:tab/>
      </w:r>
      <w:r w:rsidRPr="00AC3052">
        <w:rPr>
          <w:rFonts w:ascii="David" w:hAnsi="David" w:cs="David"/>
          <w:spacing w:val="20"/>
          <w:sz w:val="26"/>
          <w:szCs w:val="26"/>
          <w:rtl/>
        </w:rPr>
        <w:t xml:space="preserve">אתה נראה דוד רן יה, רק שתדע איתן. </w:t>
      </w:r>
    </w:p>
    <w:p w14:paraId="22A98436" w14:textId="77777777" w:rsidR="00705034" w:rsidRPr="00AC3052" w:rsidRDefault="0070503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אז אני מתנצל כי אני לא אקרא בשמכם, כי זה יהיה שם אחר. 2 דגשים, אני אגיד 2 דברים. אחד, ביחס לשכר בן בטחון הגיש הצעת מחיר שהוא משלם לעובדים שלו, כמעט כולכם נעלמתם לי בחיזוי, אבל אתם שומעים אותי? </w:t>
      </w:r>
    </w:p>
    <w:p w14:paraId="5C41E215" w14:textId="77777777" w:rsidR="00705034" w:rsidRPr="00AC3052" w:rsidRDefault="00705034"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t xml:space="preserve">שומעים, שומעים. </w:t>
      </w:r>
    </w:p>
    <w:p w14:paraId="668B30FE" w14:textId="77777777" w:rsidR="00681FDF" w:rsidRPr="00AC3052" w:rsidRDefault="0070503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אוקיי, כולכם נעלמתם פתאום בתמונות. בן בטחון הצהיר שהוא משלם לעובדים 41 ₪ לשעה, שזה השכר שקבענו במכרז זה בסדר. נתנו אפשרות להוסיף תוספת נוספת לשלם לעובד יותר, ואז כמובן לעדכן את התנאים הסוציאליים. הבעיה הראשונה זה שבן בטחון מפרסם בכל כפר סבא, השוק הזה הוא גם מאוד מאוד קטן ומצומצם. כולם מכירים את כולם, אין פה איזה סודות. בן בטחון בחודש האחרון מאז שפורסם המכרז, מפרסם עבודה במוסדות חינוך ומוסדות בעירייה ב-45 ₪. זאת אומרת פער של 4 ₪ + התנאים הסוציאליים שזה 57% זה 2.28 ₪, אנחנו מגיעים ל-6.28 כפול... כפר סבא זה מיליון ₪. מעבר לזה יש מספר סעיפים שאתם תראו במסמך שלי, שיש לו חוסר לאחר שפנינו אליו, כמו שאמר דוד פעמיים. ביקשנו ממנו תשובות והבהרות, עדיין אחרי הבדיקה שלו חסרים 140,000 ₪. זאת אומרת 1,140,000 ₪ הוא נמוך מהאומדן, כשמוסיפים את זה הוא כמעט בדיוק באומדן. זה בדיוק החוסר של בן בטחון, זה אחד. שתיים, בתוך כל הסעיפים כמו שאמרתי, בכל סעיף ששאלנו אותו הוא סיפק תשובות, התשובות לא סיפקו אותנו. לדוגמא, שאל פה אחד המשתתפים אחד מחברי הוועדה, שאל למשל על נשק. זה שיש לקבלן נשק, הנשק הוא לא חינם. מכיוון שכל 3 שנים הוא צריך לשלם אגרות על הנשק כפול 93 נשקים למשל, הוא לא חישב את זה. הוא אומר אני לא עולה לי נשק. אי אפשר לקבל את זה, כי כולם משלמים את האגרות של הנשק. אותו כנ"ל לגבי הסעיף שאנחנו קוראים הנהלה וכלליות. קבלן גדול ככול שיכול להיות גדול, לא יכול להגיד, אני לא מקבל את זה, בסדר? אני מקווה שגם הוועדה תבין את מה </w:t>
      </w:r>
      <w:r w:rsidR="00681FDF" w:rsidRPr="00AC3052">
        <w:rPr>
          <w:rFonts w:ascii="David" w:hAnsi="David" w:cs="David"/>
          <w:spacing w:val="20"/>
          <w:sz w:val="26"/>
          <w:szCs w:val="26"/>
          <w:rtl/>
        </w:rPr>
        <w:t xml:space="preserve">שאני מתכוון. יש תשומות שאנחנו קוראים להם הנהלה וכלליות. להפעיל את הפרויקט בכפר סבא, יושב פה סגן מנהל אגף הביטחון אבי סנדלר, שגם בעברו ניהל כמה חברות אבטחה, הוא יגיד לכם. יש תשומות, זה עולה כסף. מעבר לפיקוח. יש שכר, יש מנכ"ל, יש סמנכ"ל, באים לפגישות, יש גיוס עובדים. גם בן בטחון בתצהירים שלו ובתשובות שלו, כתב שהוא כל שנה כמו כל קבלן, זה לא משהו חדש, מחליף כ-18% מהעובדים. זאת אומרת יש פה עבודה. אין דבר כזה שיש לקבל, לא משנה מאיזה עיר. כפר סבא, נתניה, ג'לג'וליה או אילת, שהעובדים לא מתחלפים. יש ממוצע ארצי. בן בעצמו כתב, אני צופה ש-18% מהעובדים שלי יתחלפו. זאת אומרת שהוא צריך לגייס עובדים, להפעיל את כל מנגנון הגיוס שלו, להכשיר אותם, לחמש אותם, להלביש אותם וכן הלאה וכן הלאה. ביגוד למשל ששאלתם, צריך להחליף ביגוד כל שנה. אם עכשיו השנה נגיד שיש לו בגדים... אני צריך לחשב את זה. להגיד אוקיי... </w:t>
      </w:r>
    </w:p>
    <w:p w14:paraId="04E379A9" w14:textId="77777777" w:rsidR="00681FDF" w:rsidRPr="00AC3052" w:rsidRDefault="00681FDF"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t xml:space="preserve">לא שומעים. </w:t>
      </w:r>
    </w:p>
    <w:p w14:paraId="25BF05C3" w14:textId="77777777" w:rsidR="00681FDF" w:rsidRPr="00AC3052" w:rsidRDefault="00681FDF"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בעוד שנתיים בעוד שלוש ובעוד ארבע... </w:t>
      </w:r>
    </w:p>
    <w:p w14:paraId="2C4CDA9D" w14:textId="77777777" w:rsidR="00FB35EE" w:rsidRPr="00AC3052" w:rsidRDefault="00681FDF" w:rsidP="0070503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רגע, רגע, יש לנו קיטוע אצלך. הבנו לגבי הביגוד. </w:t>
      </w:r>
    </w:p>
    <w:p w14:paraId="1B6B8B89" w14:textId="77777777" w:rsidR="00681FDF" w:rsidRPr="00AC3052" w:rsidRDefault="00681FDF"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אבי סנדלר:</w:t>
      </w:r>
      <w:r w:rsidRPr="00AC3052">
        <w:rPr>
          <w:rFonts w:ascii="David" w:hAnsi="David" w:cs="David"/>
          <w:spacing w:val="20"/>
          <w:sz w:val="26"/>
          <w:szCs w:val="26"/>
          <w:rtl/>
        </w:rPr>
        <w:tab/>
        <w:t xml:space="preserve">דוד אני חושב שאנחנו עושים דיון על דברים לפני שביקשנו את ההסברים. בואו נשמע- </w:t>
      </w:r>
    </w:p>
    <w:p w14:paraId="07D4B9B9" w14:textId="77777777" w:rsidR="00681FDF" w:rsidRPr="00AC3052" w:rsidRDefault="00681FDF"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אנחנו רוצים להבין... </w:t>
      </w:r>
    </w:p>
    <w:p w14:paraId="06E5B578" w14:textId="77777777" w:rsidR="00681FDF" w:rsidRPr="00AC3052" w:rsidRDefault="00681FDF" w:rsidP="0070503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הם מבקשים להבין את הבסיס. </w:t>
      </w:r>
    </w:p>
    <w:p w14:paraId="356F661B" w14:textId="77777777" w:rsidR="008F0B54" w:rsidRPr="00AC3052" w:rsidRDefault="00681FDF"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אבי סנדלר:</w:t>
      </w:r>
      <w:r w:rsidRPr="00AC3052">
        <w:rPr>
          <w:rFonts w:ascii="David" w:hAnsi="David" w:cs="David"/>
          <w:spacing w:val="20"/>
          <w:sz w:val="26"/>
          <w:szCs w:val="26"/>
          <w:rtl/>
        </w:rPr>
        <w:tab/>
        <w:t>אז אני אפרט, איתן לשאלתך אני אתן לך תשובה. חברת בן בטחון עובדת הרבה שנים בכפר סבא, זה ידוע עוד לפני שאני הגעתי, ואני עובד בעירייה 12 שנה. אז תיקחו את רוחב הפס והיריעה, יריעה מבחינת העבודה. אבל אני אתייחס למכרז של ה-3 שנים האחרונות, שמסתיים עכשיו, 3.5, כי אנחנו השתמשנו בחריגה של המלחמה. ב-3.5 שנים או ב-3 שנים האחרונות, הוא עבד תחת מכרז של החברה למשק וכלכלה, שבדקה את הצעות המחיר וקיבלנו דו"חות כל חצי שנה, על האם הוא משלם את כל התנאים הסוציאליים לעובדיו, ולא נמצא בזה דופי. ואכן כל הוויכוח שיכול להיות, זה על הנושא, לא על השערות אלא על החלק המקצועי. ואם הוא ייתן הסברים, הוא צריך לתת הסברים עכשיו על החלק המקצועי, לא על החלק של תשלום לעובדים, כי לזה יש לנו בעירייה הוכחות. אני לא צריך שהוא יגיד לי, כי הוא נבדק כל חצי שנה. רו"ח בדיוק מכובד כמו שאוהד, אוהד עושה את זה ביחד עם רו"</w:t>
      </w:r>
      <w:r w:rsidR="008F0B54" w:rsidRPr="00AC3052">
        <w:rPr>
          <w:rFonts w:ascii="David" w:hAnsi="David" w:cs="David"/>
          <w:spacing w:val="20"/>
          <w:sz w:val="26"/>
          <w:szCs w:val="26"/>
          <w:rtl/>
        </w:rPr>
        <w:t xml:space="preserve">ח שלו בבקרה מלאה. ולכן אני חושב שכן חשוב לשמוע את התשובות. כי אוהד שאל אותם שאלות מאוד נוקבות לגבי הציוד, וגם לגבי העובדים, וקצת לשמוע את ההסברים, כדי להבין את משמעות הדיון, ומאיפה ההפרש. בפועל אני אומר לכם שהמחיר שהוא מקבל היום, איתן עוד שנייה, העלייה, זאת אומרת הוא נתן היום מחיר שגבוה ב-2% ממה שהוא עובד היום. והוא נתן אומדן אומנם במספרים כספיים זה נשמע הרבה, אבל מול האומדן שמתייחס אם נכנסת חברה חדשה, אז האומדן בסך הכל הוא 8.5% אם לא טעיתי בחשבון, ואם גמרתי את שלב הערך המשולש כמו שצריך. זאת אומרת צריך להתייחס להבדלים, לקבל את התשובות. לראות אם מקבלים את התשובות שלו, ואז לערוך את הדיון. </w:t>
      </w:r>
    </w:p>
    <w:p w14:paraId="0DACE56A" w14:textId="77777777" w:rsidR="008F0B54" w:rsidRPr="00AC3052" w:rsidRDefault="008F0B5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בסדר, החבר'ה רק רצו שאלות. </w:t>
      </w:r>
    </w:p>
    <w:p w14:paraId="3CE9D18D" w14:textId="77777777" w:rsidR="008F0B54" w:rsidRPr="00AC3052" w:rsidRDefault="008F0B5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t xml:space="preserve">זה בדיוק מה שאני רציתי לשאול, כי אני רואה שההפרש בין ההצעה שלו לבין האומדן, היא לא כל כך גדולה, ועל פניו זה נראה </w:t>
      </w:r>
      <w:proofErr w:type="spellStart"/>
      <w:r w:rsidRPr="00AC3052">
        <w:rPr>
          <w:rFonts w:ascii="David" w:hAnsi="David" w:cs="David"/>
          <w:spacing w:val="20"/>
          <w:sz w:val="26"/>
          <w:szCs w:val="26"/>
          <w:rtl/>
        </w:rPr>
        <w:t>וואוו</w:t>
      </w:r>
      <w:proofErr w:type="spellEnd"/>
      <w:r w:rsidRPr="00AC3052">
        <w:rPr>
          <w:rFonts w:ascii="David" w:hAnsi="David" w:cs="David"/>
          <w:spacing w:val="20"/>
          <w:sz w:val="26"/>
          <w:szCs w:val="26"/>
          <w:rtl/>
        </w:rPr>
        <w:t xml:space="preserve">, כאילו היה צריך להציע הצעה הרבה יותר גבוהה. וההפרש הוא לא כזה גבוה. </w:t>
      </w:r>
    </w:p>
    <w:p w14:paraId="7118D0FB" w14:textId="77777777" w:rsidR="008F0B54" w:rsidRPr="00AC3052" w:rsidRDefault="008F0B5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קודם כל ההפרש במכרזי שמירה הוא דרמטי פה, הוא מטורף. </w:t>
      </w:r>
    </w:p>
    <w:p w14:paraId="60162751" w14:textId="77777777" w:rsidR="008F0B54" w:rsidRPr="00AC3052" w:rsidRDefault="008F0B54"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t xml:space="preserve">300,000 ₪. </w:t>
      </w:r>
    </w:p>
    <w:p w14:paraId="4CEF2B43" w14:textId="77777777" w:rsidR="00681FDF" w:rsidRPr="00AC3052" w:rsidRDefault="008F0B54" w:rsidP="008F0B5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אבל גם כתוב בחשבון שיש גם את הנושא של התקציב, וגם מה שקיים היום. הרי אין משהו שונה ממה שנדרש לבין מה שקיים. </w:t>
      </w:r>
    </w:p>
    <w:p w14:paraId="0E5B8535" w14:textId="77777777" w:rsidR="008F0B54" w:rsidRPr="00AC3052" w:rsidRDefault="00AD1515"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00C77A48" w:rsidRPr="00AC3052">
        <w:rPr>
          <w:rFonts w:ascii="David" w:hAnsi="David" w:cs="David"/>
          <w:spacing w:val="20"/>
          <w:sz w:val="26"/>
          <w:szCs w:val="26"/>
          <w:rtl/>
        </w:rPr>
        <w:t>ל</w:t>
      </w:r>
      <w:r w:rsidR="008F0B54" w:rsidRPr="00AC3052">
        <w:rPr>
          <w:rFonts w:ascii="David" w:hAnsi="David" w:cs="David"/>
          <w:spacing w:val="20"/>
          <w:sz w:val="26"/>
          <w:szCs w:val="26"/>
          <w:rtl/>
        </w:rPr>
        <w:t xml:space="preserve">א, זה לא נכון סיון. מה פתאום. </w:t>
      </w:r>
    </w:p>
    <w:p w14:paraId="6811E9E4" w14:textId="77777777" w:rsidR="00AD1515" w:rsidRPr="00AC3052" w:rsidRDefault="008F0B54" w:rsidP="00C77A48">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מה יש? </w:t>
      </w:r>
    </w:p>
    <w:p w14:paraId="1246AD0B" w14:textId="77777777" w:rsidR="008F0B54" w:rsidRPr="00AC3052" w:rsidRDefault="006D30CF"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008F0B54" w:rsidRPr="00AC3052">
        <w:rPr>
          <w:rFonts w:ascii="David" w:hAnsi="David" w:cs="David"/>
          <w:spacing w:val="20"/>
          <w:sz w:val="26"/>
          <w:szCs w:val="26"/>
          <w:rtl/>
        </w:rPr>
        <w:t xml:space="preserve">קודם כל הסביר לך היועץ המקצועי שהתשומות בכל המשק עלו. אני לא יכול להשוות את עצמי לפני 3 שנים. </w:t>
      </w:r>
    </w:p>
    <w:p w14:paraId="3C6930F9" w14:textId="77777777" w:rsidR="008F0B54" w:rsidRPr="00AC3052" w:rsidRDefault="008F0B5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זה שהתשומות עלו, אנשים עדיין נותנים הנחות, עדיין למרות שהתשומות עלו. </w:t>
      </w:r>
    </w:p>
    <w:p w14:paraId="2A88A038" w14:textId="77777777" w:rsidR="008F0B54" w:rsidRPr="00AC3052" w:rsidRDefault="008F0B54"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והסברתי זה מכרז עתיר כוח אדם, לפחות את שכר המינימום ואת העלויות של העובדים, הוא צריך לשלם, בלי שום קשר עוד לא הגענו... </w:t>
      </w:r>
    </w:p>
    <w:p w14:paraId="56773D10" w14:textId="77777777" w:rsidR="008F0B54" w:rsidRPr="00AC3052" w:rsidRDefault="008F0B5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אבל על זה כן הוא נותן, זה לא שהוא לא נותן. הוא נותן, הוא כן עומד בזה לא? </w:t>
      </w:r>
    </w:p>
    <w:p w14:paraId="376E7BE9" w14:textId="77777777" w:rsidR="008F0B54" w:rsidRPr="00AC3052" w:rsidRDefault="008F0B54" w:rsidP="0036062E">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אז התשובה היא שבהתאם לדו"ח שהוציא אוהד, יש רכיבים, הראיתי הרי את טבלת האקסל. יש רכיבים שהוא תמחר אותם, לדעתו של היועץ המקצועי בחסר. אגב אין לנו שום זה. אנחנו חייבים לברר את זה, זה לא אומר שהוא ייפסל. אנחנו לא יכולים להשאיר את ההצעה שלו ולאשר אותה. אנחנו חייבים לברר את הנקודה-  </w:t>
      </w:r>
    </w:p>
    <w:p w14:paraId="24945F1B" w14:textId="77777777" w:rsidR="008F670A" w:rsidRPr="00AC3052" w:rsidRDefault="008F0B54" w:rsidP="0036062E">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ויכול להיות שהוא ישכנע והוא יהיה זוכה, הכול בסדר. </w:t>
      </w:r>
    </w:p>
    <w:p w14:paraId="6B1150E5" w14:textId="77777777" w:rsidR="008F670A" w:rsidRPr="00AC3052" w:rsidRDefault="008F670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טוב יש לי שאלה, לאור מה שאבי אמר, שוב, אנחנו בדיון מקדמי, אחרי זה אנחנו נעשה לו את השימוע, ויהיה לנו יותר פרטים. אבל לאור מה שאבי אמר. השאלה שלי האם לא ניתן לבחור אותו, ואם בעוד חצי שנה נקבל את הדו"ח ונגלה שיש בעיות, אז נזמן אותו לשימוע ונשחרר אותו. </w:t>
      </w:r>
    </w:p>
    <w:p w14:paraId="125942FA" w14:textId="77777777" w:rsidR="008F670A" w:rsidRPr="00AC3052" w:rsidRDefault="008F670A"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ככה, אני אגיד לכם דבר כזה. אם אנחנו עכשיו לא עושים לו שימוע, נגיד סתם תיאורטית. וקובעים שמה שאבי אמר נורא משכנע. תבוא עתירה ותגיד היועץ המקצועי שלכם כתב דו"ח שאין פה רווח של 4%. אני הקפדתי שיהיה לי רווח של 4% ולא זכיתי, ועתירה כזאת תתקבל בקלות. אז אנחנו חייבים לעשות את זה הבירור הזה. </w:t>
      </w:r>
    </w:p>
    <w:p w14:paraId="056B25F3" w14:textId="77777777" w:rsidR="008F670A" w:rsidRPr="00AC3052" w:rsidRDefault="008F670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זה ברור. </w:t>
      </w:r>
    </w:p>
    <w:p w14:paraId="7A9B866F" w14:textId="77777777" w:rsidR="008F670A" w:rsidRPr="00AC3052" w:rsidRDefault="008F670A"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אין מה לעשות. </w:t>
      </w:r>
    </w:p>
    <w:p w14:paraId="3B814224" w14:textId="77777777" w:rsidR="008F670A" w:rsidRPr="00AC3052" w:rsidRDefault="008F670A"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שאלה שנייה, אני רוצה לשאול את אוהד. אני לא רואה אותו אבל אני שואל אותו. אתה דיברת מאוד מאוד בנחרצות. אז השאלה שלי, למה לדעתך הוגשה הצעה כזאת? זו טעות? זה תכסיס? התאבדות? זה רצון לקבל את המכרז בכל מחיר? ממה זה נובע ההצעה הנמוכה הזאת לכאורה לשיטתך? </w:t>
      </w:r>
    </w:p>
    <w:p w14:paraId="68D3359E" w14:textId="77777777" w:rsidR="008F670A" w:rsidRPr="00AC3052" w:rsidRDefault="008F670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אני לא חוקר כליות ולב, אבל אין לי ספק שמגיש הצעה שנמוכה מהאומדן, שאתם רואים ששלוש ההצעות האחרות מאוד מאוד קרובות לאומדן, והוא מגיש הצעה נמוכה ב-1,200,000 ₪ לשנה, אין לי צל צלו של ספק, שהפרסום שפורסם 45 ₪ למאבטח בכפר סבא, זה פרסום אמיתי. ב-4 ₪ + 57% תנאים סוציאליים, מביא אותך להפרש של מיליון ₪. אין שום הסבר אחר. </w:t>
      </w:r>
    </w:p>
    <w:p w14:paraId="09BCE6BD" w14:textId="77777777" w:rsidR="008F670A" w:rsidRPr="00AC3052" w:rsidRDefault="008F670A"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אבל מאיפה הוא יביא את זה אוהד? בסוף אנחנו מסתכלים על קבלן שהגיש הצעה במכרז, מאיפה הוא יביא את הכסף הזה. אתה מבין? הוא מתנהג כאילו בצורה לא רציונלית לפי מה שאתה אומר. </w:t>
      </w:r>
    </w:p>
    <w:p w14:paraId="2EEC8933" w14:textId="77777777" w:rsidR="008F670A" w:rsidRPr="00AC3052" w:rsidRDefault="008F670A"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נכון. </w:t>
      </w:r>
    </w:p>
    <w:p w14:paraId="43582745" w14:textId="77777777" w:rsidR="008F670A" w:rsidRPr="00AC3052" w:rsidRDefault="008F670A"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אז זה מה שאני שואל. </w:t>
      </w:r>
    </w:p>
    <w:p w14:paraId="27E74F52" w14:textId="77777777" w:rsidR="008F670A" w:rsidRPr="00AC3052" w:rsidRDefault="008F670A"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לכן שאלנו אותו את השאלה. </w:t>
      </w:r>
    </w:p>
    <w:p w14:paraId="6FDABAAD" w14:textId="77777777" w:rsidR="008F670A" w:rsidRPr="00AC3052" w:rsidRDefault="008F670A"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הוא מתאבד? הוא מתאבד? הוא טעה? הוא לא ידע לתמחר נכון? הוא עושה פה איזה תכסיס כלשהו? ממה זה נובע? </w:t>
      </w:r>
    </w:p>
    <w:p w14:paraId="35388066" w14:textId="77777777" w:rsidR="004E3AD2" w:rsidRPr="00AC3052" w:rsidRDefault="008F670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אני לא יכול לספק תשובה במקום הקבלן. אני יכול להגיד לכם שאני נמצא בשוק הזה, גם דוד ואבי מכירים אותו, אני נמצא בשוק הזה </w:t>
      </w:r>
      <w:r w:rsidR="004E3AD2" w:rsidRPr="00AC3052">
        <w:rPr>
          <w:rFonts w:ascii="David" w:hAnsi="David" w:cs="David"/>
          <w:spacing w:val="20"/>
          <w:sz w:val="26"/>
          <w:szCs w:val="26"/>
          <w:rtl/>
        </w:rPr>
        <w:t xml:space="preserve">כבר 23 שנה. ... בטחון זה קבלן שגם זכה אצלי במכרזים אחרים. אני מעולם לא ראיתי הפרש של מעל מיליון ₪ בשנה, 1,200,000 ₪ בשנה. אבל את ההסבר אני לא יכול לכתוב. אנחנו שאלנו את השאלות. אני יכול רק לשער כמו שאמרתי, מאיפה זה בא, למה, האם זה תכסיסנות, האם זה התאבדות, האם זה כמו שדוד פתח ואמר שהוא מושקע בכפר סבא, ואם הוא יאבד את כפר סבא, אז אולי משהו אחר יקרה. אני לא יכול לספק את התשובה הזו. אבל 1,200,000 ₪ בשנה הפרש זה המון </w:t>
      </w:r>
      <w:proofErr w:type="spellStart"/>
      <w:r w:rsidR="004E3AD2" w:rsidRPr="00AC3052">
        <w:rPr>
          <w:rFonts w:ascii="David" w:hAnsi="David" w:cs="David"/>
          <w:spacing w:val="20"/>
          <w:sz w:val="26"/>
          <w:szCs w:val="26"/>
          <w:rtl/>
        </w:rPr>
        <w:t>המון</w:t>
      </w:r>
      <w:proofErr w:type="spellEnd"/>
      <w:r w:rsidR="004E3AD2" w:rsidRPr="00AC3052">
        <w:rPr>
          <w:rFonts w:ascii="David" w:hAnsi="David" w:cs="David"/>
          <w:spacing w:val="20"/>
          <w:sz w:val="26"/>
          <w:szCs w:val="26"/>
          <w:rtl/>
        </w:rPr>
        <w:t xml:space="preserve"> </w:t>
      </w:r>
      <w:proofErr w:type="spellStart"/>
      <w:r w:rsidR="004E3AD2" w:rsidRPr="00AC3052">
        <w:rPr>
          <w:rFonts w:ascii="David" w:hAnsi="David" w:cs="David"/>
          <w:spacing w:val="20"/>
          <w:sz w:val="26"/>
          <w:szCs w:val="26"/>
          <w:rtl/>
        </w:rPr>
        <w:t>המון</w:t>
      </w:r>
      <w:proofErr w:type="spellEnd"/>
      <w:r w:rsidR="004E3AD2" w:rsidRPr="00AC3052">
        <w:rPr>
          <w:rFonts w:ascii="David" w:hAnsi="David" w:cs="David"/>
          <w:spacing w:val="20"/>
          <w:sz w:val="26"/>
          <w:szCs w:val="26"/>
          <w:rtl/>
        </w:rPr>
        <w:t xml:space="preserve"> כסף, זה לא סביר בעליל. מאיפה הוא יביא את הכסף, כנראה מהבית. אבל שוב הפרסום מפורסם, זה לא איזה משהו סודי והיינו צריכים לחקור. זה קיים בכל מקום ברחבי כפר סבא. </w:t>
      </w:r>
    </w:p>
    <w:p w14:paraId="53A2A524" w14:textId="77777777" w:rsidR="004E3AD2" w:rsidRPr="00AC3052" w:rsidRDefault="004E3AD2"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הפרסום שלו לא אומר מוסדות חינוך בכפר סבא. הוא יכול להגיד לך אתרים אחרים בכפר סבא. זה מה שהוא יגיד. </w:t>
      </w:r>
    </w:p>
    <w:p w14:paraId="21A638FC" w14:textId="77777777" w:rsidR="004E3AD2" w:rsidRPr="00AC3052" w:rsidRDefault="004E3AD2" w:rsidP="0070503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טוב, אולי בואו- </w:t>
      </w:r>
    </w:p>
    <w:p w14:paraId="00E4EC66" w14:textId="77777777" w:rsidR="004E3AD2" w:rsidRPr="00AC3052" w:rsidRDefault="004E3AD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אבי סנדלר:</w:t>
      </w:r>
      <w:r w:rsidRPr="00AC3052">
        <w:rPr>
          <w:rFonts w:ascii="David" w:hAnsi="David" w:cs="David"/>
          <w:spacing w:val="20"/>
          <w:sz w:val="26"/>
          <w:szCs w:val="26"/>
          <w:rtl/>
        </w:rPr>
        <w:tab/>
        <w:t xml:space="preserve">שאלנו את השאלה הזו. </w:t>
      </w:r>
    </w:p>
    <w:p w14:paraId="694DB827" w14:textId="77777777" w:rsidR="004E3AD2" w:rsidRPr="00AC3052" w:rsidRDefault="004E3AD2"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אנחנו נשאל אותו עכשיו, זה בזימון לשימוע. </w:t>
      </w:r>
    </w:p>
    <w:p w14:paraId="659EABB9" w14:textId="77777777" w:rsidR="004E3AD2" w:rsidRPr="00AC3052" w:rsidRDefault="004E3AD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אוקיי אולי באמת בואו נעלה אותו, נשמע אותו ונתקדם. </w:t>
      </w:r>
    </w:p>
    <w:p w14:paraId="132ED1AB" w14:textId="77777777" w:rsidR="004E3AD2" w:rsidRPr="00AC3052" w:rsidRDefault="0036062E" w:rsidP="0036062E">
      <w:pPr>
        <w:widowControl w:val="0"/>
        <w:tabs>
          <w:tab w:val="left" w:pos="2835"/>
        </w:tabs>
        <w:spacing w:line="480" w:lineRule="auto"/>
        <w:ind w:left="2835" w:hanging="2835"/>
        <w:rPr>
          <w:rFonts w:ascii="David" w:hAnsi="David" w:cs="David"/>
          <w:spacing w:val="20"/>
          <w:sz w:val="26"/>
          <w:szCs w:val="26"/>
          <w:rtl/>
        </w:rPr>
      </w:pPr>
      <w:r w:rsidRPr="00AC3052">
        <w:rPr>
          <w:rFonts w:ascii="David" w:hAnsi="David" w:cs="David"/>
          <w:b/>
          <w:bCs/>
          <w:spacing w:val="20"/>
          <w:sz w:val="28"/>
          <w:szCs w:val="28"/>
          <w:u w:val="single"/>
          <w:rtl/>
        </w:rPr>
        <w:t xml:space="preserve">נכנסו לשימוע </w:t>
      </w:r>
      <w:r w:rsidRPr="00AC3052">
        <w:rPr>
          <w:rFonts w:ascii="David" w:hAnsi="David" w:cs="David"/>
          <w:b/>
          <w:bCs/>
          <w:spacing w:val="20"/>
          <w:sz w:val="28"/>
          <w:szCs w:val="28"/>
          <w:rtl/>
        </w:rPr>
        <w:t xml:space="preserve">      </w:t>
      </w:r>
      <w:r w:rsidRPr="00AC3052">
        <w:rPr>
          <w:rFonts w:ascii="David" w:hAnsi="David" w:cs="David"/>
          <w:b/>
          <w:bCs/>
          <w:spacing w:val="20"/>
          <w:sz w:val="24"/>
          <w:szCs w:val="26"/>
          <w:rtl/>
        </w:rPr>
        <w:t xml:space="preserve">        </w:t>
      </w:r>
      <w:r w:rsidR="004E3AD2" w:rsidRPr="00AC3052">
        <w:rPr>
          <w:rFonts w:ascii="David" w:hAnsi="David" w:cs="David"/>
          <w:b/>
          <w:bCs/>
          <w:spacing w:val="20"/>
          <w:sz w:val="24"/>
          <w:szCs w:val="26"/>
          <w:rtl/>
        </w:rPr>
        <w:t>משה פסטל:</w:t>
      </w:r>
      <w:r w:rsidRPr="00AC3052">
        <w:rPr>
          <w:rFonts w:ascii="David" w:hAnsi="David" w:cs="David"/>
          <w:b/>
          <w:bCs/>
          <w:spacing w:val="20"/>
          <w:sz w:val="24"/>
          <w:szCs w:val="26"/>
          <w:rtl/>
        </w:rPr>
        <w:t xml:space="preserve"> </w:t>
      </w:r>
      <w:r w:rsidR="004E3AD2" w:rsidRPr="00AC3052">
        <w:rPr>
          <w:rFonts w:ascii="David" w:hAnsi="David" w:cs="David"/>
          <w:spacing w:val="20"/>
          <w:sz w:val="26"/>
          <w:szCs w:val="26"/>
          <w:rtl/>
        </w:rPr>
        <w:t xml:space="preserve">מנכ"ל חטיבת האבטחה. </w:t>
      </w:r>
      <w:r w:rsidRPr="00AC3052">
        <w:rPr>
          <w:rFonts w:ascii="David" w:hAnsi="David" w:cs="David"/>
          <w:b/>
          <w:bCs/>
          <w:spacing w:val="20"/>
          <w:sz w:val="24"/>
          <w:szCs w:val="26"/>
          <w:rtl/>
        </w:rPr>
        <w:br/>
      </w:r>
      <w:r w:rsidR="004E3AD2" w:rsidRPr="00AC3052">
        <w:rPr>
          <w:rFonts w:ascii="David" w:hAnsi="David" w:cs="David"/>
          <w:b/>
          <w:bCs/>
          <w:spacing w:val="20"/>
          <w:sz w:val="24"/>
          <w:szCs w:val="26"/>
          <w:rtl/>
        </w:rPr>
        <w:t xml:space="preserve">אופיר </w:t>
      </w:r>
      <w:proofErr w:type="spellStart"/>
      <w:r w:rsidR="004E3AD2" w:rsidRPr="00AC3052">
        <w:rPr>
          <w:rFonts w:ascii="David" w:hAnsi="David" w:cs="David"/>
          <w:b/>
          <w:bCs/>
          <w:spacing w:val="20"/>
          <w:sz w:val="24"/>
          <w:szCs w:val="26"/>
          <w:rtl/>
        </w:rPr>
        <w:t>גזיאל</w:t>
      </w:r>
      <w:proofErr w:type="spellEnd"/>
      <w:r w:rsidR="004E3AD2" w:rsidRPr="00AC3052">
        <w:rPr>
          <w:rFonts w:ascii="David" w:hAnsi="David" w:cs="David"/>
          <w:b/>
          <w:bCs/>
          <w:spacing w:val="20"/>
          <w:sz w:val="24"/>
          <w:szCs w:val="26"/>
          <w:rtl/>
        </w:rPr>
        <w:t>:</w:t>
      </w:r>
      <w:r w:rsidR="004E3AD2" w:rsidRPr="00AC3052">
        <w:rPr>
          <w:rFonts w:ascii="David" w:hAnsi="David" w:cs="David"/>
          <w:spacing w:val="20"/>
          <w:sz w:val="26"/>
          <w:szCs w:val="26"/>
          <w:rtl/>
        </w:rPr>
        <w:tab/>
      </w:r>
      <w:r w:rsidRPr="00AC3052">
        <w:rPr>
          <w:rFonts w:ascii="David" w:hAnsi="David" w:cs="David"/>
          <w:spacing w:val="20"/>
          <w:sz w:val="26"/>
          <w:szCs w:val="26"/>
          <w:rtl/>
        </w:rPr>
        <w:t xml:space="preserve"> </w:t>
      </w:r>
      <w:r w:rsidR="004E3AD2" w:rsidRPr="00AC3052">
        <w:rPr>
          <w:rFonts w:ascii="David" w:hAnsi="David" w:cs="David"/>
          <w:spacing w:val="20"/>
          <w:sz w:val="26"/>
          <w:szCs w:val="26"/>
          <w:rtl/>
        </w:rPr>
        <w:t xml:space="preserve">מנהל כלכלה ובקרה של החברה. </w:t>
      </w:r>
      <w:r w:rsidRPr="00AC3052">
        <w:rPr>
          <w:rFonts w:ascii="David" w:hAnsi="David" w:cs="David"/>
          <w:spacing w:val="20"/>
          <w:sz w:val="26"/>
          <w:szCs w:val="26"/>
          <w:rtl/>
        </w:rPr>
        <w:br/>
      </w:r>
      <w:r w:rsidRPr="00AC3052">
        <w:rPr>
          <w:rFonts w:ascii="David" w:hAnsi="David" w:cs="David"/>
          <w:b/>
          <w:bCs/>
          <w:spacing w:val="20"/>
          <w:sz w:val="24"/>
          <w:szCs w:val="26"/>
          <w:rtl/>
        </w:rPr>
        <w:t xml:space="preserve">רחלי אילוז: </w:t>
      </w:r>
      <w:r w:rsidRPr="00AC3052">
        <w:rPr>
          <w:rFonts w:ascii="David" w:hAnsi="David" w:cs="David"/>
          <w:spacing w:val="20"/>
          <w:sz w:val="24"/>
          <w:szCs w:val="26"/>
          <w:rtl/>
        </w:rPr>
        <w:t>יועצת משפטית של בן ביטחון</w:t>
      </w:r>
      <w:r w:rsidRPr="00AC3052">
        <w:rPr>
          <w:rFonts w:ascii="David" w:hAnsi="David" w:cs="David"/>
          <w:spacing w:val="20"/>
          <w:sz w:val="26"/>
          <w:szCs w:val="26"/>
          <w:rtl/>
        </w:rPr>
        <w:br/>
      </w:r>
    </w:p>
    <w:p w14:paraId="062E5176" w14:textId="77777777" w:rsidR="004E3AD2" w:rsidRPr="00AC3052" w:rsidRDefault="004E3AD2"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אז בואו נתחיל, כמו שהציגו אותי, שמי עו"ד דוד רן יה, אני מלווה את ועדת המכרזים. הוזמנתם להליך של שימו</w:t>
      </w:r>
      <w:r w:rsidR="00EF6383" w:rsidRPr="00AC3052">
        <w:rPr>
          <w:rFonts w:ascii="David" w:hAnsi="David" w:cs="David"/>
          <w:spacing w:val="20"/>
          <w:sz w:val="24"/>
          <w:szCs w:val="26"/>
          <w:rtl/>
        </w:rPr>
        <w:t>ע, מתן זכות עיון לפני שהוועדה מקבלת החלטה. במכתב נכתב לכם שאחת מהתוצאות של השימוע יכול להיות פסילה של ההצעה שלכם, ושאתם זכאים להיות עם איש כספים</w:t>
      </w:r>
      <w:r w:rsidR="00C4634A" w:rsidRPr="00AC3052">
        <w:rPr>
          <w:rFonts w:ascii="David" w:hAnsi="David" w:cs="David"/>
          <w:spacing w:val="20"/>
          <w:sz w:val="24"/>
          <w:szCs w:val="26"/>
          <w:rtl/>
        </w:rPr>
        <w:t xml:space="preserve"> רלוונטי, וייעוץ משפטי. אנחנו שמחים שניצלתם את הזכות הזאת</w:t>
      </w:r>
      <w:r w:rsidR="00C4634A" w:rsidRPr="00AC3052">
        <w:rPr>
          <w:rFonts w:ascii="David" w:hAnsi="David" w:cs="David"/>
          <w:spacing w:val="20"/>
          <w:sz w:val="26"/>
          <w:szCs w:val="26"/>
          <w:rtl/>
        </w:rPr>
        <w:t xml:space="preserve">י. אנחנו נשאל אתכם כמה שאלות בישיבה הזאת, תדרשו לתת הסברים. יכול להיות שהשאלות יהיו שאלות קשות, אין פה שום כוונה או החלטה מראש של הוועדה. אנחנו חייבים לשאול את השאלות הקשות, כי יכול להיות שאנחנו נדרש לתשובות האלה בהמשך ממציעים אחרים במכרז. אני אתחיל ברשותכם בסעיף השני שכתבנו לכם במכרת השימוע, סעיף כללי יותר, שמדבר על האפשרות שלכם לגייס עובדים בשכר, כפי שהוצע על ידיכם במכרז, אתם הצעתם הצעה של מחיר בסיס של 41 ₪ לשעה. , וגם הסברתם שרוב העובדים שלכם הם בשכר הזה, ויש מספר עובדים חריגים שזה בטל בשישים. אבל אז נתקלנו בפרסום כפי שראיתם אותו במכתב זימון לשימוע, עם גיוס שלכם, שמאבטחים ב-45 ₪ לשעה בכפר סבא. ונשמח להסבר בנושא הזה. בבקשה. </w:t>
      </w:r>
    </w:p>
    <w:p w14:paraId="39F7C228" w14:textId="77777777" w:rsidR="00AE29BE" w:rsidRPr="00AC3052" w:rsidRDefault="00C4634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קודם כל ערב טוב לכולם. אנחנו שמחים שנתתם לנו את האופציה להסביר קצת את הדברים. ואני רוצה לתת איזה שהוא פתיח, ולהזכיר קצת על חברת בן בטחון כרקע לדברים, ועוד שנייה אני אגע גם לגופו של עניין. בן בטחון היא חברה שקיימת מעל 30 שנה. מספקת שירות ברחבי הארץ, באמצעות כ-2,000 שומרים ומאבטחים. אנחנו כל בוקר מפעילים בין 450 ל-500 מוסדות חינוך, שזה בערך 40% עד 45% מעסקי החברה, ואנחנו את העולם הזה מכירים בהרבה מאוד רשויות שאנחנו עובדים בהם, לא חדש לנו העניין. בנוסף אנחנו מעל 25 שנה מספקים שירות לעיריית כפר סבא, שגם זה נתון שחשוב להזכיר אותו. וכל התנאים שמדובר עליהם במכרז הזה, אנחנו מקיימים אותו דה פקטו היום לשביעות רצונכם. אין פה שום דבר חדש מבחינתנו, ולעניין השכר, זה השכר שמשולם גם היום. </w:t>
      </w:r>
      <w:r w:rsidR="00AE29BE" w:rsidRPr="00AC3052">
        <w:rPr>
          <w:rFonts w:ascii="David" w:hAnsi="David" w:cs="David"/>
          <w:spacing w:val="20"/>
          <w:sz w:val="26"/>
          <w:szCs w:val="26"/>
          <w:rtl/>
        </w:rPr>
        <w:t xml:space="preserve">האם זה מספיק? אף פעם זה לא מספיק, אני אגלה לכם סוד. זה אף פעם לא מספיק. במצב שאנחנו נמצאים בו בכלל בשוק, באתגרי כוח האדם, זה לא הספיק לפני 3 שנים, זה לא מספיק עכשיו. אבל בפועל אנחנו מאיישים את העמדות, ואנחנו ממלאים את כל המשימות הנדרשות על ידי העירייה בכל שלושת השנים שעשינו במכרז האחרון, וגם בשנים קודמות להם. לעניין הפרסום, בכלל לא רלוונטי לעירייה. אני רק רוצה להזכיר שיש לנו סניף בעיריית כפר סבא, סניף בעיר כפר סבא, שלא בהכרח נותן שירות רק לעיריית כפר סבא. אנחנו עובדים בלא מעט אתרים באזור. במקרה אנחנו כבר 3.5 חודשים 4 חודשים בתהליך עם חברת טבע, שזכינו בה גם, עכשיו אפשר לדבר על זה. עד לפני שבוע לא יכולתי לדבר על זה או פחות. ואנחנו מגייסים גם לשם עובדים, כך שזה לא בהכרח קשור לזה. אני לא יודע למה נתפסתם דווקא על הפרסום הזה. יש המון </w:t>
      </w:r>
      <w:proofErr w:type="spellStart"/>
      <w:r w:rsidR="00AE29BE" w:rsidRPr="00AC3052">
        <w:rPr>
          <w:rFonts w:ascii="David" w:hAnsi="David" w:cs="David"/>
          <w:spacing w:val="20"/>
          <w:sz w:val="26"/>
          <w:szCs w:val="26"/>
          <w:rtl/>
        </w:rPr>
        <w:t>המון</w:t>
      </w:r>
      <w:proofErr w:type="spellEnd"/>
      <w:r w:rsidR="00AE29BE" w:rsidRPr="00AC3052">
        <w:rPr>
          <w:rFonts w:ascii="David" w:hAnsi="David" w:cs="David"/>
          <w:spacing w:val="20"/>
          <w:sz w:val="26"/>
          <w:szCs w:val="26"/>
          <w:rtl/>
        </w:rPr>
        <w:t xml:space="preserve"> פרסומים אחרים. </w:t>
      </w:r>
    </w:p>
    <w:p w14:paraId="70E04B66" w14:textId="77777777" w:rsidR="0073422A" w:rsidRPr="00AC3052" w:rsidRDefault="00AE29BE"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סתם כי כתוב כפר סבא. </w:t>
      </w:r>
      <w:r w:rsidR="0073422A" w:rsidRPr="00AC3052">
        <w:rPr>
          <w:rFonts w:ascii="David" w:hAnsi="David" w:cs="David"/>
          <w:spacing w:val="20"/>
          <w:sz w:val="26"/>
          <w:szCs w:val="26"/>
          <w:rtl/>
        </w:rPr>
        <w:t xml:space="preserve">דרושים מאבטחים לאבטחת אתרים בכפר סבא. </w:t>
      </w:r>
    </w:p>
    <w:p w14:paraId="67B98435" w14:textId="77777777" w:rsidR="0073422A" w:rsidRPr="00AC3052" w:rsidRDefault="0073422A"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אבל בכפר סבא אנחנו עובדים בעוד הרבה מקומות, לא רק בעירייה, זה מה שאני אומר. אז בסדר, השאלה במקום, זאת התשובה הכנה שלי בעניין הזה. </w:t>
      </w:r>
    </w:p>
    <w:p w14:paraId="5311E4B5" w14:textId="77777777" w:rsidR="0073422A" w:rsidRPr="00AC3052" w:rsidRDefault="0073422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אפשר לשאול שאלה? </w:t>
      </w:r>
    </w:p>
    <w:p w14:paraId="707FCC77" w14:textId="77777777" w:rsidR="0073422A" w:rsidRPr="00AC3052" w:rsidRDefault="0073422A"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ודאי. </w:t>
      </w:r>
    </w:p>
    <w:p w14:paraId="71D3F3D4" w14:textId="77777777" w:rsidR="0073422A" w:rsidRPr="00AC3052" w:rsidRDefault="0073422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אני אשאל, למה עובד מאבטח יבוא אליך וירצה לעבוד בעיריית כפר סבא ולא בטבע לצורך העניין, אם בטבע אתה משלם יותר? </w:t>
      </w:r>
    </w:p>
    <w:p w14:paraId="6B3DFCEE" w14:textId="77777777" w:rsidR="0073422A" w:rsidRPr="00AC3052" w:rsidRDefault="0073422A"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אני אסביר, בבתי ספר אנשים באים לעבוד, כי זה ליד הבית שלהם, כי הם לא רוצים לעבוד קשה, כי יש להם משרת בוקר. זה אבטחת מוסדות חינוך במדינת ישראל. זה לא רק בעיריית כפר סבא, זה בכל מקום. אם תגיד עכשיו למאבטח לבוא ולעבוד משמרות לילה בבתי ספר שהוא עובד בעיריית כפר סבא או בכל רשות אחרת, הוא יגיד לך: תשמע, אני בלילה לא עובד. זה מקצוע שהוא ייחודי לדבר הזה. </w:t>
      </w:r>
    </w:p>
    <w:p w14:paraId="441D2C79" w14:textId="77777777" w:rsidR="0073422A" w:rsidRPr="00AC3052" w:rsidRDefault="0073422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אם אני רוצה לחדד כדי להבין, אתה אומר שזה לא דבר ייחודי פה בכפר סבא, שבמוסדות חינוך מקבלים פחות מאשר באתרים אחרים. </w:t>
      </w:r>
    </w:p>
    <w:p w14:paraId="2E3FFB18" w14:textId="77777777" w:rsidR="0073422A" w:rsidRPr="00AC3052" w:rsidRDefault="0073422A" w:rsidP="007A37C7">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חד משמעית. </w:t>
      </w:r>
    </w:p>
    <w:p w14:paraId="67909917" w14:textId="77777777" w:rsidR="0073422A" w:rsidRPr="00AC3052" w:rsidRDefault="0073422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איתן צנעני:</w:t>
      </w:r>
      <w:r w:rsidRPr="00AC3052">
        <w:rPr>
          <w:rFonts w:ascii="David" w:hAnsi="David" w:cs="David"/>
          <w:sz w:val="26"/>
          <w:szCs w:val="26"/>
          <w:rtl/>
        </w:rPr>
        <w:tab/>
      </w:r>
      <w:r w:rsidRPr="00AC3052">
        <w:rPr>
          <w:rFonts w:ascii="David" w:hAnsi="David" w:cs="David"/>
          <w:spacing w:val="20"/>
          <w:sz w:val="26"/>
          <w:szCs w:val="26"/>
          <w:rtl/>
        </w:rPr>
        <w:t xml:space="preserve">הבנתי אוקיי תודה. </w:t>
      </w:r>
    </w:p>
    <w:p w14:paraId="314DEB3C" w14:textId="77777777" w:rsidR="0073422A" w:rsidRPr="00AC3052" w:rsidRDefault="0073422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יש לכם את נספח א' למכתב שלנו מולכם? </w:t>
      </w:r>
    </w:p>
    <w:p w14:paraId="15463B82" w14:textId="77777777" w:rsidR="00C4634A" w:rsidRPr="00AC3052" w:rsidRDefault="0073422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כן. </w:t>
      </w:r>
    </w:p>
    <w:p w14:paraId="4265B47B" w14:textId="77777777" w:rsidR="0073422A" w:rsidRPr="00AC3052" w:rsidRDefault="0073422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רחלי אילוז:</w:t>
      </w:r>
      <w:r w:rsidRPr="00AC3052">
        <w:rPr>
          <w:rFonts w:ascii="David" w:hAnsi="David" w:cs="David"/>
          <w:spacing w:val="20"/>
          <w:sz w:val="26"/>
          <w:szCs w:val="26"/>
          <w:rtl/>
        </w:rPr>
        <w:tab/>
        <w:t xml:space="preserve">כן. </w:t>
      </w:r>
    </w:p>
    <w:p w14:paraId="52C9ACBF" w14:textId="77777777" w:rsidR="0073422A" w:rsidRPr="00AC3052" w:rsidRDefault="0073422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בואו נעבור סעיף </w:t>
      </w:r>
      <w:proofErr w:type="spellStart"/>
      <w:r w:rsidRPr="00AC3052">
        <w:rPr>
          <w:rFonts w:ascii="David" w:hAnsi="David" w:cs="David"/>
          <w:spacing w:val="20"/>
          <w:sz w:val="26"/>
          <w:szCs w:val="26"/>
          <w:rtl/>
        </w:rPr>
        <w:t>סעיף</w:t>
      </w:r>
      <w:proofErr w:type="spellEnd"/>
      <w:r w:rsidRPr="00AC3052">
        <w:rPr>
          <w:rFonts w:ascii="David" w:hAnsi="David" w:cs="David"/>
          <w:spacing w:val="20"/>
          <w:sz w:val="26"/>
          <w:szCs w:val="26"/>
          <w:rtl/>
        </w:rPr>
        <w:t xml:space="preserve">, תיתנו התייחסות לפרוטוקול, כדי שנוכל גם לרשום את הדברים ולהתייחס. </w:t>
      </w:r>
    </w:p>
    <w:p w14:paraId="1DF501F7" w14:textId="77777777" w:rsidR="0073422A" w:rsidRPr="00AC3052" w:rsidRDefault="0073422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אני יכול לצרף לכם מסמך וגם לשלוח לכם אותו אחרי זה. אם אתם רוצים אני יכול לצרף מסמך. </w:t>
      </w:r>
    </w:p>
    <w:p w14:paraId="5B592DC1" w14:textId="77777777" w:rsidR="0073422A" w:rsidRPr="00AC3052" w:rsidRDefault="0073422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כל מסמך אסמכתא שתרצה לשלוח, תשלח. </w:t>
      </w:r>
    </w:p>
    <w:p w14:paraId="073D3AD4" w14:textId="77777777" w:rsidR="0073422A" w:rsidRPr="00AC3052" w:rsidRDefault="0073422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לא, השאלה אם אתה רוצה שאני אצרף אותו עכשיו. </w:t>
      </w:r>
    </w:p>
    <w:p w14:paraId="53069834" w14:textId="77777777" w:rsidR="0073422A" w:rsidRPr="00AC3052" w:rsidRDefault="0073422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קודם כל אתה יכול לשתף אם אתה רוצה. אבל אני מניח שהוועדה הזאת תתכנס שוב, לא היום, כדי לקבל החלטה סופית. היום בעיקר אנחנו באים לשמוע אתכם. ולאחר מכן יהיו חוות דעת מקצועיות, ורק אז תתקבל החלטה. </w:t>
      </w:r>
    </w:p>
    <w:p w14:paraId="3F09DDC7" w14:textId="77777777" w:rsidR="0073422A" w:rsidRPr="00AC3052" w:rsidRDefault="0073422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אוקיי, איך שתגיד. ממה אנחנו מתחילים? </w:t>
      </w:r>
    </w:p>
    <w:p w14:paraId="788E01CB" w14:textId="77777777" w:rsidR="0073422A" w:rsidRPr="00AC3052" w:rsidRDefault="0073422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בוא נתחיל ברענונים. </w:t>
      </w:r>
    </w:p>
    <w:p w14:paraId="7AE7B52A" w14:textId="77777777" w:rsidR="00B356C6" w:rsidRPr="00AC3052" w:rsidRDefault="0073422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אוקיי, לעניין הרענ</w:t>
      </w:r>
      <w:r w:rsidR="00B356C6" w:rsidRPr="00AC3052">
        <w:rPr>
          <w:rFonts w:ascii="David" w:hAnsi="David" w:cs="David"/>
          <w:spacing w:val="20"/>
          <w:sz w:val="26"/>
          <w:szCs w:val="26"/>
          <w:rtl/>
        </w:rPr>
        <w:t>ו</w:t>
      </w:r>
      <w:r w:rsidRPr="00AC3052">
        <w:rPr>
          <w:rFonts w:ascii="David" w:hAnsi="David" w:cs="David"/>
          <w:spacing w:val="20"/>
          <w:sz w:val="26"/>
          <w:szCs w:val="26"/>
          <w:rtl/>
        </w:rPr>
        <w:t xml:space="preserve">נים. התקינה </w:t>
      </w:r>
      <w:r w:rsidR="00B356C6" w:rsidRPr="00AC3052">
        <w:rPr>
          <w:rFonts w:ascii="David" w:hAnsi="David" w:cs="David"/>
          <w:spacing w:val="20"/>
          <w:sz w:val="26"/>
          <w:szCs w:val="26"/>
          <w:rtl/>
        </w:rPr>
        <w:t xml:space="preserve">שנדרשת בניגוד למה שאתם כתבתם. אתם כתבתם 78 רענונים. להבנתנו 76 רענונים. סליחה, אתם רשמתם 78, לטענתנו יש 81. לא יודע איך הגעתם ל-78. אנחנו חישבנו את זה לפי 18% תחלופת עובדים בשנה ו-81 על 18% תחלופה, מדובר ב-14.58 קורסים בשנה. כל מאבטח כזה מבצע 2 רענונים בשנה. שאני מזכיר שמאבטח שביצע קורס, מבצע רק ריענון 1, לא 2, כי הקורס נחשב באותה שנה. ולכן אם אנחנו לוקחים את זה בהתייחס לזה שקורס עולה 1,900 ₪ וריענון עולה 350 ₪, אז אנחנו מגיעים לעלות בשנה של 14.58 קורסים ו-147.42 רענונים זה 196,701 ₪, בחודש זה 16,392 ₪, ואם מחלקים את זה בכמות השעות הנדרשת, שזה 13,167 אנחנו מגיעים לעלות של 1.24. אני אציין שברכיב הזה תמחרנו 1.41, כלומר יש פה מרווח נוסף מעבר למה שהצגתי של 17 אגורות. זה לעניין הכשרות ורענונים. </w:t>
      </w:r>
    </w:p>
    <w:p w14:paraId="261E062B" w14:textId="77777777" w:rsidR="00B356C6" w:rsidRPr="00AC3052" w:rsidRDefault="00B356C6"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 xml:space="preserve">אופיר </w:t>
      </w:r>
      <w:proofErr w:type="spellStart"/>
      <w:r w:rsidRPr="00AC3052">
        <w:rPr>
          <w:rFonts w:ascii="David" w:hAnsi="David" w:cs="David"/>
          <w:b/>
          <w:bCs/>
          <w:spacing w:val="20"/>
          <w:sz w:val="24"/>
          <w:szCs w:val="26"/>
          <w:rtl/>
        </w:rPr>
        <w:t>גזיאל</w:t>
      </w:r>
      <w:proofErr w:type="spellEnd"/>
      <w:r w:rsidRPr="00AC3052">
        <w:rPr>
          <w:rFonts w:ascii="David" w:hAnsi="David" w:cs="David"/>
          <w:b/>
          <w:bCs/>
          <w:spacing w:val="20"/>
          <w:sz w:val="24"/>
          <w:szCs w:val="26"/>
          <w:rtl/>
        </w:rPr>
        <w:t>:</w:t>
      </w:r>
      <w:r w:rsidRPr="00AC3052">
        <w:rPr>
          <w:rFonts w:ascii="David" w:hAnsi="David" w:cs="David"/>
          <w:spacing w:val="20"/>
          <w:sz w:val="26"/>
          <w:szCs w:val="26"/>
          <w:rtl/>
        </w:rPr>
        <w:tab/>
        <w:t xml:space="preserve">אני רוצה רגע לחדד ברשותכם. שאתם התייחסתם במכתב, נספח א' מדבר על רענונים, והוספתם עוד סכום כלשהו בשנה, זה יוצא 0.008 אגורות. אבל גם אני מוסיף את הסכום הזה, אני עדיין הרבה מתחת לסכום ששמנו בהצעת המחיר. זאת אומרת הסכום הזה לא באמת, אין לי תוספת. </w:t>
      </w:r>
    </w:p>
    <w:p w14:paraId="68DF677A" w14:textId="77777777" w:rsidR="00B356C6" w:rsidRPr="00AC3052" w:rsidRDefault="00B356C6"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זה מובן שאם אנחנו מסתכלים רק על הרכיב הזה, אז הוא בטל בשישים, והוא לא, הוא לבדו לא משפיע על ההחלטה. </w:t>
      </w:r>
    </w:p>
    <w:p w14:paraId="5D919493" w14:textId="77777777" w:rsidR="00B356C6" w:rsidRPr="00AC3052" w:rsidRDefault="00B356C6"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 xml:space="preserve">אופיר </w:t>
      </w:r>
      <w:proofErr w:type="spellStart"/>
      <w:r w:rsidRPr="00AC3052">
        <w:rPr>
          <w:rFonts w:ascii="David" w:hAnsi="David" w:cs="David"/>
          <w:b/>
          <w:bCs/>
          <w:spacing w:val="20"/>
          <w:sz w:val="24"/>
          <w:szCs w:val="26"/>
          <w:rtl/>
        </w:rPr>
        <w:t>גזיאל</w:t>
      </w:r>
      <w:proofErr w:type="spellEnd"/>
      <w:r w:rsidRPr="00AC3052">
        <w:rPr>
          <w:rFonts w:ascii="David" w:hAnsi="David" w:cs="David"/>
          <w:b/>
          <w:bCs/>
          <w:spacing w:val="20"/>
          <w:sz w:val="24"/>
          <w:szCs w:val="26"/>
          <w:rtl/>
        </w:rPr>
        <w:t>:</w:t>
      </w:r>
      <w:r w:rsidRPr="00AC3052">
        <w:rPr>
          <w:rFonts w:ascii="David" w:hAnsi="David" w:cs="David"/>
          <w:spacing w:val="20"/>
          <w:sz w:val="26"/>
          <w:szCs w:val="26"/>
          <w:rtl/>
        </w:rPr>
        <w:tab/>
        <w:t xml:space="preserve">אני מסתכל על הרכיב הזה, כי זה מה שציינתם. אתם ציינתם שיש תוספת של 1,000 ומשהו ₪. אבל גם אחרי... אני הרבה </w:t>
      </w:r>
      <w:proofErr w:type="spellStart"/>
      <w:r w:rsidRPr="00AC3052">
        <w:rPr>
          <w:rFonts w:ascii="David" w:hAnsi="David" w:cs="David"/>
          <w:spacing w:val="20"/>
          <w:sz w:val="26"/>
          <w:szCs w:val="26"/>
          <w:rtl/>
        </w:rPr>
        <w:t>הרבה</w:t>
      </w:r>
      <w:proofErr w:type="spellEnd"/>
      <w:r w:rsidRPr="00AC3052">
        <w:rPr>
          <w:rFonts w:ascii="David" w:hAnsi="David" w:cs="David"/>
          <w:spacing w:val="20"/>
          <w:sz w:val="26"/>
          <w:szCs w:val="26"/>
          <w:rtl/>
        </w:rPr>
        <w:t xml:space="preserve"> מתחת למה שרשמתי בהצעת המחיר. </w:t>
      </w:r>
    </w:p>
    <w:p w14:paraId="34FDC2C4" w14:textId="77777777" w:rsidR="00B356C6" w:rsidRPr="00AC3052" w:rsidRDefault="00B356C6"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נכון, ביחס לרכיב הזה בלבד. בסדר, אנחנו מתייחסים לכל הרכיבים. אם זה היה רק הרכיב הזה, לא הייתם מוזמנים לשימוע. </w:t>
      </w:r>
    </w:p>
    <w:p w14:paraId="06259A3F" w14:textId="77777777" w:rsidR="00B356C6" w:rsidRPr="00AC3052" w:rsidRDefault="00B356C6"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אוקיי, נעבור לחימוש ברשותכם. </w:t>
      </w:r>
    </w:p>
    <w:p w14:paraId="6B9B0979" w14:textId="77777777" w:rsidR="00B356C6" w:rsidRPr="00AC3052" w:rsidRDefault="00B356C6"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בבקשה. </w:t>
      </w:r>
    </w:p>
    <w:p w14:paraId="35C755B4" w14:textId="77777777" w:rsidR="0016769C" w:rsidRPr="00AC3052" w:rsidRDefault="00B356C6"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אוקיי, זה סעיף משולב, שהוא בנוי מחימוש, ערבות, ביטוח וביגוד, בסדר? ככה זה מופיע בהצעת מחיר, בסדר? אני רץ, אם צריך לעצור אז תעצרו אותי, בסדר? אחרי זה יש מסמך מאוד מפרט, אני אעביר לכם מה שאתם רוצים. החימוש בנוי בעצם מ-2 רכיבים, האחד נושא האגרה השנתית, שזה 201 ₪ לשנה, ורכישת אקדחים. קודם כל לגבי האגרה, שזה הסכום היותר נמוך, אנחנו מדברים על זה שהאגרה צריכה להיות משולמת ל-5 שנים. אנחנו צרפנו גם אסמכתא שהאגרה האחרונה ששילמנו, לכל הנשקים שעובדים היום ברשות בעירייה, שולמה ב-2024, זה אומר שהיא שולמה ל-3 שנים, זה עד סוף 2027. המשמעות היא שבגין המכרז הזה, אני צריך לשלם אגרה אחת נוספת בלבד. שזה 603 ₪. על 93 נשקים זה 56,079 </w:t>
      </w:r>
      <w:r w:rsidR="00427411" w:rsidRPr="00AC3052">
        <w:rPr>
          <w:rFonts w:ascii="David" w:hAnsi="David" w:cs="David"/>
          <w:spacing w:val="20"/>
          <w:sz w:val="26"/>
          <w:szCs w:val="26"/>
          <w:rtl/>
        </w:rPr>
        <w:t xml:space="preserve">₪, והעלות לחודש היא 934 ₪, זה יוצא 0.06 אגורות לשעה. יש אסמכתאות לכל. לעניין הנשקים עצמם, כל הנשקים האלה הם נשקים פעילים. היום בפרויקט הם נשקים תקינים, עובדים, ואין שום סיבה לרכוש מחדש נשקים. הכול קיים ועובד גם היום, ועבד בשנתיים האחרונות. כך </w:t>
      </w:r>
      <w:r w:rsidR="0016769C" w:rsidRPr="00AC3052">
        <w:rPr>
          <w:rFonts w:ascii="David" w:hAnsi="David" w:cs="David"/>
          <w:spacing w:val="20"/>
          <w:sz w:val="26"/>
          <w:szCs w:val="26"/>
          <w:rtl/>
        </w:rPr>
        <w:t xml:space="preserve">שמבחינתי אני משלם אגרות, ואין שום צורך לרכוש נשקים. אני רק אציין שגם לא נדרש על ידינו לתמחר נשקים חדשים, זה לא מופיע בשום מקום. </w:t>
      </w:r>
    </w:p>
    <w:p w14:paraId="3B2F9FDA" w14:textId="77777777" w:rsidR="0016769C" w:rsidRPr="00AC3052" w:rsidRDefault="0016769C"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כתוב חימוש, כתוב חימוש. אם לצורך העניין יש לך נשק תקול, אז כמובן שהציפייה שאתה... </w:t>
      </w:r>
    </w:p>
    <w:p w14:paraId="2D143049" w14:textId="77777777" w:rsidR="0016769C" w:rsidRPr="00AC3052" w:rsidRDefault="0016769C"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ברור, ברור. </w:t>
      </w:r>
    </w:p>
    <w:p w14:paraId="7A8D1BEF" w14:textId="77777777" w:rsidR="0016769C" w:rsidRPr="00AC3052" w:rsidRDefault="0016769C"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חימוש כולל נשקים לצורך ה- </w:t>
      </w:r>
    </w:p>
    <w:p w14:paraId="1275A19A" w14:textId="77777777" w:rsidR="00A411CA" w:rsidRPr="00AC3052" w:rsidRDefault="0016769C" w:rsidP="0016769C">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אז אני אומר שהסעיף הזה מבחינתנו שהוא המהות שלו, אגב אם תסתכלו בסיכום, הוא מתומחר על ידיכם ב-41,000 ₪, זה אחד הסעיפים המהותיים, יש 2. שעיקר ההסבר שלכם מדבר על רכישה של נשקים בסכומים מטורפים, שזה נכון אם צריך לרכוש את הכול חדש. </w:t>
      </w:r>
      <w:r w:rsidR="00A411CA" w:rsidRPr="00AC3052">
        <w:rPr>
          <w:rFonts w:ascii="David" w:hAnsi="David" w:cs="David"/>
          <w:spacing w:val="20"/>
          <w:sz w:val="26"/>
          <w:szCs w:val="26"/>
          <w:rtl/>
        </w:rPr>
        <w:t xml:space="preserve">עכשיו לא קרה מעולם שמישהו הייתה לו בעיה בנשק ולא החלפתי מיד, זה לא קורה. לכן החישוב שלנו לגבי אגרות, ויש אסמכתא גם על אגרה ששולמה. אז מהנושא הזה של החימוש, אני חייב להודות שהתמחור שלנו אפילו עוד גבוה מידי. אני אראה לכם אחרי זה בסיכומו של עניין את העודפים שיש, אני אפרט בסוף, אבל יש פה עוד עודף של כסף. </w:t>
      </w:r>
    </w:p>
    <w:p w14:paraId="45C55B80" w14:textId="77777777" w:rsidR="00A411CA" w:rsidRPr="00AC3052" w:rsidRDefault="00A411C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ab/>
      </w:r>
      <w:r w:rsidRPr="00AC3052">
        <w:rPr>
          <w:rFonts w:ascii="David" w:hAnsi="David" w:cs="David"/>
          <w:spacing w:val="20"/>
          <w:sz w:val="26"/>
          <w:szCs w:val="26"/>
          <w:rtl/>
        </w:rPr>
        <w:t xml:space="preserve">לעניין הערבות, החישוב שלכם, לא יודע איך הגעתם לזה זה 3,000 ₪ בשנה לאומדן של 208,400 שעות. שאם לוקחים 3,000 ₪ בשנה לכמות השעות הזאת, זה 0.01 אגורות לשעה. הערבות הנדרשת ערבות ביצוע, כמובן ערבות ביצוע, היא 500,000 ₪, והיא בנויה מעלות חודשית, שיש לנו אסמכתאות שהצגנו, של 310 ₪, אם אני זוכר טוב זה 0.7%- </w:t>
      </w:r>
    </w:p>
    <w:p w14:paraId="3F540D13" w14:textId="77777777" w:rsidR="00A411CA" w:rsidRPr="00AC3052" w:rsidRDefault="00A411C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רק אומר לך, לא ראינו אסמכתאות אז אם יש לך תשלח אותם אחר כך שוב. </w:t>
      </w:r>
    </w:p>
    <w:p w14:paraId="168667FF" w14:textId="77777777" w:rsidR="00A411CA" w:rsidRPr="00AC3052" w:rsidRDefault="00A411C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יש הכול. </w:t>
      </w:r>
    </w:p>
    <w:p w14:paraId="3D507029" w14:textId="77777777" w:rsidR="00A411CA" w:rsidRPr="00AC3052" w:rsidRDefault="00A411C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בסדר, אתה אומר הצגנו- </w:t>
      </w:r>
    </w:p>
    <w:p w14:paraId="51EBBC85" w14:textId="77777777" w:rsidR="00A411CA" w:rsidRPr="00AC3052" w:rsidRDefault="00A411C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אני גם יכול לצרף עכשיו. </w:t>
      </w:r>
    </w:p>
    <w:p w14:paraId="5BAC1C2C" w14:textId="77777777" w:rsidR="00A411CA" w:rsidRPr="00AC3052" w:rsidRDefault="00A411C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אנחנו לא ראינו, אז תשלחו אחר כך. </w:t>
      </w:r>
    </w:p>
    <w:p w14:paraId="74C1A65D" w14:textId="77777777" w:rsidR="00A411CA" w:rsidRPr="00AC3052" w:rsidRDefault="00A411C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בשביל זה שאלתי אם אתה רוצה שאני אשקף את כל הנתונים. </w:t>
      </w:r>
    </w:p>
    <w:p w14:paraId="44182A95" w14:textId="77777777" w:rsidR="00A411CA" w:rsidRPr="00AC3052" w:rsidRDefault="00A411C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אתה יכול לשקף, אין לי בעיה שתשקף, אם יש לך אפשרות במסך לשקף, אתה יכול. </w:t>
      </w:r>
    </w:p>
    <w:p w14:paraId="6E266613" w14:textId="77777777" w:rsidR="00A411CA" w:rsidRPr="00AC3052" w:rsidRDefault="00A411C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אם תיתנו לי שיתוף, אני אשתף. </w:t>
      </w:r>
    </w:p>
    <w:p w14:paraId="5226DFD6" w14:textId="77777777" w:rsidR="00A411CA" w:rsidRPr="00AC3052" w:rsidRDefault="00A411C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לדעתי זה פתוח באופן חופשי. </w:t>
      </w:r>
    </w:p>
    <w:p w14:paraId="3865F52D" w14:textId="77777777" w:rsidR="00A411CA" w:rsidRPr="00AC3052" w:rsidRDefault="00A411C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אתם רואים את ההסבר פה? </w:t>
      </w:r>
    </w:p>
    <w:p w14:paraId="3A7B906C" w14:textId="77777777" w:rsidR="00A411CA" w:rsidRPr="00AC3052" w:rsidRDefault="00A411C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w:t>
      </w:r>
    </w:p>
    <w:p w14:paraId="3160473E" w14:textId="77777777" w:rsidR="00196DCF" w:rsidRPr="00AC3052" w:rsidRDefault="00A411C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אוקיי, מה שהתחלתי להציג, אני פשוט מקריא לכם את זה, אחרי זה נצרף גם את האסמכתאות להסבר. פשוט אני לא יכול לצרף 2 מסמכים ביחד. אז רואים פה את החישוב של הערבות 500,000 ₪, העלות החודשית שהיא בנויה מאחוז מסוים ביחס לערבות, יש לזה אסמכתה ועוד עמלה חד פעמית של 220 ₪, ובסופו של דבר אל מול כמות השעות המוגדרת, אנחנו מגיעים ל-0.02 שזה עוד יותר ממה שלהבנתי אתם הגדרתם. כך שאני לא רואה עם זה בעיה. לעניין הביטוח, ב-2 ההבהרות הקודמת לא התבקשנו להסביר את זה, ועכשיו אנחנו מציגים את זה. אנחנו משלמים 0.3% שנתי מעלות מעביד בביטוחים של החברה, זה לא רק הביטוח של עיריית כפר סבא. ובסופו של דבר העלות שלנו ביחס לשכר חודשי, אל מול השעות שמוגדרות, אנחנו מדברים על 0.02 אגורות לשעה. אם ניקח אני אזכיר את כל הסעיפים שדיברנו עליהם, כולל הביגוד שלא נשענו, אבל לא משנה. יש פה בסך הכל 0.4</w:t>
      </w:r>
      <w:r w:rsidR="00196DCF" w:rsidRPr="00AC3052">
        <w:rPr>
          <w:rFonts w:ascii="David" w:hAnsi="David" w:cs="David"/>
          <w:spacing w:val="20"/>
          <w:sz w:val="26"/>
          <w:szCs w:val="26"/>
          <w:rtl/>
        </w:rPr>
        <w:t xml:space="preserve"> ואנחנו עוד נמצאים, סליחה 0.35 זה מה שמחושב, אנחנו נתנו ברכיב הזה 0.4, כלומר ניתן לראות בהדגשה פה שיש פה עוד 5 אגורות מרווח נוסף, ביחס להסבר של התמחור. בסדר? </w:t>
      </w:r>
    </w:p>
    <w:p w14:paraId="5599DE5A" w14:textId="77777777" w:rsidR="00196DCF" w:rsidRPr="00AC3052" w:rsidRDefault="00196DCF"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כן. </w:t>
      </w:r>
    </w:p>
    <w:p w14:paraId="0AF411D1" w14:textId="77777777" w:rsidR="00196DCF" w:rsidRPr="00AC3052" w:rsidRDefault="00196DCF"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אני יכול להמשיך? </w:t>
      </w:r>
    </w:p>
    <w:p w14:paraId="505C40B6" w14:textId="77777777" w:rsidR="00196DCF" w:rsidRPr="00AC3052" w:rsidRDefault="00196DCF"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התשובה היא כן. </w:t>
      </w:r>
    </w:p>
    <w:p w14:paraId="7E2B7263" w14:textId="77777777" w:rsidR="00F43F01" w:rsidRPr="00AC3052" w:rsidRDefault="00196DCF"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אוקיי, לגבי הוצאות משרד. נשאלנו פעמיים על העניין הזה, ואני התייחסתי לזה עוד פעם פה. תראו, המכרז דורש תמחור של 3 מנהלי שירות ומזכירה, שהם תומחרו כמובן, זה מופיע בפירוט, שזה לא כל כך העניין, והדגשתם את העניין של המעטפת. אני גם אתייחס לזה מ-2 כיוונים ברשותכם. אחד, כל המעטפת גם של מטה הנהלת החברה וגם בתוך הסניף עצמו, ה</w:t>
      </w:r>
      <w:r w:rsidR="00F43F01" w:rsidRPr="00AC3052">
        <w:rPr>
          <w:rFonts w:ascii="David" w:hAnsi="David" w:cs="David"/>
          <w:spacing w:val="20"/>
          <w:sz w:val="26"/>
          <w:szCs w:val="26"/>
          <w:rtl/>
        </w:rPr>
        <w:t xml:space="preserve">יא </w:t>
      </w:r>
      <w:r w:rsidRPr="00AC3052">
        <w:rPr>
          <w:rFonts w:ascii="David" w:hAnsi="David" w:cs="David"/>
          <w:spacing w:val="20"/>
          <w:sz w:val="26"/>
          <w:szCs w:val="26"/>
          <w:rtl/>
        </w:rPr>
        <w:t xml:space="preserve">מעטפת קיימת, היא לא רק לעיריית כפר סבא. מנהל סניף שלי שהוא מנהל מרחב שרון, גם אם מחר חס וחלילה, אני חייב להודות, ואנחנו רוצים לספק לכם שירות כמו שנתנו עד היום. אבל אם לא יהיה, הוא יישאר מנהל סניף, הוא לא הולך הביתה. רכזת כוח אדם שנמצאת שמה תמשיך לתת, היא מטפלת בכל מרחב שרון. כל מערך רכזות כוח האדם שלי בחברה, שזה מערך גדול מאוד, כולל מנהלת משאבי אנוש </w:t>
      </w:r>
      <w:r w:rsidR="00F43F01" w:rsidRPr="00AC3052">
        <w:rPr>
          <w:rFonts w:ascii="David" w:hAnsi="David" w:cs="David"/>
          <w:spacing w:val="20"/>
          <w:sz w:val="26"/>
          <w:szCs w:val="26"/>
          <w:rtl/>
        </w:rPr>
        <w:t xml:space="preserve">והכול, היא נותנת שירות לכל הקבוצה ולכל החברה שלי. אז זה לא רק בעיריית כפר סבא. עכשיו גם לא נדרש לתמחר דבר כזה, ואני באף מכרז לא נדרש לדבר כזה. זאת מעטפת שאני בונה, שתומכת את כל מערך השירות שאנחנו מספקים ביום יום, וזה מתקיים כל הזמן. ולראייה אפשר גם לבדוק את השירות שאנחנו נותנים. </w:t>
      </w:r>
    </w:p>
    <w:p w14:paraId="63D02BDC" w14:textId="77777777" w:rsidR="00F43F01" w:rsidRPr="00AC3052" w:rsidRDefault="00F43F01"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משה הכול בסדר, אבל יש לדבר הזה הוצאות, גם אם הם בפרומיל. יש להם הוצאות, אם הן מתחלקות על כפר סבא, רעננה, הוד השרון וכל הארץ לא משנה. בסוף נגיד 1,000 ₪ מתחלק על מיליון, אז יש לו את החלק שלו בתוך המכרז של כפר סבא. אף אחד לא אמר, וזה לא כתוב בשום מקום במכרז, שצריכה להיות מזכירה ייעודית לעיר כפר סבא, אין טענה כזאת. </w:t>
      </w:r>
    </w:p>
    <w:p w14:paraId="442F8657" w14:textId="77777777" w:rsidR="00F43F01" w:rsidRPr="00AC3052" w:rsidRDefault="00F43F01"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לא, אני חולק עליך רגע שנייה ברשותך, אני מצטער. </w:t>
      </w:r>
    </w:p>
    <w:p w14:paraId="6E419543" w14:textId="77777777" w:rsidR="00F43F01" w:rsidRPr="00AC3052" w:rsidRDefault="00F43F01"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בבקשה. </w:t>
      </w:r>
    </w:p>
    <w:p w14:paraId="65082D7D" w14:textId="77777777" w:rsidR="00F43F01" w:rsidRPr="00AC3052" w:rsidRDefault="00F43F01"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אני לא מתמחר שקל לעיריית כפר סבא על המעטפת, גם לא על המשרד. המשרד אני רוצה להגיד לך משהו, הוא בבעלות בן בטחון 1989, אני מזכיר אותו לחברת בת. יש הסכם שצרפתי עם כל המסמכים המתעדים, כל העלויות של הדבר הזה מתומחרות עליהם. אני לא משלם על זה שקל, זה לא משנה אם אני זוכר עכשיו מכרז או לא. אני לחלוטין חולק על מה שאתה אומר. אני לא סתם כתבתי את זה. </w:t>
      </w:r>
    </w:p>
    <w:p w14:paraId="05C601E2" w14:textId="77777777" w:rsidR="00F43F01" w:rsidRPr="00AC3052" w:rsidRDefault="00F43F01"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לא דיברתי על המשרד, דיברתי על כוח אדם. </w:t>
      </w:r>
    </w:p>
    <w:p w14:paraId="1842FD0B" w14:textId="77777777" w:rsidR="00F43F01" w:rsidRPr="00AC3052" w:rsidRDefault="00F43F01"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גם כוח האדם, חד משמעית. </w:t>
      </w:r>
    </w:p>
    <w:p w14:paraId="5CF23C7A" w14:textId="77777777" w:rsidR="00F43F01" w:rsidRPr="00AC3052" w:rsidRDefault="00F43F01"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אתה לא משלם עליו שקל? </w:t>
      </w:r>
    </w:p>
    <w:p w14:paraId="5406F7F9" w14:textId="77777777" w:rsidR="00F43F01" w:rsidRPr="00AC3052" w:rsidRDefault="00F43F01"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לא. מחר בבוקר- </w:t>
      </w:r>
    </w:p>
    <w:p w14:paraId="2A63FBA0" w14:textId="77777777" w:rsidR="00F43F01" w:rsidRPr="00AC3052" w:rsidRDefault="00F43F01"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אתה ותיק בתחום, סליחה שאני מקשה עליך. אתה ותיק בתחום, וראית פסקי דין, וראית את הפסיקה. ההסברים האלה זה הסברים שהם פחות מתקבלים בתחום שלכם. </w:t>
      </w:r>
    </w:p>
    <w:p w14:paraId="58B8FFBE" w14:textId="77777777" w:rsidR="00F43F01" w:rsidRPr="00AC3052" w:rsidRDefault="00F43F01"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איפה כתוב שאני צריך לשים מנהל סניף במכרז הזה? </w:t>
      </w:r>
    </w:p>
    <w:p w14:paraId="4C37F4F7" w14:textId="77777777" w:rsidR="00641FF4" w:rsidRPr="00AC3052" w:rsidRDefault="00F43F01"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זה מתבטא שאם יש לך הוצאה, שאתה נדרש לה במסגרת המכרז, אז אתה צריך לכתוב אותה. ואני אקשה עליך</w:t>
      </w:r>
      <w:r w:rsidR="00E651B2" w:rsidRPr="00AC3052">
        <w:rPr>
          <w:rFonts w:ascii="David" w:hAnsi="David" w:cs="David"/>
          <w:spacing w:val="20"/>
          <w:sz w:val="26"/>
          <w:szCs w:val="26"/>
          <w:rtl/>
        </w:rPr>
        <w:t>, בסוף יש איזה שהוא מספר שהוא עובדתי, המספר שלכם השנתי נמוך במיליון ₪ פלוס, מהאומדן ומשאר ההצעות. ושלושת המציעים האחרים הם גם מציעים ותיקים בתחום, אני מניח שהפערים בדרך כלל בתחום הזה, הם פערים שאמורים להיות לא גדולים, ופה יש פער מאוד</w:t>
      </w:r>
      <w:r w:rsidR="00641FF4" w:rsidRPr="00AC3052">
        <w:rPr>
          <w:rFonts w:ascii="David" w:hAnsi="David" w:cs="David"/>
          <w:spacing w:val="20"/>
          <w:sz w:val="26"/>
          <w:szCs w:val="26"/>
          <w:rtl/>
        </w:rPr>
        <w:t xml:space="preserve"> גדול, שהוא קצת מדליק נורה אדומה. </w:t>
      </w:r>
    </w:p>
    <w:p w14:paraId="19BD7283" w14:textId="77777777" w:rsidR="00641FF4" w:rsidRPr="00AC3052" w:rsidRDefault="00641FF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אז אני רוצה לעזור לך בעניין הזה, בסדר? אגב אני מסכים איתך אם זה המצב. בכיסא שלך או שלכם, אני מסכים. </w:t>
      </w:r>
    </w:p>
    <w:p w14:paraId="13DEC9B5" w14:textId="77777777" w:rsidR="00641FF4" w:rsidRPr="00AC3052" w:rsidRDefault="00641FF4"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נכון, זה בדיוק המצב. </w:t>
      </w:r>
    </w:p>
    <w:p w14:paraId="64ECEE7B" w14:textId="77777777" w:rsidR="00641FF4" w:rsidRPr="00AC3052" w:rsidRDefault="00641FF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רגע, אז אני רוצה- </w:t>
      </w:r>
    </w:p>
    <w:p w14:paraId="7085DAB1" w14:textId="77777777" w:rsidR="00641FF4" w:rsidRPr="00AC3052" w:rsidRDefault="00641FF4"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לא יודע אם הייתם בהקראה של ההצעות, אבל זה המצב. </w:t>
      </w:r>
    </w:p>
    <w:p w14:paraId="5A23BBB9" w14:textId="77777777" w:rsidR="00641FF4" w:rsidRPr="00AC3052" w:rsidRDefault="00641FF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היינו בהקראה, אבל אני לא מכיר את פירוט מבנה ההצעה שלהם, מה שאתה כן מכיר. אני רוצה להגיד נתון מאוד פשוט, המחיר שלי היום, שאני עובד היום, יותר זול ממה שנתתי עכשיו. והיום אני עוד מגלם בתוך המחיר הזה מענק מצוינות, מה שלא קורה פה. כלומר נומינלית המחיר שלי היום יותר גבוה, המחיר בהצעת מחיר סליחה אני מתנצל, בהצעת מחיר הוא יותר גבוה מהמחיר שלי היום. </w:t>
      </w:r>
    </w:p>
    <w:p w14:paraId="27E59920" w14:textId="77777777" w:rsidR="00641FF4" w:rsidRPr="00AC3052" w:rsidRDefault="00641FF4"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אבל באתם וביקשתם מהעירייה להוסיף, אם אני לא טועה. אם אני יודע נכון, ביקשתם מהעירייה להוסיף בגלל מצוקת כוח אדם, מלחמה. אני טועה? </w:t>
      </w:r>
    </w:p>
    <w:p w14:paraId="2E303033" w14:textId="77777777" w:rsidR="00641FF4" w:rsidRPr="00AC3052" w:rsidRDefault="00641FF4"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קודם כל הוסיפו בעבר, כי העלו את השכר, זה לא קשור לתקורה והרווח שלי אגב, אין שום קשר. זה עניין של- </w:t>
      </w:r>
    </w:p>
    <w:p w14:paraId="09B5EAA0" w14:textId="77777777" w:rsidR="001C05D5" w:rsidRPr="00AC3052" w:rsidRDefault="00641FF4"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ביקשתם מהעירייה תוספת על </w:t>
      </w:r>
      <w:r w:rsidR="001C05D5" w:rsidRPr="00AC3052">
        <w:rPr>
          <w:rFonts w:ascii="David" w:hAnsi="David" w:cs="David"/>
          <w:spacing w:val="20"/>
          <w:sz w:val="26"/>
          <w:szCs w:val="26"/>
          <w:rtl/>
        </w:rPr>
        <w:t xml:space="preserve">עלויות של כוח אדם. </w:t>
      </w:r>
    </w:p>
    <w:p w14:paraId="22F6A44A" w14:textId="77777777" w:rsidR="00A91726" w:rsidRPr="00AC3052" w:rsidRDefault="001C05D5"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אז אני אומר עוד פעם, השוק, קודם כל הייתה עכשיו הצמדת שכר מינימום זה לא קשור, אבל כשיש בעיה ומצוקת כוח אדם, מוסיפים בכל הרשויות סביבכם, זה לא אני ביקשתי, זה השוק שקורה, זה לא קשור אליי. יש שוק שכל השכר עולה אז זה עולה. מה שאני רק רוצה להגיד בהתייחס למה שאמרת, המציעים האחרים נתנו הצעה יות</w:t>
      </w:r>
      <w:r w:rsidR="00A31099" w:rsidRPr="00AC3052">
        <w:rPr>
          <w:rFonts w:ascii="David" w:hAnsi="David" w:cs="David"/>
          <w:spacing w:val="20"/>
          <w:sz w:val="26"/>
          <w:szCs w:val="26"/>
          <w:rtl/>
        </w:rPr>
        <w:t xml:space="preserve">ר גבוהה, אני רוצה להגיד, זה רק מחזק את מה שאני אומר, אני ספק שעובד למעלה מ-25 שנה, מעולם לא הייתה לי בעיה בביקורות עובדים ובביקורת שכר של עובדים, ואני עובד סופר </w:t>
      </w:r>
      <w:proofErr w:type="spellStart"/>
      <w:r w:rsidR="00A31099" w:rsidRPr="00AC3052">
        <w:rPr>
          <w:rFonts w:ascii="David" w:hAnsi="David" w:cs="David"/>
          <w:spacing w:val="20"/>
          <w:sz w:val="26"/>
          <w:szCs w:val="26"/>
          <w:rtl/>
        </w:rPr>
        <w:t>סופר</w:t>
      </w:r>
      <w:proofErr w:type="spellEnd"/>
      <w:r w:rsidR="00A31099" w:rsidRPr="00AC3052">
        <w:rPr>
          <w:rFonts w:ascii="David" w:hAnsi="David" w:cs="David"/>
          <w:spacing w:val="20"/>
          <w:sz w:val="26"/>
          <w:szCs w:val="26"/>
          <w:rtl/>
        </w:rPr>
        <w:t xml:space="preserve"> מסודר, והכי חוקי שבעולם. אגב אנחנו מסיימים 3 שנים בהתקשרות שאתם עשיתם פעם, האמת אני לא יודע אם זו פעם ראשונה, אבל דרך משכ"ל ולא בהתקשרות רגילה, שהביקורות שלהם הם אלוהים ישמור, הם יורדים לך לוורידים, ואנחנו עומדים בכל ההגדרות של החוק בזכויות עובדים בכל הדרישות שמתבקשות על ידי מחלקת הביטחון, כל דבר שצריך לתמוך שם בנושא הנהלה, בכל דבר שקורה, אני בטוח שהם לא יכולים להעיד אנשי המקצוע אחרת ממה שאני אומר. וההיפך אני אומר, העירייה אני מסכים עם הגישה שאם ההצעה שלי נמוכה, צריך לבדוק אותה. אבל אני בתור ספק שנותן כל כך הרבה שנים לעיריית כפר סבא כן, לא רוצה לשחק את המשחק של אני חזק וגיבור. אני רוצה להמשיך לתת שירות ולתת מחיר הכי אטרקטיבי שאני נותן</w:t>
      </w:r>
      <w:r w:rsidR="00A91726" w:rsidRPr="00AC3052">
        <w:rPr>
          <w:rFonts w:ascii="David" w:hAnsi="David" w:cs="David"/>
          <w:spacing w:val="20"/>
          <w:sz w:val="26"/>
          <w:szCs w:val="26"/>
          <w:rtl/>
        </w:rPr>
        <w:t xml:space="preserve">, כמו שעשיתי ב-25 שנה האחרונות, חד משמעית. </w:t>
      </w:r>
    </w:p>
    <w:p w14:paraId="6B096C25" w14:textId="77777777" w:rsidR="00A91726" w:rsidRPr="00AC3052" w:rsidRDefault="00A91726"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יש למישהו עוד שאלות בנושא? </w:t>
      </w:r>
    </w:p>
    <w:p w14:paraId="6386A94C" w14:textId="77777777" w:rsidR="00A91726" w:rsidRPr="00AC3052" w:rsidRDefault="00A91726"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רחלי אילוז:</w:t>
      </w:r>
      <w:r w:rsidRPr="00AC3052">
        <w:rPr>
          <w:rFonts w:ascii="David" w:hAnsi="David" w:cs="David"/>
          <w:spacing w:val="20"/>
          <w:sz w:val="26"/>
          <w:szCs w:val="26"/>
          <w:rtl/>
        </w:rPr>
        <w:tab/>
        <w:t>כן, אני רוצה רגע, אני רוצה בעניין הזה להוסיף ולמקד, שהנושא של המזכירה ומנהלי שירות, שהם עיקר התפקידים של כוח האדם במכרז הזה, כן תומחרו. זאת אומרת שבמעטפת בהוצאות השוטפות והמשרדיות, כמו שאמרת גם אם זה פרומיל, אז באמת ההצעה יחסית נמוכה. אבל עיקר כוח האדם שזה מזכירת סניף ומנהלי שירות, זה תומחר, זה כלול בהוצאה. זה לא עומד על-</w:t>
      </w:r>
    </w:p>
    <w:p w14:paraId="4019AB24" w14:textId="77777777" w:rsidR="00A91726" w:rsidRPr="00AC3052" w:rsidRDefault="00A91726"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אבל משה אומר 0, משה אומר אחרת. </w:t>
      </w:r>
    </w:p>
    <w:p w14:paraId="33C75873" w14:textId="77777777" w:rsidR="00A91726" w:rsidRPr="00AC3052" w:rsidRDefault="00A91726"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לא, לא, לא, אז לא הבנת אותי סליחה. </w:t>
      </w:r>
    </w:p>
    <w:p w14:paraId="0198FB7D" w14:textId="77777777" w:rsidR="00A91726" w:rsidRPr="00AC3052" w:rsidRDefault="00A91726"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רחלי אילוז:</w:t>
      </w:r>
      <w:r w:rsidRPr="00AC3052">
        <w:rPr>
          <w:rFonts w:ascii="David" w:hAnsi="David" w:cs="David"/>
          <w:spacing w:val="20"/>
          <w:sz w:val="26"/>
          <w:szCs w:val="26"/>
          <w:rtl/>
        </w:rPr>
        <w:tab/>
        <w:t xml:space="preserve">לא, ממש לא. לכן רציתי לחדד. </w:t>
      </w:r>
    </w:p>
    <w:p w14:paraId="64F4975D" w14:textId="77777777" w:rsidR="002D2C99" w:rsidRPr="00AC3052" w:rsidRDefault="00A91726"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סליחה, קודם כל זה לא מה שאמרתי, ואני גם אדגיש את זה עוד פעם לפרוטוקול, למען הסר ספק, וזה גם כתוב. אז אני גם אראה לך, בסדר? נראה לי שלא הסברתי את עצמי מספיק טוב. בהתייחס לניהול הפרויקט וניהול שוטף, </w:t>
      </w:r>
      <w:r w:rsidR="002D2C99" w:rsidRPr="00AC3052">
        <w:rPr>
          <w:rFonts w:ascii="David" w:hAnsi="David" w:cs="David"/>
          <w:spacing w:val="20"/>
          <w:sz w:val="26"/>
          <w:szCs w:val="26"/>
          <w:rtl/>
        </w:rPr>
        <w:t>"</w:t>
      </w:r>
      <w:r w:rsidRPr="00AC3052">
        <w:rPr>
          <w:rFonts w:ascii="David" w:hAnsi="David" w:cs="David"/>
          <w:spacing w:val="20"/>
          <w:sz w:val="26"/>
          <w:szCs w:val="26"/>
          <w:rtl/>
        </w:rPr>
        <w:t xml:space="preserve">3 מנהלי שירות תומחרו בהצעת מחיר </w:t>
      </w:r>
      <w:r w:rsidR="002D2C99" w:rsidRPr="00AC3052">
        <w:rPr>
          <w:rFonts w:ascii="David" w:hAnsi="David" w:cs="David"/>
          <w:spacing w:val="20"/>
          <w:sz w:val="26"/>
          <w:szCs w:val="26"/>
          <w:rtl/>
        </w:rPr>
        <w:t xml:space="preserve">למכרז </w:t>
      </w:r>
      <w:r w:rsidRPr="00AC3052">
        <w:rPr>
          <w:rFonts w:ascii="David" w:hAnsi="David" w:cs="David"/>
          <w:spacing w:val="20"/>
          <w:sz w:val="26"/>
          <w:szCs w:val="26"/>
          <w:rtl/>
        </w:rPr>
        <w:t>זה. מנהלים אל</w:t>
      </w:r>
      <w:r w:rsidR="002D2C99" w:rsidRPr="00AC3052">
        <w:rPr>
          <w:rFonts w:ascii="David" w:hAnsi="David" w:cs="David"/>
          <w:spacing w:val="20"/>
          <w:sz w:val="26"/>
          <w:szCs w:val="26"/>
          <w:rtl/>
        </w:rPr>
        <w:t>ו אחראיים על הניהול השוטף של הפרויקט כולו, כולל טיפול בבעיות ואתגרים בלתי צפויים."</w:t>
      </w:r>
    </w:p>
    <w:p w14:paraId="165FCA64" w14:textId="77777777" w:rsidR="002D2C99" w:rsidRPr="00AC3052" w:rsidRDefault="002D2C99"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רחלי אילוז:</w:t>
      </w:r>
      <w:r w:rsidRPr="00AC3052">
        <w:rPr>
          <w:rFonts w:ascii="David" w:hAnsi="David" w:cs="David"/>
          <w:spacing w:val="20"/>
          <w:sz w:val="26"/>
          <w:szCs w:val="26"/>
          <w:rtl/>
        </w:rPr>
        <w:tab/>
        <w:t xml:space="preserve">גם המזכירה, שורה לפני. </w:t>
      </w:r>
    </w:p>
    <w:p w14:paraId="73E42A14" w14:textId="77777777" w:rsidR="002D2C99" w:rsidRPr="00AC3052" w:rsidRDefault="002D2C99"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ושורה לפני- </w:t>
      </w:r>
    </w:p>
    <w:p w14:paraId="132F339C" w14:textId="77777777" w:rsidR="002D2C99" w:rsidRPr="00AC3052" w:rsidRDefault="002D2C99"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בכמה הם תומחרו? </w:t>
      </w:r>
    </w:p>
    <w:p w14:paraId="14DBA258" w14:textId="77777777" w:rsidR="002D2C99" w:rsidRPr="00AC3052" w:rsidRDefault="002D2C99"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"בהתייחס לעלות המזכירה, תומחרה בהצעת המחיר." כלומר ארבעת התקנים האלה מתומחרים, שהם קשורים לפרויקט, הם קשורים לגמרי לפרויקט. </w:t>
      </w:r>
    </w:p>
    <w:p w14:paraId="48EFC610" w14:textId="77777777" w:rsidR="002D2C99" w:rsidRPr="00AC3052" w:rsidRDefault="002D2C99"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אז הצגת תחשיב איך הם מתומחרים? </w:t>
      </w:r>
    </w:p>
    <w:p w14:paraId="318E2137" w14:textId="77777777" w:rsidR="002D2C99" w:rsidRPr="00AC3052" w:rsidRDefault="002D2C99" w:rsidP="0070503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בוודאי. </w:t>
      </w:r>
    </w:p>
    <w:p w14:paraId="349D06CF" w14:textId="77777777" w:rsidR="002D2C99" w:rsidRPr="00AC3052" w:rsidRDefault="002D2C99"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אבי סנדלר:</w:t>
      </w:r>
      <w:r w:rsidRPr="00AC3052">
        <w:rPr>
          <w:rFonts w:ascii="David" w:hAnsi="David" w:cs="David"/>
          <w:spacing w:val="20"/>
          <w:sz w:val="26"/>
          <w:szCs w:val="26"/>
          <w:rtl/>
        </w:rPr>
        <w:tab/>
        <w:t xml:space="preserve">זה בסעיף נפרד, דוד אתה מבלבל אותו. </w:t>
      </w:r>
    </w:p>
    <w:p w14:paraId="071B0626" w14:textId="77777777" w:rsidR="002D2C99" w:rsidRPr="00AC3052" w:rsidRDefault="002D2C99" w:rsidP="0070503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המתומחרים זה סעיף נפרד. </w:t>
      </w:r>
    </w:p>
    <w:p w14:paraId="32C79634" w14:textId="77777777" w:rsidR="002D2C99" w:rsidRPr="00AC3052" w:rsidRDefault="002D2C99"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אבי סנדלר:</w:t>
      </w:r>
      <w:r w:rsidRPr="00AC3052">
        <w:rPr>
          <w:rFonts w:ascii="David" w:hAnsi="David" w:cs="David"/>
          <w:spacing w:val="20"/>
          <w:sz w:val="26"/>
          <w:szCs w:val="26"/>
          <w:rtl/>
        </w:rPr>
        <w:tab/>
        <w:t xml:space="preserve">זה סעיף נפרד. </w:t>
      </w:r>
    </w:p>
    <w:p w14:paraId="2DDA1DC9" w14:textId="77777777" w:rsidR="002D2C99" w:rsidRPr="00AC3052" w:rsidRDefault="002D2C99"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אוקיי. </w:t>
      </w:r>
    </w:p>
    <w:p w14:paraId="23B57A25" w14:textId="77777777" w:rsidR="00EB601A" w:rsidRPr="00AC3052" w:rsidRDefault="002D2C99"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בסדר? </w:t>
      </w:r>
    </w:p>
    <w:p w14:paraId="041B93EB" w14:textId="77777777" w:rsidR="00EB601A" w:rsidRPr="00AC3052" w:rsidRDefault="00EB601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כן, אפשר להמשיך. ניידת פיקוח. </w:t>
      </w:r>
    </w:p>
    <w:p w14:paraId="310653DF" w14:textId="77777777" w:rsidR="00EB601A" w:rsidRPr="00AC3052" w:rsidRDefault="00EB601A" w:rsidP="0070503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טוב, ניידת פיקוח יש פה איזו טעות לדעתי, כי </w:t>
      </w:r>
      <w:smartTag w:uri="urn:schemas-microsoft-com:office:smarttags" w:element="metricconverter">
        <w:smartTagPr>
          <w:attr w:name="ProductID" w:val="2,500 ק&quot;מ"/>
        </w:smartTagPr>
        <w:r w:rsidRPr="00AC3052">
          <w:rPr>
            <w:rFonts w:ascii="David" w:hAnsi="David" w:cs="David"/>
            <w:spacing w:val="20"/>
            <w:sz w:val="26"/>
            <w:szCs w:val="26"/>
            <w:rtl/>
          </w:rPr>
          <w:t>2,500 ק"מ</w:t>
        </w:r>
      </w:smartTag>
      <w:r w:rsidRPr="00AC3052">
        <w:rPr>
          <w:rFonts w:ascii="David" w:hAnsi="David" w:cs="David"/>
          <w:spacing w:val="20"/>
          <w:sz w:val="26"/>
          <w:szCs w:val="26"/>
          <w:rtl/>
        </w:rPr>
        <w:t xml:space="preserve"> שנרשם פה, זה מתייחס לרכבים של המפקחים, לא לרכב הזה. </w:t>
      </w:r>
    </w:p>
    <w:p w14:paraId="5ACC6003" w14:textId="77777777" w:rsidR="00EB601A" w:rsidRPr="00AC3052" w:rsidRDefault="00EB601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אבי סנדלר:</w:t>
      </w:r>
      <w:r w:rsidRPr="00AC3052">
        <w:rPr>
          <w:rFonts w:ascii="David" w:hAnsi="David" w:cs="David"/>
          <w:spacing w:val="20"/>
          <w:sz w:val="26"/>
          <w:szCs w:val="26"/>
          <w:rtl/>
        </w:rPr>
        <w:tab/>
        <w:t xml:space="preserve">רכב בקרה. </w:t>
      </w:r>
    </w:p>
    <w:p w14:paraId="6D8C304C" w14:textId="77777777" w:rsidR="00EB601A" w:rsidRPr="00AC3052" w:rsidRDefault="00EB601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יש רכב אחד שהוא רכב בקרה, שהוגדר במכרז כאופציה, שהוא היה </w:t>
      </w:r>
      <w:smartTag w:uri="urn:schemas-microsoft-com:office:smarttags" w:element="metricconverter">
        <w:smartTagPr>
          <w:attr w:name="ProductID" w:val="2,500 ק&quot;מ"/>
        </w:smartTagPr>
        <w:r w:rsidRPr="00AC3052">
          <w:rPr>
            <w:rFonts w:ascii="David" w:hAnsi="David" w:cs="David"/>
            <w:spacing w:val="20"/>
            <w:sz w:val="26"/>
            <w:szCs w:val="26"/>
            <w:rtl/>
          </w:rPr>
          <w:t>2,500 ק"מ</w:t>
        </w:r>
      </w:smartTag>
      <w:r w:rsidRPr="00AC3052">
        <w:rPr>
          <w:rFonts w:ascii="David" w:hAnsi="David" w:cs="David"/>
          <w:spacing w:val="20"/>
          <w:sz w:val="26"/>
          <w:szCs w:val="26"/>
          <w:rtl/>
        </w:rPr>
        <w:t xml:space="preserve">, והוא ממילא מתומחר על ידיכם כ-6,000 ₪, אז אני לא כל כך מצליח להבין את הבעיה פה. זה פשוט, אין פה פער. אין פער בסעיף הזה. </w:t>
      </w:r>
    </w:p>
    <w:p w14:paraId="3625D250" w14:textId="77777777" w:rsidR="00EB601A" w:rsidRPr="00AC3052" w:rsidRDefault="00EB601A"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אתם אמרתם בהסברים שלכם שהרכב הזה- </w:t>
      </w:r>
    </w:p>
    <w:p w14:paraId="640226E5" w14:textId="77777777" w:rsidR="00EB601A" w:rsidRPr="00AC3052" w:rsidRDefault="00EB601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במכרז... משה, בסעיף של רכב הפיקוח תסתכל רשום, שכל רכב פיקוח יעשה כ-</w:t>
      </w:r>
      <w:smartTag w:uri="urn:schemas-microsoft-com:office:smarttags" w:element="metricconverter">
        <w:smartTagPr>
          <w:attr w:name="ProductID" w:val="2,500 ק&quot;מ"/>
        </w:smartTagPr>
        <w:r w:rsidRPr="00AC3052">
          <w:rPr>
            <w:rFonts w:ascii="David" w:hAnsi="David" w:cs="David"/>
            <w:spacing w:val="20"/>
            <w:sz w:val="26"/>
            <w:szCs w:val="26"/>
            <w:rtl/>
          </w:rPr>
          <w:t>2,500 ק"מ</w:t>
        </w:r>
      </w:smartTag>
      <w:r w:rsidRPr="00AC3052">
        <w:rPr>
          <w:rFonts w:ascii="David" w:hAnsi="David" w:cs="David"/>
          <w:spacing w:val="20"/>
          <w:sz w:val="26"/>
          <w:szCs w:val="26"/>
          <w:rtl/>
        </w:rPr>
        <w:t xml:space="preserve">, ואתם התייחסתם ל-1,550. לא על ניידת הסיור, על רכב פיקוח, לכן שאלנו את השאלה. </w:t>
      </w:r>
    </w:p>
    <w:p w14:paraId="419B053E" w14:textId="77777777" w:rsidR="00EB601A" w:rsidRPr="00AC3052" w:rsidRDefault="00EB601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לא מופיע שם </w:t>
      </w:r>
      <w:smartTag w:uri="urn:schemas-microsoft-com:office:smarttags" w:element="metricconverter">
        <w:smartTagPr>
          <w:attr w:name="ProductID" w:val="2,500 ק&quot;מ"/>
        </w:smartTagPr>
        <w:r w:rsidRPr="00AC3052">
          <w:rPr>
            <w:rFonts w:ascii="David" w:hAnsi="David" w:cs="David"/>
            <w:spacing w:val="20"/>
            <w:sz w:val="26"/>
            <w:szCs w:val="26"/>
            <w:rtl/>
          </w:rPr>
          <w:t>2,500 ק"מ</w:t>
        </w:r>
      </w:smartTag>
      <w:r w:rsidRPr="00AC3052">
        <w:rPr>
          <w:rFonts w:ascii="David" w:hAnsi="David" w:cs="David"/>
          <w:spacing w:val="20"/>
          <w:sz w:val="26"/>
          <w:szCs w:val="26"/>
          <w:rtl/>
        </w:rPr>
        <w:t xml:space="preserve">, תפנה אותי לסעיף. זה מתייחס רק לרכב הזה. ברכבי פיקוח לא כתוב </w:t>
      </w:r>
      <w:smartTag w:uri="urn:schemas-microsoft-com:office:smarttags" w:element="metricconverter">
        <w:smartTagPr>
          <w:attr w:name="ProductID" w:val="2,500 ק&quot;מ"/>
        </w:smartTagPr>
        <w:r w:rsidRPr="00AC3052">
          <w:rPr>
            <w:rFonts w:ascii="David" w:hAnsi="David" w:cs="David"/>
            <w:spacing w:val="20"/>
            <w:sz w:val="26"/>
            <w:szCs w:val="26"/>
            <w:rtl/>
          </w:rPr>
          <w:t>2,500 ק"מ</w:t>
        </w:r>
      </w:smartTag>
      <w:r w:rsidRPr="00AC3052">
        <w:rPr>
          <w:rFonts w:ascii="David" w:hAnsi="David" w:cs="David"/>
          <w:spacing w:val="20"/>
          <w:sz w:val="26"/>
          <w:szCs w:val="26"/>
          <w:rtl/>
        </w:rPr>
        <w:t xml:space="preserve">. </w:t>
      </w:r>
    </w:p>
    <w:p w14:paraId="7325047F" w14:textId="77777777" w:rsidR="00EB601A" w:rsidRPr="00AC3052" w:rsidRDefault="00EB601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רחלי אילוז:</w:t>
      </w:r>
      <w:r w:rsidRPr="00AC3052">
        <w:rPr>
          <w:rFonts w:ascii="David" w:hAnsi="David" w:cs="David"/>
          <w:spacing w:val="20"/>
          <w:sz w:val="26"/>
          <w:szCs w:val="26"/>
          <w:rtl/>
        </w:rPr>
        <w:tab/>
        <w:t xml:space="preserve">לא כתוב במכרז. </w:t>
      </w:r>
    </w:p>
    <w:p w14:paraId="6E2A6855" w14:textId="77777777" w:rsidR="00EB601A" w:rsidRPr="00AC3052" w:rsidRDefault="00EB601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בדקנו את זה 10 פעמים. </w:t>
      </w:r>
    </w:p>
    <w:p w14:paraId="6BF169CE" w14:textId="77777777" w:rsidR="00EB601A" w:rsidRPr="00AC3052" w:rsidRDefault="00EB601A"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 xml:space="preserve">אופיר </w:t>
      </w:r>
      <w:proofErr w:type="spellStart"/>
      <w:r w:rsidRPr="00AC3052">
        <w:rPr>
          <w:rFonts w:ascii="David" w:hAnsi="David" w:cs="David"/>
          <w:b/>
          <w:bCs/>
          <w:spacing w:val="20"/>
          <w:sz w:val="24"/>
          <w:szCs w:val="26"/>
          <w:rtl/>
        </w:rPr>
        <w:t>גזיאל</w:t>
      </w:r>
      <w:proofErr w:type="spellEnd"/>
      <w:r w:rsidRPr="00AC3052">
        <w:rPr>
          <w:rFonts w:ascii="David" w:hAnsi="David" w:cs="David"/>
          <w:b/>
          <w:bCs/>
          <w:spacing w:val="20"/>
          <w:sz w:val="24"/>
          <w:szCs w:val="26"/>
          <w:rtl/>
        </w:rPr>
        <w:t>:</w:t>
      </w:r>
      <w:r w:rsidRPr="00AC3052">
        <w:rPr>
          <w:rFonts w:ascii="David" w:hAnsi="David" w:cs="David"/>
          <w:spacing w:val="20"/>
          <w:sz w:val="26"/>
          <w:szCs w:val="26"/>
          <w:rtl/>
        </w:rPr>
        <w:tab/>
        <w:t xml:space="preserve">וגם בלי קשר הסכום שיוצא, זה סכום של 50 ₪ בחודש. ואנחנו מלכתחילה יש לנו 18 אגורות יותר, ששמנו בהצעה מאשר העלות שאנחנו הצגנו. זאת אומרת שאנחנו פה בעשרות אלפי שקלים יותר בחודש. מבחינת מרווח שלנו. </w:t>
      </w:r>
    </w:p>
    <w:p w14:paraId="2774F774" w14:textId="77777777" w:rsidR="00D27C1D" w:rsidRPr="00AC3052" w:rsidRDefault="00EB601A"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יש פה מרווח ממילא בקיצור, זה מה שהוא אומר. אבל זה לא רלוונטי ל-</w:t>
      </w:r>
      <w:smartTag w:uri="urn:schemas-microsoft-com:office:smarttags" w:element="metricconverter">
        <w:smartTagPr>
          <w:attr w:name="ProductID" w:val="2,500 ק&quot;מ"/>
        </w:smartTagPr>
        <w:r w:rsidRPr="00AC3052">
          <w:rPr>
            <w:rFonts w:ascii="David" w:hAnsi="David" w:cs="David"/>
            <w:spacing w:val="20"/>
            <w:sz w:val="26"/>
            <w:szCs w:val="26"/>
            <w:rtl/>
          </w:rPr>
          <w:t>2,500 ק"מ</w:t>
        </w:r>
      </w:smartTag>
      <w:r w:rsidRPr="00AC3052">
        <w:rPr>
          <w:rFonts w:ascii="David" w:hAnsi="David" w:cs="David"/>
          <w:spacing w:val="20"/>
          <w:sz w:val="26"/>
          <w:szCs w:val="26"/>
          <w:rtl/>
        </w:rPr>
        <w:t>, זה לא מופיע שמה, אבל נגיד שכן יש פה מרווח של 18 אגורות ברכבים. כלכלה, גם פה אני לא, כאילו אנחנו תמחרנו את זה ב-0.5 אם תשימו לב. בנינו את זה בהתאם לאיזה שהוא ניסיון שאנחנו חיים. אבל רשמנו פה חישוב בהתייחס למה שאתם כתבתם, כדי לנסות להתחבר למה שאתם אומרים. אז אם אמרתם שהעלות היא 7,350, בהתייחס לאיזה חישוב שהצגתם שם. בהינתן ואנחנו מתחברים לזה, שמניסיוננו זה פחות, אבל לא משנה. 7,350 ל-15,600 שעות, שזה שעות האירועים בשנה, זה 0.47. ואנחנו תמחרנו 0.5. כלומר גם פה יש 3 אגורות מרווח, שזה אגב כמו שאמרת עו"ד, זה באמת סעיף מאוד מאוד קטן. אני רוצה שנייה לגשת לסיכום, כדי להגיד לכם, להראות לכם שנייה את העניין. כי בעיניי זה הסיפור. תראו, דיברנו על רענונים, זה העמוד שאתם הצגתם במכתב, ואנחנו הוספנו עמודה שלנו ברשותכם, בהתאם להסברים. ואני מדגיש שוב, אנחנו נשלח גם את המסמך הזה וגם את האסמכתאות. הרענונים שאמרתם שיש חוסר של 1,400 ₪ בשנה, לשיטתנו יש עודף של 26,861, אנחנו נשלח את החישובים עוד פעם. בחימוש בהתאם למה שאתם הצגתם, חסר 41,000 ₪ בשנה, לשיטתנו אחרי מה שהצגתי פה, יש פה עודף של 7,900 ₪. בערבות והביטוח הסברנו כבר שיש פה עודפים, לא הוספנו פה, אין בעיה עם התמחור. הוצאות המשרד שזה הסעיף המהותי ביחד עם 41,000 מתייתר, חד משמעית מתייתר. כל מה שהיה צריך להיות מתומחר, תומחר עד השקל האחרון. אין פה שום פער. כל מה שאתם כותבים</w:t>
      </w:r>
      <w:r w:rsidR="002F2047" w:rsidRPr="00AC3052">
        <w:rPr>
          <w:rFonts w:ascii="David" w:hAnsi="David" w:cs="David"/>
          <w:spacing w:val="20"/>
          <w:sz w:val="26"/>
          <w:szCs w:val="26"/>
          <w:rtl/>
        </w:rPr>
        <w:t>, זה כל מיני דברים שנהוגים, ואיך זה יכול להיות שאין סניף. קודם כל יש הכול, לא בהכרח צריך שיתקיים עבור עיריית כפר סבא, ובלי שום קשר, זה לא מתייחס למפרט בכלל. כלומר כל מה שקיים במפרט, מתומחר. כך שהסעיף הזה המהותי של 77,000 ו-41,000 בעיניי מתייתר לחלוטין. והניידת פיקוח, שוב אנחנו מציגים פה עוד 37,000 ₪. כלומר אם לקחנו פה את ה-139,000 ₪ בשנה, שזה מה שאתם מציגים שזה הפער הגדול, ואיתרנו את 2 הסעיפים הגדולים. אני בכלל טוען שאנחנו בפלוס של 71,000 כמעט 72,000 ₪. ואולי שורת סיכום לעניין. אני לא בא להטיל ספק בשום דבר. אני בא להגיד, אתם לא מדברים עם ספק שלא מכיר את העניין פה, את העסק פה. אנחנו המון שנים אתכם ביחד. אנחנו משקיעים את נשמתנו, כדי שהשירות והביטחון בעיריית כפר סבא, אני מדבר על כל המדרגים, ממני ומטה עושים לילות כימים כדי שזה יעבוד. ואני חייב להגיד, עברנו שנתיים סיוט במדינת ישראל</w:t>
      </w:r>
      <w:r w:rsidR="00D27C1D" w:rsidRPr="00AC3052">
        <w:rPr>
          <w:rFonts w:ascii="David" w:hAnsi="David" w:cs="David"/>
          <w:spacing w:val="20"/>
          <w:sz w:val="26"/>
          <w:szCs w:val="26"/>
          <w:rtl/>
        </w:rPr>
        <w:t>, כולנו</w:t>
      </w:r>
      <w:r w:rsidR="002F2047" w:rsidRPr="00AC3052">
        <w:rPr>
          <w:rFonts w:ascii="David" w:hAnsi="David" w:cs="David"/>
          <w:spacing w:val="20"/>
          <w:sz w:val="26"/>
          <w:szCs w:val="26"/>
          <w:rtl/>
        </w:rPr>
        <w:t xml:space="preserve">. </w:t>
      </w:r>
      <w:r w:rsidR="00D27C1D" w:rsidRPr="00AC3052">
        <w:rPr>
          <w:rFonts w:ascii="David" w:hAnsi="David" w:cs="David"/>
          <w:spacing w:val="20"/>
          <w:sz w:val="26"/>
          <w:szCs w:val="26"/>
          <w:rtl/>
        </w:rPr>
        <w:t xml:space="preserve">ואנחנו התמודדנו עם הדבר הזה ביחד עם הרבה מאוד אתגרים. אז את הניסיון לספק בשעת אתגר ומשבר יש לכם. את ההסברים הכלכליים גם הם קיימים. הם לא יותר גרועים ממה שיש לכם היום. הם יותר טובים הנתונים הכלכליים. באמת נתנו הצעה הוגנת לעירייה שאנחנו מספקים לה הרבה שנים שירות, שאנחנו רוצים להמשיך לספק לכם שירות איכותי ומקצועי, ואנחנו מנצלים שום הזדמנות לתת הצעות מוגזות, מופרזות. ואנחנו מבינים, מה שנקרא ביראת קודש נתנו את ההצעה הזאתי, על מנת לעמוד בכל הדברים. </w:t>
      </w:r>
    </w:p>
    <w:p w14:paraId="4D45DB1B" w14:textId="77777777" w:rsidR="00D27C1D" w:rsidRPr="00AC3052" w:rsidRDefault="00D27C1D"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אתה אומר שהפערים ביניכם לבין האחרים נובעים מההיכרות שלכם את העיר ואת העבודה? פערים של מיליון ₪, מיליון פלוס? </w:t>
      </w:r>
    </w:p>
    <w:p w14:paraId="0BF37CF8" w14:textId="77777777" w:rsidR="00D27C1D" w:rsidRPr="00AC3052" w:rsidRDefault="00D27C1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חד משמעית כן. בהחלט. אני לא יודע מה הם שמו יותר, אין לי מושג. אני לא חשוף לחומר, אבל כנרה שכן. </w:t>
      </w:r>
    </w:p>
    <w:p w14:paraId="170DE7A0" w14:textId="77777777" w:rsidR="00D27C1D" w:rsidRPr="00AC3052" w:rsidRDefault="00D27C1D"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t xml:space="preserve">אני רוצה רגע לשאול לגבי ההוצאות משרד. בעצם מה שאתה אומר זה, אני ממילא מנהל איזה שהוא מוקד ארצי, אני ממילא מנהל משהו רוחבי, באמת לעיר כל כך גדולה כמו כפר סבא אין השפעה על היקף כוח האדם, והתשומות הנדרשות במוקד המרכזי שלך? </w:t>
      </w:r>
    </w:p>
    <w:p w14:paraId="0B7B9B14" w14:textId="77777777" w:rsidR="002D2C99" w:rsidRPr="00AC3052" w:rsidRDefault="00D27C1D" w:rsidP="00D27C1D">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אני אסביר את זה עוד פעם, כי בתור אחת שלא מכירה את מה שאני מכיר, אני מבין את השאלה, בסדר? אני אסביר את זה שוב. תראי, יש מטה של חברה שאני יושב בו, שנמצא בנתניה. שהוא לצורך העניין ברור לך שהוא מספק שירות לכל נקודות הקצה בארץ. ויש סניפים, במרחב שרון יש לי 2 סניפים אחד בנתניה ואחד בכפר סבא. מנהל המרחב מטפל בכל המרחב. גם בנתניה וגם בכפר סבא. אם מחר בבוקר עיריית כפר סבא חס וחלילה, אני אומר חס וחלילה, כי באמת זה בנפשנו, אנחנו מרגישים משפחה בעניין הזה. מחר עיריית כפר סבא לא בוחרת בנו, מנהל הסניף נשאר לעבוד אותו דבר, הרכזת נשארת אותו דבר. הבניין הוא בבעלות החברה, ואני משכיר אותו חלקו, גם בכלל לחברת בת של הקבוצה. ואני אגיד יתירה מזאת, סתם כדי לסבר את האוזן. אתם מכירים את המותגים לידכם. אני לא מדבר על מפעלים קטנים. אבל טבע</w:t>
      </w:r>
      <w:r w:rsidR="00DF3C5D" w:rsidRPr="00AC3052">
        <w:rPr>
          <w:rFonts w:ascii="David" w:hAnsi="David" w:cs="David"/>
          <w:spacing w:val="20"/>
          <w:sz w:val="26"/>
          <w:szCs w:val="26"/>
          <w:rtl/>
        </w:rPr>
        <w:t xml:space="preserve">, פרויקט גדול מאוד שאנחנו נכנסים אליו עכשיו, אני עובד באתרים אחרים, אנחנו נכנסים. מתחם </w:t>
      </w:r>
      <w:proofErr w:type="spellStart"/>
      <w:r w:rsidR="00DF3C5D" w:rsidRPr="00AC3052">
        <w:rPr>
          <w:rFonts w:ascii="David" w:hAnsi="David" w:cs="David"/>
          <w:spacing w:val="20"/>
          <w:sz w:val="26"/>
          <w:szCs w:val="26"/>
          <w:rtl/>
        </w:rPr>
        <w:t>אינפיניטי</w:t>
      </w:r>
      <w:proofErr w:type="spellEnd"/>
      <w:r w:rsidR="00DF3C5D" w:rsidRPr="00AC3052">
        <w:rPr>
          <w:rFonts w:ascii="David" w:hAnsi="David" w:cs="David"/>
          <w:spacing w:val="20"/>
          <w:sz w:val="26"/>
          <w:szCs w:val="26"/>
          <w:rtl/>
        </w:rPr>
        <w:t xml:space="preserve"> ברעננה, שאמדוקס ישבו בו, אנחנו מאבטחים אותו אחרי שאמדוקס עברו. אמדוקס אנחנו מאבטחים אותו, זה הכול קשור, כוח אדם שמגיע מאותו אזור. אנחנו במפעלים, בטלעד לידכם, אנחנו נמצאים בכפיר מעליות. אנחנו נמצאים ברשויות קרובות מאוד לכפר סבא, שאנחנו מתגברים ומביאים עובדים גם מכפר סבא. יש הרבה מאוד פרויקטים שמוזנים מהדברים הזה. כלומר כל התשתית שאני מדבר, שהיא מעבר למה שאתם הגדרתם במכרז, תישאר בכל מקרה. לצורך העניין, אם עיריית כפר סבא מחר לא תהיה איתנו, ובמפרט ההסכם איתנו, הגדרתם 3 מנהלים ועוד מזכירה, כפי שהנראה שלושת התקנים האלה, או שנצליח למצוא להם משרה חדשה במקום אחר, או שנאלץ לקצץ את המשרות האלה. אבל הסניף עם שאר מנהלי השירות שנמצאים שם, וזה לא מנהלי השירות היחידים, וזה לא המזכירות היחידות, ולא רכזת כוח אדם היחידה. אתם מוזמנים לבוא לבקר אצלנו, ממשיכים לעבוד חד משמעית. אגב זה לא משהו חדש, מי שמכיר אותנו זה הכול ישן. שום דבר לא חדש. אנחנו יושבים ברחוב התע"ש, נכס שלנו רשום בעירייה, אין פה שום דבר חדש, אני חייב להגיד לכם. אנחנו לא חברה חדשה לכם. הכול מוכר הכול ידוע, לא שינינו שום דבר, ממשיכים. </w:t>
      </w:r>
    </w:p>
    <w:p w14:paraId="1FF8F95A" w14:textId="77777777" w:rsidR="00DF3C5D" w:rsidRPr="00AC3052" w:rsidRDefault="002D2C99"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00DF3C5D" w:rsidRPr="00AC3052">
        <w:rPr>
          <w:rFonts w:ascii="David" w:hAnsi="David" w:cs="David"/>
          <w:spacing w:val="20"/>
          <w:sz w:val="26"/>
          <w:szCs w:val="26"/>
          <w:rtl/>
        </w:rPr>
        <w:t xml:space="preserve">הכול בסדר, אנחנו עושים תהליך מכרזי מה שנקרא ביי דה בוק. שאלות נוספות לחברי ועדה, אוהד, אבי, מי שיש לו שאלות נוספות. </w:t>
      </w:r>
    </w:p>
    <w:p w14:paraId="2D82B62E" w14:textId="77777777" w:rsidR="00DF3C5D" w:rsidRPr="00AC3052" w:rsidRDefault="00DF3C5D"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קובי פדוה:</w:t>
      </w:r>
      <w:r w:rsidRPr="00AC3052">
        <w:rPr>
          <w:rFonts w:ascii="David" w:hAnsi="David" w:cs="David"/>
          <w:sz w:val="26"/>
          <w:szCs w:val="26"/>
          <w:rtl/>
        </w:rPr>
        <w:tab/>
      </w:r>
      <w:r w:rsidRPr="00AC3052">
        <w:rPr>
          <w:rFonts w:ascii="David" w:hAnsi="David" w:cs="David"/>
          <w:spacing w:val="20"/>
          <w:sz w:val="26"/>
          <w:szCs w:val="26"/>
          <w:rtl/>
        </w:rPr>
        <w:t xml:space="preserve">כן. כשאתה אומר נשקים לא עולים לי, כי בעצם יש לך עלות אלטרנטיבית, כלומר היית יכול להשתמש בהם בפרויקט אחר, אתה לא יכול להגיד שזה שיש לך נשקים, אז הם לא עולים לך. </w:t>
      </w:r>
    </w:p>
    <w:p w14:paraId="0A93DD4E" w14:textId="77777777" w:rsidR="002D2C99" w:rsidRPr="00AC3052" w:rsidRDefault="00DF3C5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למה לא? </w:t>
      </w:r>
    </w:p>
    <w:p w14:paraId="659D9D99" w14:textId="77777777" w:rsidR="00DF3C5D" w:rsidRPr="00AC3052" w:rsidRDefault="002D2C99"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00DF3C5D" w:rsidRPr="00AC3052">
        <w:rPr>
          <w:rFonts w:ascii="David" w:hAnsi="David" w:cs="David"/>
          <w:spacing w:val="20"/>
          <w:sz w:val="26"/>
          <w:szCs w:val="26"/>
          <w:rtl/>
        </w:rPr>
        <w:t>כי הם עלו לך, זה ה-</w:t>
      </w:r>
    </w:p>
    <w:p w14:paraId="6AB3F37C" w14:textId="77777777" w:rsidR="00DF3C5D" w:rsidRPr="00AC3052" w:rsidRDefault="00DF3C5D"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קובי פדוה:</w:t>
      </w:r>
      <w:r w:rsidRPr="00AC3052">
        <w:rPr>
          <w:rFonts w:ascii="David" w:hAnsi="David" w:cs="David"/>
          <w:sz w:val="26"/>
          <w:szCs w:val="26"/>
          <w:rtl/>
        </w:rPr>
        <w:tab/>
      </w:r>
      <w:r w:rsidRPr="00AC3052">
        <w:rPr>
          <w:rFonts w:ascii="David" w:hAnsi="David" w:cs="David"/>
          <w:spacing w:val="20"/>
          <w:sz w:val="26"/>
          <w:szCs w:val="26"/>
          <w:rtl/>
        </w:rPr>
        <w:t xml:space="preserve">כי יש לך חלופה. אתה יכול להשתמש בהם במקום אחר ולהרוויח אותם שם. יש כאן עלות אלטרנטיבית. </w:t>
      </w:r>
    </w:p>
    <w:p w14:paraId="1490D462" w14:textId="77777777" w:rsidR="00DF3C5D" w:rsidRPr="00AC3052" w:rsidRDefault="00DF3C5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תראה, יש לי גם עוד 189 נשקים במחסנים שיושבים מפרויקטים שסיימתי אותם, אתה רוצה גם אותם. אני מוכן לתת לך אותם בחינם, אני משלם על אגרות סתם, כי אין לי ברירה. זו האמת. אני יכול גם לתת לך אסמכתא על זה. אני יכול לתת לך </w:t>
      </w:r>
      <w:r w:rsidR="001F6913" w:rsidRPr="00AC3052">
        <w:rPr>
          <w:rFonts w:ascii="David" w:hAnsi="David" w:cs="David"/>
          <w:spacing w:val="20"/>
          <w:sz w:val="26"/>
          <w:szCs w:val="26"/>
          <w:rtl/>
        </w:rPr>
        <w:t>אסמכתא</w:t>
      </w:r>
      <w:r w:rsidRPr="00AC3052">
        <w:rPr>
          <w:rFonts w:ascii="David" w:hAnsi="David" w:cs="David"/>
          <w:spacing w:val="20"/>
          <w:sz w:val="26"/>
          <w:szCs w:val="26"/>
          <w:rtl/>
        </w:rPr>
        <w:t xml:space="preserve"> על זה. יש לי 189, ואני אגיד לך משהו. אני יכול להכניס מחר פי 2.5 נשקים בעיריית כפר סבא מפרויקטים שבעבר ירדנו, ולא שווה למכור אותם. כי היום אקדח לא שווה למכור. אז אני יודע שאני נכנס לפרויקטים יורד, אני משלם עליהם אגרות, ואני שומר במחסנים, תמיד סדר גודל של 150 כלים. </w:t>
      </w:r>
    </w:p>
    <w:p w14:paraId="13308281" w14:textId="77777777" w:rsidR="00DF3C5D" w:rsidRPr="00AC3052" w:rsidRDefault="00DF3C5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קובי פדוה:</w:t>
      </w:r>
      <w:r w:rsidRPr="00AC3052">
        <w:rPr>
          <w:rFonts w:ascii="David" w:hAnsi="David" w:cs="David"/>
          <w:sz w:val="26"/>
          <w:szCs w:val="26"/>
          <w:rtl/>
        </w:rPr>
        <w:tab/>
      </w:r>
      <w:r w:rsidRPr="00AC3052">
        <w:rPr>
          <w:rFonts w:ascii="David" w:hAnsi="David" w:cs="David"/>
          <w:spacing w:val="20"/>
          <w:sz w:val="26"/>
          <w:szCs w:val="26"/>
          <w:rtl/>
        </w:rPr>
        <w:t xml:space="preserve">טוב תודה. </w:t>
      </w:r>
    </w:p>
    <w:p w14:paraId="470B4C9B" w14:textId="77777777" w:rsidR="00DF3C5D" w:rsidRPr="00AC3052" w:rsidRDefault="00DF3C5D"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מישהו נוסף מהחברים? משה? </w:t>
      </w:r>
    </w:p>
    <w:p w14:paraId="1786A390" w14:textId="77777777" w:rsidR="00113ECB" w:rsidRPr="00AC3052" w:rsidRDefault="00DF3C5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רחלי אילוז:</w:t>
      </w:r>
      <w:r w:rsidRPr="00AC3052">
        <w:rPr>
          <w:rFonts w:ascii="David" w:hAnsi="David" w:cs="David"/>
          <w:spacing w:val="20"/>
          <w:sz w:val="26"/>
          <w:szCs w:val="26"/>
          <w:rtl/>
        </w:rPr>
        <w:tab/>
        <w:t xml:space="preserve">אני רוצה לחדד עוד נקודה, שאולי לא מספיק דיברנו עליה. אבל אני חושבת שהחלק, הבסיס של ההזמנה לשימוע היה העניין של ההצעה שיכול להיות שהיא גרעונית, ושככל הנראה פוגעת בזכויות עובדים. אז חשוב לי לציין גם את הנושא הזה, שאנחנו עוברים ביקורות שכר שנים, גם בעיריית כפר סבא, גם דרך משכ"ל. ואנחנו עוברים את הביקורות האלה בהצלחה רבה, ואין סיבה שאנחנו לא נצליח לעמוד בביקורות האלה עם ההצעה שנתנו כרגע למכרז. זו גם נקודה שמאוד חשובה לציין אותה. </w:t>
      </w:r>
    </w:p>
    <w:p w14:paraId="233D8935" w14:textId="77777777" w:rsidR="00113ECB" w:rsidRPr="00AC3052" w:rsidRDefault="00113ECB"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משה, דברים אחרונים לפני שאנחנו מסיימים? </w:t>
      </w:r>
    </w:p>
    <w:p w14:paraId="0AC56B15" w14:textId="77777777" w:rsidR="00113ECB" w:rsidRPr="00AC3052" w:rsidRDefault="00113ECB"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אנחנו ממש נשמח להמשיך לספק לכם שירות, ואתם יכולים להיות רגועים לגמרי מבחינת התמחור. נתנו לכם הצעה מה שנקרא, תיקחו אותה, זכיתם. אין לכם מה לדאוג, אתם מקבלים את השירות בדיוק כמו שקיבלתם עד היום. אנחנו לא עובדים במכרזים ובהסכמים </w:t>
      </w:r>
      <w:proofErr w:type="spellStart"/>
      <w:r w:rsidRPr="00AC3052">
        <w:rPr>
          <w:rFonts w:ascii="David" w:hAnsi="David" w:cs="David"/>
          <w:spacing w:val="20"/>
          <w:sz w:val="26"/>
          <w:szCs w:val="26"/>
          <w:rtl/>
        </w:rPr>
        <w:t>הפסדיים</w:t>
      </w:r>
      <w:proofErr w:type="spellEnd"/>
      <w:r w:rsidRPr="00AC3052">
        <w:rPr>
          <w:rFonts w:ascii="David" w:hAnsi="David" w:cs="David"/>
          <w:spacing w:val="20"/>
          <w:sz w:val="26"/>
          <w:szCs w:val="26"/>
          <w:rtl/>
        </w:rPr>
        <w:t xml:space="preserve">, בשום אופן. אין לנו אחד כזה. אני 10 שנים בחברה הזאת, זה לא קורה. לא יקרה. אגב גם אוהד שיושב פה, מכיר אותי מצוין, זה לא קורה, שהוא היועץ שמטפל בזה. זה לא קורה וזה לא יקרה. ואני מה שנקרא סומך את ידיי על העניין הזה, ומתחייב באופן אישי. ואני גם חתום מול משרד התמ"ת על 2,000 עובדים בזכויות עובדים. אני יכול להרשות לעצמי להתחייב בדבר הזה. </w:t>
      </w:r>
    </w:p>
    <w:p w14:paraId="52A9BA47" w14:textId="77777777" w:rsidR="00113ECB" w:rsidRPr="00AC3052" w:rsidRDefault="00113ECB"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בסדר גמור, תודה רבה. </w:t>
      </w:r>
    </w:p>
    <w:p w14:paraId="545C11BB" w14:textId="77777777" w:rsidR="00DF3C5D" w:rsidRPr="00AC3052" w:rsidRDefault="00113ECB"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אביטל אני אשלח לך מייל עם המסמך הזה ועם האסמכתאות מסודרות ברגע זה, בסדר? </w:t>
      </w:r>
    </w:p>
    <w:p w14:paraId="6B2107E6" w14:textId="77777777" w:rsidR="00113ECB" w:rsidRPr="00AC3052" w:rsidRDefault="004E3AD2" w:rsidP="004E3AD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אביטל חדד:</w:t>
      </w:r>
      <w:r w:rsidRPr="00AC3052">
        <w:rPr>
          <w:rFonts w:ascii="David" w:hAnsi="David" w:cs="David"/>
          <w:sz w:val="26"/>
          <w:szCs w:val="26"/>
          <w:rtl/>
        </w:rPr>
        <w:tab/>
      </w:r>
      <w:r w:rsidRPr="00AC3052">
        <w:rPr>
          <w:rFonts w:ascii="David" w:hAnsi="David" w:cs="David"/>
          <w:spacing w:val="20"/>
          <w:sz w:val="26"/>
          <w:szCs w:val="26"/>
          <w:rtl/>
        </w:rPr>
        <w:t xml:space="preserve">אוקיי, </w:t>
      </w:r>
      <w:r w:rsidR="00113ECB" w:rsidRPr="00AC3052">
        <w:rPr>
          <w:rFonts w:ascii="David" w:hAnsi="David" w:cs="David"/>
          <w:spacing w:val="20"/>
          <w:sz w:val="26"/>
          <w:szCs w:val="26"/>
          <w:rtl/>
        </w:rPr>
        <w:t xml:space="preserve">תודה. תודה רבה. </w:t>
      </w:r>
    </w:p>
    <w:p w14:paraId="6D390201" w14:textId="77777777" w:rsidR="00113ECB" w:rsidRPr="00AC3052" w:rsidRDefault="00113ECB"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פסטל:</w:t>
      </w:r>
      <w:r w:rsidRPr="00AC3052">
        <w:rPr>
          <w:rFonts w:ascii="David" w:hAnsi="David" w:cs="David"/>
          <w:spacing w:val="20"/>
          <w:sz w:val="26"/>
          <w:szCs w:val="26"/>
          <w:rtl/>
        </w:rPr>
        <w:tab/>
        <w:t xml:space="preserve">תודה רבה לכם. </w:t>
      </w:r>
    </w:p>
    <w:p w14:paraId="3F0EDF84" w14:textId="77777777" w:rsidR="00113ECB" w:rsidRPr="00AC3052" w:rsidRDefault="00AC3052" w:rsidP="00AC3052">
      <w:pPr>
        <w:widowControl w:val="0"/>
        <w:tabs>
          <w:tab w:val="left" w:pos="2835"/>
        </w:tabs>
        <w:spacing w:line="480" w:lineRule="auto"/>
        <w:ind w:left="2835" w:hanging="2835"/>
        <w:rPr>
          <w:rFonts w:ascii="David" w:hAnsi="David" w:cs="David"/>
          <w:b/>
          <w:bCs/>
          <w:spacing w:val="20"/>
          <w:sz w:val="24"/>
          <w:szCs w:val="26"/>
          <w:rtl/>
        </w:rPr>
      </w:pPr>
      <w:r w:rsidRPr="00AC3052">
        <w:rPr>
          <w:rFonts w:ascii="David" w:hAnsi="David" w:cs="David"/>
          <w:b/>
          <w:bCs/>
          <w:spacing w:val="20"/>
          <w:sz w:val="28"/>
          <w:szCs w:val="28"/>
          <w:u w:val="single"/>
          <w:rtl/>
        </w:rPr>
        <w:t>נציגי חברת בן ביטחון יצאו מהדיון במכרז</w:t>
      </w:r>
      <w:r w:rsidRPr="00AC3052">
        <w:rPr>
          <w:rFonts w:ascii="David" w:hAnsi="David" w:cs="David"/>
          <w:b/>
          <w:bCs/>
          <w:spacing w:val="20"/>
          <w:sz w:val="24"/>
          <w:szCs w:val="26"/>
          <w:rtl/>
        </w:rPr>
        <w:br/>
      </w:r>
    </w:p>
    <w:p w14:paraId="38A1AE3C" w14:textId="77777777" w:rsidR="00113ECB" w:rsidRPr="00AC3052" w:rsidRDefault="00113ECB" w:rsidP="0070503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 xml:space="preserve">טוב המציע השני הוא שימוע קצת יותר קצר. לא יודע אם פשוט יותר, קצר יותר. ניב ביטחון. השאלה היחידה שנשארה אצלו פתוחה זה שאלת ניידת הפיקוח. אוהד אתה יכול לתת 2 מילים מה- </w:t>
      </w:r>
    </w:p>
    <w:p w14:paraId="2DA60120" w14:textId="77777777" w:rsidR="00113ECB" w:rsidRPr="00AC3052" w:rsidRDefault="00113ECB"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אבי סנדלר:</w:t>
      </w:r>
      <w:r w:rsidRPr="00AC3052">
        <w:rPr>
          <w:rFonts w:ascii="David" w:hAnsi="David" w:cs="David"/>
          <w:spacing w:val="20"/>
          <w:sz w:val="26"/>
          <w:szCs w:val="26"/>
          <w:rtl/>
        </w:rPr>
        <w:tab/>
      </w:r>
      <w:r w:rsidRPr="00AC3052">
        <w:rPr>
          <w:rFonts w:ascii="David" w:hAnsi="David" w:cs="David"/>
          <w:spacing w:val="20"/>
          <w:sz w:val="24"/>
          <w:szCs w:val="26"/>
          <w:rtl/>
        </w:rPr>
        <w:t xml:space="preserve">נשאר גם נושא עלויות ההכשרה, שאצלו זה לא 18. </w:t>
      </w:r>
    </w:p>
    <w:p w14:paraId="5485ED7C" w14:textId="77777777" w:rsidR="00113ECB" w:rsidRPr="00AC3052" w:rsidRDefault="00113ECB"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 xml:space="preserve">אה ועלויות ההכשרה, כן. </w:t>
      </w:r>
    </w:p>
    <w:p w14:paraId="30F4851D" w14:textId="77777777" w:rsidR="00B73B9F" w:rsidRPr="00AC3052" w:rsidRDefault="00113ECB"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מאוד פשוט, במסגרת... שהפנינו לקבלן, הוא נתן תשובה וכתב שהוא מספק 2 רכבים למפקחים, כאשר במכרז נקבע באופן חד משמעי, שמספק 3 רכבים. כמובן שזה גם רכבים וגם אנשים, אז בעצם הוא מודיע שהוא מספק, הוא חישב את החישובים לפני 2 ולא לפי 3. אז יש פה גם חוסר שוויוניות וגם התמחור בעצם בעייתי, למרות שההצעה שלו הרבה </w:t>
      </w:r>
      <w:proofErr w:type="spellStart"/>
      <w:r w:rsidRPr="00AC3052">
        <w:rPr>
          <w:rFonts w:ascii="David" w:hAnsi="David" w:cs="David"/>
          <w:spacing w:val="20"/>
          <w:sz w:val="26"/>
          <w:szCs w:val="26"/>
          <w:rtl/>
        </w:rPr>
        <w:t>הרבה</w:t>
      </w:r>
      <w:proofErr w:type="spellEnd"/>
      <w:r w:rsidRPr="00AC3052">
        <w:rPr>
          <w:rFonts w:ascii="David" w:hAnsi="David" w:cs="David"/>
          <w:spacing w:val="20"/>
          <w:sz w:val="26"/>
          <w:szCs w:val="26"/>
          <w:rtl/>
        </w:rPr>
        <w:t xml:space="preserve"> יותר גבוהה ממציע מספר 1 בן בטחון, הוא נמוך מהאומדן כמו שאתם רואים בכ-280,000 ₪ בשנה. זה גם לא מעט. </w:t>
      </w:r>
      <w:r w:rsidR="00B73B9F" w:rsidRPr="00AC3052">
        <w:rPr>
          <w:rFonts w:ascii="David" w:hAnsi="David" w:cs="David"/>
          <w:spacing w:val="20"/>
          <w:sz w:val="26"/>
          <w:szCs w:val="26"/>
          <w:rtl/>
        </w:rPr>
        <w:t xml:space="preserve">הדבר השני, זה בנושא של התמחור של ההכשרות, לא נכניס אתכם לכל הפרטים. אבל בתמחור של העלויות הכשרה ועלויות פרסום שיווק והנהלה, ביקשנו ממנו גם כן כמה הסברים ואסמכתאות, ועדיין לא היינו משוכנעים דיינו מה שנקרא בנושא הזה. נרצה לשמוע ממנו בקצרה. העיקר עיקר הסיפור, זה הסיפור של הפיקוח. </w:t>
      </w:r>
    </w:p>
    <w:p w14:paraId="2FA385EC" w14:textId="77777777" w:rsidR="00113ECB" w:rsidRPr="00AC3052" w:rsidRDefault="00B73B9F" w:rsidP="00AC3052">
      <w:pPr>
        <w:widowControl w:val="0"/>
        <w:tabs>
          <w:tab w:val="left" w:pos="2835"/>
        </w:tabs>
        <w:spacing w:line="480" w:lineRule="auto"/>
        <w:ind w:left="2835" w:hanging="2835"/>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אביטל אפשר להעלות. </w:t>
      </w:r>
      <w:r w:rsidR="00AC3052" w:rsidRPr="00AC3052">
        <w:rPr>
          <w:rFonts w:ascii="David" w:hAnsi="David" w:cs="David"/>
          <w:spacing w:val="20"/>
          <w:sz w:val="26"/>
          <w:szCs w:val="26"/>
          <w:rtl/>
        </w:rPr>
        <w:br/>
      </w:r>
    </w:p>
    <w:p w14:paraId="2F558727" w14:textId="77777777" w:rsidR="00B73B9F" w:rsidRPr="00AC3052" w:rsidRDefault="00AC3052" w:rsidP="00AC3052">
      <w:pPr>
        <w:widowControl w:val="0"/>
        <w:tabs>
          <w:tab w:val="left" w:pos="2835"/>
        </w:tabs>
        <w:spacing w:line="480" w:lineRule="auto"/>
        <w:ind w:left="2835" w:hanging="2835"/>
        <w:rPr>
          <w:rFonts w:ascii="David" w:hAnsi="David" w:cs="David"/>
          <w:spacing w:val="20"/>
          <w:sz w:val="26"/>
          <w:szCs w:val="26"/>
          <w:rtl/>
        </w:rPr>
      </w:pPr>
      <w:r w:rsidRPr="00AC3052">
        <w:rPr>
          <w:rFonts w:ascii="David" w:hAnsi="David" w:cs="David"/>
          <w:b/>
          <w:bCs/>
          <w:spacing w:val="20"/>
          <w:sz w:val="28"/>
          <w:szCs w:val="28"/>
          <w:u w:val="single"/>
          <w:rtl/>
        </w:rPr>
        <w:t xml:space="preserve">נציג חב' ניב ביטחון נכנס לדיון </w:t>
      </w:r>
      <w:proofErr w:type="spellStart"/>
      <w:r w:rsidRPr="00AC3052">
        <w:rPr>
          <w:rFonts w:ascii="David" w:hAnsi="David" w:cs="David"/>
          <w:b/>
          <w:bCs/>
          <w:spacing w:val="20"/>
          <w:sz w:val="28"/>
          <w:szCs w:val="28"/>
          <w:u w:val="single"/>
          <w:rtl/>
        </w:rPr>
        <w:t>בועדה</w:t>
      </w:r>
      <w:proofErr w:type="spellEnd"/>
      <w:r w:rsidRPr="00AC3052">
        <w:rPr>
          <w:rFonts w:ascii="David" w:hAnsi="David" w:cs="David"/>
          <w:b/>
          <w:bCs/>
          <w:spacing w:val="20"/>
          <w:sz w:val="28"/>
          <w:szCs w:val="28"/>
          <w:u w:val="single"/>
          <w:rtl/>
        </w:rPr>
        <w:br/>
      </w:r>
      <w:r w:rsidRPr="00AC3052">
        <w:rPr>
          <w:rFonts w:ascii="David" w:hAnsi="David" w:cs="David"/>
          <w:b/>
          <w:bCs/>
          <w:spacing w:val="20"/>
          <w:sz w:val="24"/>
          <w:szCs w:val="26"/>
          <w:u w:val="single"/>
          <w:rtl/>
        </w:rPr>
        <w:t>מנכ"ל החברה – ירמי נגר</w:t>
      </w:r>
      <w:r w:rsidRPr="00AC3052">
        <w:rPr>
          <w:rFonts w:ascii="David" w:hAnsi="David" w:cs="David"/>
          <w:b/>
          <w:bCs/>
          <w:spacing w:val="20"/>
          <w:sz w:val="24"/>
          <w:szCs w:val="26"/>
          <w:u w:val="single"/>
          <w:rtl/>
        </w:rPr>
        <w:br/>
      </w:r>
    </w:p>
    <w:p w14:paraId="7F2EA387" w14:textId="77777777" w:rsidR="00B73B9F" w:rsidRPr="00AC3052" w:rsidRDefault="00B73B9F"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אביטל חדד:</w:t>
      </w:r>
      <w:r w:rsidRPr="00AC3052">
        <w:rPr>
          <w:rFonts w:ascii="David" w:hAnsi="David" w:cs="David"/>
          <w:sz w:val="26"/>
          <w:szCs w:val="26"/>
          <w:rtl/>
        </w:rPr>
        <w:tab/>
      </w:r>
      <w:r w:rsidRPr="00AC3052">
        <w:rPr>
          <w:rFonts w:ascii="David" w:hAnsi="David" w:cs="David"/>
          <w:spacing w:val="20"/>
          <w:sz w:val="24"/>
          <w:szCs w:val="26"/>
          <w:rtl/>
        </w:rPr>
        <w:t xml:space="preserve">ירמי שלום לך, </w:t>
      </w:r>
    </w:p>
    <w:p w14:paraId="3B44735F" w14:textId="77777777" w:rsidR="00B73B9F" w:rsidRPr="00AC3052" w:rsidRDefault="00B73B9F"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t xml:space="preserve">אהלן. </w:t>
      </w:r>
    </w:p>
    <w:p w14:paraId="4C0ACAC5" w14:textId="77777777" w:rsidR="00B73B9F" w:rsidRPr="00AC3052" w:rsidRDefault="00B73B9F"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אביטל חדד:</w:t>
      </w:r>
      <w:r w:rsidRPr="00AC3052">
        <w:rPr>
          <w:rFonts w:ascii="David" w:hAnsi="David" w:cs="David"/>
          <w:sz w:val="26"/>
          <w:szCs w:val="26"/>
          <w:rtl/>
        </w:rPr>
        <w:tab/>
      </w:r>
      <w:r w:rsidRPr="00AC3052">
        <w:rPr>
          <w:rFonts w:ascii="David" w:hAnsi="David" w:cs="David"/>
          <w:spacing w:val="20"/>
          <w:sz w:val="26"/>
          <w:szCs w:val="26"/>
          <w:rtl/>
        </w:rPr>
        <w:t xml:space="preserve">שמי אביטל ואני מזכירת ועדת המכרזים. אתה נמצא בוועדת מכרזים בשימוע. נמצא פה היועץ המשפטי לוועדת המכרזים עו"ד דוד רן יה. חברי ועדת המכרזים יו"ר הוועדה – אורית מסמי, נציגת הגזבר, ואבי סנדלר סגן מנהל אגף הביטחון, והיועץ למכרז אוהד. </w:t>
      </w:r>
    </w:p>
    <w:p w14:paraId="5511B770" w14:textId="77777777" w:rsidR="00F55199" w:rsidRPr="00AC3052" w:rsidRDefault="00B73B9F"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 xml:space="preserve">קודם כל שלום, תודה שהצטרפת. אנחנו נמצאים פה כמו שאמרה אביטל, בשימוע בפני ועדת המכרזים של כפר סבא. קיבלתם מכתב, הזמנה לשימוע בסעיף 3.2 וסעיף 3.3 כתבנו לכם את הנושאים, את שלושת הנושאים שבהם אנחנו מבקשים הסברים. ההצעה שלכם לא מדורגת ראשונה, והיו לנו עוד שימועים היום. בשלב הזה אתם לא מדורגים ראשונים, אבל הכול יכול להיות, ולכן אתם נמצאים כאן בשימוע, כדי לתת הסברים ביחס להצעה שלכם. ההצעה שלכם נמוכה מהאומדן של העירייה בכ-280,000 ₪. בוא תתחיל בבקשה עם ההסבר לעניין ניידת הפיקוח. אתם חישבתם 2 רכבי פיקוח, במכרז כתוב שאתם נדרשים לספק 3 רכבים. ונראה שחישבתם את הנושא הזה בחסר. </w:t>
      </w:r>
      <w:r w:rsidR="00F55199" w:rsidRPr="00AC3052">
        <w:rPr>
          <w:rFonts w:ascii="David" w:hAnsi="David" w:cs="David"/>
          <w:spacing w:val="20"/>
          <w:sz w:val="24"/>
          <w:szCs w:val="26"/>
          <w:rtl/>
        </w:rPr>
        <w:t xml:space="preserve">נשמח שתסביר. </w:t>
      </w:r>
    </w:p>
    <w:p w14:paraId="23B735A8" w14:textId="77777777" w:rsidR="00081C32" w:rsidRPr="00AC3052" w:rsidRDefault="00F55199"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r>
      <w:r w:rsidRPr="00AC3052">
        <w:rPr>
          <w:rFonts w:ascii="David" w:hAnsi="David" w:cs="David"/>
          <w:spacing w:val="20"/>
          <w:sz w:val="24"/>
          <w:szCs w:val="26"/>
          <w:rtl/>
        </w:rPr>
        <w:t xml:space="preserve">קודם כל בטעות סופר אני כתבתי 2 ולא 3. אם עושים את החישוב לפי 3, לפי שעות העבודה, מקבלים פה סכומים שהם מתאימים פחות או יותר לבקשה. זאת אומרת שאם אני לוקח את סך כל השעות ומכפילים אותם ב-3 ₪ אני מקבל סכום של 625,200 ₪ לשנה. ואם אני מחלק את זה ל-3, ל-3 מפקחים, אני מקבל סכום של 17,366 ₪, אם אני מחלק את זה ל-3 כולל הרכב. ואם אני מוריד את השכר של המפקח, לפי מה שדרשתם במכרז, אתם דרשתם 50 ₪ לשעה, ולי זה עולה 78.5 ₪ עם התוספת של התנאים הסוציאליים, כפול שעות העבודה שזה ממוצע של מוסדות חינוך 172 שעות עבודה של סייר מוס"ח. יוצא 13,502 ₪ משכורת למפקח. אם אני מוריד מהסכום של 17,366 13,502, אני מנקה, נשאר לי 3,864 ₪, שזה לרכב כולל הדלק. הרכב הוא היברידי, אני צירפתי עלות של רכב, שזה 2,100 ₪ היברידי, דלק לפי </w:t>
      </w:r>
      <w:smartTag w:uri="urn:schemas-microsoft-com:office:smarttags" w:element="metricconverter">
        <w:smartTagPr>
          <w:attr w:name="ProductID" w:val="2,500 ק&quot;מ"/>
        </w:smartTagPr>
        <w:r w:rsidRPr="00AC3052">
          <w:rPr>
            <w:rFonts w:ascii="David" w:hAnsi="David" w:cs="David"/>
            <w:spacing w:val="20"/>
            <w:sz w:val="24"/>
            <w:szCs w:val="26"/>
            <w:rtl/>
          </w:rPr>
          <w:t>2,500 ק"מ</w:t>
        </w:r>
      </w:smartTag>
      <w:r w:rsidRPr="00AC3052">
        <w:rPr>
          <w:rFonts w:ascii="David" w:hAnsi="David" w:cs="David"/>
          <w:spacing w:val="20"/>
          <w:sz w:val="24"/>
          <w:szCs w:val="26"/>
          <w:rtl/>
        </w:rPr>
        <w:t xml:space="preserve"> כמו שנכתב במכרז. זה משהו כמו 900 ₪ - 1,000 ₪ רכב היברידי. לפי מה שכתוב 2,500. </w:t>
      </w:r>
      <w:r w:rsidR="00081C32" w:rsidRPr="00AC3052">
        <w:rPr>
          <w:rFonts w:ascii="David" w:hAnsi="David" w:cs="David"/>
          <w:spacing w:val="20"/>
          <w:sz w:val="24"/>
          <w:szCs w:val="26"/>
          <w:rtl/>
        </w:rPr>
        <w:t xml:space="preserve">זה בנושא של הרכב, רכב ומפקח. חלקי 3, אם אני לוקח את כל שעות העבודה. עכשיו תראה בכל הפרמטרים של ההצעה, אני כתבתי 3 ₪, בכולם למפקח. בכל הפרמטרים בכל מקום ומקום שמתי 3 ₪, לפי מה שאתם דרשתם במכרז. יחד עם זאת , אם הולכים לטבלת הרכב, תמחרתי ביתר, לא 4%, 4% פלוס. עשיתי טבלה, הכנתי טבלה שאומרת כזה דבר. לקחתי את הרווח במוסדות חינוך לדוגמא, שנייה אני אעלה את זה אצלי פה, כי אני הכנתי את זה. </w:t>
      </w:r>
    </w:p>
    <w:p w14:paraId="46922C12" w14:textId="77777777" w:rsidR="00081C32" w:rsidRPr="00AC3052" w:rsidRDefault="00081C32"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r>
      <w:r w:rsidRPr="00AC3052">
        <w:rPr>
          <w:rFonts w:ascii="David" w:hAnsi="David" w:cs="David"/>
          <w:spacing w:val="20"/>
          <w:sz w:val="24"/>
          <w:szCs w:val="26"/>
          <w:rtl/>
        </w:rPr>
        <w:t xml:space="preserve">אתה רוצה לשתף אותנו שנראה? </w:t>
      </w:r>
    </w:p>
    <w:p w14:paraId="70B197A9" w14:textId="77777777" w:rsidR="00081C32" w:rsidRPr="00AC3052" w:rsidRDefault="00081C3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r>
      <w:r w:rsidRPr="00AC3052">
        <w:rPr>
          <w:rFonts w:ascii="David" w:hAnsi="David" w:cs="David"/>
          <w:spacing w:val="20"/>
          <w:sz w:val="24"/>
          <w:szCs w:val="26"/>
          <w:rtl/>
        </w:rPr>
        <w:t xml:space="preserve">אני לא יודע איך עושים את זה. </w:t>
      </w:r>
    </w:p>
    <w:p w14:paraId="68142887" w14:textId="77777777" w:rsidR="00081C32" w:rsidRPr="00AC3052" w:rsidRDefault="00081C32"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 xml:space="preserve">יש בצד שמאל למעלה שיתוף, אם אתה רוצה, אם זה פתוח לך במחשב. </w:t>
      </w:r>
    </w:p>
    <w:p w14:paraId="68639FE1" w14:textId="77777777" w:rsidR="00081C32" w:rsidRPr="00AC3052" w:rsidRDefault="00081C3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r>
      <w:r w:rsidRPr="00AC3052">
        <w:rPr>
          <w:rFonts w:ascii="David" w:hAnsi="David" w:cs="David"/>
          <w:spacing w:val="20"/>
          <w:sz w:val="24"/>
          <w:szCs w:val="26"/>
          <w:rtl/>
        </w:rPr>
        <w:t xml:space="preserve">אני פתחתי את הטבלה הכללית של כל ההצעה עצמה, וכתבתי. מאבטח מוסדות חינוך בתי ספר לשעה 98,000 שעות 77.72 מחיר לשעה סך הכל </w:t>
      </w:r>
      <w:r w:rsidRPr="00AC3052">
        <w:rPr>
          <w:rFonts w:ascii="David" w:hAnsi="David" w:cs="David"/>
          <w:spacing w:val="20"/>
          <w:sz w:val="24"/>
          <w:szCs w:val="26"/>
        </w:rPr>
        <w:t>X</w:t>
      </w:r>
      <w:r w:rsidRPr="00AC3052">
        <w:rPr>
          <w:rFonts w:ascii="David" w:hAnsi="David" w:cs="David"/>
          <w:spacing w:val="20"/>
          <w:sz w:val="24"/>
          <w:szCs w:val="26"/>
          <w:rtl/>
        </w:rPr>
        <w:t xml:space="preserve">. ובצד שמאל של אותה טבלה כתבתי שברווח נשאר לי 0.07 אגורות, שזה 6,860 ₪, אם אני מכפיל אותם בכמות השעות השנתית. כל שורה ושורה יש לי 0.05, 0.05, 0.04 יותר ברווח בכל שורה ושורה של הרווח. היו מקומות שלא היה מה להוסיף. כמו למשל מוקדן לילה במוקד העירייה, שהרווח הוא 4% ולא יותר כמו שעשיתי בטבלאות אחרות. סייר מוס"ח בניידת גם 0, 4% לא יותר. אבל בשאר הפרמטרים יש פה תוספת ברווח, שיכולה להוסיף על כל מיני מקומות שאולי, לא בטוח בכלל, כי אני תמחרתי פה ממש, ישבתי פה ותמחרתי על ממש כמו שצריך. וזהו, וזה מכסה לי גם את הרכב וגם את שלושת המפקחים. שנייה אחת אם אעשה פה שיתוף, איך אני עושה שיתוף. </w:t>
      </w:r>
    </w:p>
    <w:p w14:paraId="50F9569A" w14:textId="77777777" w:rsidR="00081C32" w:rsidRPr="00AC3052" w:rsidRDefault="00081C3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 xml:space="preserve">תראה בצד שמאל למעלה, יש כפתור שכתוב שיתוף. </w:t>
      </w:r>
    </w:p>
    <w:p w14:paraId="087C1FF3" w14:textId="77777777" w:rsidR="00081C32" w:rsidRPr="00AC3052" w:rsidRDefault="00081C32"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אביטל חדד:</w:t>
      </w:r>
      <w:r w:rsidRPr="00AC3052">
        <w:rPr>
          <w:rFonts w:ascii="David" w:hAnsi="David" w:cs="David"/>
          <w:sz w:val="26"/>
          <w:szCs w:val="26"/>
          <w:rtl/>
        </w:rPr>
        <w:tab/>
      </w:r>
      <w:r w:rsidRPr="00AC3052">
        <w:rPr>
          <w:rFonts w:ascii="David" w:hAnsi="David" w:cs="David"/>
          <w:spacing w:val="20"/>
          <w:sz w:val="24"/>
          <w:szCs w:val="26"/>
          <w:rtl/>
        </w:rPr>
        <w:t xml:space="preserve">אם אתה רוצה לשלוח את זה אליי במייל שאני אשתף, גם אין בעיה. </w:t>
      </w:r>
    </w:p>
    <w:p w14:paraId="1CE26421" w14:textId="77777777" w:rsidR="00081C32" w:rsidRPr="00AC3052" w:rsidRDefault="00081C3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r>
      <w:r w:rsidRPr="00AC3052">
        <w:rPr>
          <w:rFonts w:ascii="David" w:hAnsi="David" w:cs="David"/>
          <w:spacing w:val="20"/>
          <w:sz w:val="24"/>
          <w:szCs w:val="26"/>
          <w:rtl/>
        </w:rPr>
        <w:t xml:space="preserve">אני לא יודע איך עושים את זה. בואו נמשיך, אני אשלח לכם את זה עוד כמה דקות. בואו נמשיך עם הזה. </w:t>
      </w:r>
    </w:p>
    <w:p w14:paraId="3427F7F7" w14:textId="77777777" w:rsidR="00081C32" w:rsidRPr="00AC3052" w:rsidRDefault="00081C32"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 xml:space="preserve">זה הבנו לגבי הרכב והמפקח הבנו. עכשיו הסעיף של עלות הכשרה, שאתה תמחרת ב-1.21 ₪. בוא תרחיב על זה. </w:t>
      </w:r>
    </w:p>
    <w:p w14:paraId="7C609E7C" w14:textId="77777777" w:rsidR="00081C32" w:rsidRPr="00AC3052" w:rsidRDefault="00081C3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r>
      <w:r w:rsidRPr="00AC3052">
        <w:rPr>
          <w:rFonts w:ascii="David" w:hAnsi="David" w:cs="David"/>
          <w:spacing w:val="20"/>
          <w:sz w:val="24"/>
          <w:szCs w:val="26"/>
          <w:rtl/>
        </w:rPr>
        <w:t xml:space="preserve">תראה, מה שמך בבקשה? </w:t>
      </w:r>
    </w:p>
    <w:p w14:paraId="21AD007F" w14:textId="77777777" w:rsidR="00081C32" w:rsidRPr="00AC3052" w:rsidRDefault="00081C32"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 xml:space="preserve">דוד. </w:t>
      </w:r>
    </w:p>
    <w:p w14:paraId="04F8CEF3" w14:textId="77777777" w:rsidR="005F08D1" w:rsidRPr="00AC3052" w:rsidRDefault="00081C3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r>
      <w:r w:rsidRPr="00AC3052">
        <w:rPr>
          <w:rFonts w:ascii="David" w:hAnsi="David" w:cs="David"/>
          <w:spacing w:val="20"/>
          <w:sz w:val="24"/>
          <w:szCs w:val="26"/>
          <w:rtl/>
        </w:rPr>
        <w:t xml:space="preserve">דוד בוא תראה, אנחנו חברות האבטחה כשמשתתפים במכרזים מן הסתם, כל חברה שתבוא, לוקחת בדרך כלל, לא אגיד לך את כל העובדים, את רובם, כי הם תושבי המקום, הם ירצו לעבוד. אני לדוגמא עבדתי בחריש, סיימתי לעבוד בחריש. העובדים גרים שמה, אני לא אקח אותם, אני אגיד להם: בואו, אתם עובדים שלי, אני אתחיל לשחק איתם משחקים. אני עם שכר של עובד ועם פרנסה של עובד לא מתעסק. אוי ואבוי לי. עובד שעובד במקום מסוים, והפסדתי במכרז. אני עושה לו שימוע, אני אומר לו: אדוני בוא יש חברה שהחליפה אותי. בוא תעבוד, לא משחק, לא אומר לו תשב בבית, אתה עובד שלי, אני הכשרתי אותך. לא, לא, לא, לא אצלי. לכן אני לוקח בחשבון שגם בכפר סבא אף חברה לא תביא לך 80 עובדים. אתה הרי מסכים איתי. שאף חברה לא תבוא ותגיד אני יש לי 80 עובדים עכשיו במגירה בוא זה. שנינו יודעים, וכל הוועדה פה יודעת, שהמחסור בכוח אדם באבטחת מוסדות חינוך בארץ לוקה בחסר. אנחנו משלמים, דרך אגב אני גם תמחרתי בהצעת מחיר שלי במוס"ח, הוספתי עוד 3 ₪ או 4 ₪, אני כבר לא זוכר, נדמה לי 3 ₪ הוספתי. כי אני יודע את הקושי </w:t>
      </w:r>
      <w:r w:rsidR="005F08D1" w:rsidRPr="00AC3052">
        <w:rPr>
          <w:rFonts w:ascii="David" w:hAnsi="David" w:cs="David"/>
          <w:spacing w:val="20"/>
          <w:sz w:val="24"/>
          <w:szCs w:val="26"/>
          <w:rtl/>
        </w:rPr>
        <w:t xml:space="preserve">בגיוס כוח אדם, בתעריף של 41 ₪ או 42 ₪. תראה, אני עובד בהוד השרון, הוד השרון יש לי שמה משהו כמו 60-70 עובדים. ויש לי קושי בתעריף שאנחנו משלמים שמה. אני רב עם עומר כספי, אם אתם מכירים אותו, עם הקב"ט שמה כמעט כל יומיים שלושה על הנושא הזה של התעריפים. אי אפשר לתת לעובד 40 ₪, כאשר מסביבו משלמים יותר. בכפר סבא משלמים יותר, דרום השרון משלמים יותר. אז הם קמים ועוזבים. בגלל זה תמחרתי יותר מהצעת המחיר שלי, שאני אוכל בפרסום להביא אנשים. </w:t>
      </w:r>
    </w:p>
    <w:p w14:paraId="5827E657" w14:textId="77777777" w:rsidR="005F08D1" w:rsidRPr="00AC3052" w:rsidRDefault="005F08D1"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Pr="00AC3052">
        <w:rPr>
          <w:rFonts w:ascii="David" w:hAnsi="David" w:cs="David"/>
          <w:spacing w:val="20"/>
          <w:sz w:val="24"/>
          <w:szCs w:val="26"/>
          <w:rtl/>
        </w:rPr>
        <w:t xml:space="preserve">אז מה אתה בונה על זה שהעובדים בעצים, אתה מביא אותם והם כבר עברו הכשרות... ואתה לא תצטרך לעשות? </w:t>
      </w:r>
    </w:p>
    <w:p w14:paraId="0DBC7BF0" w14:textId="77777777" w:rsidR="005F08D1" w:rsidRPr="00AC3052" w:rsidRDefault="005F08D1"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r>
      <w:r w:rsidRPr="00AC3052">
        <w:rPr>
          <w:rFonts w:ascii="David" w:hAnsi="David" w:cs="David"/>
          <w:spacing w:val="20"/>
          <w:sz w:val="24"/>
          <w:szCs w:val="26"/>
          <w:rtl/>
        </w:rPr>
        <w:t>אני לא בונה רק על זה. בין היתר זה העובדים שנמצאים שמה. יחד עם זאת מן הסתם מפרסמים, וכל חברה שתזכה בכפר סבא, תצטרך לפרסם לגייס כוח אדם, וזהו. אני יש לי קצת יתרון, כי אני עובד בהוד השרון, זה ליד. אני מתכוון לקחת גם מהוד השרון ולהביא. יש אנשים מכפר סבא שעובדים אצלי בהוד השרון, שהם גרים</w:t>
      </w:r>
      <w:r w:rsidRPr="00AC3052">
        <w:rPr>
          <w:rFonts w:ascii="David" w:hAnsi="David" w:cs="David"/>
          <w:spacing w:val="20"/>
          <w:sz w:val="26"/>
          <w:szCs w:val="26"/>
          <w:rtl/>
        </w:rPr>
        <w:t xml:space="preserve"> בכפר סבא. </w:t>
      </w:r>
    </w:p>
    <w:p w14:paraId="12EB61FC" w14:textId="77777777" w:rsidR="005F08D1" w:rsidRPr="00AC3052" w:rsidRDefault="005F08D1"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הנושא האחרון זה נושא התמחור שלך לעניין הוצאות פרסום, שיווק והנהלה. </w:t>
      </w:r>
    </w:p>
    <w:p w14:paraId="6B1AB212" w14:textId="77777777" w:rsidR="009F10FD" w:rsidRPr="00AC3052" w:rsidRDefault="005F08D1"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t xml:space="preserve">כן. תראה, אני עשיתי את החישוב, אני באמת התפלאתי על השאלה. כי אם אני משאיר, לפי מה שכתבתי 51 אגורות כתבתי? כן. כתבתי 51 אגורות. אם אנחנו מכפילים את ה-51 אגורות, אנחנו מקבלים כמעט 9,000 ₪ לחודש. משרד כמו שראית בהצעה שצירפתי, יש לי משרד. משרד עם חדר נשק עם הכול, בכפר סבא. אני צירפתי גם רישיון עסק מטעם העירייה. אז יש לי משרד. אתה שואל אותי ה-0.51 מה, אז אני מסביר. אם אתה לוקח את ה-0.51 ומכפיל אותם בשעות, אתה מקבל, אני אגיד לך, 106,000 ₪ לשנה לחלק ל-12, 8,857 ₪. הנה פה 8,857 ₪. 8,857 אני חושב שזה די והותר לפרסומים, להנהלה וכלליות. אני יודע ממכרזים אחרים שאני משתתף בהם, אני מתמחר את זה בפחות. כאן במקרה של כפר סבא, אני מאוד מאוד חששתי. לכן נתתי מחירים לדעתי טובים עם רווח ופלוס ברווח. אם תיכנסו לטבלאות אתם תראו </w:t>
      </w:r>
      <w:r w:rsidR="00942023" w:rsidRPr="00AC3052">
        <w:rPr>
          <w:rFonts w:ascii="David" w:hAnsi="David" w:cs="David"/>
          <w:spacing w:val="20"/>
          <w:sz w:val="26"/>
          <w:szCs w:val="26"/>
          <w:rtl/>
        </w:rPr>
        <w:t>שאני תמחרתי יותר ברווח, לא בהרבה, אגורות ספורות, ואם אני מכפיל את זה ב-98,000 שעות אז יוצא לך 8,000, 9,000, 7,000</w:t>
      </w:r>
      <w:r w:rsidR="005E131C" w:rsidRPr="00AC3052">
        <w:rPr>
          <w:rFonts w:ascii="David" w:hAnsi="David" w:cs="David"/>
          <w:spacing w:val="20"/>
          <w:sz w:val="26"/>
          <w:szCs w:val="26"/>
          <w:rtl/>
        </w:rPr>
        <w:t xml:space="preserve"> ₪, זהו, אני גם שמתי פה, שלחתי לך גם בנושא הזה של ההכשרה. אתה שואל אותי על הכשרה 1.21 ₪. שלחתי לך וגם תמחרתי את זה בהבהרות, כמה עולה לי. כשאתה שולח עובד חדש לקורס, עולה לך לשעת עבודה 61.21 ₪ לשעה, שהוא הולך לעשות את הריענון או קורס, קורס בעיקר. הכפלתי את השעות, רשמתי לכם את זה בהבהרות, נשאר לי שמה 0.38 אגורות, אחרי הרענונים שאני עושה 0.38 אגורות. אם אני לוקח עכשיו 0.38 כפול 208,400 שווה 79,192 ₪, נשאר לנושא של תוספת הכשרות, וזה די והותר, מניסיון אני אומר לך. זהו, אני חושב שההצעה שלי מגלמת רווח טוב, היא לא רחוקה מהאומדן, היא הכי קרובה לאומדן לדעתי. </w:t>
      </w:r>
      <w:r w:rsidR="009F10FD" w:rsidRPr="00AC3052">
        <w:rPr>
          <w:rFonts w:ascii="David" w:hAnsi="David" w:cs="David"/>
          <w:spacing w:val="20"/>
          <w:sz w:val="26"/>
          <w:szCs w:val="26"/>
          <w:rtl/>
        </w:rPr>
        <w:t xml:space="preserve">כי הייתה לנו פתיחת מכרז, ובפתיחת מכרז שמענו את המחירים, שמענו את כל החברות, מי הגיש ככה ומי הגיש אחרת. אני חושב שההצעה שלי היא קרובה לאומדן, היא הצעה טובה, ואני אשמח לעבוד. </w:t>
      </w:r>
    </w:p>
    <w:p w14:paraId="7A2E5F36"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תודה. חברי הוועדה שאלות, אוהד, אבי? </w:t>
      </w:r>
    </w:p>
    <w:p w14:paraId="6007926D" w14:textId="77777777" w:rsidR="009F10FD" w:rsidRPr="00AC3052" w:rsidRDefault="009F10FD" w:rsidP="001E16A4">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t xml:space="preserve">אם אתם רוצים שאני אשלח לכם- </w:t>
      </w:r>
    </w:p>
    <w:p w14:paraId="1D894A86"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אוהד עוזרי:</w:t>
      </w:r>
      <w:r w:rsidRPr="00AC3052">
        <w:rPr>
          <w:rFonts w:ascii="David" w:hAnsi="David" w:cs="David"/>
          <w:spacing w:val="20"/>
          <w:sz w:val="26"/>
          <w:szCs w:val="26"/>
          <w:rtl/>
        </w:rPr>
        <w:tab/>
        <w:t xml:space="preserve">רק שיעביר בבקשה את האסמכתאות על מה שהוא דיבר על ה-3 רכבים והחישובים שהוא פירט לנו. </w:t>
      </w:r>
    </w:p>
    <w:p w14:paraId="36FCB1E0"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בסדר ירמי? שמעת תעביר? </w:t>
      </w:r>
    </w:p>
    <w:p w14:paraId="1740A4E3"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t xml:space="preserve">אני פירטתי. </w:t>
      </w:r>
    </w:p>
    <w:p w14:paraId="26024905"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תעביר במייל מסודר את החישוב החדש, אחרי תיקון הטעות שלך לגבי הרכבים, בסדר? </w:t>
      </w:r>
    </w:p>
    <w:p w14:paraId="40B81344"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t xml:space="preserve">סליחה בבקשה, במקום 2, תרשום 3, זה בדיוק אותו חישוב. אבל אין בעיה, אני אכין ואני אשלח את זה למייל של אביטל. </w:t>
      </w:r>
    </w:p>
    <w:p w14:paraId="70C7F85C"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אין בעיה. </w:t>
      </w:r>
    </w:p>
    <w:p w14:paraId="428FC766"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אביטל חדד:</w:t>
      </w:r>
      <w:r w:rsidRPr="00AC3052">
        <w:rPr>
          <w:rFonts w:ascii="David" w:hAnsi="David" w:cs="David"/>
          <w:sz w:val="26"/>
          <w:szCs w:val="26"/>
          <w:rtl/>
        </w:rPr>
        <w:tab/>
      </w:r>
      <w:r w:rsidRPr="00AC3052">
        <w:rPr>
          <w:rFonts w:ascii="David" w:hAnsi="David" w:cs="David"/>
          <w:spacing w:val="20"/>
          <w:sz w:val="26"/>
          <w:szCs w:val="26"/>
          <w:rtl/>
        </w:rPr>
        <w:t xml:space="preserve">תודה רבה. </w:t>
      </w:r>
    </w:p>
    <w:p w14:paraId="20E17623"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t xml:space="preserve">אני אכין טבלה מסודרת על הכול. </w:t>
      </w:r>
    </w:p>
    <w:p w14:paraId="047DEDA4"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תודה רבה. </w:t>
      </w:r>
    </w:p>
    <w:p w14:paraId="6E1266A5"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ירמי:</w:t>
      </w:r>
      <w:r w:rsidRPr="00AC3052">
        <w:rPr>
          <w:rFonts w:ascii="David" w:hAnsi="David" w:cs="David"/>
          <w:spacing w:val="20"/>
          <w:sz w:val="26"/>
          <w:szCs w:val="26"/>
          <w:rtl/>
        </w:rPr>
        <w:tab/>
        <w:t xml:space="preserve">זהו? </w:t>
      </w:r>
    </w:p>
    <w:p w14:paraId="52F8BF60"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4"/>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זהו, תודה לך. </w:t>
      </w:r>
    </w:p>
    <w:p w14:paraId="2BD2B465" w14:textId="77777777" w:rsidR="009F10FD" w:rsidRPr="00AC3052" w:rsidRDefault="009F10FD" w:rsidP="008546AB">
      <w:pPr>
        <w:widowControl w:val="0"/>
        <w:tabs>
          <w:tab w:val="left" w:pos="2835"/>
        </w:tabs>
        <w:spacing w:line="480" w:lineRule="auto"/>
        <w:ind w:left="2835" w:hanging="2835"/>
        <w:jc w:val="both"/>
        <w:rPr>
          <w:rFonts w:ascii="David" w:hAnsi="David" w:cs="David"/>
          <w:b/>
          <w:bCs/>
          <w:spacing w:val="20"/>
          <w:sz w:val="28"/>
          <w:szCs w:val="28"/>
          <w:rtl/>
        </w:rPr>
      </w:pPr>
      <w:r w:rsidRPr="00AC3052">
        <w:rPr>
          <w:rFonts w:ascii="David" w:hAnsi="David" w:cs="David"/>
          <w:b/>
          <w:bCs/>
          <w:spacing w:val="20"/>
          <w:sz w:val="24"/>
          <w:szCs w:val="26"/>
          <w:rtl/>
        </w:rPr>
        <w:t>ירמי:</w:t>
      </w:r>
      <w:r w:rsidRPr="00AC3052">
        <w:rPr>
          <w:rFonts w:ascii="David" w:hAnsi="David" w:cs="David"/>
          <w:spacing w:val="20"/>
          <w:sz w:val="26"/>
          <w:szCs w:val="26"/>
          <w:rtl/>
        </w:rPr>
        <w:tab/>
        <w:t xml:space="preserve">תודה לכם. </w:t>
      </w:r>
      <w:r w:rsidR="00AC3052" w:rsidRPr="00AC3052">
        <w:rPr>
          <w:rFonts w:ascii="David" w:hAnsi="David" w:cs="David"/>
          <w:spacing w:val="20"/>
          <w:sz w:val="26"/>
          <w:szCs w:val="26"/>
          <w:rtl/>
        </w:rPr>
        <w:br/>
      </w:r>
      <w:r w:rsidR="00AC3052" w:rsidRPr="00AC3052">
        <w:rPr>
          <w:rFonts w:ascii="David" w:hAnsi="David" w:cs="David"/>
          <w:spacing w:val="20"/>
          <w:sz w:val="26"/>
          <w:szCs w:val="26"/>
          <w:rtl/>
        </w:rPr>
        <w:br/>
      </w:r>
      <w:r w:rsidR="00AC3052" w:rsidRPr="00AC3052">
        <w:rPr>
          <w:rFonts w:ascii="David" w:hAnsi="David" w:cs="David"/>
          <w:b/>
          <w:bCs/>
          <w:spacing w:val="20"/>
          <w:sz w:val="28"/>
          <w:szCs w:val="28"/>
          <w:rtl/>
        </w:rPr>
        <w:t xml:space="preserve">נציג חב' ניב ביטחון יצא מהדיון </w:t>
      </w:r>
      <w:proofErr w:type="spellStart"/>
      <w:r w:rsidR="00AC3052" w:rsidRPr="00AC3052">
        <w:rPr>
          <w:rFonts w:ascii="David" w:hAnsi="David" w:cs="David"/>
          <w:b/>
          <w:bCs/>
          <w:spacing w:val="20"/>
          <w:sz w:val="28"/>
          <w:szCs w:val="28"/>
          <w:rtl/>
        </w:rPr>
        <w:t>בועדת</w:t>
      </w:r>
      <w:proofErr w:type="spellEnd"/>
      <w:r w:rsidR="00AC3052" w:rsidRPr="00AC3052">
        <w:rPr>
          <w:rFonts w:ascii="David" w:hAnsi="David" w:cs="David"/>
          <w:b/>
          <w:bCs/>
          <w:spacing w:val="20"/>
          <w:sz w:val="28"/>
          <w:szCs w:val="28"/>
          <w:rtl/>
        </w:rPr>
        <w:t xml:space="preserve"> המכרזים</w:t>
      </w:r>
      <w:r w:rsidR="00AC3052" w:rsidRPr="00AC3052">
        <w:rPr>
          <w:rFonts w:ascii="David" w:hAnsi="David" w:cs="David"/>
          <w:b/>
          <w:bCs/>
          <w:spacing w:val="20"/>
          <w:sz w:val="28"/>
          <w:szCs w:val="28"/>
          <w:rtl/>
        </w:rPr>
        <w:br/>
      </w:r>
    </w:p>
    <w:p w14:paraId="4D5F5D75" w14:textId="77777777" w:rsidR="009F10FD" w:rsidRPr="00AC3052" w:rsidRDefault="009F10F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להתראות. טוב, היה קצת מתיש וקצת טכני. זה משהו שאנחנו חייבים לעשות. אני מציע כהצעת החלטה, שאחרי שהיועץ המקצועי ונציגי העירייה, יקבלו את כל החומרים מהמציעים שהיו בשימועים היום, הוועדה תתכנס שוב, תהיה חוות דעת מסודרת, ותתקבלנה החלטות. </w:t>
      </w:r>
    </w:p>
    <w:p w14:paraId="5E913861" w14:textId="77777777" w:rsidR="006D30CF" w:rsidRPr="00AC3052" w:rsidRDefault="006D30CF" w:rsidP="006D30CF">
      <w:pPr>
        <w:rPr>
          <w:rFonts w:ascii="David" w:hAnsi="David" w:cs="David"/>
          <w:sz w:val="26"/>
          <w:szCs w:val="26"/>
          <w:rtl/>
        </w:rPr>
      </w:pPr>
    </w:p>
    <w:p w14:paraId="042CCA24" w14:textId="77777777" w:rsidR="006D30CF" w:rsidRPr="00AC3052" w:rsidRDefault="006D30CF" w:rsidP="006D30CF">
      <w:pPr>
        <w:rPr>
          <w:rFonts w:ascii="David" w:hAnsi="David" w:cs="David"/>
          <w:sz w:val="26"/>
          <w:szCs w:val="26"/>
          <w:rtl/>
        </w:rPr>
      </w:pPr>
    </w:p>
    <w:p w14:paraId="455385F1" w14:textId="77777777" w:rsidR="006D30CF" w:rsidRPr="00AC3052" w:rsidRDefault="006D30CF" w:rsidP="00CC484D">
      <w:pPr>
        <w:pBdr>
          <w:top w:val="single" w:sz="4" w:space="1" w:color="auto"/>
          <w:left w:val="single" w:sz="4" w:space="4" w:color="auto"/>
          <w:bottom w:val="single" w:sz="4" w:space="1" w:color="auto"/>
          <w:right w:val="single" w:sz="4" w:space="4" w:color="auto"/>
        </w:pBdr>
        <w:shd w:val="clear" w:color="auto" w:fill="F2F2F2"/>
        <w:spacing w:line="480" w:lineRule="auto"/>
        <w:outlineLvl w:val="1"/>
        <w:rPr>
          <w:rFonts w:ascii="David" w:hAnsi="David" w:cs="David"/>
          <w:b/>
          <w:bCs/>
          <w:spacing w:val="20"/>
          <w:sz w:val="26"/>
          <w:szCs w:val="26"/>
          <w:lang w:eastAsia="en-US"/>
        </w:rPr>
      </w:pPr>
      <w:r w:rsidRPr="00AC3052">
        <w:rPr>
          <w:rFonts w:ascii="David" w:hAnsi="David" w:cs="David"/>
          <w:b/>
          <w:bCs/>
          <w:spacing w:val="20"/>
          <w:sz w:val="26"/>
          <w:szCs w:val="26"/>
          <w:rtl/>
          <w:lang w:eastAsia="en-US"/>
        </w:rPr>
        <w:t xml:space="preserve">מכרז פומבי </w:t>
      </w:r>
      <w:r w:rsidR="00CC484D" w:rsidRPr="00AC3052">
        <w:rPr>
          <w:rFonts w:ascii="David" w:hAnsi="David" w:cs="David"/>
          <w:b/>
          <w:bCs/>
          <w:spacing w:val="20"/>
          <w:sz w:val="26"/>
          <w:szCs w:val="26"/>
          <w:rtl/>
          <w:lang w:eastAsia="en-US"/>
        </w:rPr>
        <w:t>29/2024</w:t>
      </w:r>
      <w:r w:rsidRPr="00AC3052">
        <w:rPr>
          <w:rFonts w:ascii="David" w:hAnsi="David" w:cs="David"/>
          <w:b/>
          <w:bCs/>
          <w:spacing w:val="20"/>
          <w:sz w:val="26"/>
          <w:szCs w:val="26"/>
          <w:rtl/>
          <w:lang w:eastAsia="en-US"/>
        </w:rPr>
        <w:t xml:space="preserve"> –</w:t>
      </w:r>
      <w:r w:rsidR="003278A8" w:rsidRPr="00AC3052">
        <w:rPr>
          <w:rFonts w:ascii="David" w:hAnsi="David" w:cs="David"/>
          <w:b/>
          <w:bCs/>
          <w:spacing w:val="20"/>
          <w:sz w:val="26"/>
          <w:szCs w:val="26"/>
          <w:rtl/>
          <w:lang w:eastAsia="en-US"/>
        </w:rPr>
        <w:t xml:space="preserve"> </w:t>
      </w:r>
      <w:r w:rsidR="00FE6419" w:rsidRPr="00AC3052">
        <w:rPr>
          <w:rFonts w:ascii="David" w:hAnsi="David" w:cs="David"/>
          <w:b/>
          <w:bCs/>
          <w:spacing w:val="20"/>
          <w:sz w:val="26"/>
          <w:szCs w:val="26"/>
          <w:rtl/>
          <w:lang w:eastAsia="en-US"/>
        </w:rPr>
        <w:t xml:space="preserve">מתן שירותי </w:t>
      </w:r>
      <w:r w:rsidR="00CC484D" w:rsidRPr="00AC3052">
        <w:rPr>
          <w:rFonts w:ascii="David" w:hAnsi="David" w:cs="David"/>
          <w:b/>
          <w:bCs/>
          <w:spacing w:val="20"/>
          <w:sz w:val="26"/>
          <w:szCs w:val="26"/>
          <w:rtl/>
          <w:lang w:eastAsia="en-US"/>
        </w:rPr>
        <w:t>אגרונומיה עבור העירייה</w:t>
      </w:r>
      <w:r w:rsidR="00FE6419" w:rsidRPr="00AC3052">
        <w:rPr>
          <w:rFonts w:ascii="David" w:hAnsi="David" w:cs="David"/>
          <w:b/>
          <w:bCs/>
          <w:spacing w:val="20"/>
          <w:sz w:val="26"/>
          <w:szCs w:val="26"/>
          <w:rtl/>
          <w:lang w:eastAsia="en-US"/>
        </w:rPr>
        <w:t xml:space="preserve">. </w:t>
      </w:r>
    </w:p>
    <w:p w14:paraId="3046579A" w14:textId="77777777" w:rsidR="006D30CF" w:rsidRPr="00AC3052" w:rsidRDefault="006D30CF" w:rsidP="00CA5FC9">
      <w:pPr>
        <w:widowControl w:val="0"/>
        <w:tabs>
          <w:tab w:val="left" w:pos="2835"/>
        </w:tabs>
        <w:spacing w:line="480" w:lineRule="auto"/>
        <w:ind w:left="2835" w:hanging="2835"/>
        <w:jc w:val="both"/>
        <w:rPr>
          <w:rFonts w:ascii="David" w:hAnsi="David" w:cs="David"/>
          <w:spacing w:val="20"/>
          <w:sz w:val="26"/>
          <w:szCs w:val="26"/>
          <w:rtl/>
        </w:rPr>
      </w:pPr>
    </w:p>
    <w:p w14:paraId="159B7BC0" w14:textId="77777777" w:rsidR="00CC484D" w:rsidRPr="00AC3052" w:rsidRDefault="006D30CF"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אביטל חדד:</w:t>
      </w:r>
      <w:r w:rsidRPr="00AC3052">
        <w:rPr>
          <w:rFonts w:ascii="David" w:hAnsi="David" w:cs="David"/>
          <w:sz w:val="26"/>
          <w:szCs w:val="26"/>
          <w:rtl/>
        </w:rPr>
        <w:tab/>
      </w:r>
      <w:r w:rsidR="00FE6419" w:rsidRPr="00AC3052">
        <w:rPr>
          <w:rFonts w:ascii="David" w:hAnsi="David" w:cs="David"/>
          <w:spacing w:val="20"/>
          <w:sz w:val="26"/>
          <w:szCs w:val="26"/>
          <w:rtl/>
        </w:rPr>
        <w:t xml:space="preserve">נעבור </w:t>
      </w:r>
      <w:r w:rsidR="00CC484D" w:rsidRPr="00AC3052">
        <w:rPr>
          <w:rFonts w:ascii="David" w:hAnsi="David" w:cs="David"/>
          <w:spacing w:val="20"/>
          <w:sz w:val="26"/>
          <w:szCs w:val="26"/>
          <w:rtl/>
        </w:rPr>
        <w:t xml:space="preserve">לנושא הבא, שזה מכרז 29/2024 למתן שירותי אגרונומיה עבור העירייה. </w:t>
      </w:r>
    </w:p>
    <w:p w14:paraId="08E72F33" w14:textId="77777777" w:rsidR="006D30CF" w:rsidRPr="00AC3052" w:rsidRDefault="00CC484D" w:rsidP="00C77A48">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רגע, אז אני אפתח את הקובץ, כי פתחתי קובץ אחר. משה בינתיים תן הסבר לחברי הוועדה, על מה מדובר. </w:t>
      </w:r>
    </w:p>
    <w:p w14:paraId="280A5EB7" w14:textId="77777777" w:rsidR="00CC484D" w:rsidRPr="00AC3052" w:rsidRDefault="00CC484D" w:rsidP="00CC484D">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לביא:</w:t>
      </w:r>
      <w:r w:rsidRPr="00AC3052">
        <w:rPr>
          <w:rFonts w:ascii="David" w:hAnsi="David" w:cs="David"/>
          <w:spacing w:val="20"/>
          <w:sz w:val="26"/>
          <w:szCs w:val="26"/>
          <w:rtl/>
        </w:rPr>
        <w:tab/>
        <w:t xml:space="preserve">מדובר על שירותי אגרונומיה שניתנים לעיריית כפר סבא. מציע אחד היה. חברת פתילת המדבר. הוא עובד אצלנו כבר בשנים האחרונות, ולא היו עוד הצעות נוספות. חברה מקצועית מעולה. יש לנו אגרונום שהוא נותן לנו אותו, עכשיו זו אגרונומית, מיכל סוויסה נותנת שירות, מרוצים. זהו, אין מעבר לזה. </w:t>
      </w:r>
    </w:p>
    <w:p w14:paraId="30E06C3F" w14:textId="77777777" w:rsidR="00CC484D" w:rsidRPr="00AC3052" w:rsidRDefault="00CC484D" w:rsidP="00C77A48">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רואים מכרז נוסף שיש לעירייה, יצאה היחידה, המכרז הזה פורסם 3 פעמים, אנחנו פרסמנו, הוצאנו הבהרות, לא הגישו הצעות. היו מתעניינים במכרז. רוב הטרוניות, תלונות, בקשות לשינוי היו לנושא המחיר הכספי. אחד הדברים שאנחנו נדבר עליהם בנושא הצעות יחידות, הרבה פעמים החסם הוא בעצם המחיר שהעירייה קובעת כגבול שלה, כדי לשמור על תקציב. אז יש לזה את היתרון של שמירה על התקציב. אבל יש לזה את החיסרון של הצעות מועטות או יחידות. בכל מקרה למכרז הזה פתילת המדבר היא חברה מוכרת לא רק בכפר סבא, אני רואה אותה בהרבה רשויות אחרות. הם עומדים בתנאי הסף. יש לכם טבלה מסודרת של עמידה בתנאי הסף. בדקנו אותם, יש להם גם רשויות נוספות אחרות, אבל לא עשינו להם שאלון ממליצים, מכיוון שהעירייה מכירה אותם-</w:t>
      </w:r>
    </w:p>
    <w:p w14:paraId="2CA57797" w14:textId="77777777" w:rsidR="00CC484D" w:rsidRPr="00AC3052" w:rsidRDefault="00CC484D" w:rsidP="00CC484D">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משה לביא:</w:t>
      </w:r>
      <w:r w:rsidRPr="00AC3052">
        <w:rPr>
          <w:rFonts w:ascii="David" w:hAnsi="David" w:cs="David"/>
          <w:spacing w:val="20"/>
          <w:sz w:val="26"/>
          <w:szCs w:val="26"/>
          <w:rtl/>
        </w:rPr>
        <w:tab/>
        <w:t xml:space="preserve">הם עובדים באילת, בראשון, הרבה... </w:t>
      </w:r>
    </w:p>
    <w:p w14:paraId="62E9B95D" w14:textId="77777777" w:rsidR="006D30CF" w:rsidRPr="00AC3052" w:rsidRDefault="006D30CF" w:rsidP="00CC484D">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r>
      <w:r w:rsidR="00CC484D" w:rsidRPr="00AC3052">
        <w:rPr>
          <w:rFonts w:ascii="David" w:hAnsi="David" w:cs="David"/>
          <w:spacing w:val="20"/>
          <w:sz w:val="26"/>
          <w:szCs w:val="26"/>
          <w:rtl/>
        </w:rPr>
        <w:t xml:space="preserve">כן, אני יודע, הם עובדים בהרבה מקומות. וההמלצה היא לקבוע אותם כזוכים, על אף היותם הצעה יחידה. שאלות? </w:t>
      </w:r>
    </w:p>
    <w:p w14:paraId="3B791900" w14:textId="77777777" w:rsidR="00CC484D" w:rsidRPr="00AC3052" w:rsidRDefault="00CC484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נדב לויטה:</w:t>
      </w:r>
      <w:r w:rsidRPr="00AC3052">
        <w:rPr>
          <w:rFonts w:ascii="David" w:hAnsi="David" w:cs="David"/>
          <w:spacing w:val="20"/>
          <w:sz w:val="26"/>
          <w:szCs w:val="26"/>
          <w:rtl/>
        </w:rPr>
        <w:tab/>
        <w:t xml:space="preserve">פה אחד. </w:t>
      </w:r>
    </w:p>
    <w:p w14:paraId="2FC0E447" w14:textId="77777777" w:rsidR="00CC484D" w:rsidRPr="00AC3052" w:rsidRDefault="00CC484D" w:rsidP="00CC484D">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אפשר לקבל החלטה? </w:t>
      </w:r>
    </w:p>
    <w:p w14:paraId="16023204" w14:textId="77777777" w:rsidR="00CC484D" w:rsidRPr="00AC3052" w:rsidRDefault="00CC484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נדב לויטה:</w:t>
      </w:r>
      <w:r w:rsidRPr="00AC3052">
        <w:rPr>
          <w:rFonts w:ascii="David" w:hAnsi="David" w:cs="David"/>
          <w:spacing w:val="20"/>
          <w:sz w:val="26"/>
          <w:szCs w:val="26"/>
          <w:rtl/>
        </w:rPr>
        <w:tab/>
        <w:t xml:space="preserve">פה אחד. </w:t>
      </w:r>
    </w:p>
    <w:p w14:paraId="6D457C19" w14:textId="77777777" w:rsidR="00AC3052" w:rsidRPr="00AC3052" w:rsidRDefault="00AC3052" w:rsidP="00AC3052">
      <w:pPr>
        <w:jc w:val="both"/>
        <w:rPr>
          <w:rFonts w:ascii="David" w:hAnsi="David" w:cs="David"/>
          <w:b/>
          <w:bCs/>
          <w:sz w:val="28"/>
          <w:szCs w:val="28"/>
          <w:rtl/>
        </w:rPr>
      </w:pPr>
      <w:r w:rsidRPr="00AC3052">
        <w:rPr>
          <w:rFonts w:ascii="David" w:hAnsi="David" w:cs="David"/>
          <w:b/>
          <w:bCs/>
          <w:sz w:val="28"/>
          <w:szCs w:val="28"/>
          <w:rtl/>
        </w:rPr>
        <w:t>מאושר פה אחד</w:t>
      </w:r>
    </w:p>
    <w:p w14:paraId="1DB6B136" w14:textId="77777777" w:rsidR="00AC3052" w:rsidRPr="00AC3052" w:rsidRDefault="00AC3052" w:rsidP="00AC3052">
      <w:pPr>
        <w:jc w:val="both"/>
        <w:rPr>
          <w:rFonts w:ascii="David" w:hAnsi="David" w:cs="David"/>
          <w:sz w:val="24"/>
          <w:szCs w:val="24"/>
          <w:rtl/>
        </w:rPr>
      </w:pPr>
    </w:p>
    <w:p w14:paraId="04B92E47" w14:textId="77777777" w:rsidR="00AC3052" w:rsidRPr="00AC3052" w:rsidRDefault="00AC3052" w:rsidP="00AC3052">
      <w:pPr>
        <w:autoSpaceDE/>
        <w:autoSpaceDN/>
        <w:spacing w:line="300" w:lineRule="auto"/>
        <w:contextualSpacing/>
        <w:rPr>
          <w:rFonts w:ascii="David" w:eastAsia="Calibri" w:hAnsi="David" w:cs="David"/>
          <w:b/>
          <w:bCs/>
          <w:sz w:val="24"/>
          <w:szCs w:val="24"/>
          <w:rtl/>
        </w:rPr>
      </w:pPr>
    </w:p>
    <w:p w14:paraId="4F30FC1C" w14:textId="33774820" w:rsidR="00AC3052" w:rsidRPr="00AC3052" w:rsidRDefault="00AF76DC" w:rsidP="00AC3052">
      <w:pPr>
        <w:widowControl w:val="0"/>
        <w:tabs>
          <w:tab w:val="left" w:pos="2835"/>
        </w:tabs>
        <w:spacing w:line="300" w:lineRule="auto"/>
        <w:rPr>
          <w:rFonts w:ascii="David" w:hAnsi="David" w:cs="David"/>
          <w:spacing w:val="20"/>
          <w:sz w:val="28"/>
          <w:szCs w:val="28"/>
          <w:rtl/>
        </w:rPr>
      </w:pPr>
      <w:r w:rsidRPr="00AC3052">
        <w:rPr>
          <w:rFonts w:ascii="David" w:hAnsi="David" w:cs="David"/>
          <w:noProof/>
          <w:spacing w:val="20"/>
          <w:sz w:val="28"/>
          <w:szCs w:val="28"/>
        </w:rPr>
        <mc:AlternateContent>
          <mc:Choice Requires="wps">
            <w:drawing>
              <wp:inline distT="0" distB="0" distL="0" distR="0" wp14:anchorId="4CB2C997" wp14:editId="085156B0">
                <wp:extent cx="5623560" cy="1064260"/>
                <wp:effectExtent l="9525" t="16510" r="15240" b="14605"/>
                <wp:docPr id="389735695"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64260"/>
                        </a:xfrm>
                        <a:prstGeom prst="rect">
                          <a:avLst/>
                        </a:prstGeom>
                        <a:solidFill>
                          <a:srgbClr val="D9D9D9"/>
                        </a:solidFill>
                        <a:ln w="19050">
                          <a:solidFill>
                            <a:srgbClr val="000000"/>
                          </a:solidFill>
                          <a:miter lim="800000"/>
                          <a:headEnd/>
                          <a:tailEnd/>
                        </a:ln>
                      </wps:spPr>
                      <wps:txbx>
                        <w:txbxContent>
                          <w:p w14:paraId="60D771F1" w14:textId="77777777" w:rsidR="00AC3052" w:rsidRPr="00B85038" w:rsidRDefault="00AC3052" w:rsidP="00AC3052">
                            <w:pPr>
                              <w:spacing w:line="360" w:lineRule="auto"/>
                              <w:jc w:val="center"/>
                              <w:rPr>
                                <w:rFonts w:ascii="David" w:eastAsia="Calibri" w:hAnsi="David" w:cs="David"/>
                                <w:sz w:val="28"/>
                              </w:rPr>
                            </w:pPr>
                            <w:r w:rsidRPr="004E1EA1">
                              <w:rPr>
                                <w:rFonts w:ascii="David" w:hAnsi="David" w:cs="David"/>
                                <w:b/>
                                <w:bCs/>
                                <w:sz w:val="32"/>
                                <w:szCs w:val="32"/>
                                <w:rtl/>
                              </w:rPr>
                              <w:t>החלטה:</w:t>
                            </w:r>
                          </w:p>
                          <w:p w14:paraId="443B20B6" w14:textId="77777777" w:rsidR="00AC3052" w:rsidRPr="00BF5975" w:rsidRDefault="00AC3052" w:rsidP="00AC3052">
                            <w:pPr>
                              <w:pStyle w:val="af2"/>
                              <w:tabs>
                                <w:tab w:val="left" w:pos="1023"/>
                              </w:tabs>
                              <w:spacing w:line="360" w:lineRule="auto"/>
                              <w:contextualSpacing/>
                              <w:jc w:val="both"/>
                              <w:rPr>
                                <w:rFonts w:ascii="David" w:eastAsia="Calibri" w:hAnsi="David"/>
                                <w:sz w:val="28"/>
                                <w:rtl/>
                              </w:rPr>
                            </w:pPr>
                            <w:r w:rsidRPr="00BF5975">
                              <w:rPr>
                                <w:rFonts w:ascii="David" w:hAnsi="David" w:hint="cs"/>
                                <w:szCs w:val="24"/>
                                <w:rtl/>
                              </w:rPr>
                              <w:t xml:space="preserve">להמליץ לקבוע כזוכה במכרז את המציע </w:t>
                            </w:r>
                            <w:r w:rsidRPr="00AC3052">
                              <w:rPr>
                                <w:rFonts w:ascii="David" w:eastAsia="Calibri" w:hAnsi="David" w:hint="cs"/>
                                <w:b/>
                                <w:bCs/>
                                <w:sz w:val="28"/>
                                <w:rtl/>
                              </w:rPr>
                              <w:t>פתילת המדבר בע"מ</w:t>
                            </w:r>
                            <w:r>
                              <w:rPr>
                                <w:rFonts w:ascii="David" w:eastAsia="Calibri" w:hAnsi="David" w:hint="cs"/>
                                <w:sz w:val="28"/>
                                <w:rtl/>
                              </w:rPr>
                              <w:t xml:space="preserve"> כזוכה במכרז</w:t>
                            </w:r>
                          </w:p>
                        </w:txbxContent>
                      </wps:txbx>
                      <wps:bodyPr rot="0" vert="horz" wrap="square" lIns="91440" tIns="45720" rIns="91440" bIns="45720" anchor="t" anchorCtr="0" upright="1">
                        <a:noAutofit/>
                      </wps:bodyPr>
                    </wps:wsp>
                  </a:graphicData>
                </a:graphic>
              </wp:inline>
            </w:drawing>
          </mc:Choice>
          <mc:Fallback>
            <w:pict>
              <v:shape w14:anchorId="4CB2C997" id="_x0000_s1027" type="#_x0000_t202" style="width:442.8pt;height: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" fillcolor="#d9d9d9" strokeweight="1.5pt">
                <v:textbox>
                  <w:txbxContent>
                    <w:p w14:paraId="60D771F1" w14:textId="77777777" w:rsidR="00AC3052" w:rsidRPr="00B85038" w:rsidRDefault="00AC3052" w:rsidP="00AC3052">
                      <w:pPr>
                        <w:spacing w:line="360" w:lineRule="auto"/>
                        <w:jc w:val="center"/>
                        <w:rPr>
                          <w:rFonts w:ascii="David" w:eastAsia="Calibri" w:hAnsi="David" w:cs="David"/>
                          <w:sz w:val="28"/>
                        </w:rPr>
                      </w:pPr>
                      <w:r w:rsidRPr="004E1EA1">
                        <w:rPr>
                          <w:rFonts w:ascii="David" w:hAnsi="David" w:cs="David"/>
                          <w:b/>
                          <w:bCs/>
                          <w:sz w:val="32"/>
                          <w:szCs w:val="32"/>
                          <w:rtl/>
                        </w:rPr>
                        <w:t>החלטה:</w:t>
                      </w:r>
                    </w:p>
                    <w:p w14:paraId="443B20B6" w14:textId="77777777" w:rsidR="00AC3052" w:rsidRPr="00BF5975" w:rsidRDefault="00AC3052" w:rsidP="00AC3052">
                      <w:pPr>
                        <w:pStyle w:val="af2"/>
                        <w:tabs>
                          <w:tab w:val="left" w:pos="1023"/>
                        </w:tabs>
                        <w:spacing w:line="360" w:lineRule="auto"/>
                        <w:contextualSpacing/>
                        <w:jc w:val="both"/>
                        <w:rPr>
                          <w:rFonts w:ascii="David" w:eastAsia="Calibri" w:hAnsi="David"/>
                          <w:sz w:val="28"/>
                          <w:rtl/>
                        </w:rPr>
                      </w:pPr>
                      <w:r w:rsidRPr="00BF5975">
                        <w:rPr>
                          <w:rFonts w:ascii="David" w:hAnsi="David" w:hint="cs"/>
                          <w:szCs w:val="24"/>
                          <w:rtl/>
                        </w:rPr>
                        <w:t xml:space="preserve">להמליץ לקבוע כזוכה במכרז את המציע </w:t>
                      </w:r>
                      <w:r w:rsidRPr="00AC3052">
                        <w:rPr>
                          <w:rFonts w:ascii="David" w:eastAsia="Calibri" w:hAnsi="David" w:hint="cs"/>
                          <w:b/>
                          <w:bCs/>
                          <w:sz w:val="28"/>
                          <w:rtl/>
                        </w:rPr>
                        <w:t>פתילת המדבר בע"מ</w:t>
                      </w:r>
                      <w:r>
                        <w:rPr>
                          <w:rFonts w:ascii="David" w:eastAsia="Calibri" w:hAnsi="David" w:hint="cs"/>
                          <w:sz w:val="28"/>
                          <w:rtl/>
                        </w:rPr>
                        <w:t xml:space="preserve"> כזוכה במכרז</w:t>
                      </w:r>
                    </w:p>
                  </w:txbxContent>
                </v:textbox>
                <w10:wrap anchorx="page"/>
                <w10:anchorlock/>
              </v:shape>
            </w:pict>
          </mc:Fallback>
        </mc:AlternateContent>
      </w:r>
    </w:p>
    <w:p w14:paraId="25449F5B" w14:textId="77777777" w:rsidR="00AC3052" w:rsidRPr="00AC3052" w:rsidRDefault="00AC3052" w:rsidP="00AC3052">
      <w:pPr>
        <w:spacing w:line="300" w:lineRule="auto"/>
        <w:rPr>
          <w:rFonts w:ascii="David" w:hAnsi="David" w:cs="David"/>
          <w:rtl/>
        </w:rPr>
      </w:pPr>
    </w:p>
    <w:p w14:paraId="54A23016" w14:textId="77777777" w:rsidR="00AC3052" w:rsidRPr="00AC3052" w:rsidRDefault="00AC3052" w:rsidP="00AC3052">
      <w:pPr>
        <w:spacing w:line="300" w:lineRule="auto"/>
        <w:rPr>
          <w:rFonts w:ascii="David" w:hAnsi="David" w:cs="David"/>
          <w:b/>
          <w:bCs/>
          <w:sz w:val="28"/>
          <w:szCs w:val="28"/>
          <w:rtl/>
        </w:rPr>
      </w:pPr>
      <w:r w:rsidRPr="00AC3052">
        <w:rPr>
          <w:rFonts w:ascii="David" w:hAnsi="David" w:cs="David"/>
          <w:sz w:val="28"/>
          <w:szCs w:val="28"/>
          <w:rtl/>
        </w:rPr>
        <w:t xml:space="preserve">       </w:t>
      </w:r>
      <w:r w:rsidRPr="00AC3052">
        <w:rPr>
          <w:rFonts w:ascii="David" w:hAnsi="David" w:cs="David"/>
          <w:sz w:val="28"/>
          <w:szCs w:val="28"/>
          <w:rtl/>
        </w:rPr>
        <w:br/>
      </w:r>
      <w:r w:rsidRPr="00AC3052">
        <w:rPr>
          <w:rFonts w:ascii="David" w:hAnsi="David" w:cs="David"/>
          <w:sz w:val="28"/>
          <w:szCs w:val="28"/>
          <w:rtl/>
        </w:rPr>
        <w:br/>
        <w:t xml:space="preserve">            אביטל חדאד</w:t>
      </w:r>
      <w:r w:rsidRPr="00AC3052">
        <w:rPr>
          <w:rFonts w:ascii="David" w:hAnsi="David" w:cs="David"/>
          <w:b/>
          <w:bCs/>
          <w:sz w:val="28"/>
          <w:szCs w:val="28"/>
          <w:rtl/>
        </w:rPr>
        <w:t xml:space="preserve">                                                                </w:t>
      </w:r>
      <w:r w:rsidRPr="00AC3052">
        <w:rPr>
          <w:rFonts w:ascii="David" w:hAnsi="David" w:cs="David"/>
          <w:sz w:val="28"/>
          <w:szCs w:val="28"/>
          <w:rtl/>
        </w:rPr>
        <w:t>אורית מסמי</w:t>
      </w:r>
      <w:r w:rsidRPr="00AC3052">
        <w:rPr>
          <w:rFonts w:ascii="David" w:hAnsi="David" w:cs="David"/>
          <w:b/>
          <w:bCs/>
          <w:sz w:val="28"/>
          <w:szCs w:val="28"/>
          <w:rtl/>
        </w:rPr>
        <w:t xml:space="preserve">  </w:t>
      </w:r>
      <w:r w:rsidRPr="00AC3052">
        <w:rPr>
          <w:rFonts w:ascii="David" w:hAnsi="David" w:cs="David"/>
          <w:b/>
          <w:bCs/>
          <w:sz w:val="28"/>
          <w:szCs w:val="28"/>
          <w:rtl/>
        </w:rPr>
        <w:br/>
        <w:t xml:space="preserve">         </w:t>
      </w:r>
      <w:r w:rsidRPr="00AC3052">
        <w:rPr>
          <w:rFonts w:ascii="David" w:hAnsi="David" w:cs="David"/>
          <w:b/>
          <w:bCs/>
          <w:sz w:val="28"/>
          <w:szCs w:val="28"/>
          <w:u w:val="single"/>
          <w:rtl/>
        </w:rPr>
        <w:t>מזכירת הוועדה</w:t>
      </w:r>
      <w:r w:rsidRPr="00AC3052">
        <w:rPr>
          <w:rFonts w:ascii="David" w:hAnsi="David" w:cs="David"/>
          <w:b/>
          <w:bCs/>
          <w:sz w:val="28"/>
          <w:szCs w:val="28"/>
          <w:rtl/>
        </w:rPr>
        <w:t xml:space="preserve">                                                   </w:t>
      </w:r>
      <w:r w:rsidRPr="00AC3052">
        <w:rPr>
          <w:rFonts w:ascii="David" w:hAnsi="David" w:cs="David"/>
          <w:b/>
          <w:bCs/>
          <w:sz w:val="28"/>
          <w:szCs w:val="28"/>
          <w:u w:val="single"/>
          <w:rtl/>
        </w:rPr>
        <w:t>יו"ר וועדת המכרזים</w:t>
      </w:r>
    </w:p>
    <w:p w14:paraId="6D1BA783" w14:textId="77777777" w:rsidR="00AC3052" w:rsidRPr="00AC3052" w:rsidRDefault="00AC3052" w:rsidP="00AC3052">
      <w:pPr>
        <w:spacing w:line="300" w:lineRule="auto"/>
        <w:rPr>
          <w:rFonts w:ascii="David" w:hAnsi="David" w:cs="David"/>
          <w:b/>
          <w:bCs/>
          <w:sz w:val="28"/>
          <w:szCs w:val="28"/>
          <w:rtl/>
        </w:rPr>
      </w:pPr>
    </w:p>
    <w:p w14:paraId="58F63F87" w14:textId="77777777" w:rsidR="00AC3052" w:rsidRPr="00AC3052" w:rsidRDefault="00AC3052" w:rsidP="00AC3052">
      <w:pPr>
        <w:spacing w:line="300" w:lineRule="auto"/>
        <w:rPr>
          <w:rFonts w:ascii="David" w:hAnsi="David" w:cs="David"/>
          <w:b/>
          <w:bCs/>
          <w:sz w:val="28"/>
          <w:szCs w:val="28"/>
          <w:rtl/>
        </w:rPr>
      </w:pPr>
      <w:r w:rsidRPr="00AC3052">
        <w:rPr>
          <w:rFonts w:ascii="David" w:hAnsi="David" w:cs="David"/>
          <w:b/>
          <w:bCs/>
          <w:sz w:val="28"/>
          <w:szCs w:val="28"/>
          <w:rtl/>
        </w:rPr>
        <w:t xml:space="preserve"> </w:t>
      </w:r>
    </w:p>
    <w:p w14:paraId="79F01075" w14:textId="77777777" w:rsidR="00AC3052" w:rsidRPr="00AC3052" w:rsidRDefault="00AC3052" w:rsidP="00AC3052">
      <w:pPr>
        <w:spacing w:line="300" w:lineRule="auto"/>
        <w:rPr>
          <w:rFonts w:ascii="David" w:hAnsi="David" w:cs="David"/>
          <w:b/>
          <w:bCs/>
          <w:sz w:val="28"/>
          <w:szCs w:val="28"/>
          <w:u w:val="single"/>
        </w:rPr>
      </w:pPr>
      <w:r w:rsidRPr="00AC3052">
        <w:rPr>
          <w:rFonts w:ascii="David" w:hAnsi="David" w:cs="David"/>
          <w:sz w:val="28"/>
          <w:szCs w:val="28"/>
          <w:rtl/>
        </w:rPr>
        <w:t xml:space="preserve">                                                     </w:t>
      </w:r>
      <w:r w:rsidRPr="00AC3052">
        <w:rPr>
          <w:rFonts w:ascii="David" w:hAnsi="David" w:cs="David"/>
          <w:b/>
          <w:bCs/>
          <w:sz w:val="28"/>
          <w:szCs w:val="28"/>
          <w:u w:val="single"/>
          <w:rtl/>
        </w:rPr>
        <w:t>אישור ראש העיר</w:t>
      </w:r>
    </w:p>
    <w:p w14:paraId="09B4405C" w14:textId="77777777" w:rsidR="00AC3052" w:rsidRPr="00AC3052" w:rsidRDefault="00AC3052" w:rsidP="00AC3052">
      <w:pPr>
        <w:autoSpaceDE/>
        <w:autoSpaceDN/>
        <w:contextualSpacing/>
        <w:rPr>
          <w:rFonts w:ascii="David" w:hAnsi="David" w:cs="David"/>
          <w:spacing w:val="20"/>
          <w:sz w:val="24"/>
          <w:szCs w:val="24"/>
          <w:rtl/>
        </w:rPr>
      </w:pPr>
      <w:r w:rsidRPr="00AC3052">
        <w:rPr>
          <w:rFonts w:ascii="David" w:hAnsi="David" w:cs="David"/>
          <w:b/>
          <w:bCs/>
          <w:sz w:val="28"/>
          <w:szCs w:val="28"/>
          <w:rtl/>
        </w:rPr>
        <w:t xml:space="preserve">                                                           רפי סער</w:t>
      </w:r>
    </w:p>
    <w:p w14:paraId="6315B39B" w14:textId="77777777" w:rsidR="00AC3052" w:rsidRPr="00AC3052" w:rsidRDefault="00AC305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spacing w:val="20"/>
          <w:sz w:val="26"/>
          <w:szCs w:val="26"/>
          <w:rtl/>
        </w:rPr>
        <w:br/>
      </w:r>
      <w:r w:rsidRPr="00AC3052">
        <w:rPr>
          <w:rFonts w:ascii="David" w:hAnsi="David" w:cs="David"/>
          <w:spacing w:val="20"/>
          <w:sz w:val="26"/>
          <w:szCs w:val="26"/>
          <w:rtl/>
        </w:rPr>
        <w:br/>
      </w:r>
      <w:r w:rsidRPr="00AC3052">
        <w:rPr>
          <w:rFonts w:ascii="David" w:hAnsi="David" w:cs="David"/>
          <w:spacing w:val="20"/>
          <w:sz w:val="26"/>
          <w:szCs w:val="26"/>
          <w:rtl/>
        </w:rPr>
        <w:br/>
      </w:r>
    </w:p>
    <w:p w14:paraId="52982543" w14:textId="77777777" w:rsidR="00CC484D" w:rsidRPr="00AC3052" w:rsidRDefault="00CC484D" w:rsidP="00CC484D">
      <w:pPr>
        <w:rPr>
          <w:rFonts w:ascii="David" w:hAnsi="David" w:cs="David"/>
          <w:sz w:val="26"/>
          <w:szCs w:val="26"/>
          <w:rtl/>
        </w:rPr>
      </w:pPr>
    </w:p>
    <w:p w14:paraId="31DA6105" w14:textId="77777777" w:rsidR="00CC484D" w:rsidRPr="00AC3052" w:rsidRDefault="00CC484D" w:rsidP="00CC484D">
      <w:pPr>
        <w:pBdr>
          <w:top w:val="single" w:sz="4" w:space="1" w:color="auto"/>
          <w:left w:val="single" w:sz="4" w:space="4" w:color="auto"/>
          <w:bottom w:val="single" w:sz="4" w:space="1" w:color="auto"/>
          <w:right w:val="single" w:sz="4" w:space="4" w:color="auto"/>
        </w:pBdr>
        <w:shd w:val="clear" w:color="auto" w:fill="F2F2F2"/>
        <w:spacing w:line="480" w:lineRule="auto"/>
        <w:outlineLvl w:val="1"/>
        <w:rPr>
          <w:rFonts w:ascii="David" w:hAnsi="David" w:cs="David"/>
          <w:b/>
          <w:bCs/>
          <w:spacing w:val="20"/>
          <w:sz w:val="26"/>
          <w:szCs w:val="26"/>
          <w:lang w:eastAsia="en-US"/>
        </w:rPr>
      </w:pPr>
      <w:r w:rsidRPr="00AC3052">
        <w:rPr>
          <w:rFonts w:ascii="David" w:hAnsi="David" w:cs="David"/>
          <w:b/>
          <w:bCs/>
          <w:spacing w:val="20"/>
          <w:sz w:val="26"/>
          <w:szCs w:val="26"/>
          <w:rtl/>
          <w:lang w:eastAsia="en-US"/>
        </w:rPr>
        <w:t xml:space="preserve">מכרז פומבי 09/2025 – מתן שירותי מדידה וסקר נכסים. </w:t>
      </w:r>
    </w:p>
    <w:p w14:paraId="21C8C2F4" w14:textId="77777777" w:rsidR="00CC484D" w:rsidRPr="00AC3052" w:rsidRDefault="00CC484D" w:rsidP="008546AB">
      <w:pPr>
        <w:widowControl w:val="0"/>
        <w:tabs>
          <w:tab w:val="left" w:pos="2835"/>
        </w:tabs>
        <w:spacing w:line="480" w:lineRule="auto"/>
        <w:ind w:left="2835" w:hanging="2835"/>
        <w:jc w:val="both"/>
        <w:rPr>
          <w:rFonts w:ascii="David" w:hAnsi="David" w:cs="David"/>
          <w:spacing w:val="20"/>
          <w:sz w:val="26"/>
          <w:szCs w:val="26"/>
          <w:rtl/>
        </w:rPr>
      </w:pPr>
    </w:p>
    <w:p w14:paraId="2DEBBEB8" w14:textId="77777777" w:rsidR="00CC484D" w:rsidRPr="00AC3052" w:rsidRDefault="00CC484D"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סיון בבקשה. </w:t>
      </w:r>
    </w:p>
    <w:p w14:paraId="48005589" w14:textId="77777777" w:rsidR="00EC1912" w:rsidRPr="00AC3052" w:rsidRDefault="00CC484D"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כן אהלן. זה עניין סקר מדידות, מכרז מדידות. גם באופן שוטף וגם באופן ממוקד. </w:t>
      </w:r>
      <w:r w:rsidR="00EC1912" w:rsidRPr="00AC3052">
        <w:rPr>
          <w:rFonts w:ascii="David" w:hAnsi="David" w:cs="David"/>
          <w:spacing w:val="20"/>
          <w:sz w:val="26"/>
          <w:szCs w:val="26"/>
          <w:rtl/>
        </w:rPr>
        <w:t xml:space="preserve">יצאנו במכרז, והגישו לנו רק 1, למרות שבשאלות היו כמה וכמה חברות. זהו, סך הכול בדקתי עם עוד 2 רשויות גדולות שמקבלות את השירות מהחברה שהציעה. היו מרוצים מאוד. זהו, אם יש שאלות, אז אני כאן. </w:t>
      </w:r>
    </w:p>
    <w:p w14:paraId="4FDE478E" w14:textId="77777777" w:rsidR="00EC1912" w:rsidRPr="00AC3052" w:rsidRDefault="00EC1912"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אגב זה מכרז שאנחנו פחות מרוצים מזה שיש הצעה יחידה, יש 3-4 שחקנים בשוק. אולי תסבירי בכל זאת, היו מתעניינים. </w:t>
      </w:r>
    </w:p>
    <w:p w14:paraId="1D6BE3D0" w14:textId="77777777" w:rsidR="00EC1912" w:rsidRPr="00AC3052" w:rsidRDefault="00EC191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היו מתעניינים כנ"ל מי שגם היום נוכח. אחד הדברים שהם בסופו של דבר לא הגישו, לא ניגשו, זה בגלל תנאי הסף שביקשנו והדרישות שלנו, שאחד מהם לצורך העניין זה היה מודד מוסמך, שלהם לא היה את זה. וגם התעריפים שנתנו, בסופו של דבר הכריעו. וגם זה מה שהשוק בסופו של דבר, מה שקיים. </w:t>
      </w:r>
    </w:p>
    <w:p w14:paraId="4F0F5224" w14:textId="77777777" w:rsidR="00EC1912" w:rsidRPr="00AC3052" w:rsidRDefault="00EC1912"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למרות שבמקרה הזה אני אציין מהניסיון שלי במכרזים אחרים דומים שעשיתי השנה, גם בצפת וגם באשדוד וגם באופקים, אלה המחירים בשוק. שקל, חצי ₪. </w:t>
      </w:r>
    </w:p>
    <w:p w14:paraId="19CF1608" w14:textId="77777777" w:rsidR="00EC1912" w:rsidRPr="00AC3052" w:rsidRDefault="00EC191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נכון. </w:t>
      </w:r>
    </w:p>
    <w:p w14:paraId="388CFA69" w14:textId="77777777" w:rsidR="00EC1912" w:rsidRPr="00AC3052" w:rsidRDefault="00EC1912"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מה שאתם רואים פה. פה זה לא המקרה שבו העירייה אמרה אני אמרה אני לא מוכנה לשלם כלום, ושהשוק יתמודד. פה זה דווקא מחירי שוק. </w:t>
      </w:r>
    </w:p>
    <w:p w14:paraId="136F6F41" w14:textId="77777777" w:rsidR="00EC1912" w:rsidRPr="00AC3052" w:rsidRDefault="00EC191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לא, לא, לא, זה לגמרי מחירי השוק. </w:t>
      </w:r>
    </w:p>
    <w:p w14:paraId="350BD3AD" w14:textId="77777777" w:rsidR="00EC1912" w:rsidRPr="00AC3052" w:rsidRDefault="00EC1912" w:rsidP="001E16A4">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אורית מסמי:</w:t>
      </w:r>
      <w:r w:rsidRPr="00AC3052">
        <w:rPr>
          <w:rFonts w:ascii="David" w:hAnsi="David" w:cs="David"/>
          <w:spacing w:val="20"/>
          <w:sz w:val="26"/>
          <w:szCs w:val="26"/>
          <w:rtl/>
        </w:rPr>
        <w:tab/>
        <w:t xml:space="preserve">אז מה הבעיה? הסטנדרט? כלומר העירייה הציבה סטנדרט גבוה, יותר מרשויות אחרות. </w:t>
      </w:r>
    </w:p>
    <w:p w14:paraId="21C45D21" w14:textId="77777777" w:rsidR="00EC1912" w:rsidRPr="00AC3052" w:rsidRDefault="00EC1912" w:rsidP="008546AB">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סיון עמרה דדון:</w:t>
      </w:r>
      <w:r w:rsidRPr="00AC3052">
        <w:rPr>
          <w:rFonts w:ascii="David" w:hAnsi="David" w:cs="David"/>
          <w:spacing w:val="20"/>
          <w:sz w:val="26"/>
          <w:szCs w:val="26"/>
          <w:rtl/>
        </w:rPr>
        <w:tab/>
        <w:t xml:space="preserve">אני נמצאת כבר קרוב ל-3 שנים. הרבה פעמים נתקלתי בטענות שהמדידות לא תואמות, כן תואמות. וברגע שאני אמורה להתמודד עם זה גם בבית משפט, זה קצת יותר קשה כשהמודד הוא לא מוסמך. וכן יש חברות שיש להם מודדים מוסמכים. אני לא יודעת למה השלישי לא הגיש בסופו של דבר, כי הוא כן שאל שאלות. זה רק חלק ממה שאני ידעתי כששאלתי למה בסופו של דבר לא הגשתם את ההצעה. </w:t>
      </w:r>
    </w:p>
    <w:p w14:paraId="05358732" w14:textId="77777777" w:rsidR="007926F9" w:rsidRPr="00AC3052" w:rsidRDefault="00EC1912" w:rsidP="00AC3052">
      <w:pPr>
        <w:widowControl w:val="0"/>
        <w:tabs>
          <w:tab w:val="left" w:pos="2835"/>
        </w:tabs>
        <w:spacing w:line="480" w:lineRule="auto"/>
        <w:ind w:left="2835" w:hanging="2835"/>
        <w:jc w:val="both"/>
        <w:rPr>
          <w:rFonts w:ascii="David" w:hAnsi="David" w:cs="David"/>
          <w:spacing w:val="20"/>
          <w:sz w:val="26"/>
          <w:szCs w:val="26"/>
          <w:rtl/>
        </w:rPr>
      </w:pPr>
      <w:r w:rsidRPr="00AC3052">
        <w:rPr>
          <w:rFonts w:ascii="David" w:hAnsi="David" w:cs="David"/>
          <w:b/>
          <w:bCs/>
          <w:spacing w:val="20"/>
          <w:sz w:val="24"/>
          <w:szCs w:val="26"/>
          <w:rtl/>
        </w:rPr>
        <w:t>עו"ד דוד רן יה:</w:t>
      </w:r>
      <w:r w:rsidRPr="00AC3052">
        <w:rPr>
          <w:rFonts w:ascii="David" w:hAnsi="David" w:cs="David"/>
          <w:spacing w:val="20"/>
          <w:sz w:val="26"/>
          <w:szCs w:val="26"/>
          <w:rtl/>
        </w:rPr>
        <w:tab/>
        <w:t xml:space="preserve">אני אגיד לך שזה לא שוק מתואם, זה שוק שרב דווקא במריבות מה שנקרא, הם מושכים אחד את השני, אז אין פה חשש לתיאום הצעות, גם אין פה חשש לחריגה ממחירים, כי הם פחות ממחירי המקסימום שקבענו, והם פחות או יותר מחירי שוק. וההמלצה היא לקבוע את המציע הזה, שהוא גם מוכר ברשויות רבות בארץ כזוכה במכרז. </w:t>
      </w:r>
    </w:p>
    <w:p w14:paraId="71903239" w14:textId="77777777" w:rsidR="00AC3052" w:rsidRPr="00AC3052" w:rsidRDefault="00AC3052" w:rsidP="00AC3052">
      <w:pPr>
        <w:jc w:val="both"/>
        <w:rPr>
          <w:rFonts w:ascii="David" w:hAnsi="David" w:cs="David"/>
          <w:b/>
          <w:bCs/>
          <w:sz w:val="28"/>
          <w:szCs w:val="28"/>
          <w:rtl/>
        </w:rPr>
      </w:pPr>
      <w:r w:rsidRPr="00AC3052">
        <w:rPr>
          <w:rFonts w:ascii="David" w:hAnsi="David" w:cs="David"/>
          <w:b/>
          <w:bCs/>
          <w:sz w:val="28"/>
          <w:szCs w:val="28"/>
          <w:rtl/>
        </w:rPr>
        <w:t>מאושר פה אחד</w:t>
      </w:r>
    </w:p>
    <w:p w14:paraId="43E3A33A" w14:textId="77777777" w:rsidR="00AC3052" w:rsidRPr="00AC3052" w:rsidRDefault="00AC3052" w:rsidP="00AC3052">
      <w:pPr>
        <w:jc w:val="both"/>
        <w:rPr>
          <w:rFonts w:ascii="David" w:hAnsi="David" w:cs="David"/>
          <w:sz w:val="24"/>
          <w:szCs w:val="24"/>
          <w:rtl/>
        </w:rPr>
      </w:pPr>
    </w:p>
    <w:p w14:paraId="0EF9BEEA" w14:textId="77777777" w:rsidR="00AC3052" w:rsidRPr="00AC3052" w:rsidRDefault="00AC3052" w:rsidP="00AC3052">
      <w:pPr>
        <w:autoSpaceDE/>
        <w:autoSpaceDN/>
        <w:spacing w:line="300" w:lineRule="auto"/>
        <w:contextualSpacing/>
        <w:rPr>
          <w:rFonts w:ascii="David" w:eastAsia="Calibri" w:hAnsi="David" w:cs="David"/>
          <w:b/>
          <w:bCs/>
          <w:sz w:val="24"/>
          <w:szCs w:val="24"/>
          <w:rtl/>
        </w:rPr>
      </w:pPr>
    </w:p>
    <w:p w14:paraId="1E1DDE7E" w14:textId="53F32FF0" w:rsidR="00AC3052" w:rsidRPr="00AC3052" w:rsidRDefault="00AF76DC" w:rsidP="00AC3052">
      <w:pPr>
        <w:widowControl w:val="0"/>
        <w:tabs>
          <w:tab w:val="left" w:pos="2835"/>
        </w:tabs>
        <w:spacing w:line="300" w:lineRule="auto"/>
        <w:rPr>
          <w:rFonts w:ascii="David" w:hAnsi="David" w:cs="David"/>
          <w:spacing w:val="20"/>
          <w:sz w:val="28"/>
          <w:szCs w:val="28"/>
          <w:rtl/>
        </w:rPr>
      </w:pPr>
      <w:r w:rsidRPr="00AC3052">
        <w:rPr>
          <w:rFonts w:ascii="David" w:hAnsi="David" w:cs="David"/>
          <w:noProof/>
          <w:spacing w:val="20"/>
          <w:sz w:val="28"/>
          <w:szCs w:val="28"/>
        </w:rPr>
        <mc:AlternateContent>
          <mc:Choice Requires="wps">
            <w:drawing>
              <wp:inline distT="0" distB="0" distL="0" distR="0" wp14:anchorId="01EC84CB" wp14:editId="2CC6713E">
                <wp:extent cx="5623560" cy="1064260"/>
                <wp:effectExtent l="9525" t="16510" r="15240" b="14605"/>
                <wp:docPr id="1035365592"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64260"/>
                        </a:xfrm>
                        <a:prstGeom prst="rect">
                          <a:avLst/>
                        </a:prstGeom>
                        <a:solidFill>
                          <a:srgbClr val="D9D9D9"/>
                        </a:solidFill>
                        <a:ln w="19050">
                          <a:solidFill>
                            <a:srgbClr val="000000"/>
                          </a:solidFill>
                          <a:miter lim="800000"/>
                          <a:headEnd/>
                          <a:tailEnd/>
                        </a:ln>
                      </wps:spPr>
                      <wps:txbx>
                        <w:txbxContent>
                          <w:p w14:paraId="08FD2E10" w14:textId="77777777" w:rsidR="00AC3052" w:rsidRPr="00B85038" w:rsidRDefault="00AC3052" w:rsidP="00AC3052">
                            <w:pPr>
                              <w:spacing w:line="360" w:lineRule="auto"/>
                              <w:jc w:val="center"/>
                              <w:rPr>
                                <w:rFonts w:ascii="David" w:eastAsia="Calibri" w:hAnsi="David" w:cs="David"/>
                                <w:sz w:val="28"/>
                              </w:rPr>
                            </w:pPr>
                            <w:r w:rsidRPr="004E1EA1">
                              <w:rPr>
                                <w:rFonts w:ascii="David" w:hAnsi="David" w:cs="David"/>
                                <w:b/>
                                <w:bCs/>
                                <w:sz w:val="32"/>
                                <w:szCs w:val="32"/>
                                <w:rtl/>
                              </w:rPr>
                              <w:t>החלטה:</w:t>
                            </w:r>
                          </w:p>
                          <w:p w14:paraId="73DCDE32" w14:textId="77777777" w:rsidR="00AC3052" w:rsidRPr="00BF5975" w:rsidRDefault="00AC3052" w:rsidP="00AC3052">
                            <w:pPr>
                              <w:pStyle w:val="af2"/>
                              <w:tabs>
                                <w:tab w:val="left" w:pos="1023"/>
                              </w:tabs>
                              <w:spacing w:line="360" w:lineRule="auto"/>
                              <w:contextualSpacing/>
                              <w:jc w:val="both"/>
                              <w:rPr>
                                <w:rFonts w:ascii="David" w:eastAsia="Calibri" w:hAnsi="David"/>
                                <w:sz w:val="28"/>
                                <w:rtl/>
                              </w:rPr>
                            </w:pPr>
                            <w:r w:rsidRPr="00BF5975">
                              <w:rPr>
                                <w:rFonts w:ascii="David" w:hAnsi="David" w:hint="cs"/>
                                <w:szCs w:val="24"/>
                                <w:rtl/>
                              </w:rPr>
                              <w:t xml:space="preserve">להמליץ לקבוע </w:t>
                            </w:r>
                            <w:r>
                              <w:rPr>
                                <w:rFonts w:ascii="David" w:eastAsia="Calibri" w:hAnsi="David" w:hint="cs"/>
                                <w:sz w:val="28"/>
                                <w:rtl/>
                              </w:rPr>
                              <w:t xml:space="preserve">את המציע </w:t>
                            </w:r>
                            <w:r w:rsidRPr="00AC3052">
                              <w:rPr>
                                <w:rFonts w:ascii="David" w:eastAsia="Calibri" w:hAnsi="David" w:hint="cs"/>
                                <w:b/>
                                <w:bCs/>
                                <w:sz w:val="28"/>
                                <w:rtl/>
                              </w:rPr>
                              <w:t>מידות ש</w:t>
                            </w:r>
                            <w:r>
                              <w:rPr>
                                <w:rFonts w:ascii="David" w:eastAsia="Calibri" w:hAnsi="David" w:hint="cs"/>
                                <w:b/>
                                <w:bCs/>
                                <w:sz w:val="28"/>
                                <w:rtl/>
                              </w:rPr>
                              <w:t>י</w:t>
                            </w:r>
                            <w:r w:rsidRPr="00AC3052">
                              <w:rPr>
                                <w:rFonts w:ascii="David" w:eastAsia="Calibri" w:hAnsi="David" w:hint="cs"/>
                                <w:b/>
                                <w:bCs/>
                                <w:sz w:val="28"/>
                                <w:rtl/>
                              </w:rPr>
                              <w:t>רותים מוניציפליים בע"מ</w:t>
                            </w:r>
                            <w:r>
                              <w:rPr>
                                <w:rFonts w:ascii="David" w:eastAsia="Calibri" w:hAnsi="David" w:hint="cs"/>
                                <w:sz w:val="28"/>
                                <w:rtl/>
                              </w:rPr>
                              <w:t xml:space="preserve"> כזוכה במכרז</w:t>
                            </w:r>
                          </w:p>
                        </w:txbxContent>
                      </wps:txbx>
                      <wps:bodyPr rot="0" vert="horz" wrap="square" lIns="91440" tIns="45720" rIns="91440" bIns="45720" anchor="t" anchorCtr="0" upright="1">
                        <a:noAutofit/>
                      </wps:bodyPr>
                    </wps:wsp>
                  </a:graphicData>
                </a:graphic>
              </wp:inline>
            </w:drawing>
          </mc:Choice>
          <mc:Fallback>
            <w:pict>
              <v:shape w14:anchorId="01EC84CB" id="_x0000_s1028" type="#_x0000_t202" style="width:442.8pt;height: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" fillcolor="#d9d9d9" strokeweight="1.5pt">
                <v:textbox>
                  <w:txbxContent>
                    <w:p w14:paraId="08FD2E10" w14:textId="77777777" w:rsidR="00AC3052" w:rsidRPr="00B85038" w:rsidRDefault="00AC3052" w:rsidP="00AC3052">
                      <w:pPr>
                        <w:spacing w:line="360" w:lineRule="auto"/>
                        <w:jc w:val="center"/>
                        <w:rPr>
                          <w:rFonts w:ascii="David" w:eastAsia="Calibri" w:hAnsi="David" w:cs="David"/>
                          <w:sz w:val="28"/>
                        </w:rPr>
                      </w:pPr>
                      <w:r w:rsidRPr="004E1EA1">
                        <w:rPr>
                          <w:rFonts w:ascii="David" w:hAnsi="David" w:cs="David"/>
                          <w:b/>
                          <w:bCs/>
                          <w:sz w:val="32"/>
                          <w:szCs w:val="32"/>
                          <w:rtl/>
                        </w:rPr>
                        <w:t>החלטה:</w:t>
                      </w:r>
                    </w:p>
                    <w:p w14:paraId="73DCDE32" w14:textId="77777777" w:rsidR="00AC3052" w:rsidRPr="00BF5975" w:rsidRDefault="00AC3052" w:rsidP="00AC3052">
                      <w:pPr>
                        <w:pStyle w:val="af2"/>
                        <w:tabs>
                          <w:tab w:val="left" w:pos="1023"/>
                        </w:tabs>
                        <w:spacing w:line="360" w:lineRule="auto"/>
                        <w:contextualSpacing/>
                        <w:jc w:val="both"/>
                        <w:rPr>
                          <w:rFonts w:ascii="David" w:eastAsia="Calibri" w:hAnsi="David"/>
                          <w:sz w:val="28"/>
                          <w:rtl/>
                        </w:rPr>
                      </w:pPr>
                      <w:r w:rsidRPr="00BF5975">
                        <w:rPr>
                          <w:rFonts w:ascii="David" w:hAnsi="David" w:hint="cs"/>
                          <w:szCs w:val="24"/>
                          <w:rtl/>
                        </w:rPr>
                        <w:t xml:space="preserve">להמליץ לקבוע </w:t>
                      </w:r>
                      <w:r>
                        <w:rPr>
                          <w:rFonts w:ascii="David" w:eastAsia="Calibri" w:hAnsi="David" w:hint="cs"/>
                          <w:sz w:val="28"/>
                          <w:rtl/>
                        </w:rPr>
                        <w:t xml:space="preserve">את המציע </w:t>
                      </w:r>
                      <w:r w:rsidRPr="00AC3052">
                        <w:rPr>
                          <w:rFonts w:ascii="David" w:eastAsia="Calibri" w:hAnsi="David" w:hint="cs"/>
                          <w:b/>
                          <w:bCs/>
                          <w:sz w:val="28"/>
                          <w:rtl/>
                        </w:rPr>
                        <w:t>מידות ש</w:t>
                      </w:r>
                      <w:r>
                        <w:rPr>
                          <w:rFonts w:ascii="David" w:eastAsia="Calibri" w:hAnsi="David" w:hint="cs"/>
                          <w:b/>
                          <w:bCs/>
                          <w:sz w:val="28"/>
                          <w:rtl/>
                        </w:rPr>
                        <w:t>י</w:t>
                      </w:r>
                      <w:r w:rsidRPr="00AC3052">
                        <w:rPr>
                          <w:rFonts w:ascii="David" w:eastAsia="Calibri" w:hAnsi="David" w:hint="cs"/>
                          <w:b/>
                          <w:bCs/>
                          <w:sz w:val="28"/>
                          <w:rtl/>
                        </w:rPr>
                        <w:t>רותים מוניציפליים בע"מ</w:t>
                      </w:r>
                      <w:r>
                        <w:rPr>
                          <w:rFonts w:ascii="David" w:eastAsia="Calibri" w:hAnsi="David" w:hint="cs"/>
                          <w:sz w:val="28"/>
                          <w:rtl/>
                        </w:rPr>
                        <w:t xml:space="preserve"> כזוכה במכרז</w:t>
                      </w:r>
                    </w:p>
                  </w:txbxContent>
                </v:textbox>
                <w10:wrap anchorx="page"/>
                <w10:anchorlock/>
              </v:shape>
            </w:pict>
          </mc:Fallback>
        </mc:AlternateContent>
      </w:r>
    </w:p>
    <w:p w14:paraId="7AED462F" w14:textId="77777777" w:rsidR="00AC3052" w:rsidRPr="00AC3052" w:rsidRDefault="00AC3052" w:rsidP="00AC3052">
      <w:pPr>
        <w:spacing w:line="300" w:lineRule="auto"/>
        <w:rPr>
          <w:rFonts w:ascii="David" w:hAnsi="David" w:cs="David"/>
          <w:rtl/>
        </w:rPr>
      </w:pPr>
    </w:p>
    <w:p w14:paraId="7BAA8509" w14:textId="77777777" w:rsidR="00AC3052" w:rsidRPr="00AC3052" w:rsidRDefault="00AC3052" w:rsidP="00AC3052">
      <w:pPr>
        <w:spacing w:line="300" w:lineRule="auto"/>
        <w:rPr>
          <w:rFonts w:ascii="David" w:hAnsi="David" w:cs="David"/>
          <w:b/>
          <w:bCs/>
          <w:sz w:val="28"/>
          <w:szCs w:val="28"/>
          <w:rtl/>
        </w:rPr>
      </w:pPr>
      <w:r w:rsidRPr="00AC3052">
        <w:rPr>
          <w:rFonts w:ascii="David" w:hAnsi="David" w:cs="David"/>
          <w:sz w:val="28"/>
          <w:szCs w:val="28"/>
          <w:rtl/>
        </w:rPr>
        <w:t xml:space="preserve">       </w:t>
      </w:r>
      <w:r w:rsidRPr="00AC3052">
        <w:rPr>
          <w:rFonts w:ascii="David" w:hAnsi="David" w:cs="David"/>
          <w:sz w:val="28"/>
          <w:szCs w:val="28"/>
          <w:rtl/>
        </w:rPr>
        <w:br/>
      </w:r>
      <w:r w:rsidRPr="00AC3052">
        <w:rPr>
          <w:rFonts w:ascii="David" w:hAnsi="David" w:cs="David"/>
          <w:sz w:val="28"/>
          <w:szCs w:val="28"/>
          <w:rtl/>
        </w:rPr>
        <w:br/>
        <w:t xml:space="preserve">            אביטל חדאד</w:t>
      </w:r>
      <w:r w:rsidRPr="00AC3052">
        <w:rPr>
          <w:rFonts w:ascii="David" w:hAnsi="David" w:cs="David"/>
          <w:b/>
          <w:bCs/>
          <w:sz w:val="28"/>
          <w:szCs w:val="28"/>
          <w:rtl/>
        </w:rPr>
        <w:t xml:space="preserve">                                                                </w:t>
      </w:r>
      <w:r w:rsidRPr="00AC3052">
        <w:rPr>
          <w:rFonts w:ascii="David" w:hAnsi="David" w:cs="David"/>
          <w:sz w:val="28"/>
          <w:szCs w:val="28"/>
          <w:rtl/>
        </w:rPr>
        <w:t>אורית מסמי</w:t>
      </w:r>
      <w:r w:rsidRPr="00AC3052">
        <w:rPr>
          <w:rFonts w:ascii="David" w:hAnsi="David" w:cs="David"/>
          <w:b/>
          <w:bCs/>
          <w:sz w:val="28"/>
          <w:szCs w:val="28"/>
          <w:rtl/>
        </w:rPr>
        <w:t xml:space="preserve">  </w:t>
      </w:r>
      <w:r w:rsidRPr="00AC3052">
        <w:rPr>
          <w:rFonts w:ascii="David" w:hAnsi="David" w:cs="David"/>
          <w:b/>
          <w:bCs/>
          <w:sz w:val="28"/>
          <w:szCs w:val="28"/>
          <w:rtl/>
        </w:rPr>
        <w:br/>
        <w:t xml:space="preserve">         </w:t>
      </w:r>
      <w:r w:rsidRPr="00AC3052">
        <w:rPr>
          <w:rFonts w:ascii="David" w:hAnsi="David" w:cs="David"/>
          <w:b/>
          <w:bCs/>
          <w:sz w:val="28"/>
          <w:szCs w:val="28"/>
          <w:u w:val="single"/>
          <w:rtl/>
        </w:rPr>
        <w:t>מזכירת הוועדה</w:t>
      </w:r>
      <w:r w:rsidRPr="00AC3052">
        <w:rPr>
          <w:rFonts w:ascii="David" w:hAnsi="David" w:cs="David"/>
          <w:b/>
          <w:bCs/>
          <w:sz w:val="28"/>
          <w:szCs w:val="28"/>
          <w:rtl/>
        </w:rPr>
        <w:t xml:space="preserve">                                                   </w:t>
      </w:r>
      <w:r w:rsidRPr="00AC3052">
        <w:rPr>
          <w:rFonts w:ascii="David" w:hAnsi="David" w:cs="David"/>
          <w:b/>
          <w:bCs/>
          <w:sz w:val="28"/>
          <w:szCs w:val="28"/>
          <w:u w:val="single"/>
          <w:rtl/>
        </w:rPr>
        <w:t>יו"ר וועדת המכרזים</w:t>
      </w:r>
    </w:p>
    <w:p w14:paraId="57BEB629" w14:textId="77777777" w:rsidR="00AC3052" w:rsidRPr="00AC3052" w:rsidRDefault="00AC3052" w:rsidP="00AC3052">
      <w:pPr>
        <w:spacing w:line="300" w:lineRule="auto"/>
        <w:rPr>
          <w:rFonts w:ascii="David" w:hAnsi="David" w:cs="David"/>
          <w:b/>
          <w:bCs/>
          <w:sz w:val="28"/>
          <w:szCs w:val="28"/>
          <w:rtl/>
        </w:rPr>
      </w:pPr>
    </w:p>
    <w:p w14:paraId="4A5F2187" w14:textId="77777777" w:rsidR="00AC3052" w:rsidRPr="00AC3052" w:rsidRDefault="00AC3052" w:rsidP="00AC3052">
      <w:pPr>
        <w:spacing w:line="300" w:lineRule="auto"/>
        <w:rPr>
          <w:rFonts w:ascii="David" w:hAnsi="David" w:cs="David"/>
          <w:b/>
          <w:bCs/>
          <w:sz w:val="28"/>
          <w:szCs w:val="28"/>
          <w:rtl/>
        </w:rPr>
      </w:pPr>
      <w:r w:rsidRPr="00AC3052">
        <w:rPr>
          <w:rFonts w:ascii="David" w:hAnsi="David" w:cs="David"/>
          <w:b/>
          <w:bCs/>
          <w:sz w:val="28"/>
          <w:szCs w:val="28"/>
          <w:rtl/>
        </w:rPr>
        <w:t xml:space="preserve"> </w:t>
      </w:r>
    </w:p>
    <w:p w14:paraId="3E9621B1" w14:textId="77777777" w:rsidR="00AC3052" w:rsidRPr="00AC3052" w:rsidRDefault="00AC3052" w:rsidP="00AC3052">
      <w:pPr>
        <w:spacing w:line="300" w:lineRule="auto"/>
        <w:rPr>
          <w:rFonts w:ascii="David" w:hAnsi="David" w:cs="David"/>
          <w:b/>
          <w:bCs/>
          <w:sz w:val="28"/>
          <w:szCs w:val="28"/>
          <w:u w:val="single"/>
        </w:rPr>
      </w:pPr>
      <w:r w:rsidRPr="00AC3052">
        <w:rPr>
          <w:rFonts w:ascii="David" w:hAnsi="David" w:cs="David"/>
          <w:sz w:val="28"/>
          <w:szCs w:val="28"/>
          <w:rtl/>
        </w:rPr>
        <w:t xml:space="preserve">                                                     </w:t>
      </w:r>
      <w:r w:rsidRPr="00AC3052">
        <w:rPr>
          <w:rFonts w:ascii="David" w:hAnsi="David" w:cs="David"/>
          <w:b/>
          <w:bCs/>
          <w:sz w:val="28"/>
          <w:szCs w:val="28"/>
          <w:u w:val="single"/>
          <w:rtl/>
        </w:rPr>
        <w:t>אישור ראש העיר</w:t>
      </w:r>
    </w:p>
    <w:p w14:paraId="2097617D" w14:textId="77777777" w:rsidR="00AC3052" w:rsidRPr="00AC3052" w:rsidRDefault="00AC3052" w:rsidP="00AC3052">
      <w:pPr>
        <w:autoSpaceDE/>
        <w:autoSpaceDN/>
        <w:contextualSpacing/>
        <w:rPr>
          <w:rFonts w:ascii="David" w:hAnsi="David" w:cs="David"/>
          <w:spacing w:val="20"/>
          <w:sz w:val="24"/>
          <w:szCs w:val="24"/>
          <w:rtl/>
        </w:rPr>
      </w:pPr>
      <w:r w:rsidRPr="00AC3052">
        <w:rPr>
          <w:rFonts w:ascii="David" w:hAnsi="David" w:cs="David"/>
          <w:b/>
          <w:bCs/>
          <w:sz w:val="28"/>
          <w:szCs w:val="28"/>
          <w:rtl/>
        </w:rPr>
        <w:t xml:space="preserve">                                                           רפי סער</w:t>
      </w:r>
    </w:p>
    <w:p w14:paraId="6A83B83F" w14:textId="77777777" w:rsidR="00AC3052" w:rsidRPr="00AC3052" w:rsidRDefault="00AC3052" w:rsidP="00AC3052">
      <w:pPr>
        <w:widowControl w:val="0"/>
        <w:tabs>
          <w:tab w:val="left" w:pos="2835"/>
        </w:tabs>
        <w:spacing w:line="480" w:lineRule="auto"/>
        <w:ind w:left="2835" w:hanging="2835"/>
        <w:jc w:val="both"/>
        <w:rPr>
          <w:rFonts w:ascii="David" w:hAnsi="David" w:cs="David"/>
          <w:spacing w:val="20"/>
          <w:sz w:val="26"/>
          <w:szCs w:val="26"/>
          <w:rtl/>
        </w:rPr>
      </w:pPr>
    </w:p>
    <w:p w14:paraId="5A403FCC" w14:textId="77777777" w:rsidR="00CA5FC9" w:rsidRPr="00AC3052" w:rsidRDefault="00CA5FC9" w:rsidP="00CA5FC9">
      <w:pPr>
        <w:rPr>
          <w:rFonts w:ascii="David" w:hAnsi="David" w:cs="David"/>
          <w:sz w:val="26"/>
          <w:szCs w:val="26"/>
          <w:rtl/>
        </w:rPr>
      </w:pPr>
    </w:p>
    <w:p w14:paraId="3951A07E" w14:textId="77777777" w:rsidR="003A03F4" w:rsidRPr="00AC3052" w:rsidRDefault="003A03F4" w:rsidP="00CA5FC9">
      <w:pPr>
        <w:rPr>
          <w:rFonts w:ascii="David" w:hAnsi="David" w:cs="David"/>
          <w:sz w:val="26"/>
          <w:szCs w:val="26"/>
          <w:rtl/>
        </w:rPr>
      </w:pPr>
    </w:p>
    <w:sectPr w:rsidR="003A03F4" w:rsidRPr="00AC3052" w:rsidSect="009C15E1">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4DBF" w14:textId="77777777" w:rsidR="00535995" w:rsidRDefault="00535995">
      <w:pPr>
        <w:rPr>
          <w:rtl/>
        </w:rPr>
      </w:pPr>
      <w:r>
        <w:separator/>
      </w:r>
    </w:p>
  </w:endnote>
  <w:endnote w:type="continuationSeparator" w:id="0">
    <w:p w14:paraId="1AD2CDC3" w14:textId="77777777" w:rsidR="00535995" w:rsidRDefault="00535995">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06EC" w14:textId="77777777" w:rsidR="00535995" w:rsidRDefault="00535995">
      <w:pPr>
        <w:rPr>
          <w:rtl/>
        </w:rPr>
      </w:pPr>
      <w:r>
        <w:separator/>
      </w:r>
    </w:p>
  </w:footnote>
  <w:footnote w:type="continuationSeparator" w:id="0">
    <w:p w14:paraId="26A37FEB" w14:textId="77777777" w:rsidR="00535995" w:rsidRDefault="00535995">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64F6" w14:textId="734BF44C" w:rsidR="004511C1" w:rsidRDefault="004511C1" w:rsidP="00816B4E">
    <w:pPr>
      <w:pStyle w:val="a3"/>
      <w:pBdr>
        <w:bottom w:val="single" w:sz="4" w:space="1" w:color="auto"/>
      </w:pBdr>
      <w:tabs>
        <w:tab w:val="clear" w:pos="8306"/>
        <w:tab w:val="right" w:pos="8504"/>
      </w:tabs>
      <w:jc w:val="center"/>
      <w:rPr>
        <w:rFonts w:cs="David"/>
        <w:sz w:val="24"/>
        <w:szCs w:val="24"/>
        <w:rtl/>
      </w:rPr>
    </w:pPr>
    <w:r>
      <w:rPr>
        <w:rFonts w:cs="David" w:hint="cs"/>
        <w:sz w:val="24"/>
        <w:szCs w:val="24"/>
        <w:rtl/>
      </w:rPr>
      <w:t>ועדת מכרזים  21</w:t>
    </w:r>
    <w:r w:rsidR="002017A7">
      <w:rPr>
        <w:rFonts w:cs="David" w:hint="cs"/>
        <w:sz w:val="24"/>
        <w:szCs w:val="24"/>
        <w:rtl/>
      </w:rPr>
      <w:t>/</w:t>
    </w:r>
    <w:r>
      <w:rPr>
        <w:rFonts w:cs="David" w:hint="cs"/>
        <w:sz w:val="24"/>
        <w:szCs w:val="24"/>
        <w:rtl/>
      </w:rPr>
      <w:t>7</w:t>
    </w:r>
    <w:r w:rsidR="002017A7">
      <w:rPr>
        <w:rFonts w:cs="David" w:hint="cs"/>
        <w:sz w:val="24"/>
        <w:szCs w:val="24"/>
        <w:rtl/>
      </w:rPr>
      <w:t>/</w:t>
    </w:r>
    <w:r>
      <w:rPr>
        <w:rFonts w:cs="David" w:hint="cs"/>
        <w:sz w:val="24"/>
        <w:szCs w:val="24"/>
        <w:rtl/>
      </w:rPr>
      <w:t>25</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2</w:t>
    </w:r>
    <w:r>
      <w:rPr>
        <w:rStyle w:val="a8"/>
        <w:rFonts w:cs="David"/>
        <w:sz w:val="24"/>
        <w:szCs w:val="24"/>
      </w:rPr>
      <w:fldChar w:fldCharType="end"/>
    </w:r>
    <w:r>
      <w:rPr>
        <w:rFonts w:cs="David" w:hint="cs"/>
        <w:sz w:val="24"/>
        <w:szCs w:val="24"/>
        <w:rtl/>
      </w:rPr>
      <w:tab/>
    </w:r>
    <w:r w:rsidR="00AF76DC" w:rsidRPr="009707ED">
      <w:rPr>
        <w:noProof/>
      </w:rPr>
      <w:drawing>
        <wp:inline distT="0" distB="0" distL="0" distR="0" wp14:anchorId="5C803ED7" wp14:editId="0DB37B14">
          <wp:extent cx="1935480" cy="662940"/>
          <wp:effectExtent l="0" t="0" r="0" b="0"/>
          <wp:docPr id="4" name="תמונה 1" descr="תמונה שמכילה גופן, גרפיקה, טקסט, עיצוב גר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תמונה שמכילה גופן, גרפיקה, טקסט, עיצוב גרפ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662940"/>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5"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6"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61431068">
    <w:abstractNumId w:val="11"/>
  </w:num>
  <w:num w:numId="2" w16cid:durableId="1819494330">
    <w:abstractNumId w:val="7"/>
  </w:num>
  <w:num w:numId="3" w16cid:durableId="2136563620">
    <w:abstractNumId w:val="4"/>
  </w:num>
  <w:num w:numId="4" w16cid:durableId="1455634908">
    <w:abstractNumId w:val="2"/>
  </w:num>
  <w:num w:numId="5" w16cid:durableId="1531258603">
    <w:abstractNumId w:val="12"/>
  </w:num>
  <w:num w:numId="6" w16cid:durableId="1345284901">
    <w:abstractNumId w:val="5"/>
  </w:num>
  <w:num w:numId="7" w16cid:durableId="724529051">
    <w:abstractNumId w:val="0"/>
  </w:num>
  <w:num w:numId="8" w16cid:durableId="1850288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289243">
    <w:abstractNumId w:val="1"/>
  </w:num>
  <w:num w:numId="10" w16cid:durableId="284653149">
    <w:abstractNumId w:val="3"/>
  </w:num>
  <w:num w:numId="11" w16cid:durableId="632061053">
    <w:abstractNumId w:val="10"/>
  </w:num>
  <w:num w:numId="12" w16cid:durableId="517696943">
    <w:abstractNumId w:val="9"/>
  </w:num>
  <w:num w:numId="13" w16cid:durableId="596985168">
    <w:abstractNumId w:val="6"/>
  </w:num>
  <w:num w:numId="14" w16cid:durableId="143906367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E"/>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DC"/>
    <w:rsid w:val="00022932"/>
    <w:rsid w:val="0002294D"/>
    <w:rsid w:val="00022A11"/>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32"/>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21B"/>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C3"/>
    <w:rsid w:val="000C76DD"/>
    <w:rsid w:val="000C77B9"/>
    <w:rsid w:val="000C781A"/>
    <w:rsid w:val="000C78BD"/>
    <w:rsid w:val="000C78E5"/>
    <w:rsid w:val="000C7952"/>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EC"/>
    <w:rsid w:val="001117F6"/>
    <w:rsid w:val="001118AD"/>
    <w:rsid w:val="001119EF"/>
    <w:rsid w:val="00111AC0"/>
    <w:rsid w:val="00111B0B"/>
    <w:rsid w:val="00111E40"/>
    <w:rsid w:val="00111F6A"/>
    <w:rsid w:val="00111F6D"/>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AE2"/>
    <w:rsid w:val="00113BE7"/>
    <w:rsid w:val="00113C4E"/>
    <w:rsid w:val="00113C78"/>
    <w:rsid w:val="00113C8A"/>
    <w:rsid w:val="00113C93"/>
    <w:rsid w:val="00113E26"/>
    <w:rsid w:val="00113ECB"/>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BC"/>
    <w:rsid w:val="00141AFF"/>
    <w:rsid w:val="00141B8E"/>
    <w:rsid w:val="00141C1B"/>
    <w:rsid w:val="00141C44"/>
    <w:rsid w:val="00141D21"/>
    <w:rsid w:val="00141D72"/>
    <w:rsid w:val="0014203A"/>
    <w:rsid w:val="00142148"/>
    <w:rsid w:val="001421A6"/>
    <w:rsid w:val="001421E0"/>
    <w:rsid w:val="001421FB"/>
    <w:rsid w:val="0014224C"/>
    <w:rsid w:val="001426E1"/>
    <w:rsid w:val="001428F9"/>
    <w:rsid w:val="00142A51"/>
    <w:rsid w:val="00142A53"/>
    <w:rsid w:val="00142B0D"/>
    <w:rsid w:val="00142D3D"/>
    <w:rsid w:val="00142D3E"/>
    <w:rsid w:val="00142D76"/>
    <w:rsid w:val="00142E9E"/>
    <w:rsid w:val="00143082"/>
    <w:rsid w:val="0014310A"/>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9C"/>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25"/>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21E"/>
    <w:rsid w:val="0018522D"/>
    <w:rsid w:val="00185239"/>
    <w:rsid w:val="0018536F"/>
    <w:rsid w:val="00185588"/>
    <w:rsid w:val="001855F4"/>
    <w:rsid w:val="0018560B"/>
    <w:rsid w:val="0018562A"/>
    <w:rsid w:val="001856EA"/>
    <w:rsid w:val="00185776"/>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4F0"/>
    <w:rsid w:val="00193526"/>
    <w:rsid w:val="00193547"/>
    <w:rsid w:val="00193550"/>
    <w:rsid w:val="00193608"/>
    <w:rsid w:val="001938C7"/>
    <w:rsid w:val="0019393B"/>
    <w:rsid w:val="001939B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DCF"/>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602"/>
    <w:rsid w:val="001B171D"/>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163"/>
    <w:rsid w:val="001B4166"/>
    <w:rsid w:val="001B4274"/>
    <w:rsid w:val="001B4377"/>
    <w:rsid w:val="001B43E1"/>
    <w:rsid w:val="001B448B"/>
    <w:rsid w:val="001B458A"/>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232"/>
    <w:rsid w:val="001B7261"/>
    <w:rsid w:val="001B726A"/>
    <w:rsid w:val="001B7321"/>
    <w:rsid w:val="001B74AE"/>
    <w:rsid w:val="001B74D9"/>
    <w:rsid w:val="001B7547"/>
    <w:rsid w:val="001B757B"/>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5D5"/>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A4"/>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AF"/>
    <w:rsid w:val="001F3C3C"/>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13"/>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98"/>
    <w:rsid w:val="001F7F85"/>
    <w:rsid w:val="001F7FC7"/>
    <w:rsid w:val="001F7FCC"/>
    <w:rsid w:val="0020003C"/>
    <w:rsid w:val="00200120"/>
    <w:rsid w:val="0020012A"/>
    <w:rsid w:val="0020012F"/>
    <w:rsid w:val="0020049C"/>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A7"/>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E11"/>
    <w:rsid w:val="00230033"/>
    <w:rsid w:val="00230121"/>
    <w:rsid w:val="00230176"/>
    <w:rsid w:val="002301BD"/>
    <w:rsid w:val="002301E4"/>
    <w:rsid w:val="00230376"/>
    <w:rsid w:val="002303AF"/>
    <w:rsid w:val="002305F7"/>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101"/>
    <w:rsid w:val="0024461E"/>
    <w:rsid w:val="002446EE"/>
    <w:rsid w:val="002446F9"/>
    <w:rsid w:val="002447E1"/>
    <w:rsid w:val="002448DC"/>
    <w:rsid w:val="002448E7"/>
    <w:rsid w:val="002448FA"/>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512"/>
    <w:rsid w:val="0027465A"/>
    <w:rsid w:val="0027467E"/>
    <w:rsid w:val="002747D7"/>
    <w:rsid w:val="002748CD"/>
    <w:rsid w:val="0027493E"/>
    <w:rsid w:val="00274A2A"/>
    <w:rsid w:val="00274BC4"/>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C2C"/>
    <w:rsid w:val="002B6C8D"/>
    <w:rsid w:val="002B6CEC"/>
    <w:rsid w:val="002B6CF3"/>
    <w:rsid w:val="002B6FD6"/>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D6"/>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C99"/>
    <w:rsid w:val="002D2D09"/>
    <w:rsid w:val="002D2DA8"/>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47"/>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76"/>
    <w:rsid w:val="002F58E8"/>
    <w:rsid w:val="002F5985"/>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AA9"/>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8A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A73"/>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62E"/>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7A1"/>
    <w:rsid w:val="003A0A22"/>
    <w:rsid w:val="003A0A65"/>
    <w:rsid w:val="003A0AC9"/>
    <w:rsid w:val="003A0B25"/>
    <w:rsid w:val="003A0BB4"/>
    <w:rsid w:val="003A0C90"/>
    <w:rsid w:val="003A0DA8"/>
    <w:rsid w:val="003A0E46"/>
    <w:rsid w:val="003A0E47"/>
    <w:rsid w:val="003A1012"/>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BF"/>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411"/>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E4"/>
    <w:rsid w:val="0044369B"/>
    <w:rsid w:val="0044379B"/>
    <w:rsid w:val="004437EA"/>
    <w:rsid w:val="00443832"/>
    <w:rsid w:val="004438E7"/>
    <w:rsid w:val="004438F4"/>
    <w:rsid w:val="00443A52"/>
    <w:rsid w:val="00443BAE"/>
    <w:rsid w:val="00443DD2"/>
    <w:rsid w:val="00443E4A"/>
    <w:rsid w:val="00443EC5"/>
    <w:rsid w:val="00443F57"/>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1C1"/>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64"/>
    <w:rsid w:val="004575DE"/>
    <w:rsid w:val="00457652"/>
    <w:rsid w:val="00457658"/>
    <w:rsid w:val="0045769C"/>
    <w:rsid w:val="0045769E"/>
    <w:rsid w:val="004576CE"/>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0F"/>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AD2"/>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A4E"/>
    <w:rsid w:val="004F0B6B"/>
    <w:rsid w:val="004F0B94"/>
    <w:rsid w:val="004F0C73"/>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995"/>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72A"/>
    <w:rsid w:val="00556750"/>
    <w:rsid w:val="00556821"/>
    <w:rsid w:val="00556826"/>
    <w:rsid w:val="005569DE"/>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56"/>
    <w:rsid w:val="00563A1E"/>
    <w:rsid w:val="00563A6D"/>
    <w:rsid w:val="00563A72"/>
    <w:rsid w:val="00563A74"/>
    <w:rsid w:val="00563C7A"/>
    <w:rsid w:val="00563DA0"/>
    <w:rsid w:val="00563DB2"/>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5019"/>
    <w:rsid w:val="005C5077"/>
    <w:rsid w:val="005C5108"/>
    <w:rsid w:val="005C5112"/>
    <w:rsid w:val="005C51BE"/>
    <w:rsid w:val="005C5468"/>
    <w:rsid w:val="005C563A"/>
    <w:rsid w:val="005C5736"/>
    <w:rsid w:val="005C58CB"/>
    <w:rsid w:val="005C592B"/>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31C"/>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8D1"/>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6C"/>
    <w:rsid w:val="005F43F1"/>
    <w:rsid w:val="005F4406"/>
    <w:rsid w:val="005F442B"/>
    <w:rsid w:val="005F4451"/>
    <w:rsid w:val="005F45E6"/>
    <w:rsid w:val="005F4714"/>
    <w:rsid w:val="005F474C"/>
    <w:rsid w:val="005F4785"/>
    <w:rsid w:val="005F47B2"/>
    <w:rsid w:val="005F47FF"/>
    <w:rsid w:val="005F4858"/>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63E"/>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1FF4"/>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D3A"/>
    <w:rsid w:val="00681D7E"/>
    <w:rsid w:val="00681ED6"/>
    <w:rsid w:val="00681F36"/>
    <w:rsid w:val="00681FDF"/>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E78"/>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49"/>
    <w:rsid w:val="006D67C7"/>
    <w:rsid w:val="006D690E"/>
    <w:rsid w:val="006D6D60"/>
    <w:rsid w:val="006D6D75"/>
    <w:rsid w:val="006D6D79"/>
    <w:rsid w:val="006D6DB4"/>
    <w:rsid w:val="006D6E6B"/>
    <w:rsid w:val="006D6E8E"/>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AA"/>
    <w:rsid w:val="00704888"/>
    <w:rsid w:val="007049B9"/>
    <w:rsid w:val="007049C6"/>
    <w:rsid w:val="00704A26"/>
    <w:rsid w:val="00704B0D"/>
    <w:rsid w:val="00704D0B"/>
    <w:rsid w:val="00704E63"/>
    <w:rsid w:val="00704EB9"/>
    <w:rsid w:val="00704F59"/>
    <w:rsid w:val="00704FE2"/>
    <w:rsid w:val="0070501A"/>
    <w:rsid w:val="00705034"/>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A64"/>
    <w:rsid w:val="00724ADE"/>
    <w:rsid w:val="00724B60"/>
    <w:rsid w:val="00724BA5"/>
    <w:rsid w:val="00724BBB"/>
    <w:rsid w:val="00724BF2"/>
    <w:rsid w:val="00724C9C"/>
    <w:rsid w:val="00724D5F"/>
    <w:rsid w:val="00724D9B"/>
    <w:rsid w:val="00724E84"/>
    <w:rsid w:val="00724E98"/>
    <w:rsid w:val="00724F6D"/>
    <w:rsid w:val="00725220"/>
    <w:rsid w:val="007253E2"/>
    <w:rsid w:val="007254C6"/>
    <w:rsid w:val="007255F6"/>
    <w:rsid w:val="00725752"/>
    <w:rsid w:val="00725851"/>
    <w:rsid w:val="00725941"/>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B4"/>
    <w:rsid w:val="007306FD"/>
    <w:rsid w:val="00730725"/>
    <w:rsid w:val="0073082F"/>
    <w:rsid w:val="007308CA"/>
    <w:rsid w:val="00730909"/>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2A"/>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C7"/>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F9"/>
    <w:rsid w:val="007C3BDB"/>
    <w:rsid w:val="007C3D4C"/>
    <w:rsid w:val="007C4190"/>
    <w:rsid w:val="007C43DD"/>
    <w:rsid w:val="007C43EA"/>
    <w:rsid w:val="007C45F8"/>
    <w:rsid w:val="007C47E4"/>
    <w:rsid w:val="007C481F"/>
    <w:rsid w:val="007C4878"/>
    <w:rsid w:val="007C48DA"/>
    <w:rsid w:val="007C4926"/>
    <w:rsid w:val="007C4A97"/>
    <w:rsid w:val="007C4B5C"/>
    <w:rsid w:val="007C4BC1"/>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4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6AB"/>
    <w:rsid w:val="00854700"/>
    <w:rsid w:val="0085473A"/>
    <w:rsid w:val="008547CB"/>
    <w:rsid w:val="00854976"/>
    <w:rsid w:val="008549F4"/>
    <w:rsid w:val="00854A80"/>
    <w:rsid w:val="00854BBB"/>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1DE"/>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86"/>
    <w:rsid w:val="008D0401"/>
    <w:rsid w:val="008D048D"/>
    <w:rsid w:val="008D05B1"/>
    <w:rsid w:val="008D066A"/>
    <w:rsid w:val="008D06D2"/>
    <w:rsid w:val="008D0A3A"/>
    <w:rsid w:val="008D0A8F"/>
    <w:rsid w:val="008D0AE4"/>
    <w:rsid w:val="008D0CAA"/>
    <w:rsid w:val="008D0D00"/>
    <w:rsid w:val="008D0D91"/>
    <w:rsid w:val="008D0D9E"/>
    <w:rsid w:val="008D0E28"/>
    <w:rsid w:val="008D0F33"/>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54"/>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70A"/>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65"/>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D0"/>
    <w:rsid w:val="009238D3"/>
    <w:rsid w:val="00923A0F"/>
    <w:rsid w:val="00923A18"/>
    <w:rsid w:val="00923D20"/>
    <w:rsid w:val="00923E55"/>
    <w:rsid w:val="00923F62"/>
    <w:rsid w:val="00924022"/>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A6"/>
    <w:rsid w:val="009418C0"/>
    <w:rsid w:val="00941B7D"/>
    <w:rsid w:val="00941BA9"/>
    <w:rsid w:val="00941C22"/>
    <w:rsid w:val="00941D53"/>
    <w:rsid w:val="00941D6C"/>
    <w:rsid w:val="00941F31"/>
    <w:rsid w:val="00941F7E"/>
    <w:rsid w:val="00941F89"/>
    <w:rsid w:val="00941FA4"/>
    <w:rsid w:val="00941FAF"/>
    <w:rsid w:val="00942023"/>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499"/>
    <w:rsid w:val="0095051A"/>
    <w:rsid w:val="009506BA"/>
    <w:rsid w:val="009506C5"/>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5B1"/>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FA"/>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74"/>
    <w:rsid w:val="009648F7"/>
    <w:rsid w:val="00964920"/>
    <w:rsid w:val="00964965"/>
    <w:rsid w:val="00964B03"/>
    <w:rsid w:val="00964B1E"/>
    <w:rsid w:val="00964D9C"/>
    <w:rsid w:val="00964E0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256"/>
    <w:rsid w:val="009A64C4"/>
    <w:rsid w:val="009A6593"/>
    <w:rsid w:val="009A65A6"/>
    <w:rsid w:val="009A6658"/>
    <w:rsid w:val="009A6664"/>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B9"/>
    <w:rsid w:val="009B5B9C"/>
    <w:rsid w:val="009B5BF8"/>
    <w:rsid w:val="009B5C7B"/>
    <w:rsid w:val="009B5CA7"/>
    <w:rsid w:val="009B5DF9"/>
    <w:rsid w:val="009B5E3E"/>
    <w:rsid w:val="009B5E56"/>
    <w:rsid w:val="009B5E95"/>
    <w:rsid w:val="009B5F9E"/>
    <w:rsid w:val="009B5FE7"/>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E99"/>
    <w:rsid w:val="009B6EC7"/>
    <w:rsid w:val="009B6FBF"/>
    <w:rsid w:val="009B702D"/>
    <w:rsid w:val="009B714A"/>
    <w:rsid w:val="009B717E"/>
    <w:rsid w:val="009B723B"/>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0FD"/>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168"/>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6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5F"/>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EF"/>
    <w:rsid w:val="00A30E9E"/>
    <w:rsid w:val="00A30EE3"/>
    <w:rsid w:val="00A30F2D"/>
    <w:rsid w:val="00A30FE2"/>
    <w:rsid w:val="00A31099"/>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1CA"/>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ED"/>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726"/>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B9"/>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05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5CB"/>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BE"/>
    <w:rsid w:val="00AE29E8"/>
    <w:rsid w:val="00AE2B04"/>
    <w:rsid w:val="00AE2CC9"/>
    <w:rsid w:val="00AE2DE9"/>
    <w:rsid w:val="00AE2ECF"/>
    <w:rsid w:val="00AE2ED0"/>
    <w:rsid w:val="00AE2F00"/>
    <w:rsid w:val="00AE2F5E"/>
    <w:rsid w:val="00AE3053"/>
    <w:rsid w:val="00AE30F7"/>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6DC"/>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6C6"/>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2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B9F"/>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95"/>
    <w:rsid w:val="00B87AC7"/>
    <w:rsid w:val="00B87B69"/>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72"/>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C9"/>
    <w:rsid w:val="00B956F3"/>
    <w:rsid w:val="00B95729"/>
    <w:rsid w:val="00B9572D"/>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D"/>
    <w:rsid w:val="00BD3827"/>
    <w:rsid w:val="00BD385C"/>
    <w:rsid w:val="00BD387D"/>
    <w:rsid w:val="00BD38B6"/>
    <w:rsid w:val="00BD38C2"/>
    <w:rsid w:val="00BD39F8"/>
    <w:rsid w:val="00BD3A77"/>
    <w:rsid w:val="00BD3C76"/>
    <w:rsid w:val="00BD3CDF"/>
    <w:rsid w:val="00BD3DD1"/>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4A"/>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952"/>
    <w:rsid w:val="00C66A11"/>
    <w:rsid w:val="00C66A1F"/>
    <w:rsid w:val="00C66A24"/>
    <w:rsid w:val="00C66AA5"/>
    <w:rsid w:val="00C66B6B"/>
    <w:rsid w:val="00C66B90"/>
    <w:rsid w:val="00C66BBD"/>
    <w:rsid w:val="00C66D78"/>
    <w:rsid w:val="00C66E07"/>
    <w:rsid w:val="00C66E9B"/>
    <w:rsid w:val="00C66EEE"/>
    <w:rsid w:val="00C66FB8"/>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48"/>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84D"/>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1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DD3"/>
    <w:rsid w:val="00D35FA2"/>
    <w:rsid w:val="00D35FD8"/>
    <w:rsid w:val="00D35FE7"/>
    <w:rsid w:val="00D3614D"/>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34"/>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FE"/>
    <w:rsid w:val="00D84ED1"/>
    <w:rsid w:val="00D84F4D"/>
    <w:rsid w:val="00D85018"/>
    <w:rsid w:val="00D851AA"/>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134"/>
    <w:rsid w:val="00DE11EF"/>
    <w:rsid w:val="00DE140C"/>
    <w:rsid w:val="00DE15A6"/>
    <w:rsid w:val="00DE171A"/>
    <w:rsid w:val="00DE1A52"/>
    <w:rsid w:val="00DE1B23"/>
    <w:rsid w:val="00DE1B27"/>
    <w:rsid w:val="00DE1E7A"/>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5044"/>
    <w:rsid w:val="00DE50D7"/>
    <w:rsid w:val="00DE51C3"/>
    <w:rsid w:val="00DE51E4"/>
    <w:rsid w:val="00DE5238"/>
    <w:rsid w:val="00DE526C"/>
    <w:rsid w:val="00DE5329"/>
    <w:rsid w:val="00DE548B"/>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C5D"/>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38B"/>
    <w:rsid w:val="00E174F9"/>
    <w:rsid w:val="00E17518"/>
    <w:rsid w:val="00E175B7"/>
    <w:rsid w:val="00E175DE"/>
    <w:rsid w:val="00E176E2"/>
    <w:rsid w:val="00E17770"/>
    <w:rsid w:val="00E177E9"/>
    <w:rsid w:val="00E178E1"/>
    <w:rsid w:val="00E17B23"/>
    <w:rsid w:val="00E17D03"/>
    <w:rsid w:val="00E17DA0"/>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1F35"/>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1B2"/>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797"/>
    <w:rsid w:val="00E807E4"/>
    <w:rsid w:val="00E807FF"/>
    <w:rsid w:val="00E80975"/>
    <w:rsid w:val="00E80AB1"/>
    <w:rsid w:val="00E80B74"/>
    <w:rsid w:val="00E80B86"/>
    <w:rsid w:val="00E80B8A"/>
    <w:rsid w:val="00E80B96"/>
    <w:rsid w:val="00E80C2A"/>
    <w:rsid w:val="00E80C61"/>
    <w:rsid w:val="00E80D2E"/>
    <w:rsid w:val="00E80DA5"/>
    <w:rsid w:val="00E8100D"/>
    <w:rsid w:val="00E8105D"/>
    <w:rsid w:val="00E81173"/>
    <w:rsid w:val="00E81216"/>
    <w:rsid w:val="00E81257"/>
    <w:rsid w:val="00E8133D"/>
    <w:rsid w:val="00E81392"/>
    <w:rsid w:val="00E813C9"/>
    <w:rsid w:val="00E8142D"/>
    <w:rsid w:val="00E814AE"/>
    <w:rsid w:val="00E81A57"/>
    <w:rsid w:val="00E81C6D"/>
    <w:rsid w:val="00E81D6F"/>
    <w:rsid w:val="00E81DDF"/>
    <w:rsid w:val="00E81EFA"/>
    <w:rsid w:val="00E81F00"/>
    <w:rsid w:val="00E81F7F"/>
    <w:rsid w:val="00E8207D"/>
    <w:rsid w:val="00E8232D"/>
    <w:rsid w:val="00E823C1"/>
    <w:rsid w:val="00E823D7"/>
    <w:rsid w:val="00E824D4"/>
    <w:rsid w:val="00E825A2"/>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BA"/>
    <w:rsid w:val="00E87045"/>
    <w:rsid w:val="00E8704C"/>
    <w:rsid w:val="00E87111"/>
    <w:rsid w:val="00E87147"/>
    <w:rsid w:val="00E8719B"/>
    <w:rsid w:val="00E873B2"/>
    <w:rsid w:val="00E874DF"/>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1A"/>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12"/>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C3A"/>
    <w:rsid w:val="00EC5D1C"/>
    <w:rsid w:val="00EC5D32"/>
    <w:rsid w:val="00EC5E46"/>
    <w:rsid w:val="00EC5F7E"/>
    <w:rsid w:val="00EC5FC9"/>
    <w:rsid w:val="00EC5FDE"/>
    <w:rsid w:val="00EC6114"/>
    <w:rsid w:val="00EC6126"/>
    <w:rsid w:val="00EC6179"/>
    <w:rsid w:val="00EC6404"/>
    <w:rsid w:val="00EC645B"/>
    <w:rsid w:val="00EC6475"/>
    <w:rsid w:val="00EC64D5"/>
    <w:rsid w:val="00EC64EA"/>
    <w:rsid w:val="00EC652E"/>
    <w:rsid w:val="00EC665E"/>
    <w:rsid w:val="00EC66E0"/>
    <w:rsid w:val="00EC6755"/>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383"/>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1"/>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C77"/>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99"/>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A36"/>
    <w:rsid w:val="00F94B19"/>
    <w:rsid w:val="00F94DE8"/>
    <w:rsid w:val="00F94EBD"/>
    <w:rsid w:val="00F94EC5"/>
    <w:rsid w:val="00F94FF3"/>
    <w:rsid w:val="00F95043"/>
    <w:rsid w:val="00F950C2"/>
    <w:rsid w:val="00F950E5"/>
    <w:rsid w:val="00F95186"/>
    <w:rsid w:val="00F95266"/>
    <w:rsid w:val="00F9531A"/>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5EE"/>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697"/>
    <w:rsid w:val="00FB7764"/>
    <w:rsid w:val="00FB7828"/>
    <w:rsid w:val="00FB783C"/>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66"/>
    <w:rsid w:val="00FE5A93"/>
    <w:rsid w:val="00FE5CD2"/>
    <w:rsid w:val="00FE6008"/>
    <w:rsid w:val="00FE60A8"/>
    <w:rsid w:val="00FE61A4"/>
    <w:rsid w:val="00FE627F"/>
    <w:rsid w:val="00FE6419"/>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91044E"/>
  <w15:chartTrackingRefBased/>
  <w15:docId w15:val="{06A637E4-7762-4CAD-89FF-5E8C69AC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35CB"/>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basedOn w:val="a1"/>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99"/>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AD35CB"/>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99"/>
    <w:qFormat/>
    <w:locked/>
    <w:rsid w:val="0036062E"/>
    <w:rPr>
      <w:rFonts w:ascii="Verdana" w:hAnsi="Verdana" w:cs="David"/>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1502;&#1505;&#1502;&#1499;&#1497;&#1501;\&#8235;&#1514;&#1489;&#1504;&#1497;&#1493;&#1514;%20&#1502;&#1493;&#1514;&#1488;&#1502;&#1493;&#1514;%20&#1488;&#1497;&#1513;&#1497;&#1514;%20&#1513;&#1500;%20Office&#8236;\&#1514;&#1489;&#1504;&#1497;&#1493;&#1514;%20&#1502;&#1493;&#1514;&#1488;&#1502;&#1493;&#1514;%20&#1488;&#1497;&#1513;&#1497;&#1514;%20&#1513;&#1500;%20Office\&#1499;&#1508;&#1512;%20&#1505;&#1489;&#1488;%20&#1502;&#1493;&#1506;&#1510;&#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כפר סבא מועצה</Template>
  <TotalTime>0</TotalTime>
  <Pages>1</Pages>
  <Words>9509</Words>
  <Characters>47546</Characters>
  <Application>Microsoft Office Word</Application>
  <DocSecurity>0</DocSecurity>
  <Lines>396</Lines>
  <Paragraphs>113</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56942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user</dc:creator>
  <cp:keywords/>
  <cp:lastModifiedBy>אורה חסון</cp:lastModifiedBy>
  <cp:revision>2</cp:revision>
  <cp:lastPrinted>2020-08-16T07:38:00Z</cp:lastPrinted>
  <dcterms:created xsi:type="dcterms:W3CDTF">2025-09-03T04:54:00Z</dcterms:created>
  <dcterms:modified xsi:type="dcterms:W3CDTF">2025-09-03T04:54:00Z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