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6128E" w14:textId="77777777" w:rsidR="00D57A37" w:rsidRPr="00831534" w:rsidRDefault="00D57A37" w:rsidP="00D57A37">
      <w:pPr>
        <w:jc w:val="both"/>
        <w:rPr>
          <w:rFonts w:ascii="David" w:hAnsi="David" w:cs="David"/>
          <w:rtl/>
        </w:rPr>
      </w:pPr>
    </w:p>
    <w:p w14:paraId="7D32CB91" w14:textId="77777777" w:rsidR="00D57A37" w:rsidRPr="00831534" w:rsidRDefault="00D57A37" w:rsidP="00D57A37">
      <w:pPr>
        <w:widowControl w:val="0"/>
        <w:jc w:val="center"/>
        <w:rPr>
          <w:rFonts w:ascii="David" w:hAnsi="David" w:cs="David"/>
          <w:b/>
          <w:bCs/>
        </w:rPr>
      </w:pPr>
      <w:r w:rsidRPr="00831534">
        <w:rPr>
          <w:rFonts w:ascii="David" w:hAnsi="David" w:cs="David"/>
          <w:b/>
          <w:bCs/>
          <w:rtl/>
        </w:rPr>
        <w:t>עיריית כפר סבא</w:t>
      </w:r>
    </w:p>
    <w:p w14:paraId="20B86ECA" w14:textId="2B8899CF" w:rsidR="00D57A37" w:rsidRPr="00831534" w:rsidRDefault="00D57A37" w:rsidP="00D57A37">
      <w:pPr>
        <w:pStyle w:val="ae"/>
        <w:widowControl w:val="0"/>
        <w:rPr>
          <w:rFonts w:ascii="David" w:hAnsi="David" w:cs="David"/>
          <w:color w:val="auto"/>
          <w:sz w:val="24"/>
          <w:szCs w:val="24"/>
          <w:rtl/>
        </w:rPr>
      </w:pPr>
      <w:r>
        <w:rPr>
          <w:rFonts w:ascii="David" w:hAnsi="David" w:cs="David" w:hint="cs"/>
          <w:color w:val="auto"/>
          <w:sz w:val="24"/>
          <w:szCs w:val="24"/>
          <w:rtl/>
        </w:rPr>
        <w:t xml:space="preserve">                                                           </w:t>
      </w:r>
      <w:r w:rsidRPr="00831534">
        <w:rPr>
          <w:rFonts w:ascii="David" w:hAnsi="David" w:cs="David"/>
          <w:color w:val="auto"/>
          <w:sz w:val="24"/>
          <w:szCs w:val="24"/>
          <w:rtl/>
        </w:rPr>
        <w:t>פרוטוקול ועדת מכרזים</w:t>
      </w:r>
    </w:p>
    <w:p w14:paraId="5E7F11A0" w14:textId="511413EE" w:rsidR="00D57A37" w:rsidRPr="0061075A" w:rsidRDefault="00D57A37" w:rsidP="00D57A37">
      <w:pPr>
        <w:jc w:val="center"/>
        <w:rPr>
          <w:rFonts w:ascii="David" w:hAnsi="David" w:cs="David"/>
          <w:b/>
          <w:bCs/>
          <w:sz w:val="24"/>
          <w:szCs w:val="24"/>
          <w:u w:val="single"/>
          <w:rtl/>
        </w:rPr>
      </w:pPr>
      <w:r w:rsidRPr="0061075A">
        <w:rPr>
          <w:rFonts w:ascii="David" w:hAnsi="David" w:cs="David"/>
          <w:b/>
          <w:bCs/>
          <w:sz w:val="24"/>
          <w:szCs w:val="24"/>
          <w:u w:val="single"/>
          <w:rtl/>
        </w:rPr>
        <w:t>פרוטוקול דיון מס'  9 ועדת מכרזים מיום</w:t>
      </w:r>
      <w:r w:rsidR="0021772F">
        <w:rPr>
          <w:rFonts w:ascii="David" w:hAnsi="David" w:cs="David" w:hint="cs"/>
          <w:b/>
          <w:bCs/>
          <w:sz w:val="24"/>
          <w:szCs w:val="24"/>
          <w:u w:val="single"/>
          <w:rtl/>
        </w:rPr>
        <w:t xml:space="preserve"> 07/09/</w:t>
      </w:r>
      <w:r w:rsidRPr="0061075A">
        <w:rPr>
          <w:rFonts w:ascii="David" w:hAnsi="David" w:cs="David"/>
          <w:b/>
          <w:bCs/>
          <w:sz w:val="24"/>
          <w:szCs w:val="24"/>
          <w:u w:val="single"/>
          <w:rtl/>
        </w:rPr>
        <w:t>2025</w:t>
      </w:r>
    </w:p>
    <w:p w14:paraId="4BD40396" w14:textId="77777777" w:rsidR="00D57A37" w:rsidRPr="0061075A" w:rsidRDefault="00D57A37" w:rsidP="00D57A37">
      <w:pPr>
        <w:jc w:val="center"/>
        <w:rPr>
          <w:rFonts w:ascii="David" w:hAnsi="David" w:cs="David"/>
          <w:b/>
          <w:bCs/>
          <w:sz w:val="24"/>
          <w:szCs w:val="24"/>
          <w:u w:val="single"/>
          <w:rtl/>
        </w:rPr>
      </w:pPr>
    </w:p>
    <w:p w14:paraId="1F9A70E1" w14:textId="77777777" w:rsidR="00D57A37" w:rsidRPr="0061075A" w:rsidRDefault="00D57A37" w:rsidP="00D57A37">
      <w:pPr>
        <w:jc w:val="center"/>
        <w:rPr>
          <w:rFonts w:ascii="David" w:hAnsi="David" w:cs="David"/>
          <w:b/>
          <w:bCs/>
          <w:sz w:val="24"/>
          <w:szCs w:val="24"/>
          <w:u w:val="single"/>
          <w:rtl/>
        </w:rPr>
      </w:pPr>
    </w:p>
    <w:tbl>
      <w:tblPr>
        <w:bidiVisual/>
        <w:tblW w:w="9346"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3"/>
        <w:gridCol w:w="3273"/>
        <w:gridCol w:w="3960"/>
      </w:tblGrid>
      <w:tr w:rsidR="00D57A37" w:rsidRPr="0061075A" w14:paraId="06337A68" w14:textId="77777777" w:rsidTr="00B6798F">
        <w:trPr>
          <w:trHeight w:val="723"/>
        </w:trPr>
        <w:tc>
          <w:tcPr>
            <w:tcW w:w="2113" w:type="dxa"/>
            <w:tcBorders>
              <w:top w:val="single" w:sz="4" w:space="0" w:color="auto"/>
              <w:left w:val="single" w:sz="4" w:space="0" w:color="auto"/>
              <w:bottom w:val="single" w:sz="4" w:space="0" w:color="auto"/>
              <w:right w:val="single" w:sz="4" w:space="0" w:color="auto"/>
            </w:tcBorders>
          </w:tcPr>
          <w:p w14:paraId="02E923FC" w14:textId="77777777" w:rsidR="00D57A37" w:rsidRPr="0061075A" w:rsidRDefault="00D57A37" w:rsidP="00B6798F">
            <w:pPr>
              <w:spacing w:after="120" w:line="300" w:lineRule="auto"/>
              <w:rPr>
                <w:rFonts w:ascii="David" w:hAnsi="David" w:cs="David"/>
                <w:b/>
                <w:bCs/>
                <w:sz w:val="24"/>
                <w:szCs w:val="24"/>
                <w:rtl/>
              </w:rPr>
            </w:pPr>
            <w:r w:rsidRPr="0061075A">
              <w:rPr>
                <w:rFonts w:ascii="David" w:hAnsi="David" w:cs="David"/>
                <w:b/>
                <w:bCs/>
                <w:sz w:val="24"/>
                <w:szCs w:val="24"/>
                <w:rtl/>
              </w:rPr>
              <w:t>נוכחים:</w:t>
            </w:r>
          </w:p>
        </w:tc>
        <w:tc>
          <w:tcPr>
            <w:tcW w:w="3273" w:type="dxa"/>
          </w:tcPr>
          <w:p w14:paraId="45162F85" w14:textId="77777777" w:rsidR="00D57A37" w:rsidRPr="0061075A" w:rsidRDefault="00D57A37" w:rsidP="00B6798F">
            <w:pPr>
              <w:spacing w:after="120" w:line="300" w:lineRule="auto"/>
              <w:rPr>
                <w:rFonts w:ascii="David" w:hAnsi="David" w:cs="David"/>
                <w:sz w:val="24"/>
                <w:szCs w:val="24"/>
                <w:rtl/>
              </w:rPr>
            </w:pPr>
            <w:r w:rsidRPr="0061075A">
              <w:rPr>
                <w:rFonts w:ascii="David" w:hAnsi="David" w:cs="David"/>
                <w:sz w:val="24"/>
                <w:szCs w:val="24"/>
                <w:rtl/>
              </w:rPr>
              <w:t xml:space="preserve">אורית מסמי </w:t>
            </w:r>
            <w:r w:rsidRPr="0061075A">
              <w:rPr>
                <w:rFonts w:ascii="David" w:hAnsi="David" w:cs="David"/>
                <w:sz w:val="24"/>
                <w:szCs w:val="24"/>
                <w:rtl/>
              </w:rPr>
              <w:br/>
              <w:t xml:space="preserve">קובי פדוה </w:t>
            </w:r>
            <w:r w:rsidRPr="0061075A">
              <w:rPr>
                <w:rFonts w:ascii="David" w:hAnsi="David" w:cs="David"/>
                <w:sz w:val="24"/>
                <w:szCs w:val="24"/>
                <w:rtl/>
              </w:rPr>
              <w:br/>
              <w:t xml:space="preserve">נדב לויטה </w:t>
            </w:r>
          </w:p>
        </w:tc>
        <w:tc>
          <w:tcPr>
            <w:tcW w:w="3960" w:type="dxa"/>
          </w:tcPr>
          <w:p w14:paraId="7F29EB44" w14:textId="77777777" w:rsidR="00D57A37" w:rsidRPr="0061075A" w:rsidRDefault="00D57A37" w:rsidP="00B6798F">
            <w:pPr>
              <w:spacing w:after="120" w:line="300" w:lineRule="auto"/>
              <w:rPr>
                <w:rFonts w:ascii="David" w:hAnsi="David" w:cs="David"/>
                <w:sz w:val="24"/>
                <w:szCs w:val="24"/>
                <w:rtl/>
              </w:rPr>
            </w:pPr>
            <w:r w:rsidRPr="0061075A">
              <w:rPr>
                <w:rFonts w:ascii="David" w:hAnsi="David" w:cs="David"/>
                <w:sz w:val="24"/>
                <w:szCs w:val="24"/>
                <w:rtl/>
              </w:rPr>
              <w:t>יו"ר הועדה</w:t>
            </w:r>
            <w:r w:rsidRPr="0061075A">
              <w:rPr>
                <w:rFonts w:ascii="David" w:hAnsi="David" w:cs="David"/>
                <w:sz w:val="24"/>
                <w:szCs w:val="24"/>
                <w:rtl/>
              </w:rPr>
              <w:br/>
              <w:t>חבר הוועדה</w:t>
            </w:r>
            <w:r w:rsidRPr="0061075A">
              <w:rPr>
                <w:rFonts w:ascii="David" w:hAnsi="David" w:cs="David"/>
                <w:sz w:val="24"/>
                <w:szCs w:val="24"/>
                <w:rtl/>
              </w:rPr>
              <w:br/>
              <w:t xml:space="preserve">חבר הועדה </w:t>
            </w:r>
          </w:p>
        </w:tc>
      </w:tr>
      <w:tr w:rsidR="00D57A37" w:rsidRPr="0061075A" w14:paraId="32076FF2" w14:textId="77777777" w:rsidTr="00B6798F">
        <w:trPr>
          <w:trHeight w:val="65"/>
        </w:trPr>
        <w:tc>
          <w:tcPr>
            <w:tcW w:w="2113" w:type="dxa"/>
            <w:tcBorders>
              <w:top w:val="single" w:sz="4" w:space="0" w:color="auto"/>
              <w:left w:val="single" w:sz="4" w:space="0" w:color="auto"/>
              <w:bottom w:val="single" w:sz="4" w:space="0" w:color="auto"/>
              <w:right w:val="single" w:sz="4" w:space="0" w:color="auto"/>
            </w:tcBorders>
          </w:tcPr>
          <w:p w14:paraId="7FEB8E11" w14:textId="77777777" w:rsidR="00D57A37" w:rsidRPr="0061075A" w:rsidRDefault="00D57A37" w:rsidP="00B6798F">
            <w:pPr>
              <w:spacing w:after="120" w:line="300" w:lineRule="auto"/>
              <w:rPr>
                <w:rFonts w:ascii="David" w:hAnsi="David" w:cs="David"/>
                <w:b/>
                <w:bCs/>
                <w:sz w:val="24"/>
                <w:szCs w:val="24"/>
                <w:rtl/>
              </w:rPr>
            </w:pPr>
            <w:r w:rsidRPr="0061075A">
              <w:rPr>
                <w:rFonts w:ascii="David" w:hAnsi="David" w:cs="David"/>
                <w:b/>
                <w:bCs/>
                <w:sz w:val="24"/>
                <w:szCs w:val="24"/>
                <w:rtl/>
              </w:rPr>
              <w:t>נעדרים:</w:t>
            </w:r>
          </w:p>
        </w:tc>
        <w:tc>
          <w:tcPr>
            <w:tcW w:w="3273" w:type="dxa"/>
          </w:tcPr>
          <w:p w14:paraId="0AB61B6A" w14:textId="77777777" w:rsidR="00D57A37" w:rsidRPr="0061075A" w:rsidRDefault="00D57A37" w:rsidP="00B6798F">
            <w:pPr>
              <w:spacing w:after="120" w:line="300" w:lineRule="auto"/>
              <w:contextualSpacing/>
              <w:rPr>
                <w:rFonts w:ascii="David" w:hAnsi="David" w:cs="David"/>
                <w:sz w:val="24"/>
                <w:szCs w:val="24"/>
                <w:rtl/>
              </w:rPr>
            </w:pPr>
            <w:r w:rsidRPr="0061075A">
              <w:rPr>
                <w:rFonts w:ascii="David" w:hAnsi="David" w:cs="David"/>
                <w:sz w:val="24"/>
                <w:szCs w:val="24"/>
                <w:rtl/>
              </w:rPr>
              <w:t xml:space="preserve">עו"ד עדי לוי סקופ </w:t>
            </w:r>
            <w:r w:rsidRPr="0061075A">
              <w:rPr>
                <w:rFonts w:ascii="David" w:hAnsi="David" w:cs="David"/>
                <w:sz w:val="24"/>
                <w:szCs w:val="24"/>
                <w:rtl/>
              </w:rPr>
              <w:br/>
              <w:t xml:space="preserve">עו"ד איתן צנעני </w:t>
            </w:r>
            <w:r w:rsidRPr="0061075A">
              <w:rPr>
                <w:rFonts w:ascii="David" w:hAnsi="David" w:cs="David"/>
                <w:sz w:val="24"/>
                <w:szCs w:val="24"/>
                <w:rtl/>
              </w:rPr>
              <w:br/>
              <w:t>אלון רבינוביץ</w:t>
            </w:r>
            <w:r w:rsidRPr="0061075A">
              <w:rPr>
                <w:rFonts w:ascii="David" w:hAnsi="David" w:cs="David"/>
                <w:sz w:val="24"/>
                <w:szCs w:val="24"/>
                <w:rtl/>
              </w:rPr>
              <w:br/>
            </w:r>
          </w:p>
        </w:tc>
        <w:tc>
          <w:tcPr>
            <w:tcW w:w="3960" w:type="dxa"/>
          </w:tcPr>
          <w:p w14:paraId="07466117" w14:textId="77777777" w:rsidR="00D57A37" w:rsidRPr="0061075A" w:rsidRDefault="00D57A37" w:rsidP="00B6798F">
            <w:pPr>
              <w:spacing w:after="120" w:line="300" w:lineRule="auto"/>
              <w:rPr>
                <w:rFonts w:ascii="David" w:hAnsi="David" w:cs="David"/>
                <w:sz w:val="24"/>
                <w:szCs w:val="24"/>
                <w:rtl/>
              </w:rPr>
            </w:pPr>
            <w:r w:rsidRPr="0061075A">
              <w:rPr>
                <w:rFonts w:ascii="David" w:hAnsi="David" w:cs="David"/>
                <w:sz w:val="24"/>
                <w:szCs w:val="24"/>
                <w:rtl/>
              </w:rPr>
              <w:t xml:space="preserve">חברת הוועדה </w:t>
            </w:r>
            <w:r w:rsidRPr="0061075A">
              <w:rPr>
                <w:rFonts w:ascii="David" w:hAnsi="David" w:cs="David"/>
                <w:sz w:val="24"/>
                <w:szCs w:val="24"/>
                <w:rtl/>
              </w:rPr>
              <w:br/>
              <w:t xml:space="preserve">חבר הועדה </w:t>
            </w:r>
            <w:r w:rsidRPr="0061075A">
              <w:rPr>
                <w:rFonts w:ascii="David" w:hAnsi="David" w:cs="David"/>
                <w:sz w:val="24"/>
                <w:szCs w:val="24"/>
                <w:rtl/>
              </w:rPr>
              <w:br/>
              <w:t>חבר הועדה</w:t>
            </w:r>
            <w:r w:rsidRPr="0061075A">
              <w:rPr>
                <w:rFonts w:ascii="David" w:hAnsi="David" w:cs="David"/>
                <w:sz w:val="24"/>
                <w:szCs w:val="24"/>
                <w:rtl/>
              </w:rPr>
              <w:br/>
            </w:r>
          </w:p>
        </w:tc>
      </w:tr>
      <w:tr w:rsidR="00D57A37" w:rsidRPr="0061075A" w14:paraId="5A749CD2" w14:textId="77777777" w:rsidTr="00B6798F">
        <w:trPr>
          <w:trHeight w:val="1882"/>
        </w:trPr>
        <w:tc>
          <w:tcPr>
            <w:tcW w:w="2113" w:type="dxa"/>
            <w:tcBorders>
              <w:top w:val="single" w:sz="4" w:space="0" w:color="auto"/>
              <w:left w:val="single" w:sz="4" w:space="0" w:color="auto"/>
              <w:bottom w:val="single" w:sz="4" w:space="0" w:color="auto"/>
              <w:right w:val="single" w:sz="4" w:space="0" w:color="auto"/>
            </w:tcBorders>
          </w:tcPr>
          <w:p w14:paraId="625E606B" w14:textId="77777777" w:rsidR="00D57A37" w:rsidRPr="0061075A" w:rsidRDefault="00D57A37" w:rsidP="00B6798F">
            <w:pPr>
              <w:spacing w:after="120" w:line="300" w:lineRule="auto"/>
              <w:rPr>
                <w:rFonts w:ascii="David" w:hAnsi="David" w:cs="David"/>
                <w:b/>
                <w:bCs/>
                <w:sz w:val="24"/>
                <w:szCs w:val="24"/>
                <w:rtl/>
              </w:rPr>
            </w:pPr>
            <w:r w:rsidRPr="0061075A">
              <w:rPr>
                <w:rFonts w:ascii="David" w:hAnsi="David" w:cs="David"/>
                <w:b/>
                <w:bCs/>
                <w:sz w:val="24"/>
                <w:szCs w:val="24"/>
                <w:rtl/>
              </w:rPr>
              <w:t>מוזמנים/נוכחים:</w:t>
            </w:r>
            <w:r w:rsidRPr="0061075A">
              <w:rPr>
                <w:rFonts w:ascii="David" w:hAnsi="David" w:cs="David"/>
                <w:b/>
                <w:bCs/>
                <w:sz w:val="24"/>
                <w:szCs w:val="24"/>
                <w:rtl/>
              </w:rPr>
              <w:br/>
            </w:r>
          </w:p>
        </w:tc>
        <w:tc>
          <w:tcPr>
            <w:tcW w:w="3273" w:type="dxa"/>
            <w:tcBorders>
              <w:top w:val="single" w:sz="4" w:space="0" w:color="auto"/>
              <w:left w:val="single" w:sz="4" w:space="0" w:color="auto"/>
              <w:bottom w:val="single" w:sz="4" w:space="0" w:color="auto"/>
              <w:right w:val="single" w:sz="4" w:space="0" w:color="auto"/>
            </w:tcBorders>
          </w:tcPr>
          <w:p w14:paraId="59A5C9FA" w14:textId="77777777" w:rsidR="00D57A37" w:rsidRPr="0061075A" w:rsidRDefault="00D57A37" w:rsidP="00B6798F">
            <w:pPr>
              <w:spacing w:after="120" w:line="276" w:lineRule="auto"/>
              <w:rPr>
                <w:rFonts w:ascii="David" w:hAnsi="David" w:cs="David"/>
                <w:sz w:val="24"/>
                <w:szCs w:val="24"/>
                <w:rtl/>
              </w:rPr>
            </w:pPr>
            <w:r w:rsidRPr="0061075A">
              <w:rPr>
                <w:rFonts w:ascii="David" w:hAnsi="David" w:cs="David"/>
                <w:sz w:val="24"/>
                <w:szCs w:val="24"/>
                <w:rtl/>
              </w:rPr>
              <w:t>אביטל חדאד</w:t>
            </w:r>
            <w:r w:rsidRPr="0061075A">
              <w:rPr>
                <w:rFonts w:ascii="David" w:hAnsi="David" w:cs="David"/>
                <w:sz w:val="24"/>
                <w:szCs w:val="24"/>
                <w:rtl/>
              </w:rPr>
              <w:br/>
              <w:t>עו"ד דוד רן־יה</w:t>
            </w:r>
            <w:r w:rsidRPr="0061075A">
              <w:rPr>
                <w:rFonts w:ascii="David" w:hAnsi="David" w:cs="David"/>
                <w:sz w:val="24"/>
                <w:szCs w:val="24"/>
                <w:rtl/>
              </w:rPr>
              <w:br/>
              <w:t xml:space="preserve">אייל מגיני </w:t>
            </w:r>
            <w:r w:rsidRPr="0061075A">
              <w:rPr>
                <w:rFonts w:ascii="David" w:hAnsi="David" w:cs="David"/>
                <w:sz w:val="24"/>
                <w:szCs w:val="24"/>
                <w:rtl/>
              </w:rPr>
              <w:br/>
              <w:t>ענת סמסונוב</w:t>
            </w:r>
            <w:r w:rsidRPr="0061075A">
              <w:rPr>
                <w:rFonts w:ascii="David" w:hAnsi="David" w:cs="David"/>
                <w:sz w:val="24"/>
                <w:szCs w:val="24"/>
                <w:rtl/>
              </w:rPr>
              <w:br/>
              <w:t>איילת נהרי</w:t>
            </w:r>
            <w:r w:rsidRPr="0061075A">
              <w:rPr>
                <w:rFonts w:ascii="David" w:hAnsi="David" w:cs="David"/>
                <w:sz w:val="24"/>
                <w:szCs w:val="24"/>
                <w:rtl/>
              </w:rPr>
              <w:br/>
            </w:r>
            <w:r w:rsidRPr="0061075A">
              <w:rPr>
                <w:rFonts w:ascii="David" w:hAnsi="David" w:cs="David" w:hint="cs"/>
                <w:sz w:val="24"/>
                <w:szCs w:val="24"/>
                <w:rtl/>
              </w:rPr>
              <w:t>מירה טולדנו</w:t>
            </w:r>
            <w:r w:rsidRPr="0061075A">
              <w:rPr>
                <w:rFonts w:ascii="David" w:hAnsi="David" w:cs="David"/>
                <w:sz w:val="24"/>
                <w:szCs w:val="24"/>
                <w:rtl/>
              </w:rPr>
              <w:br/>
            </w:r>
            <w:r w:rsidRPr="0061075A">
              <w:rPr>
                <w:rFonts w:ascii="David" w:hAnsi="David" w:cs="David" w:hint="cs"/>
                <w:sz w:val="24"/>
                <w:szCs w:val="24"/>
                <w:rtl/>
              </w:rPr>
              <w:t>מיכל הילמר</w:t>
            </w:r>
            <w:r w:rsidRPr="0061075A">
              <w:rPr>
                <w:rFonts w:ascii="David" w:hAnsi="David" w:cs="David"/>
                <w:sz w:val="24"/>
                <w:szCs w:val="24"/>
                <w:rtl/>
              </w:rPr>
              <w:br/>
            </w:r>
            <w:r w:rsidRPr="0061075A">
              <w:rPr>
                <w:rFonts w:ascii="David" w:hAnsi="David" w:cs="David" w:hint="cs"/>
                <w:sz w:val="24"/>
                <w:szCs w:val="24"/>
                <w:rtl/>
              </w:rPr>
              <w:t>מיכל כהן</w:t>
            </w:r>
          </w:p>
          <w:p w14:paraId="4842653F" w14:textId="77777777" w:rsidR="00D57A37" w:rsidRPr="0061075A" w:rsidRDefault="00D57A37" w:rsidP="00B6798F">
            <w:pPr>
              <w:spacing w:after="120" w:line="300" w:lineRule="auto"/>
              <w:rPr>
                <w:rFonts w:ascii="David" w:hAnsi="David" w:cs="David"/>
                <w:sz w:val="24"/>
                <w:szCs w:val="24"/>
                <w:rtl/>
              </w:rPr>
            </w:pPr>
          </w:p>
        </w:tc>
        <w:tc>
          <w:tcPr>
            <w:tcW w:w="3960" w:type="dxa"/>
            <w:tcBorders>
              <w:top w:val="single" w:sz="4" w:space="0" w:color="auto"/>
              <w:left w:val="single" w:sz="4" w:space="0" w:color="auto"/>
              <w:bottom w:val="single" w:sz="4" w:space="0" w:color="auto"/>
              <w:right w:val="single" w:sz="4" w:space="0" w:color="auto"/>
            </w:tcBorders>
          </w:tcPr>
          <w:p w14:paraId="3632EB2B" w14:textId="77777777" w:rsidR="00D57A37" w:rsidRPr="0061075A" w:rsidRDefault="00D57A37" w:rsidP="00B6798F">
            <w:pPr>
              <w:spacing w:line="276" w:lineRule="auto"/>
              <w:rPr>
                <w:rFonts w:ascii="David" w:hAnsi="David" w:cs="David"/>
                <w:sz w:val="24"/>
                <w:szCs w:val="24"/>
                <w:rtl/>
              </w:rPr>
            </w:pPr>
            <w:r w:rsidRPr="0061075A">
              <w:rPr>
                <w:rFonts w:ascii="David" w:hAnsi="David" w:cs="David"/>
                <w:sz w:val="24"/>
                <w:szCs w:val="24"/>
                <w:rtl/>
              </w:rPr>
              <w:t>מזכירת ועדת מכרזים</w:t>
            </w:r>
            <w:r w:rsidRPr="0061075A">
              <w:rPr>
                <w:rFonts w:ascii="David" w:hAnsi="David" w:cs="David"/>
                <w:sz w:val="24"/>
                <w:szCs w:val="24"/>
                <w:rtl/>
              </w:rPr>
              <w:br/>
              <w:t>יועץ משפטי לתחום המכרזים</w:t>
            </w:r>
            <w:r w:rsidRPr="0061075A">
              <w:rPr>
                <w:rFonts w:ascii="David" w:hAnsi="David" w:cs="David"/>
                <w:sz w:val="24"/>
                <w:szCs w:val="24"/>
                <w:rtl/>
              </w:rPr>
              <w:br/>
              <w:t>ס. מבקר העירייה</w:t>
            </w:r>
            <w:r w:rsidRPr="0061075A">
              <w:rPr>
                <w:rFonts w:ascii="David" w:hAnsi="David" w:cs="David"/>
                <w:sz w:val="24"/>
                <w:szCs w:val="24"/>
                <w:rtl/>
              </w:rPr>
              <w:br/>
              <w:t>מנהלת תחום חוזים והתקשרויות</w:t>
            </w:r>
            <w:r w:rsidRPr="0061075A">
              <w:rPr>
                <w:rFonts w:ascii="David" w:hAnsi="David" w:cs="David"/>
                <w:sz w:val="24"/>
                <w:szCs w:val="24"/>
                <w:rtl/>
              </w:rPr>
              <w:br/>
              <w:t>עוזרת גזבר</w:t>
            </w:r>
            <w:r w:rsidRPr="0061075A">
              <w:rPr>
                <w:rFonts w:ascii="David" w:hAnsi="David" w:cs="David"/>
                <w:sz w:val="24"/>
                <w:szCs w:val="24"/>
                <w:rtl/>
              </w:rPr>
              <w:br/>
            </w:r>
            <w:r w:rsidRPr="0061075A">
              <w:rPr>
                <w:rFonts w:ascii="David" w:hAnsi="David" w:cs="David" w:hint="cs"/>
                <w:sz w:val="24"/>
                <w:szCs w:val="24"/>
                <w:rtl/>
              </w:rPr>
              <w:t xml:space="preserve">מנהלת מח' </w:t>
            </w:r>
            <w:r w:rsidRPr="0061075A">
              <w:rPr>
                <w:rFonts w:ascii="David" w:hAnsi="David" w:cs="David"/>
                <w:sz w:val="24"/>
                <w:szCs w:val="24"/>
                <w:rtl/>
              </w:rPr>
              <w:br/>
            </w:r>
            <w:r w:rsidRPr="0061075A">
              <w:rPr>
                <w:rFonts w:ascii="David" w:hAnsi="David" w:cs="David" w:hint="cs"/>
                <w:sz w:val="24"/>
                <w:szCs w:val="24"/>
                <w:rtl/>
              </w:rPr>
              <w:t>מ"מ מנהלת אגף משאבי אנוש</w:t>
            </w:r>
            <w:r w:rsidRPr="0061075A">
              <w:rPr>
                <w:rFonts w:ascii="David" w:hAnsi="David" w:cs="David"/>
                <w:sz w:val="24"/>
                <w:szCs w:val="24"/>
                <w:rtl/>
              </w:rPr>
              <w:br/>
            </w:r>
            <w:r w:rsidRPr="0061075A">
              <w:rPr>
                <w:rFonts w:ascii="David" w:hAnsi="David" w:cs="David" w:hint="cs"/>
                <w:sz w:val="24"/>
                <w:szCs w:val="24"/>
                <w:rtl/>
              </w:rPr>
              <w:t>ס. מנהלת מח' נכסים</w:t>
            </w:r>
          </w:p>
        </w:tc>
      </w:tr>
    </w:tbl>
    <w:p w14:paraId="46B11A14" w14:textId="77777777" w:rsidR="00D57A37" w:rsidRPr="0061075A" w:rsidRDefault="00D57A37" w:rsidP="00D57A37">
      <w:pPr>
        <w:spacing w:line="480" w:lineRule="auto"/>
        <w:rPr>
          <w:rFonts w:ascii="David" w:hAnsi="David" w:cs="David"/>
          <w:sz w:val="24"/>
          <w:szCs w:val="24"/>
          <w:rtl/>
        </w:rPr>
      </w:pPr>
    </w:p>
    <w:p w14:paraId="1342396D" w14:textId="77777777" w:rsidR="00D57A37" w:rsidRPr="0061075A" w:rsidRDefault="00D57A37" w:rsidP="00D57A37">
      <w:pPr>
        <w:keepNext/>
        <w:outlineLvl w:val="1"/>
        <w:rPr>
          <w:rFonts w:ascii="David" w:hAnsi="David" w:cs="David"/>
          <w:sz w:val="24"/>
          <w:szCs w:val="24"/>
          <w:rtl/>
        </w:rPr>
      </w:pPr>
      <w:r w:rsidRPr="0061075A">
        <w:rPr>
          <w:rFonts w:ascii="David" w:hAnsi="David" w:cs="David"/>
          <w:b/>
          <w:bCs/>
          <w:sz w:val="24"/>
          <w:szCs w:val="24"/>
          <w:u w:val="single"/>
          <w:rtl/>
        </w:rPr>
        <w:t>על סדר היום:</w:t>
      </w:r>
    </w:p>
    <w:p w14:paraId="6EA1BB00" w14:textId="77777777" w:rsidR="00D57A37" w:rsidRPr="0061075A" w:rsidRDefault="00D57A37" w:rsidP="00D57A37">
      <w:pPr>
        <w:ind w:left="360"/>
        <w:rPr>
          <w:rFonts w:ascii="David" w:hAnsi="David" w:cs="David"/>
          <w:sz w:val="24"/>
          <w:szCs w:val="24"/>
          <w:rtl/>
        </w:rPr>
      </w:pPr>
    </w:p>
    <w:p w14:paraId="4D8FD5E0" w14:textId="77777777" w:rsidR="00D57A37" w:rsidRPr="0061075A" w:rsidRDefault="00D57A37" w:rsidP="00D57A37">
      <w:pPr>
        <w:ind w:right="426"/>
        <w:contextualSpacing/>
        <w:rPr>
          <w:rFonts w:ascii="David" w:hAnsi="David" w:cs="David"/>
          <w:sz w:val="24"/>
          <w:szCs w:val="24"/>
        </w:rPr>
      </w:pPr>
      <w:r w:rsidRPr="0061075A">
        <w:rPr>
          <w:rFonts w:ascii="David" w:hAnsi="David" w:cs="David"/>
          <w:b/>
          <w:bCs/>
          <w:sz w:val="24"/>
          <w:szCs w:val="24"/>
          <w:u w:val="single"/>
          <w:rtl/>
        </w:rPr>
        <w:t xml:space="preserve">דיון: </w:t>
      </w:r>
      <w:r w:rsidRPr="0061075A">
        <w:rPr>
          <w:rFonts w:ascii="David" w:hAnsi="David" w:cs="David"/>
          <w:b/>
          <w:bCs/>
          <w:sz w:val="24"/>
          <w:szCs w:val="24"/>
          <w:rtl/>
        </w:rPr>
        <w:t xml:space="preserve">  </w:t>
      </w:r>
      <w:r w:rsidRPr="0061075A">
        <w:rPr>
          <w:rFonts w:ascii="David" w:hAnsi="David" w:cs="David"/>
          <w:sz w:val="24"/>
          <w:szCs w:val="24"/>
          <w:rtl/>
        </w:rPr>
        <w:t xml:space="preserve"> </w:t>
      </w:r>
      <w:r w:rsidRPr="0061075A">
        <w:rPr>
          <w:rFonts w:ascii="David" w:hAnsi="David" w:cs="David"/>
          <w:sz w:val="24"/>
          <w:szCs w:val="24"/>
          <w:rtl/>
        </w:rPr>
        <w:br/>
      </w:r>
      <w:r w:rsidRPr="0061075A">
        <w:rPr>
          <w:rFonts w:ascii="David" w:hAnsi="David" w:cs="David"/>
          <w:sz w:val="24"/>
          <w:szCs w:val="24"/>
          <w:rtl/>
        </w:rPr>
        <w:br/>
      </w:r>
    </w:p>
    <w:p w14:paraId="220CDB5A" w14:textId="77777777" w:rsidR="00D57A37" w:rsidRPr="0061075A" w:rsidRDefault="00D57A37" w:rsidP="00D57A37">
      <w:pPr>
        <w:numPr>
          <w:ilvl w:val="0"/>
          <w:numId w:val="1"/>
        </w:numPr>
        <w:autoSpaceDE/>
        <w:autoSpaceDN/>
        <w:ind w:right="426"/>
        <w:contextualSpacing/>
        <w:rPr>
          <w:rFonts w:ascii="David" w:hAnsi="David" w:cs="David"/>
          <w:sz w:val="24"/>
          <w:szCs w:val="24"/>
        </w:rPr>
      </w:pPr>
      <w:bookmarkStart w:id="0" w:name="_Hlk203552647"/>
      <w:r w:rsidRPr="0061075A">
        <w:rPr>
          <w:rFonts w:ascii="David" w:hAnsi="David" w:cs="David"/>
          <w:b/>
          <w:bCs/>
          <w:sz w:val="24"/>
          <w:szCs w:val="24"/>
          <w:u w:val="single"/>
          <w:rtl/>
        </w:rPr>
        <w:t>מכרז פומבי 12/2025</w:t>
      </w:r>
      <w:r w:rsidRPr="0061075A">
        <w:rPr>
          <w:rFonts w:ascii="David" w:hAnsi="David" w:cs="David"/>
          <w:b/>
          <w:bCs/>
          <w:sz w:val="24"/>
          <w:szCs w:val="24"/>
          <w:rtl/>
        </w:rPr>
        <w:t xml:space="preserve"> –</w:t>
      </w:r>
      <w:bookmarkEnd w:id="0"/>
      <w:r w:rsidRPr="0061075A">
        <w:rPr>
          <w:rFonts w:ascii="David" w:hAnsi="David" w:cs="David"/>
          <w:sz w:val="24"/>
          <w:szCs w:val="24"/>
          <w:rtl/>
        </w:rPr>
        <w:t xml:space="preserve"> שירותי יעוץ ובקרה על שכר עובדי עירייה ועובדי קבלן.</w:t>
      </w:r>
      <w:r w:rsidRPr="0061075A">
        <w:rPr>
          <w:rFonts w:ascii="David" w:hAnsi="David" w:cs="David"/>
          <w:sz w:val="24"/>
          <w:szCs w:val="24"/>
          <w:rtl/>
        </w:rPr>
        <w:br/>
      </w:r>
    </w:p>
    <w:p w14:paraId="6247D187" w14:textId="77777777" w:rsidR="00D57A37" w:rsidRPr="0061075A" w:rsidRDefault="00D57A37" w:rsidP="00D57A37">
      <w:pPr>
        <w:numPr>
          <w:ilvl w:val="0"/>
          <w:numId w:val="1"/>
        </w:numPr>
        <w:autoSpaceDE/>
        <w:autoSpaceDN/>
        <w:ind w:right="426"/>
        <w:contextualSpacing/>
        <w:rPr>
          <w:rFonts w:ascii="David" w:hAnsi="David" w:cs="David"/>
          <w:sz w:val="24"/>
          <w:szCs w:val="24"/>
        </w:rPr>
      </w:pPr>
      <w:r w:rsidRPr="0061075A">
        <w:rPr>
          <w:rFonts w:ascii="David" w:hAnsi="David" w:cs="David"/>
          <w:b/>
          <w:bCs/>
          <w:sz w:val="24"/>
          <w:szCs w:val="24"/>
          <w:u w:val="single"/>
          <w:rtl/>
        </w:rPr>
        <w:t>מכרז פומבי 13/2025</w:t>
      </w:r>
      <w:r w:rsidRPr="0061075A">
        <w:rPr>
          <w:rFonts w:ascii="David" w:hAnsi="David" w:cs="David"/>
          <w:b/>
          <w:bCs/>
          <w:sz w:val="24"/>
          <w:szCs w:val="24"/>
          <w:rtl/>
        </w:rPr>
        <w:t xml:space="preserve"> –</w:t>
      </w:r>
      <w:r w:rsidRPr="0061075A">
        <w:rPr>
          <w:rFonts w:ascii="David" w:hAnsi="David" w:cs="David"/>
          <w:sz w:val="24"/>
          <w:szCs w:val="24"/>
          <w:rtl/>
        </w:rPr>
        <w:t xml:space="preserve"> הפעלת מזנון במתחם גן המגינים.</w:t>
      </w:r>
    </w:p>
    <w:p w14:paraId="783E0CF8" w14:textId="77777777" w:rsidR="00D57A37" w:rsidRPr="0061075A" w:rsidRDefault="00D57A37" w:rsidP="00D57A37">
      <w:pPr>
        <w:keepNext/>
        <w:outlineLvl w:val="1"/>
        <w:rPr>
          <w:rFonts w:ascii="David" w:hAnsi="David" w:cs="David"/>
          <w:b/>
          <w:bCs/>
          <w:sz w:val="24"/>
          <w:szCs w:val="24"/>
        </w:rPr>
      </w:pPr>
    </w:p>
    <w:p w14:paraId="7F8479A1" w14:textId="77777777" w:rsidR="00D57A37" w:rsidRPr="0061075A" w:rsidRDefault="00D57A37" w:rsidP="00D57A37">
      <w:pPr>
        <w:rPr>
          <w:rFonts w:ascii="David" w:hAnsi="David" w:cs="David"/>
          <w:sz w:val="24"/>
          <w:szCs w:val="24"/>
          <w:rtl/>
        </w:rPr>
      </w:pP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r w:rsidRPr="0061075A">
        <w:rPr>
          <w:rFonts w:ascii="David" w:hAnsi="David" w:cs="David"/>
          <w:sz w:val="24"/>
          <w:szCs w:val="24"/>
          <w:rtl/>
        </w:rPr>
        <w:br/>
      </w:r>
    </w:p>
    <w:p w14:paraId="183B194A" w14:textId="77777777" w:rsidR="00D57A37" w:rsidRPr="0061075A" w:rsidRDefault="00D57A37" w:rsidP="00D57A37">
      <w:pPr>
        <w:rPr>
          <w:rFonts w:ascii="David" w:hAnsi="David" w:cs="David"/>
          <w:sz w:val="24"/>
          <w:szCs w:val="24"/>
          <w:rtl/>
        </w:rPr>
      </w:pPr>
    </w:p>
    <w:p w14:paraId="2E45F2D7" w14:textId="77777777" w:rsidR="00D57A37" w:rsidRDefault="00D57A37" w:rsidP="00D57A37">
      <w:pPr>
        <w:rPr>
          <w:rFonts w:ascii="David" w:hAnsi="David" w:cs="David"/>
          <w:rtl/>
        </w:rPr>
      </w:pPr>
    </w:p>
    <w:p w14:paraId="4C81FC78" w14:textId="77777777" w:rsidR="00D57A37" w:rsidRDefault="00D57A37" w:rsidP="00D57A37">
      <w:pPr>
        <w:rPr>
          <w:rFonts w:ascii="David" w:hAnsi="David" w:cs="David"/>
          <w:rtl/>
        </w:rPr>
      </w:pPr>
    </w:p>
    <w:p w14:paraId="291FCE65" w14:textId="77777777" w:rsidR="00D57A37" w:rsidRDefault="00D57A37" w:rsidP="00D57A37">
      <w:pPr>
        <w:pStyle w:val="af2"/>
        <w:ind w:right="426"/>
        <w:rPr>
          <w:rFonts w:ascii="David" w:hAnsi="David"/>
          <w:rtl/>
        </w:rPr>
      </w:pPr>
      <w:r w:rsidRPr="00831534">
        <w:rPr>
          <w:rFonts w:ascii="David" w:hAnsi="David"/>
          <w:rtl/>
        </w:rPr>
        <w:br/>
      </w:r>
    </w:p>
    <w:p w14:paraId="11C58876" w14:textId="77777777" w:rsidR="00D57A37" w:rsidRDefault="00D57A37" w:rsidP="00D57A37">
      <w:pPr>
        <w:pStyle w:val="af2"/>
        <w:ind w:right="426"/>
        <w:rPr>
          <w:rFonts w:ascii="David" w:hAnsi="David"/>
          <w:rtl/>
        </w:rPr>
      </w:pPr>
    </w:p>
    <w:p w14:paraId="31BF63AF" w14:textId="77671596" w:rsidR="00D57A37" w:rsidRPr="0061075A" w:rsidRDefault="00D57A37" w:rsidP="00D57A37">
      <w:pPr>
        <w:pStyle w:val="af2"/>
        <w:ind w:right="426"/>
        <w:rPr>
          <w:rFonts w:ascii="David" w:hAnsi="David"/>
          <w:szCs w:val="24"/>
          <w:rtl/>
        </w:rPr>
      </w:pPr>
      <w:r w:rsidRPr="00831534">
        <w:rPr>
          <w:rFonts w:ascii="David" w:hAnsi="David" w:hint="cs"/>
          <w:b/>
          <w:bCs/>
          <w:rtl/>
        </w:rPr>
        <w:t>1.</w:t>
      </w:r>
      <w:r>
        <w:rPr>
          <w:rFonts w:ascii="David" w:hAnsi="David" w:hint="cs"/>
          <w:b/>
          <w:bCs/>
          <w:u w:val="single"/>
          <w:rtl/>
        </w:rPr>
        <w:t xml:space="preserve"> </w:t>
      </w:r>
      <w:r w:rsidRPr="00831534">
        <w:rPr>
          <w:rFonts w:ascii="David" w:hAnsi="David"/>
          <w:b/>
          <w:bCs/>
          <w:u w:val="single"/>
          <w:rtl/>
        </w:rPr>
        <w:t>מכרז פומבי 13/2025</w:t>
      </w:r>
      <w:r w:rsidRPr="00831534">
        <w:rPr>
          <w:rFonts w:ascii="David" w:hAnsi="David"/>
          <w:b/>
          <w:bCs/>
          <w:rtl/>
        </w:rPr>
        <w:t xml:space="preserve"> –</w:t>
      </w:r>
      <w:r w:rsidRPr="00831534">
        <w:rPr>
          <w:rFonts w:ascii="David" w:hAnsi="David"/>
          <w:rtl/>
        </w:rPr>
        <w:t xml:space="preserve"> הפעלת מזנון במתחם גן המגינים.</w:t>
      </w:r>
      <w:r w:rsidRPr="00754B1E">
        <w:rPr>
          <w:rFonts w:ascii="David" w:hAnsi="David"/>
          <w:rtl/>
        </w:rPr>
        <w:br/>
      </w:r>
      <w:r w:rsidRPr="0061075A">
        <w:rPr>
          <w:rFonts w:ascii="David" w:hAnsi="David"/>
          <w:szCs w:val="24"/>
          <w:rtl/>
        </w:rPr>
        <w:br/>
      </w:r>
      <w:r w:rsidRPr="00754B1E">
        <w:rPr>
          <w:rFonts w:ascii="David" w:hAnsi="David"/>
          <w:b/>
          <w:bCs/>
          <w:spacing w:val="20"/>
          <w:rtl/>
        </w:rPr>
        <w:t>מסמכים נלווים: מסמך סיכום מאת עוה"ד דוד רן־יה.</w:t>
      </w:r>
    </w:p>
    <w:p w14:paraId="165FED1F" w14:textId="77777777" w:rsidR="00D57A37" w:rsidRPr="0061075A" w:rsidRDefault="00D57A37" w:rsidP="00D57A37">
      <w:pPr>
        <w:jc w:val="both"/>
        <w:rPr>
          <w:rFonts w:ascii="David" w:hAnsi="David" w:cs="David"/>
          <w:sz w:val="24"/>
          <w:szCs w:val="24"/>
          <w:rtl/>
        </w:rPr>
      </w:pPr>
      <w:r w:rsidRPr="00831534">
        <w:rPr>
          <w:rFonts w:ascii="David" w:hAnsi="David" w:cs="David"/>
          <w:rtl/>
        </w:rPr>
        <w:br/>
      </w:r>
      <w:r w:rsidRPr="0061075A">
        <w:rPr>
          <w:rFonts w:ascii="David" w:hAnsi="David" w:cs="David"/>
          <w:b/>
          <w:bCs/>
          <w:sz w:val="24"/>
          <w:szCs w:val="24"/>
          <w:u w:val="single"/>
          <w:rtl/>
        </w:rPr>
        <w:t>מיכל כהן:</w:t>
      </w:r>
      <w:r w:rsidRPr="0061075A">
        <w:rPr>
          <w:rFonts w:ascii="David" w:hAnsi="David" w:cs="David"/>
          <w:sz w:val="24"/>
          <w:szCs w:val="24"/>
          <w:rtl/>
        </w:rPr>
        <w:t xml:space="preserve"> המציע הנוכחי </w:t>
      </w:r>
      <w:r w:rsidRPr="0061075A">
        <w:rPr>
          <w:rFonts w:ascii="David" w:hAnsi="David" w:cs="David" w:hint="cs"/>
          <w:sz w:val="24"/>
          <w:szCs w:val="24"/>
          <w:rtl/>
        </w:rPr>
        <w:t>גל שטיינברג</w:t>
      </w:r>
      <w:r w:rsidRPr="0061075A">
        <w:rPr>
          <w:rFonts w:ascii="David" w:hAnsi="David" w:cs="David"/>
          <w:sz w:val="24"/>
          <w:szCs w:val="24"/>
          <w:rtl/>
        </w:rPr>
        <w:t xml:space="preserve"> זכה במכרז פעם קודמת</w:t>
      </w:r>
      <w:r w:rsidRPr="0061075A">
        <w:rPr>
          <w:rFonts w:ascii="David" w:hAnsi="David" w:cs="David" w:hint="cs"/>
          <w:sz w:val="24"/>
          <w:szCs w:val="24"/>
          <w:rtl/>
        </w:rPr>
        <w:t>,</w:t>
      </w:r>
      <w:r w:rsidRPr="0061075A">
        <w:rPr>
          <w:rFonts w:ascii="David" w:hAnsi="David" w:cs="David"/>
          <w:sz w:val="24"/>
          <w:szCs w:val="24"/>
          <w:rtl/>
        </w:rPr>
        <w:t xml:space="preserve"> הסתיימו כל תקופות המכרז, מדובר במזנון קטן שנמצא בין הרחובות גול</w:t>
      </w:r>
      <w:r w:rsidRPr="0061075A">
        <w:rPr>
          <w:rFonts w:ascii="David" w:hAnsi="David" w:cs="David" w:hint="cs"/>
          <w:sz w:val="24"/>
          <w:szCs w:val="24"/>
          <w:rtl/>
        </w:rPr>
        <w:t>ו</w:t>
      </w:r>
      <w:r w:rsidRPr="0061075A">
        <w:rPr>
          <w:rFonts w:ascii="David" w:hAnsi="David" w:cs="David"/>
          <w:sz w:val="24"/>
          <w:szCs w:val="24"/>
          <w:rtl/>
        </w:rPr>
        <w:t>מב למעפילים. יש לנו הצעה יחידה. המפעיל עובד יפה ואנו מרוצים ממנו.</w:t>
      </w:r>
    </w:p>
    <w:p w14:paraId="791868BE" w14:textId="77777777" w:rsidR="00D57A37" w:rsidRPr="0061075A" w:rsidRDefault="00D57A37" w:rsidP="00D57A37">
      <w:pPr>
        <w:jc w:val="both"/>
        <w:rPr>
          <w:rFonts w:ascii="David" w:hAnsi="David" w:cs="David"/>
          <w:sz w:val="24"/>
          <w:szCs w:val="24"/>
          <w:rtl/>
        </w:rPr>
      </w:pPr>
      <w:r w:rsidRPr="0061075A">
        <w:rPr>
          <w:rFonts w:ascii="David" w:hAnsi="David" w:cs="David"/>
          <w:sz w:val="24"/>
          <w:szCs w:val="24"/>
          <w:rtl/>
        </w:rPr>
        <w:br/>
      </w:r>
      <w:r w:rsidRPr="0061075A">
        <w:rPr>
          <w:rFonts w:ascii="David" w:hAnsi="David" w:cs="David"/>
          <w:b/>
          <w:bCs/>
          <w:sz w:val="24"/>
          <w:szCs w:val="24"/>
          <w:u w:val="single"/>
          <w:rtl/>
        </w:rPr>
        <w:t>עו"ד דוד רן־יה:</w:t>
      </w:r>
      <w:r w:rsidRPr="0061075A">
        <w:rPr>
          <w:rFonts w:ascii="David" w:hAnsi="David" w:cs="David" w:hint="cs"/>
          <w:sz w:val="24"/>
          <w:szCs w:val="24"/>
          <w:rtl/>
        </w:rPr>
        <w:t xml:space="preserve"> </w:t>
      </w:r>
      <w:r w:rsidRPr="0061075A">
        <w:rPr>
          <w:rFonts w:ascii="David" w:hAnsi="David" w:cs="David"/>
          <w:sz w:val="24"/>
          <w:szCs w:val="24"/>
          <w:rtl/>
        </w:rPr>
        <w:t>אם אתם זוכרים היה את הדיון שלנו על הצעות יחידות. זה אחד הנושאים שראש העיר ביקש לעצור עד שיהיה דיון בהצעות יחידות, אבל ההצעה הוגשה יחסית מזמן, עוד בטרם הדיון.</w:t>
      </w:r>
    </w:p>
    <w:p w14:paraId="387740DA" w14:textId="77777777" w:rsidR="00D57A37" w:rsidRPr="0061075A" w:rsidRDefault="00D57A37" w:rsidP="00D57A37">
      <w:pPr>
        <w:jc w:val="both"/>
        <w:rPr>
          <w:rFonts w:ascii="David" w:hAnsi="David" w:cs="David"/>
          <w:sz w:val="24"/>
          <w:szCs w:val="24"/>
          <w:rtl/>
        </w:rPr>
      </w:pPr>
      <w:r w:rsidRPr="0061075A">
        <w:rPr>
          <w:rFonts w:ascii="David" w:hAnsi="David" w:cs="David"/>
          <w:sz w:val="24"/>
          <w:szCs w:val="24"/>
          <w:rtl/>
        </w:rPr>
        <w:t xml:space="preserve">מדובר במזנון קטן 20 מ' הציע הוא גל שטיינברג המפעיל הנוכחי של המזנון, שנתן הצעה קצת יותר מעל לאומדן שהוא הערכת שמאי. ההצעה נבדקה, עומדת בתנאי הסף </w:t>
      </w:r>
      <w:r w:rsidRPr="0061075A">
        <w:rPr>
          <w:rFonts w:ascii="David" w:hAnsi="David" w:cs="David" w:hint="cs"/>
          <w:sz w:val="24"/>
          <w:szCs w:val="24"/>
          <w:rtl/>
        </w:rPr>
        <w:t>והיא</w:t>
      </w:r>
      <w:r w:rsidRPr="0061075A">
        <w:rPr>
          <w:rFonts w:ascii="David" w:hAnsi="David" w:cs="David"/>
          <w:sz w:val="24"/>
          <w:szCs w:val="24"/>
          <w:rtl/>
        </w:rPr>
        <w:t xml:space="preserve"> תקינה.</w:t>
      </w:r>
    </w:p>
    <w:p w14:paraId="51FFC08A" w14:textId="77777777" w:rsidR="00D57A37" w:rsidRPr="0061075A" w:rsidRDefault="00D57A37" w:rsidP="00D57A37">
      <w:pPr>
        <w:jc w:val="both"/>
        <w:rPr>
          <w:rFonts w:ascii="David" w:hAnsi="David" w:cs="David"/>
          <w:sz w:val="24"/>
          <w:szCs w:val="24"/>
          <w:rtl/>
        </w:rPr>
      </w:pPr>
      <w:r w:rsidRPr="0061075A">
        <w:rPr>
          <w:rFonts w:ascii="David" w:hAnsi="David" w:cs="David"/>
          <w:sz w:val="24"/>
          <w:szCs w:val="24"/>
          <w:rtl/>
        </w:rPr>
        <w:t>גם מבחינת מדדי איכות הוא מציע יחיד הוא קיבל ציונים גבוהים.</w:t>
      </w:r>
    </w:p>
    <w:p w14:paraId="5B8A43B3" w14:textId="77777777" w:rsidR="00D57A37" w:rsidRPr="0061075A" w:rsidRDefault="00D57A37" w:rsidP="00D57A37">
      <w:pPr>
        <w:jc w:val="both"/>
        <w:rPr>
          <w:rFonts w:ascii="David" w:hAnsi="David" w:cs="David"/>
          <w:sz w:val="24"/>
          <w:szCs w:val="24"/>
          <w:rtl/>
        </w:rPr>
      </w:pPr>
      <w:r w:rsidRPr="0061075A">
        <w:rPr>
          <w:rFonts w:ascii="David" w:hAnsi="David" w:cs="David"/>
          <w:sz w:val="24"/>
          <w:szCs w:val="24"/>
          <w:rtl/>
        </w:rPr>
        <w:t>אתם מכירים כבר את הפסיקה בנושא הצעה היחידה. אין לנו ראיות לקנוניה או תיאום מחירים, ולכן ההמלצה היא לקבל את ההצעה של ג</w:t>
      </w:r>
      <w:r w:rsidRPr="0061075A">
        <w:rPr>
          <w:rFonts w:ascii="David" w:hAnsi="David" w:cs="David" w:hint="cs"/>
          <w:sz w:val="24"/>
          <w:szCs w:val="24"/>
          <w:rtl/>
        </w:rPr>
        <w:t>ל</w:t>
      </w:r>
      <w:r w:rsidRPr="0061075A">
        <w:rPr>
          <w:rFonts w:ascii="David" w:hAnsi="David" w:cs="David"/>
          <w:sz w:val="24"/>
          <w:szCs w:val="24"/>
          <w:rtl/>
        </w:rPr>
        <w:t xml:space="preserve"> שטיי</w:t>
      </w:r>
      <w:r w:rsidRPr="0061075A">
        <w:rPr>
          <w:rFonts w:ascii="David" w:hAnsi="David" w:cs="David" w:hint="cs"/>
          <w:sz w:val="24"/>
          <w:szCs w:val="24"/>
          <w:rtl/>
        </w:rPr>
        <w:t>נ</w:t>
      </w:r>
      <w:r w:rsidRPr="0061075A">
        <w:rPr>
          <w:rFonts w:ascii="David" w:hAnsi="David" w:cs="David"/>
          <w:sz w:val="24"/>
          <w:szCs w:val="24"/>
          <w:rtl/>
        </w:rPr>
        <w:t>ברג במכרז הזה. אפשר לראות את הטבלאות בדיקה שלו ואת הציונים שנתנו לו מהרשות. הרצון של העיר היה לקבל אולי הצעות מרשתות או משהו יותר מוכר.</w:t>
      </w:r>
    </w:p>
    <w:p w14:paraId="62541480" w14:textId="77777777" w:rsidR="00D57A37" w:rsidRPr="0061075A" w:rsidRDefault="00D57A37" w:rsidP="00D57A37">
      <w:pPr>
        <w:jc w:val="both"/>
        <w:rPr>
          <w:rFonts w:ascii="David" w:hAnsi="David" w:cs="David"/>
          <w:sz w:val="24"/>
          <w:szCs w:val="24"/>
          <w:rtl/>
        </w:rPr>
      </w:pPr>
      <w:r w:rsidRPr="0061075A">
        <w:rPr>
          <w:rFonts w:ascii="David" w:hAnsi="David" w:cs="David"/>
          <w:sz w:val="24"/>
          <w:szCs w:val="24"/>
          <w:rtl/>
        </w:rPr>
        <w:t>כאמור, זמן מקום קטן יחסית, לא מקום לקפיטריה גדולה.</w:t>
      </w:r>
    </w:p>
    <w:p w14:paraId="4EA3509C" w14:textId="77777777" w:rsidR="00D57A37" w:rsidRPr="0061075A" w:rsidRDefault="00D57A37" w:rsidP="00D57A37">
      <w:pPr>
        <w:jc w:val="both"/>
        <w:rPr>
          <w:rFonts w:ascii="David" w:hAnsi="David" w:cs="David"/>
          <w:sz w:val="24"/>
          <w:szCs w:val="24"/>
          <w:rtl/>
        </w:rPr>
      </w:pPr>
      <w:r w:rsidRPr="0061075A">
        <w:rPr>
          <w:rFonts w:ascii="David" w:hAnsi="David" w:cs="David" w:hint="cs"/>
          <w:sz w:val="24"/>
          <w:szCs w:val="24"/>
          <w:rtl/>
        </w:rPr>
        <w:t>העירייה מבקשת</w:t>
      </w:r>
      <w:r w:rsidRPr="0061075A">
        <w:rPr>
          <w:rFonts w:ascii="David" w:hAnsi="David" w:cs="David"/>
          <w:sz w:val="24"/>
          <w:szCs w:val="24"/>
          <w:rtl/>
        </w:rPr>
        <w:t xml:space="preserve"> לאשר את ההצעה.</w:t>
      </w:r>
    </w:p>
    <w:p w14:paraId="6A584FE7" w14:textId="77777777" w:rsidR="00D57A37" w:rsidRPr="0061075A" w:rsidRDefault="00D57A37" w:rsidP="00D57A37">
      <w:pPr>
        <w:rPr>
          <w:rFonts w:ascii="David" w:hAnsi="David" w:cs="David"/>
          <w:sz w:val="24"/>
          <w:szCs w:val="24"/>
          <w:rtl/>
        </w:rPr>
      </w:pPr>
    </w:p>
    <w:p w14:paraId="58FE4BF3" w14:textId="77777777" w:rsidR="00D57A37" w:rsidRPr="0061075A" w:rsidRDefault="00D57A37" w:rsidP="00D57A37">
      <w:pPr>
        <w:jc w:val="both"/>
        <w:rPr>
          <w:rFonts w:ascii="David" w:hAnsi="David" w:cs="David"/>
          <w:sz w:val="24"/>
          <w:szCs w:val="24"/>
          <w:rtl/>
        </w:rPr>
      </w:pPr>
      <w:r w:rsidRPr="0061075A">
        <w:rPr>
          <w:rFonts w:ascii="David" w:hAnsi="David" w:cs="David"/>
          <w:b/>
          <w:bCs/>
          <w:sz w:val="24"/>
          <w:szCs w:val="24"/>
          <w:u w:val="single"/>
          <w:rtl/>
        </w:rPr>
        <w:t xml:space="preserve">מיכל   כהן: </w:t>
      </w:r>
      <w:r w:rsidRPr="0061075A">
        <w:rPr>
          <w:rFonts w:ascii="David" w:hAnsi="David" w:cs="David"/>
          <w:sz w:val="24"/>
          <w:szCs w:val="24"/>
          <w:rtl/>
        </w:rPr>
        <w:t>אני חייבת לחדד עוד משהו , לפני שגל התחיל להפעיל את המזנון לפני 3 שנים המקום היה סגור הרבה זמן ולא היה שמה מפעיל. ניסינו בזמנו לצאת למכרז ולא היה מענה ואז גל החליט להרים את הכפפה . פרסמנו שוב מכרז והוא פשוט עשה מקום שהוא פנינה.</w:t>
      </w:r>
    </w:p>
    <w:p w14:paraId="2EB48CDC" w14:textId="77777777" w:rsidR="00D57A37" w:rsidRPr="0061075A" w:rsidRDefault="00D57A37" w:rsidP="00D57A37">
      <w:pPr>
        <w:rPr>
          <w:rFonts w:ascii="David" w:hAnsi="David" w:cs="David"/>
          <w:sz w:val="24"/>
          <w:szCs w:val="24"/>
          <w:rtl/>
        </w:rPr>
      </w:pPr>
    </w:p>
    <w:p w14:paraId="5F8C96C2" w14:textId="77777777" w:rsidR="00D57A37" w:rsidRPr="0061075A" w:rsidRDefault="00D57A37" w:rsidP="00D57A37">
      <w:pPr>
        <w:rPr>
          <w:rFonts w:ascii="David" w:hAnsi="David" w:cs="David"/>
          <w:sz w:val="24"/>
          <w:szCs w:val="24"/>
          <w:rtl/>
        </w:rPr>
      </w:pPr>
      <w:r w:rsidRPr="0061075A">
        <w:rPr>
          <w:rFonts w:ascii="David" w:hAnsi="David" w:cs="David"/>
          <w:b/>
          <w:bCs/>
          <w:sz w:val="24"/>
          <w:szCs w:val="24"/>
          <w:u w:val="single"/>
          <w:rtl/>
        </w:rPr>
        <w:t>אורית מסמי :</w:t>
      </w:r>
      <w:r w:rsidRPr="0061075A">
        <w:rPr>
          <w:rFonts w:ascii="David" w:hAnsi="David" w:cs="David"/>
          <w:b/>
          <w:bCs/>
          <w:sz w:val="24"/>
          <w:szCs w:val="24"/>
          <w:rtl/>
        </w:rPr>
        <w:t xml:space="preserve"> </w:t>
      </w:r>
      <w:r w:rsidRPr="0061075A">
        <w:rPr>
          <w:rFonts w:ascii="David" w:hAnsi="David" w:cs="David"/>
          <w:sz w:val="24"/>
          <w:szCs w:val="24"/>
          <w:rtl/>
        </w:rPr>
        <w:t>אני הלכתי לראות את המקום הזה יצא לי לעבור שמה.</w:t>
      </w:r>
    </w:p>
    <w:p w14:paraId="2F806B37" w14:textId="77777777" w:rsidR="00D57A37" w:rsidRPr="0061075A" w:rsidRDefault="00D57A37" w:rsidP="00D57A37">
      <w:pPr>
        <w:rPr>
          <w:rFonts w:ascii="David" w:hAnsi="David" w:cs="David"/>
          <w:sz w:val="24"/>
          <w:szCs w:val="24"/>
          <w:rtl/>
        </w:rPr>
      </w:pPr>
      <w:r w:rsidRPr="0061075A">
        <w:rPr>
          <w:rFonts w:ascii="David" w:hAnsi="David" w:cs="David"/>
          <w:sz w:val="24"/>
          <w:szCs w:val="24"/>
          <w:rtl/>
        </w:rPr>
        <w:t>וזה חמוד. נחמד מאוד.</w:t>
      </w:r>
    </w:p>
    <w:p w14:paraId="6C9DF58B" w14:textId="77777777" w:rsidR="00D57A37" w:rsidRPr="0061075A" w:rsidRDefault="00D57A37" w:rsidP="00D57A37">
      <w:pPr>
        <w:rPr>
          <w:rFonts w:ascii="David" w:hAnsi="David" w:cs="David"/>
          <w:sz w:val="24"/>
          <w:szCs w:val="24"/>
          <w:rtl/>
        </w:rPr>
      </w:pPr>
    </w:p>
    <w:p w14:paraId="02E1CA2A" w14:textId="77777777" w:rsidR="00D57A37" w:rsidRPr="0061075A" w:rsidRDefault="00D57A37" w:rsidP="00D57A37">
      <w:pPr>
        <w:rPr>
          <w:rFonts w:ascii="David" w:hAnsi="David" w:cs="David"/>
          <w:sz w:val="24"/>
          <w:szCs w:val="24"/>
          <w:rtl/>
        </w:rPr>
      </w:pPr>
      <w:r w:rsidRPr="0061075A">
        <w:rPr>
          <w:rFonts w:ascii="David" w:hAnsi="David" w:cs="David"/>
          <w:b/>
          <w:bCs/>
          <w:sz w:val="24"/>
          <w:szCs w:val="24"/>
          <w:u w:val="single"/>
          <w:rtl/>
        </w:rPr>
        <w:t>עו"ד דוד רן־יה:</w:t>
      </w:r>
      <w:r w:rsidRPr="0061075A">
        <w:rPr>
          <w:rFonts w:ascii="David" w:hAnsi="David" w:cs="David"/>
          <w:sz w:val="24"/>
          <w:szCs w:val="24"/>
        </w:rPr>
        <w:t xml:space="preserve"> </w:t>
      </w:r>
      <w:r w:rsidRPr="0061075A">
        <w:rPr>
          <w:rFonts w:ascii="David" w:hAnsi="David" w:cs="David"/>
          <w:sz w:val="24"/>
          <w:szCs w:val="24"/>
          <w:rtl/>
        </w:rPr>
        <w:t>אז אנחנו מעלים להצבעה.</w:t>
      </w:r>
    </w:p>
    <w:p w14:paraId="2B1559B1" w14:textId="77777777" w:rsidR="00D57A37" w:rsidRPr="0061075A" w:rsidRDefault="00D57A37" w:rsidP="00D57A37">
      <w:pPr>
        <w:rPr>
          <w:rFonts w:ascii="David" w:hAnsi="David" w:cs="David"/>
          <w:sz w:val="24"/>
          <w:szCs w:val="24"/>
          <w:rtl/>
        </w:rPr>
      </w:pPr>
    </w:p>
    <w:p w14:paraId="6D1EAA20" w14:textId="77777777" w:rsidR="00D57A37" w:rsidRPr="0061075A" w:rsidRDefault="00D57A37" w:rsidP="00D57A37">
      <w:pPr>
        <w:rPr>
          <w:rFonts w:ascii="David" w:hAnsi="David" w:cs="David"/>
          <w:sz w:val="24"/>
          <w:szCs w:val="24"/>
          <w:rtl/>
        </w:rPr>
      </w:pPr>
      <w:r w:rsidRPr="0061075A">
        <w:rPr>
          <w:rFonts w:ascii="David" w:hAnsi="David" w:cs="David"/>
          <w:b/>
          <w:bCs/>
          <w:sz w:val="24"/>
          <w:szCs w:val="24"/>
          <w:u w:val="single"/>
          <w:rtl/>
        </w:rPr>
        <w:t xml:space="preserve">אביטל חדאד </w:t>
      </w:r>
      <w:r w:rsidRPr="0061075A">
        <w:rPr>
          <w:rFonts w:ascii="David" w:hAnsi="David" w:cs="David"/>
          <w:sz w:val="24"/>
          <w:szCs w:val="24"/>
          <w:rtl/>
        </w:rPr>
        <w:t xml:space="preserve">  אפשר לקבל את זה פה אחד?</w:t>
      </w:r>
    </w:p>
    <w:p w14:paraId="4C7181C3" w14:textId="77777777" w:rsidR="00D57A37" w:rsidRPr="0061075A" w:rsidRDefault="00D57A37" w:rsidP="00D57A37">
      <w:pPr>
        <w:rPr>
          <w:rFonts w:ascii="David" w:hAnsi="David" w:cs="David"/>
          <w:sz w:val="24"/>
          <w:szCs w:val="24"/>
          <w:rtl/>
        </w:rPr>
      </w:pPr>
    </w:p>
    <w:p w14:paraId="398C04A9" w14:textId="77777777" w:rsidR="00D57A37" w:rsidRDefault="00D57A37" w:rsidP="00D57A37">
      <w:pPr>
        <w:rPr>
          <w:rFonts w:ascii="David" w:hAnsi="David" w:cs="David"/>
          <w:rtl/>
        </w:rPr>
      </w:pPr>
    </w:p>
    <w:p w14:paraId="4B9B93AC" w14:textId="77777777" w:rsidR="00D57A37" w:rsidRDefault="00D57A37" w:rsidP="00D57A37">
      <w:pPr>
        <w:rPr>
          <w:rFonts w:ascii="David" w:hAnsi="David" w:cs="David"/>
          <w:rtl/>
        </w:rPr>
      </w:pPr>
    </w:p>
    <w:p w14:paraId="2A7D03E1" w14:textId="77777777" w:rsidR="00D57A37" w:rsidRPr="00831534" w:rsidRDefault="00D57A37" w:rsidP="00D57A37">
      <w:pPr>
        <w:spacing w:line="300" w:lineRule="auto"/>
        <w:contextualSpacing/>
        <w:rPr>
          <w:rFonts w:ascii="David" w:eastAsia="Calibri" w:hAnsi="David" w:cs="David"/>
          <w:b/>
          <w:bCs/>
          <w:rtl/>
        </w:rPr>
      </w:pPr>
    </w:p>
    <w:p w14:paraId="190A92C7" w14:textId="5EB00B54" w:rsidR="00D57A37" w:rsidRPr="00831534" w:rsidRDefault="00D57A37" w:rsidP="00D57A37">
      <w:pPr>
        <w:widowControl w:val="0"/>
        <w:tabs>
          <w:tab w:val="left" w:pos="2835"/>
        </w:tabs>
        <w:spacing w:line="300" w:lineRule="auto"/>
        <w:rPr>
          <w:rFonts w:ascii="David" w:hAnsi="David" w:cs="David"/>
          <w:spacing w:val="20"/>
          <w:rtl/>
        </w:rPr>
      </w:pPr>
      <w:r>
        <w:rPr>
          <w:noProof/>
        </w:rPr>
        <mc:AlternateContent>
          <mc:Choice Requires="wps">
            <w:drawing>
              <wp:inline distT="0" distB="0" distL="0" distR="0" wp14:anchorId="05A9731F" wp14:editId="674860A2">
                <wp:extent cx="5623560" cy="971550"/>
                <wp:effectExtent l="0" t="0" r="0" b="0"/>
                <wp:docPr id="4392065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971550"/>
                        </a:xfrm>
                        <a:prstGeom prst="rect">
                          <a:avLst/>
                        </a:prstGeom>
                        <a:solidFill>
                          <a:srgbClr val="D9D9D9"/>
                        </a:solidFill>
                        <a:ln w="19050">
                          <a:solidFill>
                            <a:srgbClr val="000000"/>
                          </a:solidFill>
                          <a:miter lim="800000"/>
                          <a:headEnd/>
                          <a:tailEnd/>
                        </a:ln>
                      </wps:spPr>
                      <wps:txbx>
                        <w:txbxContent>
                          <w:p w14:paraId="5AB6C248"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r>
                              <w:rPr>
                                <w:rFonts w:ascii="David" w:eastAsia="Calibri" w:hAnsi="David" w:cs="David"/>
                                <w:sz w:val="28"/>
                                <w:rtl/>
                              </w:rPr>
                              <w:br/>
                            </w:r>
                            <w:r w:rsidRPr="0061075A">
                              <w:rPr>
                                <w:rFonts w:ascii="David" w:eastAsia="Calibri" w:hAnsi="David" w:cs="David" w:hint="cs"/>
                                <w:sz w:val="24"/>
                                <w:szCs w:val="24"/>
                                <w:rtl/>
                              </w:rPr>
                              <w:t>לקבוע את ההצעה של גל שטיינברג כזוכה במכרז על אף היותה הצעה יחידה מהטעמים המפורטים במסמך הסיכום</w:t>
                            </w:r>
                          </w:p>
                        </w:txbxContent>
                      </wps:txbx>
                      <wps:bodyPr rot="0" vert="horz" wrap="square" lIns="91440" tIns="45720" rIns="91440" bIns="45720" anchor="t" anchorCtr="0" upright="1">
                        <a:noAutofit/>
                      </wps:bodyPr>
                    </wps:wsp>
                  </a:graphicData>
                </a:graphic>
              </wp:inline>
            </w:drawing>
          </mc:Choice>
          <mc:Fallback>
            <w:pict>
              <v:shapetype w14:anchorId="05A9731F" id="_x0000_t202" coordsize="21600,21600" o:spt="202" path="m,l,21600r21600,l21600,xe">
                <v:stroke joinstyle="miter"/>
                <v:path gradientshapeok="t" o:connecttype="rect"/>
              </v:shapetype>
              <v:shape id="תיבת טקסט 2" o:spid="_x0000_s1026" type="#_x0000_t202" style="width:442.8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" fillcolor="#d9d9d9" strokeweight="1.5pt">
                <v:textbox>
                  <w:txbxContent>
                    <w:p w14:paraId="5AB6C248"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r>
                        <w:rPr>
                          <w:rFonts w:ascii="David" w:eastAsia="Calibri" w:hAnsi="David" w:cs="David"/>
                          <w:sz w:val="28"/>
                          <w:rtl/>
                        </w:rPr>
                        <w:br/>
                      </w:r>
                      <w:r w:rsidRPr="0061075A">
                        <w:rPr>
                          <w:rFonts w:ascii="David" w:eastAsia="Calibri" w:hAnsi="David" w:cs="David" w:hint="cs"/>
                          <w:sz w:val="24"/>
                          <w:szCs w:val="24"/>
                          <w:rtl/>
                        </w:rPr>
                        <w:t>לקבוע את ההצעה של גל שטיינברג כזוכה במכרז על אף היותה הצעה יחידה מהטעמים המפורטים במסמך הסיכום</w:t>
                      </w:r>
                    </w:p>
                  </w:txbxContent>
                </v:textbox>
                <w10:wrap anchorx="page"/>
                <w10:anchorlock/>
              </v:shape>
            </w:pict>
          </mc:Fallback>
        </mc:AlternateContent>
      </w:r>
    </w:p>
    <w:p w14:paraId="45AD8D12" w14:textId="77777777" w:rsidR="00D57A37" w:rsidRPr="00831534" w:rsidRDefault="00D57A37" w:rsidP="00D57A37">
      <w:pPr>
        <w:spacing w:line="300" w:lineRule="auto"/>
        <w:rPr>
          <w:rFonts w:ascii="David" w:hAnsi="David" w:cs="David"/>
          <w:b/>
          <w:bCs/>
          <w:rtl/>
        </w:rPr>
      </w:pPr>
      <w:r w:rsidRPr="00831534">
        <w:rPr>
          <w:rFonts w:ascii="David" w:hAnsi="David" w:cs="David"/>
          <w:b/>
          <w:bCs/>
          <w:rtl/>
        </w:rPr>
        <w:t xml:space="preserve">                                                </w:t>
      </w:r>
    </w:p>
    <w:p w14:paraId="2E09CEE5" w14:textId="58C3C52A" w:rsidR="00D57A37" w:rsidRPr="00BA4A13" w:rsidRDefault="00D57A37" w:rsidP="00D57A37">
      <w:pPr>
        <w:spacing w:line="300" w:lineRule="auto"/>
        <w:rPr>
          <w:rFonts w:ascii="David" w:hAnsi="David" w:cs="David"/>
          <w:b/>
          <w:bCs/>
          <w:sz w:val="24"/>
          <w:szCs w:val="24"/>
          <w:rtl/>
        </w:rPr>
      </w:pPr>
      <w:r w:rsidRPr="00831534">
        <w:rPr>
          <w:rFonts w:ascii="David" w:hAnsi="David" w:cs="David"/>
          <w:b/>
          <w:bCs/>
          <w:rtl/>
        </w:rPr>
        <w:t xml:space="preserve">                                                                                                                                        </w:t>
      </w:r>
      <w:r w:rsidRPr="00831534">
        <w:rPr>
          <w:rFonts w:ascii="David" w:hAnsi="David" w:cs="David"/>
          <w:rtl/>
        </w:rPr>
        <w:t xml:space="preserve">                          </w:t>
      </w:r>
      <w:r w:rsidRPr="00831534">
        <w:rPr>
          <w:rFonts w:ascii="David" w:hAnsi="David" w:cs="David"/>
          <w:rtl/>
        </w:rPr>
        <w:br/>
      </w:r>
      <w:r w:rsidRPr="00BA4A13">
        <w:rPr>
          <w:rFonts w:ascii="David" w:hAnsi="David" w:cs="David"/>
          <w:sz w:val="24"/>
          <w:szCs w:val="24"/>
          <w:rtl/>
        </w:rPr>
        <w:t xml:space="preserve"> </w:t>
      </w:r>
      <w:r w:rsidRPr="00BA4A13">
        <w:rPr>
          <w:rFonts w:ascii="David" w:hAnsi="David" w:cs="David" w:hint="cs"/>
          <w:sz w:val="24"/>
          <w:szCs w:val="24"/>
          <w:rtl/>
        </w:rPr>
        <w:t xml:space="preserve">                               </w:t>
      </w:r>
      <w:r w:rsidRPr="00BA4A13">
        <w:rPr>
          <w:rFonts w:ascii="David" w:hAnsi="David" w:cs="David"/>
          <w:sz w:val="24"/>
          <w:szCs w:val="24"/>
          <w:rtl/>
        </w:rPr>
        <w:t xml:space="preserve">         אביטל חדאד</w:t>
      </w:r>
      <w:r w:rsidRPr="00BA4A13">
        <w:rPr>
          <w:rFonts w:ascii="David" w:hAnsi="David" w:cs="David"/>
          <w:b/>
          <w:bCs/>
          <w:sz w:val="24"/>
          <w:szCs w:val="24"/>
          <w:rtl/>
        </w:rPr>
        <w:t xml:space="preserve">                                                             </w:t>
      </w:r>
      <w:r w:rsidRPr="00BA4A13">
        <w:rPr>
          <w:rFonts w:ascii="David" w:hAnsi="David" w:cs="David"/>
          <w:sz w:val="24"/>
          <w:szCs w:val="24"/>
          <w:rtl/>
        </w:rPr>
        <w:t>אורית מסמי</w:t>
      </w:r>
      <w:r w:rsidRPr="00BA4A13">
        <w:rPr>
          <w:rFonts w:ascii="David" w:hAnsi="David" w:cs="David"/>
          <w:b/>
          <w:bCs/>
          <w:sz w:val="24"/>
          <w:szCs w:val="24"/>
          <w:rtl/>
        </w:rPr>
        <w:t xml:space="preserve">  </w:t>
      </w:r>
      <w:r w:rsidRPr="00BA4A13">
        <w:rPr>
          <w:rFonts w:ascii="David" w:hAnsi="David" w:cs="David"/>
          <w:b/>
          <w:bCs/>
          <w:sz w:val="24"/>
          <w:szCs w:val="24"/>
          <w:rtl/>
        </w:rPr>
        <w:br/>
        <w:t xml:space="preserve"> </w:t>
      </w:r>
      <w:r w:rsidRPr="00BA4A13">
        <w:rPr>
          <w:rFonts w:ascii="David" w:hAnsi="David" w:cs="David" w:hint="cs"/>
          <w:b/>
          <w:bCs/>
          <w:sz w:val="24"/>
          <w:szCs w:val="24"/>
          <w:rtl/>
        </w:rPr>
        <w:t xml:space="preserve">                              </w:t>
      </w:r>
      <w:r w:rsidRPr="00BA4A13">
        <w:rPr>
          <w:rFonts w:ascii="David" w:hAnsi="David" w:cs="David"/>
          <w:b/>
          <w:bCs/>
          <w:sz w:val="24"/>
          <w:szCs w:val="24"/>
          <w:rtl/>
        </w:rPr>
        <w:t xml:space="preserve">        </w:t>
      </w:r>
      <w:r w:rsidRPr="00BA4A13">
        <w:rPr>
          <w:rFonts w:ascii="David" w:hAnsi="David" w:cs="David"/>
          <w:b/>
          <w:bCs/>
          <w:sz w:val="24"/>
          <w:szCs w:val="24"/>
          <w:u w:val="single"/>
          <w:rtl/>
        </w:rPr>
        <w:t>מזכירת הוועדה</w:t>
      </w:r>
      <w:r w:rsidRPr="00BA4A13">
        <w:rPr>
          <w:rFonts w:ascii="David" w:hAnsi="David" w:cs="David"/>
          <w:b/>
          <w:bCs/>
          <w:sz w:val="24"/>
          <w:szCs w:val="24"/>
          <w:rtl/>
        </w:rPr>
        <w:t xml:space="preserve">                                                   </w:t>
      </w:r>
      <w:r w:rsidRPr="00BA4A13">
        <w:rPr>
          <w:rFonts w:ascii="David" w:hAnsi="David" w:cs="David"/>
          <w:b/>
          <w:bCs/>
          <w:sz w:val="24"/>
          <w:szCs w:val="24"/>
          <w:u w:val="single"/>
          <w:rtl/>
        </w:rPr>
        <w:t>יו"ר וועדת המכרזים</w:t>
      </w:r>
    </w:p>
    <w:p w14:paraId="4952FB7C" w14:textId="77777777" w:rsidR="00D57A37" w:rsidRPr="00BA4A13" w:rsidRDefault="00D57A37" w:rsidP="00D57A37">
      <w:pPr>
        <w:spacing w:line="300" w:lineRule="auto"/>
        <w:rPr>
          <w:rFonts w:ascii="David" w:hAnsi="David" w:cs="David"/>
          <w:b/>
          <w:bCs/>
          <w:sz w:val="24"/>
          <w:szCs w:val="24"/>
          <w:rtl/>
        </w:rPr>
      </w:pPr>
    </w:p>
    <w:p w14:paraId="0F86AB27" w14:textId="77777777" w:rsidR="00D57A37" w:rsidRPr="00BA4A13" w:rsidRDefault="00D57A37" w:rsidP="00D57A37">
      <w:pPr>
        <w:spacing w:line="300" w:lineRule="auto"/>
        <w:rPr>
          <w:rFonts w:ascii="David" w:hAnsi="David" w:cs="David"/>
          <w:b/>
          <w:bCs/>
          <w:sz w:val="24"/>
          <w:szCs w:val="24"/>
          <w:rtl/>
        </w:rPr>
      </w:pPr>
      <w:r w:rsidRPr="00BA4A13">
        <w:rPr>
          <w:rFonts w:ascii="David" w:hAnsi="David" w:cs="David"/>
          <w:b/>
          <w:bCs/>
          <w:sz w:val="24"/>
          <w:szCs w:val="24"/>
          <w:rtl/>
        </w:rPr>
        <w:t xml:space="preserve"> </w:t>
      </w:r>
    </w:p>
    <w:p w14:paraId="3C60A83F" w14:textId="7EC4D7C9" w:rsidR="00D57A37" w:rsidRPr="00BA4A13" w:rsidRDefault="00D57A37" w:rsidP="00D57A37">
      <w:pPr>
        <w:spacing w:line="300" w:lineRule="auto"/>
        <w:rPr>
          <w:rFonts w:ascii="David" w:hAnsi="David" w:cs="David"/>
          <w:b/>
          <w:bCs/>
          <w:sz w:val="24"/>
          <w:szCs w:val="24"/>
          <w:u w:val="single"/>
        </w:rPr>
      </w:pPr>
      <w:r w:rsidRPr="00BA4A13">
        <w:rPr>
          <w:rFonts w:ascii="David" w:hAnsi="David" w:cs="David"/>
          <w:sz w:val="24"/>
          <w:szCs w:val="24"/>
          <w:rtl/>
        </w:rPr>
        <w:t xml:space="preserve">                                                </w:t>
      </w:r>
      <w:r w:rsidRPr="00BA4A13">
        <w:rPr>
          <w:rFonts w:ascii="David" w:hAnsi="David" w:cs="David" w:hint="cs"/>
          <w:sz w:val="24"/>
          <w:szCs w:val="24"/>
          <w:rtl/>
        </w:rPr>
        <w:t xml:space="preserve">                        </w:t>
      </w:r>
      <w:r w:rsidRPr="00BA4A13">
        <w:rPr>
          <w:rFonts w:ascii="David" w:hAnsi="David" w:cs="David"/>
          <w:sz w:val="24"/>
          <w:szCs w:val="24"/>
          <w:rtl/>
        </w:rPr>
        <w:t xml:space="preserve">     </w:t>
      </w:r>
      <w:r w:rsidRPr="00BA4A13">
        <w:rPr>
          <w:rFonts w:ascii="David" w:hAnsi="David" w:cs="David"/>
          <w:b/>
          <w:bCs/>
          <w:sz w:val="24"/>
          <w:szCs w:val="24"/>
          <w:u w:val="single"/>
          <w:rtl/>
        </w:rPr>
        <w:t>אישור ראש העיר</w:t>
      </w:r>
    </w:p>
    <w:p w14:paraId="632351C0" w14:textId="71ED6C7C" w:rsidR="00D57A37" w:rsidRPr="00BA4A13" w:rsidRDefault="00D57A37" w:rsidP="00D57A37">
      <w:pPr>
        <w:contextualSpacing/>
        <w:rPr>
          <w:rFonts w:ascii="David" w:hAnsi="David" w:cs="David"/>
          <w:sz w:val="24"/>
          <w:szCs w:val="24"/>
          <w:rtl/>
        </w:rPr>
      </w:pPr>
      <w:r w:rsidRPr="00BA4A13">
        <w:rPr>
          <w:rFonts w:ascii="David" w:hAnsi="David" w:cs="David"/>
          <w:b/>
          <w:bCs/>
          <w:sz w:val="24"/>
          <w:szCs w:val="24"/>
          <w:rtl/>
        </w:rPr>
        <w:t xml:space="preserve">                                                      </w:t>
      </w:r>
      <w:r w:rsidRPr="00BA4A13">
        <w:rPr>
          <w:rFonts w:ascii="David" w:hAnsi="David" w:cs="David" w:hint="cs"/>
          <w:b/>
          <w:bCs/>
          <w:sz w:val="24"/>
          <w:szCs w:val="24"/>
          <w:rtl/>
        </w:rPr>
        <w:t xml:space="preserve">                         </w:t>
      </w:r>
      <w:r w:rsidRPr="00BA4A13">
        <w:rPr>
          <w:rFonts w:ascii="David" w:hAnsi="David" w:cs="David"/>
          <w:b/>
          <w:bCs/>
          <w:sz w:val="24"/>
          <w:szCs w:val="24"/>
          <w:rtl/>
        </w:rPr>
        <w:t xml:space="preserve">     רפי סער</w:t>
      </w:r>
      <w:r w:rsidRPr="00BA4A13">
        <w:rPr>
          <w:rFonts w:ascii="David" w:hAnsi="David" w:cs="David"/>
          <w:b/>
          <w:bCs/>
          <w:spacing w:val="20"/>
          <w:sz w:val="24"/>
          <w:szCs w:val="24"/>
          <w:u w:val="single"/>
          <w:rtl/>
        </w:rPr>
        <w:br/>
      </w:r>
    </w:p>
    <w:p w14:paraId="1B98AE40" w14:textId="77777777" w:rsidR="00D57A37" w:rsidRDefault="00D57A37" w:rsidP="00D57A37">
      <w:pPr>
        <w:rPr>
          <w:rFonts w:ascii="David" w:hAnsi="David" w:cs="David"/>
          <w:rtl/>
        </w:rPr>
      </w:pPr>
      <w:r>
        <w:rPr>
          <w:rFonts w:ascii="David" w:hAnsi="David" w:cs="David"/>
          <w:rtl/>
        </w:rPr>
        <w:br/>
      </w:r>
    </w:p>
    <w:p w14:paraId="7AB8E185" w14:textId="77777777" w:rsidR="00D57A37" w:rsidRDefault="00D57A37" w:rsidP="00D57A37">
      <w:pPr>
        <w:rPr>
          <w:rFonts w:ascii="David" w:hAnsi="David" w:cs="David"/>
          <w:rtl/>
        </w:rPr>
      </w:pPr>
    </w:p>
    <w:p w14:paraId="0DF3AA35" w14:textId="77777777" w:rsidR="00D57A37" w:rsidRDefault="00D57A37" w:rsidP="00D57A37">
      <w:pPr>
        <w:rPr>
          <w:rFonts w:ascii="David" w:hAnsi="David" w:cs="David"/>
          <w:rtl/>
        </w:rPr>
      </w:pPr>
    </w:p>
    <w:p w14:paraId="3187FD76" w14:textId="77777777" w:rsidR="00D57A37" w:rsidRDefault="00D57A37" w:rsidP="00D57A37">
      <w:pPr>
        <w:rPr>
          <w:rFonts w:ascii="David" w:hAnsi="David" w:cs="David"/>
          <w:rtl/>
        </w:rPr>
      </w:pPr>
    </w:p>
    <w:p w14:paraId="05831208" w14:textId="77777777" w:rsidR="00D57A37" w:rsidRDefault="00D57A37" w:rsidP="00D57A37">
      <w:pPr>
        <w:rPr>
          <w:rFonts w:ascii="David" w:hAnsi="David" w:cs="David"/>
          <w:rtl/>
        </w:rPr>
      </w:pPr>
    </w:p>
    <w:p w14:paraId="04A1DB3C" w14:textId="77777777" w:rsidR="00D57A37" w:rsidRDefault="00D57A37" w:rsidP="00D57A37">
      <w:pPr>
        <w:rPr>
          <w:rFonts w:ascii="David" w:hAnsi="David" w:cs="David"/>
          <w:rtl/>
        </w:rPr>
      </w:pPr>
    </w:p>
    <w:p w14:paraId="0F5450A4" w14:textId="77777777" w:rsidR="00D57A37" w:rsidRDefault="00D57A37" w:rsidP="00D57A37">
      <w:pPr>
        <w:rPr>
          <w:rFonts w:ascii="David" w:hAnsi="David" w:cs="David"/>
          <w:rtl/>
        </w:rPr>
      </w:pPr>
    </w:p>
    <w:p w14:paraId="1488BEC2" w14:textId="77777777" w:rsidR="00D57A37" w:rsidRPr="00754B1E" w:rsidRDefault="00D57A37" w:rsidP="00D57A37">
      <w:pPr>
        <w:pStyle w:val="af2"/>
        <w:numPr>
          <w:ilvl w:val="0"/>
          <w:numId w:val="2"/>
        </w:numPr>
        <w:ind w:right="426"/>
        <w:contextualSpacing/>
        <w:rPr>
          <w:rFonts w:ascii="David" w:hAnsi="David"/>
          <w:rtl/>
        </w:rPr>
      </w:pPr>
      <w:r w:rsidRPr="00754B1E">
        <w:rPr>
          <w:rFonts w:ascii="David" w:hAnsi="David"/>
          <w:b/>
          <w:bCs/>
          <w:u w:val="single"/>
          <w:rtl/>
        </w:rPr>
        <w:t>מכרז פומבי 12/2025</w:t>
      </w:r>
      <w:r w:rsidRPr="00754B1E">
        <w:rPr>
          <w:rFonts w:ascii="David" w:hAnsi="David"/>
          <w:b/>
          <w:bCs/>
          <w:rtl/>
        </w:rPr>
        <w:t xml:space="preserve"> –</w:t>
      </w:r>
      <w:r w:rsidRPr="00754B1E">
        <w:rPr>
          <w:rFonts w:ascii="David" w:hAnsi="David"/>
          <w:rtl/>
        </w:rPr>
        <w:t xml:space="preserve"> שירותי יעוץ ובקרה על שכר עובדי עירייה ועובדי קבלן</w:t>
      </w:r>
      <w:r w:rsidRPr="00D57A37">
        <w:rPr>
          <w:rFonts w:ascii="David" w:hAnsi="David" w:hint="cs"/>
          <w:b/>
          <w:bCs/>
          <w:rtl/>
        </w:rPr>
        <w:t>.</w:t>
      </w:r>
      <w:r>
        <w:rPr>
          <w:rFonts w:ascii="David" w:hAnsi="David"/>
          <w:b/>
          <w:bCs/>
          <w:u w:val="single"/>
          <w:rtl/>
        </w:rPr>
        <w:br/>
      </w:r>
    </w:p>
    <w:p w14:paraId="5D0AD46B" w14:textId="5EE2965E" w:rsidR="00D57A37" w:rsidRPr="009C311D" w:rsidRDefault="00D57A37" w:rsidP="00D57A37">
      <w:pPr>
        <w:rPr>
          <w:rFonts w:ascii="David" w:hAnsi="David" w:cs="David"/>
          <w:sz w:val="24"/>
          <w:szCs w:val="24"/>
          <w:rtl/>
        </w:rPr>
      </w:pPr>
      <w:r w:rsidRPr="009C311D">
        <w:rPr>
          <w:rFonts w:ascii="David" w:hAnsi="David" w:cs="David"/>
          <w:b/>
          <w:bCs/>
          <w:spacing w:val="20"/>
          <w:sz w:val="24"/>
          <w:szCs w:val="24"/>
          <w:rtl/>
        </w:rPr>
        <w:t>מסמכים נלווים: מסמך סיכום מאת עוה"ד דוד רן־יה .</w:t>
      </w:r>
    </w:p>
    <w:p w14:paraId="0383F2B4" w14:textId="77777777" w:rsidR="00D57A37" w:rsidRPr="009C311D" w:rsidRDefault="00D57A37" w:rsidP="00D57A37">
      <w:pPr>
        <w:rPr>
          <w:rFonts w:ascii="David" w:hAnsi="David" w:cs="David"/>
          <w:sz w:val="24"/>
          <w:szCs w:val="24"/>
          <w:rtl/>
        </w:rPr>
      </w:pPr>
    </w:p>
    <w:p w14:paraId="78029118" w14:textId="77777777" w:rsidR="00D57A37" w:rsidRPr="009C311D" w:rsidRDefault="00D57A37" w:rsidP="00D57A37">
      <w:pPr>
        <w:rPr>
          <w:rFonts w:ascii="David" w:hAnsi="David" w:cs="David"/>
          <w:sz w:val="24"/>
          <w:szCs w:val="24"/>
          <w:rtl/>
        </w:rPr>
      </w:pPr>
      <w:r w:rsidRPr="009C311D">
        <w:rPr>
          <w:rFonts w:ascii="David" w:hAnsi="David" w:cs="David"/>
          <w:b/>
          <w:bCs/>
          <w:sz w:val="24"/>
          <w:szCs w:val="24"/>
          <w:u w:val="single"/>
          <w:rtl/>
        </w:rPr>
        <w:t>אביטל חדאד</w:t>
      </w:r>
      <w:r w:rsidRPr="009C311D">
        <w:rPr>
          <w:rFonts w:ascii="David" w:hAnsi="David" w:cs="David"/>
          <w:sz w:val="24"/>
          <w:szCs w:val="24"/>
          <w:rtl/>
        </w:rPr>
        <w:t xml:space="preserve">  הנושא הבא מכרז פומבי 12/2025לשירותי יעוץ ובקרה על שכר עובדי עירייה ועובדי קבלן.</w:t>
      </w:r>
    </w:p>
    <w:p w14:paraId="15853E48" w14:textId="77777777" w:rsidR="00D57A37" w:rsidRPr="009C311D" w:rsidRDefault="00D57A37" w:rsidP="00D57A37">
      <w:pPr>
        <w:rPr>
          <w:rFonts w:ascii="David" w:hAnsi="David" w:cs="David"/>
          <w:sz w:val="24"/>
          <w:szCs w:val="24"/>
          <w:rtl/>
        </w:rPr>
      </w:pPr>
      <w:r w:rsidRPr="009C311D">
        <w:rPr>
          <w:rFonts w:ascii="David" w:hAnsi="David" w:cs="David"/>
          <w:sz w:val="24"/>
          <w:szCs w:val="24"/>
          <w:rtl/>
        </w:rPr>
        <w:br/>
      </w:r>
      <w:r w:rsidRPr="009C311D">
        <w:rPr>
          <w:rFonts w:ascii="David" w:hAnsi="David" w:cs="David"/>
          <w:b/>
          <w:bCs/>
          <w:sz w:val="24"/>
          <w:szCs w:val="24"/>
          <w:u w:val="single"/>
          <w:rtl/>
        </w:rPr>
        <w:t>עו"ד דוד רן־יה:</w:t>
      </w:r>
      <w:r w:rsidRPr="009C311D">
        <w:rPr>
          <w:rFonts w:ascii="David" w:hAnsi="David" w:cs="David" w:hint="cs"/>
          <w:sz w:val="24"/>
          <w:szCs w:val="24"/>
          <w:rtl/>
        </w:rPr>
        <w:t xml:space="preserve"> </w:t>
      </w:r>
      <w:r w:rsidRPr="009C311D">
        <w:rPr>
          <w:rFonts w:ascii="David" w:hAnsi="David" w:cs="David"/>
          <w:sz w:val="24"/>
          <w:szCs w:val="24"/>
          <w:rtl/>
        </w:rPr>
        <w:t>מירה תספרי קצת על תספרי קצת על התפקיד, על המכרז ועל השירותים.</w:t>
      </w:r>
    </w:p>
    <w:p w14:paraId="33B30DAC" w14:textId="77777777" w:rsidR="00D57A37" w:rsidRPr="009C311D" w:rsidRDefault="00D57A37" w:rsidP="00D57A37">
      <w:pPr>
        <w:rPr>
          <w:rFonts w:ascii="David" w:hAnsi="David" w:cs="David"/>
          <w:sz w:val="24"/>
          <w:szCs w:val="24"/>
          <w:rtl/>
        </w:rPr>
      </w:pPr>
    </w:p>
    <w:p w14:paraId="77205E31"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מירה טולדנו</w:t>
      </w:r>
      <w:r w:rsidRPr="009C311D">
        <w:rPr>
          <w:rFonts w:ascii="David" w:hAnsi="David" w:cs="David"/>
          <w:sz w:val="24"/>
          <w:szCs w:val="24"/>
          <w:rtl/>
        </w:rPr>
        <w:t xml:space="preserve"> </w:t>
      </w:r>
      <w:r w:rsidRPr="009C311D">
        <w:rPr>
          <w:rFonts w:ascii="David" w:hAnsi="David" w:cs="David" w:hint="cs"/>
          <w:sz w:val="24"/>
          <w:szCs w:val="24"/>
          <w:rtl/>
        </w:rPr>
        <w:t xml:space="preserve">: </w:t>
      </w:r>
      <w:r w:rsidRPr="009C311D">
        <w:rPr>
          <w:rFonts w:ascii="David" w:hAnsi="David" w:cs="David"/>
          <w:sz w:val="24"/>
          <w:szCs w:val="24"/>
          <w:rtl/>
        </w:rPr>
        <w:t>התפקיד הוא לנהל את כל תנאי השירות של העובדים. מרגע קליטתם בעירייה ועד לרגע פרישתם או סיום העסקתם מכל סיבה שהיא.</w:t>
      </w:r>
      <w:r w:rsidRPr="009C311D">
        <w:rPr>
          <w:rFonts w:ascii="David" w:hAnsi="David" w:cs="David" w:hint="cs"/>
          <w:sz w:val="24"/>
          <w:szCs w:val="24"/>
          <w:rtl/>
        </w:rPr>
        <w:t xml:space="preserve"> </w:t>
      </w:r>
      <w:r w:rsidRPr="009C311D">
        <w:rPr>
          <w:rFonts w:ascii="David" w:hAnsi="David" w:cs="David"/>
          <w:sz w:val="24"/>
          <w:szCs w:val="24"/>
          <w:rtl/>
        </w:rPr>
        <w:t>יש אחריות על יישום ההסכמים הקיבוציים, אחריות על הבקרה שהשכר משולם נכון.</w:t>
      </w:r>
      <w:r w:rsidRPr="009C311D">
        <w:rPr>
          <w:rFonts w:ascii="David" w:hAnsi="David" w:cs="David" w:hint="cs"/>
          <w:sz w:val="24"/>
          <w:szCs w:val="24"/>
          <w:rtl/>
        </w:rPr>
        <w:t xml:space="preserve"> </w:t>
      </w:r>
      <w:r w:rsidRPr="009C311D">
        <w:rPr>
          <w:rFonts w:ascii="David" w:hAnsi="David" w:cs="David"/>
          <w:sz w:val="24"/>
          <w:szCs w:val="24"/>
          <w:rtl/>
        </w:rPr>
        <w:t>יש לנו פעם בשנה בקרה של משרד האוצר של משרד הפנים על ההתנהלות של הדברים.</w:t>
      </w:r>
      <w:r w:rsidRPr="009C311D">
        <w:rPr>
          <w:rFonts w:ascii="David" w:hAnsi="David" w:cs="David" w:hint="cs"/>
          <w:sz w:val="24"/>
          <w:szCs w:val="24"/>
          <w:rtl/>
        </w:rPr>
        <w:t xml:space="preserve"> </w:t>
      </w:r>
      <w:r w:rsidRPr="009C311D">
        <w:rPr>
          <w:rFonts w:ascii="David" w:hAnsi="David" w:cs="David"/>
          <w:sz w:val="24"/>
          <w:szCs w:val="24"/>
          <w:rtl/>
        </w:rPr>
        <w:t>אנחנו נדרשים להציג לפי מספרי זהות שמשרד האוצר מעלה בצורה אקראית תלושים להראות את נכונות התשלום. חריגת שכר זה לאו דווקא שכר שמשולם ביתר בעודף אלה גם שכר שנגרע מעובד, זאת אומרת אם חסר צריך להשלים, ואם משולם בעודף צריך להשיב.</w:t>
      </w:r>
      <w:r w:rsidRPr="009C311D">
        <w:rPr>
          <w:rFonts w:ascii="David" w:hAnsi="David" w:cs="David" w:hint="cs"/>
          <w:sz w:val="24"/>
          <w:szCs w:val="24"/>
          <w:rtl/>
        </w:rPr>
        <w:t xml:space="preserve"> </w:t>
      </w:r>
      <w:r w:rsidRPr="009C311D">
        <w:rPr>
          <w:rFonts w:ascii="David" w:hAnsi="David" w:cs="David"/>
          <w:sz w:val="24"/>
          <w:szCs w:val="24"/>
          <w:rtl/>
        </w:rPr>
        <w:t>לצורך הזה משתמשים בשירותי בקרת שכר, נעזרים בשירותי בקרת שכר.</w:t>
      </w:r>
      <w:r w:rsidRPr="009C311D">
        <w:rPr>
          <w:rFonts w:ascii="David" w:hAnsi="David" w:cs="David" w:hint="cs"/>
          <w:sz w:val="24"/>
          <w:szCs w:val="24"/>
          <w:rtl/>
        </w:rPr>
        <w:t xml:space="preserve"> </w:t>
      </w:r>
      <w:r w:rsidRPr="009C311D">
        <w:rPr>
          <w:rFonts w:ascii="David" w:hAnsi="David" w:cs="David"/>
          <w:sz w:val="24"/>
          <w:szCs w:val="24"/>
          <w:rtl/>
        </w:rPr>
        <w:t>האחריות היא גם על שכר עובדי קבלן. במהלך החמש שנים האחרונות שעבדנו עם ספק בשם משוב היו לנו לא מעט תביעות בבתי משפט. הספק נדרש גם לייצג אותנו בבתי משפט, כמובן עם נציגות של משאבי אנוש.</w:t>
      </w:r>
    </w:p>
    <w:p w14:paraId="2FCA6E6B" w14:textId="77777777" w:rsidR="00D57A37" w:rsidRPr="009C311D" w:rsidRDefault="00D57A37" w:rsidP="00D57A37">
      <w:pPr>
        <w:rPr>
          <w:rFonts w:ascii="David" w:hAnsi="David" w:cs="David"/>
          <w:sz w:val="24"/>
          <w:szCs w:val="24"/>
          <w:rtl/>
        </w:rPr>
      </w:pPr>
    </w:p>
    <w:p w14:paraId="03FAD904"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עו"ד דוד רן־יה:</w:t>
      </w:r>
      <w:r w:rsidRPr="009C311D">
        <w:rPr>
          <w:rFonts w:ascii="David" w:hAnsi="David" w:cs="David"/>
          <w:sz w:val="24"/>
          <w:szCs w:val="24"/>
        </w:rPr>
        <w:t xml:space="preserve"> </w:t>
      </w:r>
      <w:r w:rsidRPr="009C311D">
        <w:rPr>
          <w:rFonts w:ascii="David" w:hAnsi="David" w:cs="David"/>
          <w:sz w:val="24"/>
          <w:szCs w:val="24"/>
          <w:rtl/>
        </w:rPr>
        <w:t xml:space="preserve">ההסכם עם הזכיין הנוכחי הסתיים ועירייה פרסמה מכרז פומבי לקבלת השירותים. </w:t>
      </w:r>
      <w:r w:rsidRPr="009C311D">
        <w:rPr>
          <w:rFonts w:ascii="David" w:hAnsi="David" w:cs="David" w:hint="cs"/>
          <w:sz w:val="24"/>
          <w:szCs w:val="24"/>
          <w:rtl/>
        </w:rPr>
        <w:t>נקבע</w:t>
      </w:r>
      <w:r w:rsidRPr="009C311D">
        <w:rPr>
          <w:rFonts w:ascii="David" w:hAnsi="David" w:cs="David"/>
          <w:sz w:val="24"/>
          <w:szCs w:val="24"/>
          <w:rtl/>
        </w:rPr>
        <w:t xml:space="preserve"> שייבחר זוכה אחד שיקבל את הציון הגבוה ביותר, </w:t>
      </w:r>
      <w:r w:rsidRPr="009C311D">
        <w:rPr>
          <w:rFonts w:ascii="David" w:hAnsi="David" w:cs="David" w:hint="cs"/>
          <w:sz w:val="24"/>
          <w:szCs w:val="24"/>
          <w:rtl/>
        </w:rPr>
        <w:t>איכות</w:t>
      </w:r>
      <w:r w:rsidRPr="009C311D">
        <w:rPr>
          <w:rFonts w:ascii="David" w:hAnsi="David" w:cs="David"/>
          <w:sz w:val="24"/>
          <w:szCs w:val="24"/>
          <w:rtl/>
        </w:rPr>
        <w:t xml:space="preserve"> </w:t>
      </w:r>
      <w:r w:rsidRPr="009C311D">
        <w:rPr>
          <w:rFonts w:ascii="David" w:hAnsi="David" w:cs="David" w:hint="cs"/>
          <w:sz w:val="24"/>
          <w:szCs w:val="24"/>
          <w:rtl/>
        </w:rPr>
        <w:t>ו</w:t>
      </w:r>
      <w:r w:rsidRPr="009C311D">
        <w:rPr>
          <w:rFonts w:ascii="David" w:hAnsi="David" w:cs="David"/>
          <w:sz w:val="24"/>
          <w:szCs w:val="24"/>
          <w:rtl/>
        </w:rPr>
        <w:t xml:space="preserve">מחיר, </w:t>
      </w:r>
      <w:r w:rsidRPr="009C311D">
        <w:rPr>
          <w:rFonts w:ascii="David" w:hAnsi="David" w:cs="David" w:hint="cs"/>
          <w:sz w:val="24"/>
          <w:szCs w:val="24"/>
          <w:rtl/>
        </w:rPr>
        <w:t>ונקבע</w:t>
      </w:r>
      <w:r w:rsidRPr="009C311D">
        <w:rPr>
          <w:rFonts w:ascii="David" w:hAnsi="David" w:cs="David"/>
          <w:sz w:val="24"/>
          <w:szCs w:val="24"/>
          <w:rtl/>
        </w:rPr>
        <w:t xml:space="preserve"> שוועדת המכרזים תוכל לקבוע גם כשיר שני. </w:t>
      </w:r>
    </w:p>
    <w:p w14:paraId="49640F45" w14:textId="77777777" w:rsidR="00D57A37" w:rsidRPr="009C311D" w:rsidRDefault="00D57A37" w:rsidP="00D57A37">
      <w:pPr>
        <w:jc w:val="both"/>
        <w:rPr>
          <w:rFonts w:ascii="David" w:hAnsi="David" w:cs="David"/>
          <w:sz w:val="24"/>
          <w:szCs w:val="24"/>
          <w:rtl/>
        </w:rPr>
      </w:pPr>
    </w:p>
    <w:p w14:paraId="1EAAB956" w14:textId="77777777" w:rsidR="00D57A37" w:rsidRPr="009C311D" w:rsidRDefault="00D57A37" w:rsidP="00D57A37">
      <w:pPr>
        <w:jc w:val="both"/>
        <w:rPr>
          <w:rFonts w:ascii="David" w:hAnsi="David" w:cs="David"/>
          <w:sz w:val="24"/>
          <w:szCs w:val="24"/>
          <w:rtl/>
        </w:rPr>
      </w:pPr>
      <w:r w:rsidRPr="009C311D">
        <w:rPr>
          <w:rFonts w:ascii="David" w:hAnsi="David" w:cs="David"/>
          <w:sz w:val="24"/>
          <w:szCs w:val="24"/>
          <w:rtl/>
        </w:rPr>
        <w:t>תנאי הסף שנקבעו הם רלוונטי</w:t>
      </w:r>
      <w:r w:rsidRPr="009C311D">
        <w:rPr>
          <w:rFonts w:ascii="David" w:hAnsi="David" w:cs="David" w:hint="cs"/>
          <w:sz w:val="24"/>
          <w:szCs w:val="24"/>
          <w:rtl/>
        </w:rPr>
        <w:t>י</w:t>
      </w:r>
      <w:r w:rsidRPr="009C311D">
        <w:rPr>
          <w:rFonts w:ascii="David" w:hAnsi="David" w:cs="David"/>
          <w:sz w:val="24"/>
          <w:szCs w:val="24"/>
          <w:rtl/>
        </w:rPr>
        <w:t xml:space="preserve">ם לסוג ההתקשרות עם השכלה רלוונטית, ניסיון מתן שירות, ייעוץ, בקרה לשכר עובדים, שכר עובדי קבלן, קבלני שירות ואכיפה.  מבחינת הצעת המחיר </w:t>
      </w:r>
      <w:r w:rsidRPr="009C311D">
        <w:rPr>
          <w:rFonts w:ascii="David" w:hAnsi="David" w:cs="David" w:hint="cs"/>
          <w:sz w:val="24"/>
          <w:szCs w:val="24"/>
          <w:rtl/>
        </w:rPr>
        <w:t>המציעים נדרשו להציע</w:t>
      </w:r>
      <w:r w:rsidRPr="009C311D">
        <w:rPr>
          <w:rFonts w:ascii="David" w:hAnsi="David" w:cs="David"/>
          <w:sz w:val="24"/>
          <w:szCs w:val="24"/>
          <w:rtl/>
        </w:rPr>
        <w:t xml:space="preserve"> הצעת מחיר לריטיינר חודשי.</w:t>
      </w:r>
    </w:p>
    <w:p w14:paraId="1694E7F8" w14:textId="77777777" w:rsidR="00D57A37" w:rsidRPr="009C311D" w:rsidRDefault="00D57A37" w:rsidP="00D57A37">
      <w:pPr>
        <w:jc w:val="both"/>
        <w:rPr>
          <w:rFonts w:ascii="David" w:hAnsi="David" w:cs="David"/>
          <w:sz w:val="24"/>
          <w:szCs w:val="24"/>
          <w:rtl/>
        </w:rPr>
      </w:pPr>
      <w:r w:rsidRPr="009C311D">
        <w:rPr>
          <w:rFonts w:ascii="David" w:hAnsi="David" w:cs="David"/>
          <w:sz w:val="24"/>
          <w:szCs w:val="24"/>
          <w:rtl/>
        </w:rPr>
        <w:t xml:space="preserve">במכרז </w:t>
      </w:r>
      <w:r w:rsidRPr="009C311D">
        <w:rPr>
          <w:rFonts w:ascii="David" w:hAnsi="David" w:cs="David" w:hint="cs"/>
          <w:sz w:val="24"/>
          <w:szCs w:val="24"/>
          <w:rtl/>
        </w:rPr>
        <w:t xml:space="preserve"> התקבלו </w:t>
      </w:r>
      <w:r w:rsidRPr="009C311D">
        <w:rPr>
          <w:rFonts w:ascii="David" w:hAnsi="David" w:cs="David"/>
          <w:sz w:val="24"/>
          <w:szCs w:val="24"/>
          <w:rtl/>
        </w:rPr>
        <w:t>3 הצעות ממשרד קופרברג עזרא ושות', מ.ש.ו.ב ניהול הון אנושי ושכר בע"מ, ואופיר בוכניק ושות' רואה חשבון . אתם יכולים לראות את ההצעות ואת האומדן</w:t>
      </w:r>
      <w:r w:rsidRPr="009C311D">
        <w:rPr>
          <w:rFonts w:ascii="David" w:hAnsi="David" w:cs="David" w:hint="cs"/>
          <w:sz w:val="24"/>
          <w:szCs w:val="24"/>
          <w:rtl/>
        </w:rPr>
        <w:t xml:space="preserve"> (מציג במסך) </w:t>
      </w:r>
      <w:r w:rsidRPr="009C311D">
        <w:rPr>
          <w:rFonts w:ascii="David" w:hAnsi="David" w:cs="David"/>
          <w:sz w:val="24"/>
          <w:szCs w:val="24"/>
          <w:rtl/>
        </w:rPr>
        <w:t xml:space="preserve">. </w:t>
      </w:r>
    </w:p>
    <w:p w14:paraId="6993D2C2" w14:textId="77777777" w:rsidR="00D57A37" w:rsidRPr="009C311D" w:rsidRDefault="00D57A37" w:rsidP="00D57A37">
      <w:pPr>
        <w:jc w:val="both"/>
        <w:rPr>
          <w:rFonts w:ascii="David" w:hAnsi="David" w:cs="David"/>
          <w:sz w:val="24"/>
          <w:szCs w:val="24"/>
          <w:rtl/>
        </w:rPr>
      </w:pPr>
    </w:p>
    <w:p w14:paraId="6709491F" w14:textId="77777777" w:rsidR="00D57A37" w:rsidRPr="009C311D" w:rsidRDefault="00D57A37" w:rsidP="00D57A37">
      <w:pPr>
        <w:jc w:val="both"/>
        <w:rPr>
          <w:rFonts w:ascii="David" w:hAnsi="David" w:cs="David"/>
          <w:sz w:val="24"/>
          <w:szCs w:val="24"/>
          <w:rtl/>
        </w:rPr>
      </w:pPr>
      <w:r w:rsidRPr="009C311D">
        <w:rPr>
          <w:rFonts w:ascii="David" w:hAnsi="David" w:cs="David"/>
          <w:sz w:val="24"/>
          <w:szCs w:val="24"/>
          <w:rtl/>
        </w:rPr>
        <w:t>בדקנו את ההצעות מבחינת העמידה בתנאי הסף ושלמות ההצעות.</w:t>
      </w:r>
    </w:p>
    <w:p w14:paraId="6A4712A2" w14:textId="77777777" w:rsidR="00D57A37" w:rsidRPr="009C311D" w:rsidRDefault="00D57A37" w:rsidP="00D57A37">
      <w:pPr>
        <w:jc w:val="both"/>
        <w:rPr>
          <w:rFonts w:ascii="David" w:hAnsi="David" w:cs="David"/>
          <w:sz w:val="24"/>
          <w:szCs w:val="24"/>
          <w:rtl/>
        </w:rPr>
      </w:pPr>
    </w:p>
    <w:p w14:paraId="43A2D207" w14:textId="77777777" w:rsidR="00D57A37" w:rsidRPr="009C311D" w:rsidRDefault="00D57A37" w:rsidP="00D57A37">
      <w:pPr>
        <w:jc w:val="both"/>
        <w:rPr>
          <w:rFonts w:ascii="David" w:hAnsi="David" w:cs="David"/>
          <w:sz w:val="24"/>
          <w:szCs w:val="24"/>
          <w:rtl/>
        </w:rPr>
      </w:pPr>
      <w:r w:rsidRPr="009C311D">
        <w:rPr>
          <w:rFonts w:ascii="David" w:hAnsi="David" w:cs="David"/>
          <w:sz w:val="24"/>
          <w:szCs w:val="24"/>
          <w:rtl/>
        </w:rPr>
        <w:t>אנו ממליצים לפסול את הצעת חב'  אופיר בוכניק בשל אי עמידה בתנאי הסף. המציע צרף טבלה לא סדורה עם רשימת גופים ציבוריים שחלקם אינו רלוונטי למספר השנים הנדרש או לתקופה הנדרשת ובנוסף לא פורט על רשות מקומית מעל 80,000 תושבים למשך 3 שנים. כמו כן הוא מילא את הטבלה שלא לפי ההוראות במסמכי המכרז, כאשר הטבלה עמוסה במלל שרובו אינו נחוץ ללא הקפדה על הסדר</w:t>
      </w:r>
      <w:r w:rsidRPr="009C311D">
        <w:rPr>
          <w:rFonts w:ascii="David" w:hAnsi="David" w:cs="David" w:hint="cs"/>
          <w:sz w:val="24"/>
          <w:szCs w:val="24"/>
          <w:rtl/>
        </w:rPr>
        <w:t xml:space="preserve"> (מצג לחברי הועדה את הנספח במסמך הסיכום)</w:t>
      </w:r>
      <w:r w:rsidRPr="009C311D">
        <w:rPr>
          <w:rFonts w:ascii="David" w:hAnsi="David" w:cs="David"/>
          <w:sz w:val="24"/>
          <w:szCs w:val="24"/>
          <w:rtl/>
        </w:rPr>
        <w:t>. ולכן ההמלצה היא לפסול אותו מפאת העובדה שהוא לא עומד בתנאי הסף ולא מילא את הטבלה הייעודית בהתאם להוראות המכרז.</w:t>
      </w:r>
    </w:p>
    <w:p w14:paraId="58603613" w14:textId="77777777" w:rsidR="00D57A37" w:rsidRPr="009C311D" w:rsidRDefault="00D57A37" w:rsidP="00D57A37">
      <w:pPr>
        <w:rPr>
          <w:rFonts w:ascii="David" w:hAnsi="David" w:cs="David"/>
          <w:sz w:val="24"/>
          <w:szCs w:val="24"/>
          <w:rtl/>
        </w:rPr>
      </w:pPr>
      <w:r w:rsidRPr="009C311D">
        <w:rPr>
          <w:rFonts w:ascii="David" w:hAnsi="David" w:cs="David"/>
          <w:sz w:val="24"/>
          <w:szCs w:val="24"/>
          <w:rtl/>
        </w:rPr>
        <w:t>.</w:t>
      </w:r>
    </w:p>
    <w:p w14:paraId="7E076771" w14:textId="77777777" w:rsidR="00D57A37" w:rsidRPr="009C311D" w:rsidRDefault="00D57A37" w:rsidP="00D57A37">
      <w:pPr>
        <w:rPr>
          <w:rFonts w:ascii="David" w:hAnsi="David" w:cs="David"/>
          <w:sz w:val="24"/>
          <w:szCs w:val="24"/>
          <w:rtl/>
        </w:rPr>
      </w:pPr>
    </w:p>
    <w:p w14:paraId="7D185382" w14:textId="35AF81D8" w:rsidR="00D57A37" w:rsidRPr="009C311D" w:rsidRDefault="00D57A37" w:rsidP="00D57A37">
      <w:pPr>
        <w:rPr>
          <w:rFonts w:ascii="David" w:hAnsi="David" w:cs="David"/>
          <w:sz w:val="24"/>
          <w:szCs w:val="24"/>
          <w:rtl/>
        </w:rPr>
      </w:pPr>
      <w:r w:rsidRPr="009C311D">
        <w:rPr>
          <w:rFonts w:ascii="David" w:hAnsi="David" w:cs="David"/>
          <w:b/>
          <w:bCs/>
          <w:sz w:val="24"/>
          <w:szCs w:val="24"/>
          <w:u w:val="single"/>
          <w:rtl/>
        </w:rPr>
        <w:t>קובי פדוה</w:t>
      </w:r>
      <w:r w:rsidRPr="009C311D">
        <w:rPr>
          <w:rFonts w:ascii="David" w:hAnsi="David" w:cs="David"/>
          <w:sz w:val="24"/>
          <w:szCs w:val="24"/>
          <w:rtl/>
        </w:rPr>
        <w:t xml:space="preserve">   אם הניקוד שלו ביתר הדברים היה נכון, האם הייתם מתקשרים אליו כדי ש</w:t>
      </w:r>
      <w:r w:rsidR="009C311D">
        <w:rPr>
          <w:rFonts w:ascii="David" w:hAnsi="David" w:cs="David" w:hint="cs"/>
          <w:sz w:val="24"/>
          <w:szCs w:val="24"/>
          <w:rtl/>
        </w:rPr>
        <w:t>י</w:t>
      </w:r>
      <w:r w:rsidRPr="009C311D">
        <w:rPr>
          <w:rFonts w:ascii="David" w:hAnsi="David" w:cs="David"/>
          <w:sz w:val="24"/>
          <w:szCs w:val="24"/>
          <w:rtl/>
        </w:rPr>
        <w:t>יתן הבהרות ?</w:t>
      </w:r>
    </w:p>
    <w:p w14:paraId="29488D00" w14:textId="77777777" w:rsidR="00D57A37" w:rsidRPr="009C311D" w:rsidRDefault="00D57A37" w:rsidP="00D57A37">
      <w:pPr>
        <w:rPr>
          <w:rFonts w:ascii="David" w:hAnsi="David" w:cs="David"/>
          <w:sz w:val="24"/>
          <w:szCs w:val="24"/>
          <w:rtl/>
        </w:rPr>
      </w:pPr>
    </w:p>
    <w:p w14:paraId="5F560CB1"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עו"ד דוד רן־יה:</w:t>
      </w:r>
      <w:r w:rsidRPr="009C311D">
        <w:rPr>
          <w:rFonts w:ascii="David" w:hAnsi="David" w:cs="David"/>
          <w:sz w:val="24"/>
          <w:szCs w:val="24"/>
        </w:rPr>
        <w:t xml:space="preserve"> </w:t>
      </w:r>
      <w:r w:rsidRPr="009C311D">
        <w:rPr>
          <w:rFonts w:ascii="David" w:hAnsi="David" w:cs="David"/>
          <w:sz w:val="24"/>
          <w:szCs w:val="24"/>
          <w:rtl/>
        </w:rPr>
        <w:t>אני לא נותן המלצות של פסילה אלא אם כן אני באמת מגיע  לאיזה שהיא נקודת קצה. אנחנו בדרך כלל גם פונים למציעים ומבקשים השלמות. במקרה הזה היה ברור שהוא גם לא יזכה, גם אם הוא יעמוד בתנאי הסף וגם לא פנינו אליו.</w:t>
      </w:r>
    </w:p>
    <w:p w14:paraId="0331DE63" w14:textId="77777777" w:rsidR="00D57A37" w:rsidRPr="009C311D" w:rsidRDefault="00D57A37" w:rsidP="00D57A37">
      <w:pPr>
        <w:rPr>
          <w:rFonts w:ascii="David" w:hAnsi="David" w:cs="David"/>
          <w:sz w:val="24"/>
          <w:szCs w:val="24"/>
          <w:rtl/>
        </w:rPr>
      </w:pPr>
    </w:p>
    <w:p w14:paraId="2B2D27A6"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נדב לויטה</w:t>
      </w:r>
      <w:r w:rsidRPr="009C311D">
        <w:rPr>
          <w:rFonts w:ascii="David" w:hAnsi="David" w:cs="David"/>
          <w:sz w:val="24"/>
          <w:szCs w:val="24"/>
          <w:rtl/>
        </w:rPr>
        <w:t xml:space="preserve">    לי יש שאלה. לא קשורה לפסילה קשורה לתנאי הסף עם השירות שניתן הוא לעובדי העירייה ולעובדי קבלן והשירות של המכרז. אז מדוע תנאי סף שאנחנו קובעים הוא 80,000 תושבים ולא מספר עובדים ברשות מקומית?</w:t>
      </w:r>
    </w:p>
    <w:p w14:paraId="7E56E12C" w14:textId="77777777" w:rsidR="00D57A37" w:rsidRPr="009C311D" w:rsidRDefault="00D57A37" w:rsidP="00D57A37">
      <w:pPr>
        <w:rPr>
          <w:rFonts w:ascii="David" w:hAnsi="David" w:cs="David"/>
          <w:sz w:val="24"/>
          <w:szCs w:val="24"/>
          <w:rtl/>
        </w:rPr>
      </w:pPr>
    </w:p>
    <w:p w14:paraId="66094BF8" w14:textId="77777777" w:rsidR="00D57A37" w:rsidRPr="009C311D" w:rsidRDefault="00D57A37" w:rsidP="00D57A37">
      <w:pPr>
        <w:rPr>
          <w:rFonts w:ascii="David" w:hAnsi="David" w:cs="David"/>
          <w:sz w:val="24"/>
          <w:szCs w:val="24"/>
          <w:rtl/>
        </w:rPr>
      </w:pPr>
      <w:r w:rsidRPr="009C311D">
        <w:rPr>
          <w:rFonts w:ascii="David" w:hAnsi="David" w:cs="David"/>
          <w:b/>
          <w:bCs/>
          <w:sz w:val="24"/>
          <w:szCs w:val="24"/>
          <w:u w:val="single"/>
          <w:rtl/>
        </w:rPr>
        <w:t>מיכל הילמר</w:t>
      </w:r>
      <w:r w:rsidRPr="009C311D">
        <w:rPr>
          <w:rFonts w:ascii="David" w:hAnsi="David" w:cs="David"/>
          <w:sz w:val="24"/>
          <w:szCs w:val="24"/>
          <w:rtl/>
        </w:rPr>
        <w:t xml:space="preserve">   אבל אני יכולה להסביר את זה , הרבה פעמים תנאי השכר נגזרים ממספר תושבים. זאת אומרת רשויות שהן מתחת לעשרים או משהו כזה. זה בכלל לפעמים תנאי השכר הם אחרים, וההנחיות הן שונות ולכן בעודנו עירייה מעל 80, בטח מעל 100,000, אנחנו רוצים שמי.</w:t>
      </w:r>
    </w:p>
    <w:p w14:paraId="0DB45405" w14:textId="77777777" w:rsidR="00D57A37" w:rsidRPr="009C311D" w:rsidRDefault="00D57A37" w:rsidP="00D57A37">
      <w:pPr>
        <w:rPr>
          <w:rFonts w:ascii="David" w:hAnsi="David" w:cs="David"/>
          <w:sz w:val="24"/>
          <w:szCs w:val="24"/>
          <w:rtl/>
        </w:rPr>
      </w:pPr>
      <w:r w:rsidRPr="009C311D">
        <w:rPr>
          <w:rFonts w:ascii="David" w:hAnsi="David" w:cs="David"/>
          <w:sz w:val="24"/>
          <w:szCs w:val="24"/>
          <w:rtl/>
        </w:rPr>
        <w:t>שיסייע לנו וייעץ לנו יהיה בקיא בחוקים ובהנחיות שחלות על רשויות מקומיות מעל 80 אלף.</w:t>
      </w:r>
      <w:r w:rsidRPr="009C311D">
        <w:rPr>
          <w:rFonts w:ascii="David" w:hAnsi="David" w:cs="David"/>
          <w:sz w:val="24"/>
          <w:szCs w:val="24"/>
          <w:rtl/>
        </w:rPr>
        <w:br/>
      </w:r>
      <w:r w:rsidRPr="009C311D">
        <w:rPr>
          <w:rFonts w:ascii="David" w:hAnsi="David" w:cs="David"/>
          <w:b/>
          <w:bCs/>
          <w:sz w:val="24"/>
          <w:szCs w:val="24"/>
          <w:u w:val="single"/>
          <w:rtl/>
        </w:rPr>
        <w:t>נדב לויטה</w:t>
      </w:r>
      <w:r w:rsidRPr="009C311D">
        <w:rPr>
          <w:rFonts w:ascii="David" w:hAnsi="David" w:cs="David"/>
          <w:sz w:val="24"/>
          <w:szCs w:val="24"/>
          <w:rtl/>
        </w:rPr>
        <w:t xml:space="preserve">  הבנתי</w:t>
      </w:r>
      <w:r w:rsidRPr="009C311D">
        <w:rPr>
          <w:rFonts w:ascii="David" w:hAnsi="David" w:cs="David" w:hint="cs"/>
          <w:sz w:val="24"/>
          <w:szCs w:val="24"/>
          <w:rtl/>
        </w:rPr>
        <w:t>.</w:t>
      </w:r>
      <w:r w:rsidRPr="009C311D">
        <w:rPr>
          <w:rFonts w:ascii="David" w:hAnsi="David" w:cs="David"/>
          <w:sz w:val="24"/>
          <w:szCs w:val="24"/>
          <w:rtl/>
        </w:rPr>
        <w:t>.</w:t>
      </w:r>
      <w:r w:rsidRPr="009C311D">
        <w:rPr>
          <w:rFonts w:ascii="David" w:hAnsi="David" w:cs="David"/>
          <w:sz w:val="24"/>
          <w:szCs w:val="24"/>
          <w:rtl/>
        </w:rPr>
        <w:br/>
      </w:r>
    </w:p>
    <w:p w14:paraId="5A07FF02" w14:textId="30A66345" w:rsidR="00D57A37" w:rsidRPr="009C311D" w:rsidRDefault="00D57A37" w:rsidP="00D57A37">
      <w:pPr>
        <w:rPr>
          <w:rFonts w:ascii="David" w:hAnsi="David" w:cs="David"/>
          <w:sz w:val="24"/>
          <w:szCs w:val="24"/>
          <w:rtl/>
        </w:rPr>
      </w:pPr>
      <w:r w:rsidRPr="009C311D">
        <w:rPr>
          <w:rFonts w:ascii="David" w:hAnsi="David" w:cs="David"/>
          <w:b/>
          <w:bCs/>
          <w:sz w:val="24"/>
          <w:szCs w:val="24"/>
          <w:u w:val="single"/>
          <w:rtl/>
        </w:rPr>
        <w:t>עו"ד דוד רן־יה:</w:t>
      </w:r>
      <w:r w:rsidRPr="009C311D">
        <w:rPr>
          <w:rFonts w:ascii="David" w:hAnsi="David" w:cs="David"/>
          <w:sz w:val="24"/>
          <w:szCs w:val="24"/>
        </w:rPr>
        <w:t xml:space="preserve"> </w:t>
      </w:r>
      <w:r w:rsidRPr="009C311D">
        <w:rPr>
          <w:rFonts w:ascii="David" w:hAnsi="David" w:cs="David"/>
          <w:sz w:val="24"/>
          <w:szCs w:val="24"/>
          <w:rtl/>
        </w:rPr>
        <w:t>אז אפשר לקבל החלטה לגבי הפסילה אחד?</w:t>
      </w:r>
      <w:r w:rsidRPr="009C311D">
        <w:rPr>
          <w:rFonts w:ascii="David" w:hAnsi="David" w:cs="David"/>
          <w:sz w:val="24"/>
          <w:szCs w:val="24"/>
          <w:rtl/>
        </w:rPr>
        <w:br/>
      </w:r>
    </w:p>
    <w:p w14:paraId="7FCEDC98" w14:textId="77777777" w:rsidR="00D57A37" w:rsidRDefault="00D57A37" w:rsidP="00D57A37">
      <w:pPr>
        <w:rPr>
          <w:rFonts w:ascii="David" w:hAnsi="David" w:cs="David"/>
          <w:b/>
          <w:bCs/>
          <w:sz w:val="28"/>
          <w:szCs w:val="28"/>
          <w:rtl/>
        </w:rPr>
      </w:pPr>
      <w:r>
        <w:rPr>
          <w:rFonts w:ascii="David" w:hAnsi="David" w:cs="David" w:hint="cs"/>
          <w:b/>
          <w:bCs/>
          <w:sz w:val="28"/>
          <w:szCs w:val="28"/>
          <w:rtl/>
        </w:rPr>
        <w:t>החלטת ביניים:</w:t>
      </w:r>
    </w:p>
    <w:p w14:paraId="3DF1B080" w14:textId="5C6CD608" w:rsidR="00D57A37" w:rsidRPr="009C311D" w:rsidRDefault="00D57A37" w:rsidP="00D57A37">
      <w:pPr>
        <w:rPr>
          <w:rFonts w:ascii="David" w:hAnsi="David" w:cs="David"/>
          <w:b/>
          <w:bCs/>
          <w:sz w:val="24"/>
          <w:szCs w:val="24"/>
          <w:rtl/>
        </w:rPr>
      </w:pPr>
      <w:r>
        <w:rPr>
          <w:rFonts w:ascii="David" w:hAnsi="David" w:cs="David" w:hint="cs"/>
          <w:b/>
          <w:bCs/>
          <w:sz w:val="28"/>
          <w:szCs w:val="28"/>
          <w:rtl/>
        </w:rPr>
        <w:t xml:space="preserve">הצעת אופיר בוחניק משרד רואי חשבון </w:t>
      </w:r>
      <w:r w:rsidRPr="00831534">
        <w:rPr>
          <w:rFonts w:ascii="David" w:hAnsi="David" w:cs="David"/>
          <w:b/>
          <w:bCs/>
          <w:sz w:val="28"/>
          <w:szCs w:val="28"/>
          <w:rtl/>
        </w:rPr>
        <w:t>נפסל</w:t>
      </w:r>
      <w:r>
        <w:rPr>
          <w:rFonts w:ascii="David" w:hAnsi="David" w:cs="David" w:hint="cs"/>
          <w:b/>
          <w:bCs/>
          <w:sz w:val="28"/>
          <w:szCs w:val="28"/>
          <w:rtl/>
        </w:rPr>
        <w:t>ה</w:t>
      </w:r>
      <w:r w:rsidRPr="00831534">
        <w:rPr>
          <w:rFonts w:ascii="David" w:hAnsi="David" w:cs="David"/>
          <w:b/>
          <w:bCs/>
          <w:sz w:val="28"/>
          <w:szCs w:val="28"/>
          <w:rtl/>
        </w:rPr>
        <w:t xml:space="preserve"> </w:t>
      </w:r>
      <w:r>
        <w:rPr>
          <w:rFonts w:ascii="David" w:hAnsi="David" w:cs="David" w:hint="cs"/>
          <w:b/>
          <w:bCs/>
          <w:sz w:val="28"/>
          <w:szCs w:val="28"/>
          <w:rtl/>
        </w:rPr>
        <w:t xml:space="preserve">מחמת אי עמידה בתנאי הסף הנוגע לניסיון קודם ואי מילוי טבלת הניסיון כנדרש -  </w:t>
      </w:r>
      <w:r w:rsidRPr="00831534">
        <w:rPr>
          <w:rFonts w:ascii="David" w:hAnsi="David" w:cs="David"/>
          <w:b/>
          <w:bCs/>
          <w:sz w:val="28"/>
          <w:szCs w:val="28"/>
          <w:rtl/>
        </w:rPr>
        <w:t>פה אחד</w:t>
      </w:r>
      <w:r w:rsidRPr="00831534">
        <w:rPr>
          <w:rFonts w:ascii="David" w:hAnsi="David" w:cs="David"/>
          <w:b/>
          <w:bCs/>
          <w:sz w:val="28"/>
          <w:szCs w:val="28"/>
          <w:rtl/>
        </w:rPr>
        <w:br/>
      </w:r>
    </w:p>
    <w:p w14:paraId="7C0CECF2" w14:textId="7C09D566" w:rsidR="00D57A37" w:rsidRPr="009C311D" w:rsidRDefault="00D57A37" w:rsidP="009C311D">
      <w:pPr>
        <w:rPr>
          <w:rFonts w:ascii="David" w:hAnsi="David" w:cs="David"/>
          <w:sz w:val="24"/>
          <w:szCs w:val="24"/>
          <w:rtl/>
        </w:rPr>
      </w:pPr>
      <w:r w:rsidRPr="009C311D">
        <w:rPr>
          <w:rFonts w:ascii="David" w:hAnsi="David" w:cs="David"/>
          <w:b/>
          <w:bCs/>
          <w:sz w:val="24"/>
          <w:szCs w:val="24"/>
          <w:u w:val="single"/>
          <w:rtl/>
        </w:rPr>
        <w:t>עו"ד דוד רן־יה:</w:t>
      </w:r>
      <w:r w:rsidRPr="009C311D">
        <w:rPr>
          <w:rFonts w:ascii="David" w:hAnsi="David" w:cs="David"/>
          <w:sz w:val="24"/>
          <w:szCs w:val="24"/>
        </w:rPr>
        <w:t xml:space="preserve"> </w:t>
      </w:r>
      <w:r w:rsidRPr="009C311D">
        <w:rPr>
          <w:rFonts w:ascii="David" w:hAnsi="David" w:cs="David"/>
          <w:sz w:val="24"/>
          <w:szCs w:val="24"/>
          <w:rtl/>
        </w:rPr>
        <w:t>המשכנו לבצע בדיקה של ההצעות בהתאם לאמות המידה שנקבעו מראש</w:t>
      </w:r>
      <w:r w:rsidRPr="009C311D">
        <w:rPr>
          <w:rFonts w:ascii="David" w:hAnsi="David" w:cs="David" w:hint="cs"/>
          <w:sz w:val="24"/>
          <w:szCs w:val="24"/>
          <w:rtl/>
        </w:rPr>
        <w:t>.</w:t>
      </w:r>
      <w:r w:rsidRPr="009C311D">
        <w:rPr>
          <w:rFonts w:ascii="David" w:hAnsi="David" w:cs="David"/>
          <w:sz w:val="24"/>
          <w:szCs w:val="24"/>
          <w:rtl/>
        </w:rPr>
        <w:t xml:space="preserve"> את האמות מידה של הצעת מחיר</w:t>
      </w:r>
      <w:r w:rsidRPr="009C311D">
        <w:rPr>
          <w:rFonts w:ascii="David" w:hAnsi="David" w:cs="David" w:hint="cs"/>
          <w:sz w:val="24"/>
          <w:szCs w:val="24"/>
          <w:rtl/>
        </w:rPr>
        <w:t>,</w:t>
      </w:r>
      <w:r w:rsidRPr="009C311D">
        <w:rPr>
          <w:rFonts w:ascii="David" w:hAnsi="David" w:cs="David"/>
          <w:sz w:val="24"/>
          <w:szCs w:val="24"/>
          <w:rtl/>
        </w:rPr>
        <w:t xml:space="preserve"> דוחות שכר של עובדים ושכר של עובדי קבלי שירות והניסיון נוסף אנחנו ניקדנו בהתאם למסמכים וההצהרות של המשתתפים</w:t>
      </w:r>
      <w:r w:rsidRPr="009C311D">
        <w:rPr>
          <w:rFonts w:ascii="David" w:hAnsi="David" w:cs="David" w:hint="cs"/>
          <w:sz w:val="24"/>
          <w:szCs w:val="24"/>
          <w:rtl/>
        </w:rPr>
        <w:t>.</w:t>
      </w:r>
      <w:r w:rsidRPr="009C311D">
        <w:rPr>
          <w:rFonts w:ascii="David" w:hAnsi="David" w:cs="David"/>
          <w:sz w:val="24"/>
          <w:szCs w:val="24"/>
          <w:rtl/>
        </w:rPr>
        <w:t xml:space="preserve"> שאלון ממליצים בוצעו על ידי נציגי העירייה, צירפנו לכם</w:t>
      </w:r>
      <w:r w:rsidR="009C311D">
        <w:rPr>
          <w:rFonts w:ascii="David" w:hAnsi="David" w:cs="David" w:hint="cs"/>
          <w:sz w:val="24"/>
          <w:szCs w:val="24"/>
          <w:rtl/>
        </w:rPr>
        <w:t xml:space="preserve"> </w:t>
      </w:r>
      <w:r w:rsidRPr="009C311D">
        <w:rPr>
          <w:rFonts w:ascii="David" w:hAnsi="David" w:cs="David"/>
          <w:sz w:val="24"/>
          <w:szCs w:val="24"/>
          <w:rtl/>
        </w:rPr>
        <w:t>את</w:t>
      </w:r>
      <w:r w:rsidRPr="009C311D">
        <w:rPr>
          <w:rFonts w:ascii="David" w:hAnsi="David" w:cs="David" w:hint="cs"/>
          <w:sz w:val="24"/>
          <w:szCs w:val="24"/>
          <w:rtl/>
        </w:rPr>
        <w:t xml:space="preserve"> טפסי ההמלצות במסמך הסיכום</w:t>
      </w:r>
      <w:r w:rsidRPr="009C311D">
        <w:rPr>
          <w:rFonts w:ascii="David" w:hAnsi="David" w:cs="David"/>
          <w:sz w:val="24"/>
          <w:szCs w:val="24"/>
          <w:rtl/>
        </w:rPr>
        <w:t>.</w:t>
      </w:r>
      <w:r w:rsidRPr="009C311D">
        <w:rPr>
          <w:rFonts w:ascii="David" w:hAnsi="David" w:cs="David"/>
          <w:sz w:val="24"/>
          <w:szCs w:val="24"/>
          <w:rtl/>
        </w:rPr>
        <w:br/>
      </w:r>
    </w:p>
    <w:p w14:paraId="16EB06F0" w14:textId="77777777" w:rsidR="00D57A37" w:rsidRPr="009C311D" w:rsidRDefault="00D57A37" w:rsidP="00D57A37">
      <w:pPr>
        <w:rPr>
          <w:rFonts w:ascii="David" w:hAnsi="David" w:cs="David"/>
          <w:sz w:val="24"/>
          <w:szCs w:val="24"/>
          <w:rtl/>
        </w:rPr>
      </w:pPr>
    </w:p>
    <w:p w14:paraId="5175E4F3"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אורית מסמי :</w:t>
      </w:r>
      <w:r w:rsidRPr="009C311D">
        <w:rPr>
          <w:rFonts w:ascii="David" w:hAnsi="David" w:cs="David"/>
          <w:b/>
          <w:bCs/>
          <w:sz w:val="24"/>
          <w:szCs w:val="24"/>
          <w:rtl/>
        </w:rPr>
        <w:t xml:space="preserve"> </w:t>
      </w:r>
      <w:r w:rsidRPr="009C311D">
        <w:rPr>
          <w:rFonts w:ascii="David" w:hAnsi="David" w:cs="David"/>
          <w:sz w:val="24"/>
          <w:szCs w:val="24"/>
          <w:rtl/>
        </w:rPr>
        <w:t>אני שמעתי אתכן אומרות שלמרות שמשוב נתנו שירות הגענו הרבה לבתי המשפט. אז מה אנחנו בוחרים את אותו ספק?</w:t>
      </w:r>
    </w:p>
    <w:p w14:paraId="32DD2E39"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עו"ד דוד רן־יה:</w:t>
      </w:r>
      <w:r w:rsidRPr="009C311D">
        <w:rPr>
          <w:rFonts w:ascii="David" w:hAnsi="David" w:cs="David"/>
          <w:sz w:val="24"/>
          <w:szCs w:val="24"/>
          <w:rtl/>
        </w:rPr>
        <w:t xml:space="preserve"> לא, היא אמרה שהוא נדרש לתת להם שירות כיוון שהיו תביעות והיה צריך להגיב לגופם של דברים.</w:t>
      </w:r>
    </w:p>
    <w:p w14:paraId="6A43026B" w14:textId="77777777" w:rsidR="00D57A37" w:rsidRPr="009C311D" w:rsidRDefault="00D57A37" w:rsidP="00D57A37">
      <w:pPr>
        <w:jc w:val="both"/>
        <w:rPr>
          <w:rFonts w:ascii="David" w:hAnsi="David" w:cs="David"/>
          <w:sz w:val="24"/>
          <w:szCs w:val="24"/>
          <w:rtl/>
        </w:rPr>
      </w:pPr>
    </w:p>
    <w:p w14:paraId="27C0A82D"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מירה טולדנו</w:t>
      </w:r>
      <w:r w:rsidRPr="009C311D">
        <w:rPr>
          <w:rFonts w:ascii="David" w:hAnsi="David" w:cs="David"/>
          <w:sz w:val="24"/>
          <w:szCs w:val="24"/>
          <w:rtl/>
        </w:rPr>
        <w:t>: היות והבקרות מתבצעות כמו שצריך, הן מבחינת פזם והן מבחינת כמות הנבדקים והן מבחינת תוכן הבדיקה, אז הכל היה בסדר.</w:t>
      </w:r>
    </w:p>
    <w:p w14:paraId="25009001" w14:textId="77777777" w:rsidR="00D57A37" w:rsidRPr="009C311D" w:rsidRDefault="00D57A37" w:rsidP="00D57A37">
      <w:pPr>
        <w:jc w:val="both"/>
        <w:rPr>
          <w:rFonts w:ascii="David" w:hAnsi="David" w:cs="David"/>
          <w:sz w:val="24"/>
          <w:szCs w:val="24"/>
          <w:rtl/>
        </w:rPr>
      </w:pPr>
    </w:p>
    <w:p w14:paraId="21A13F0C" w14:textId="77777777" w:rsidR="00D57A37" w:rsidRPr="009C311D" w:rsidRDefault="00D57A37" w:rsidP="00D57A37">
      <w:pPr>
        <w:jc w:val="both"/>
        <w:rPr>
          <w:rFonts w:ascii="David" w:hAnsi="David" w:cs="David"/>
          <w:sz w:val="24"/>
          <w:szCs w:val="24"/>
          <w:rtl/>
        </w:rPr>
      </w:pPr>
      <w:r w:rsidRPr="009C311D">
        <w:rPr>
          <w:rFonts w:ascii="David" w:hAnsi="David" w:cs="David"/>
          <w:b/>
          <w:bCs/>
          <w:sz w:val="24"/>
          <w:szCs w:val="24"/>
          <w:u w:val="single"/>
          <w:rtl/>
        </w:rPr>
        <w:t>אורית מסמי :</w:t>
      </w:r>
      <w:r w:rsidRPr="009C311D">
        <w:rPr>
          <w:rFonts w:ascii="David" w:hAnsi="David" w:cs="David"/>
          <w:b/>
          <w:bCs/>
          <w:sz w:val="24"/>
          <w:szCs w:val="24"/>
          <w:rtl/>
        </w:rPr>
        <w:t xml:space="preserve"> </w:t>
      </w:r>
      <w:r w:rsidRPr="009C311D">
        <w:rPr>
          <w:rFonts w:ascii="David" w:hAnsi="David" w:cs="David"/>
          <w:sz w:val="24"/>
          <w:szCs w:val="24"/>
          <w:rtl/>
        </w:rPr>
        <w:t>אז לא. אז אני הבנתי לא נכון אז הכל בסדר.</w:t>
      </w:r>
    </w:p>
    <w:p w14:paraId="41FC6A2E" w14:textId="77777777" w:rsidR="00D57A37" w:rsidRPr="009C311D" w:rsidRDefault="00D57A37" w:rsidP="00D57A37">
      <w:pPr>
        <w:jc w:val="both"/>
        <w:rPr>
          <w:rFonts w:ascii="David" w:hAnsi="David" w:cs="David"/>
          <w:sz w:val="24"/>
          <w:szCs w:val="24"/>
          <w:rtl/>
        </w:rPr>
      </w:pPr>
      <w:r w:rsidRPr="009C311D">
        <w:rPr>
          <w:rFonts w:ascii="David" w:hAnsi="David" w:cs="David"/>
          <w:sz w:val="24"/>
          <w:szCs w:val="24"/>
          <w:rtl/>
        </w:rPr>
        <w:br/>
      </w:r>
      <w:r w:rsidRPr="009C311D">
        <w:rPr>
          <w:rFonts w:ascii="David" w:hAnsi="David" w:cs="David"/>
          <w:b/>
          <w:bCs/>
          <w:sz w:val="24"/>
          <w:szCs w:val="24"/>
          <w:u w:val="single"/>
          <w:rtl/>
        </w:rPr>
        <w:t>אביטל חדאד</w:t>
      </w:r>
      <w:r w:rsidRPr="009C311D">
        <w:rPr>
          <w:rFonts w:ascii="David" w:hAnsi="David" w:cs="David"/>
          <w:sz w:val="24"/>
          <w:szCs w:val="24"/>
          <w:rtl/>
        </w:rPr>
        <w:t>: האם ניתן לקבל את הצעת ההחלטה לפיה נקבע את המציע מ.ש.ו.ב ניהול הון אנושי ושכר בע"מ כזוכה במכרז לאחר שהצעתה נמצאה תקינה וקיבלה את הציון המצרפי הגבוהה ביותר?</w:t>
      </w:r>
    </w:p>
    <w:p w14:paraId="0B8230BE" w14:textId="77777777" w:rsidR="00D57A37" w:rsidRPr="009C311D" w:rsidRDefault="00D57A37" w:rsidP="00D57A37">
      <w:pPr>
        <w:rPr>
          <w:rFonts w:ascii="David" w:hAnsi="David" w:cs="David"/>
          <w:sz w:val="24"/>
          <w:szCs w:val="24"/>
          <w:rtl/>
        </w:rPr>
      </w:pPr>
    </w:p>
    <w:p w14:paraId="1C94AE2F" w14:textId="77777777" w:rsidR="00D57A37" w:rsidRPr="00831534" w:rsidRDefault="00D57A37" w:rsidP="00D57A37">
      <w:pPr>
        <w:rPr>
          <w:rFonts w:ascii="David" w:hAnsi="David" w:cs="David"/>
          <w:rtl/>
        </w:rPr>
      </w:pPr>
    </w:p>
    <w:p w14:paraId="0EEB0DA7" w14:textId="77777777" w:rsidR="00D57A37" w:rsidRPr="00831534" w:rsidRDefault="00D57A37" w:rsidP="00D57A37">
      <w:pPr>
        <w:rPr>
          <w:rFonts w:ascii="David" w:hAnsi="David" w:cs="David"/>
          <w:b/>
          <w:bCs/>
          <w:sz w:val="28"/>
          <w:szCs w:val="28"/>
          <w:rtl/>
        </w:rPr>
      </w:pPr>
      <w:r w:rsidRPr="00831534">
        <w:rPr>
          <w:rFonts w:ascii="David" w:hAnsi="David" w:cs="David"/>
          <w:b/>
          <w:bCs/>
          <w:sz w:val="28"/>
          <w:szCs w:val="28"/>
          <w:rtl/>
        </w:rPr>
        <w:t>מאושר פה אחד.</w:t>
      </w:r>
    </w:p>
    <w:p w14:paraId="6A778B91" w14:textId="77777777" w:rsidR="00D57A37" w:rsidRPr="00831534" w:rsidRDefault="00D57A37" w:rsidP="00D57A37">
      <w:pPr>
        <w:ind w:left="360" w:right="426"/>
        <w:contextualSpacing/>
        <w:rPr>
          <w:rFonts w:ascii="David" w:hAnsi="David" w:cs="David"/>
        </w:rPr>
      </w:pPr>
    </w:p>
    <w:p w14:paraId="073239F5" w14:textId="77777777" w:rsidR="00D57A37" w:rsidRPr="00831534" w:rsidRDefault="00D57A37" w:rsidP="00D57A37">
      <w:pPr>
        <w:jc w:val="both"/>
        <w:rPr>
          <w:rFonts w:ascii="David" w:hAnsi="David" w:cs="David"/>
          <w:rtl/>
        </w:rPr>
      </w:pPr>
      <w:r w:rsidRPr="00831534">
        <w:rPr>
          <w:rFonts w:ascii="David" w:hAnsi="David" w:cs="David"/>
          <w:rtl/>
        </w:rPr>
        <w:br/>
      </w:r>
    </w:p>
    <w:p w14:paraId="2CE61E48" w14:textId="77777777" w:rsidR="00D57A37" w:rsidRPr="00831534" w:rsidRDefault="00D57A37" w:rsidP="00D57A37">
      <w:pPr>
        <w:spacing w:line="300" w:lineRule="auto"/>
        <w:contextualSpacing/>
        <w:rPr>
          <w:rFonts w:ascii="David" w:eastAsia="Calibri" w:hAnsi="David" w:cs="David"/>
          <w:b/>
          <w:bCs/>
          <w:rtl/>
        </w:rPr>
      </w:pPr>
    </w:p>
    <w:p w14:paraId="1324856D" w14:textId="0B56AC1A" w:rsidR="00D57A37" w:rsidRPr="00831534" w:rsidRDefault="00D57A37" w:rsidP="00D57A37">
      <w:pPr>
        <w:widowControl w:val="0"/>
        <w:tabs>
          <w:tab w:val="left" w:pos="2835"/>
        </w:tabs>
        <w:spacing w:line="300" w:lineRule="auto"/>
        <w:rPr>
          <w:rFonts w:ascii="David" w:hAnsi="David" w:cs="David"/>
          <w:spacing w:val="20"/>
          <w:rtl/>
        </w:rPr>
      </w:pPr>
      <w:r>
        <w:rPr>
          <w:noProof/>
        </w:rPr>
        <mc:AlternateContent>
          <mc:Choice Requires="wps">
            <w:drawing>
              <wp:inline distT="0" distB="0" distL="0" distR="0" wp14:anchorId="24B6A312" wp14:editId="4AD93F1A">
                <wp:extent cx="5623560" cy="1028700"/>
                <wp:effectExtent l="0" t="0" r="0" b="0"/>
                <wp:docPr id="281166823"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3560" cy="1028700"/>
                        </a:xfrm>
                        <a:prstGeom prst="rect">
                          <a:avLst/>
                        </a:prstGeom>
                        <a:solidFill>
                          <a:srgbClr val="D9D9D9"/>
                        </a:solidFill>
                        <a:ln w="19050">
                          <a:solidFill>
                            <a:srgbClr val="000000"/>
                          </a:solidFill>
                          <a:miter lim="800000"/>
                          <a:headEnd/>
                          <a:tailEnd/>
                        </a:ln>
                      </wps:spPr>
                      <wps:txbx>
                        <w:txbxContent>
                          <w:p w14:paraId="3048330D"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5CDB4CF7" w14:textId="77777777" w:rsidR="00D57A37" w:rsidRPr="00BF5975" w:rsidRDefault="00D57A37" w:rsidP="00D57A37">
                            <w:pPr>
                              <w:pStyle w:val="af2"/>
                              <w:tabs>
                                <w:tab w:val="left" w:pos="1023"/>
                              </w:tabs>
                              <w:spacing w:line="360" w:lineRule="auto"/>
                              <w:jc w:val="both"/>
                              <w:rPr>
                                <w:rFonts w:ascii="David" w:eastAsia="Calibri" w:hAnsi="David"/>
                                <w:sz w:val="28"/>
                                <w:rtl/>
                              </w:rPr>
                            </w:pPr>
                            <w:r>
                              <w:rPr>
                                <w:rFonts w:ascii="David" w:eastAsia="Calibri" w:hAnsi="David" w:hint="cs"/>
                                <w:sz w:val="28"/>
                                <w:rtl/>
                              </w:rPr>
                              <w:t>לקבוע את המציע מ.ש.ו.ב ניהול הון אנושי ושכר בע"מ כזוכה במכרז לאחר שהצעתו נמצאה תקינה וקיבל את הציון המצרפי הגבוה ביותר.</w:t>
                            </w:r>
                          </w:p>
                          <w:p w14:paraId="6424985D" w14:textId="77777777" w:rsidR="00D57A37" w:rsidRPr="00BF5975" w:rsidRDefault="00D57A37" w:rsidP="00D57A37">
                            <w:pPr>
                              <w:pStyle w:val="af2"/>
                              <w:tabs>
                                <w:tab w:val="left" w:pos="1023"/>
                              </w:tabs>
                              <w:spacing w:line="360" w:lineRule="auto"/>
                              <w:jc w:val="both"/>
                              <w:rPr>
                                <w:rFonts w:ascii="David" w:eastAsia="Calibri" w:hAnsi="David"/>
                                <w:sz w:val="28"/>
                                <w:rtl/>
                              </w:rPr>
                            </w:pPr>
                          </w:p>
                        </w:txbxContent>
                      </wps:txbx>
                      <wps:bodyPr rot="0" vert="horz" wrap="square" lIns="91440" tIns="45720" rIns="91440" bIns="45720" anchor="t" anchorCtr="0" upright="1">
                        <a:noAutofit/>
                      </wps:bodyPr>
                    </wps:wsp>
                  </a:graphicData>
                </a:graphic>
              </wp:inline>
            </w:drawing>
          </mc:Choice>
          <mc:Fallback>
            <w:pict>
              <v:shape w14:anchorId="24B6A312" id="תיבת טקסט 1" o:spid="_x0000_s1027" type="#_x0000_t202" style="width:442.8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" fillcolor="#d9d9d9" strokeweight="1.5pt">
                <v:textbox>
                  <w:txbxContent>
                    <w:p w14:paraId="3048330D" w14:textId="77777777" w:rsidR="00D57A37" w:rsidRDefault="00D57A37" w:rsidP="00D57A37">
                      <w:pPr>
                        <w:spacing w:line="360" w:lineRule="auto"/>
                        <w:jc w:val="center"/>
                        <w:rPr>
                          <w:rFonts w:ascii="David" w:eastAsia="Calibri" w:hAnsi="David" w:cs="David"/>
                          <w:sz w:val="28"/>
                          <w:rtl/>
                        </w:rPr>
                      </w:pPr>
                      <w:r w:rsidRPr="004E1EA1">
                        <w:rPr>
                          <w:rFonts w:ascii="David" w:hAnsi="David" w:cs="David"/>
                          <w:b/>
                          <w:bCs/>
                          <w:sz w:val="32"/>
                          <w:szCs w:val="32"/>
                          <w:rtl/>
                        </w:rPr>
                        <w:t>החלטה:</w:t>
                      </w:r>
                    </w:p>
                    <w:p w14:paraId="5CDB4CF7" w14:textId="77777777" w:rsidR="00D57A37" w:rsidRPr="00BF5975" w:rsidRDefault="00D57A37" w:rsidP="00D57A37">
                      <w:pPr>
                        <w:pStyle w:val="af2"/>
                        <w:tabs>
                          <w:tab w:val="left" w:pos="1023"/>
                        </w:tabs>
                        <w:spacing w:line="360" w:lineRule="auto"/>
                        <w:jc w:val="both"/>
                        <w:rPr>
                          <w:rFonts w:ascii="David" w:eastAsia="Calibri" w:hAnsi="David"/>
                          <w:sz w:val="28"/>
                          <w:rtl/>
                        </w:rPr>
                      </w:pPr>
                      <w:r>
                        <w:rPr>
                          <w:rFonts w:ascii="David" w:eastAsia="Calibri" w:hAnsi="David" w:hint="cs"/>
                          <w:sz w:val="28"/>
                          <w:rtl/>
                        </w:rPr>
                        <w:t>לקבוע את המציע מ.ש.ו.ב ניהול הון אנושי ושכר בע"מ כזוכה במכרז לאחר שהצעתו נמצאה תקינה וקיבל את הציון המצרפי הגבוה ביותר.</w:t>
                      </w:r>
                    </w:p>
                    <w:p w14:paraId="6424985D" w14:textId="77777777" w:rsidR="00D57A37" w:rsidRPr="00BF5975" w:rsidRDefault="00D57A37" w:rsidP="00D57A37">
                      <w:pPr>
                        <w:pStyle w:val="af2"/>
                        <w:tabs>
                          <w:tab w:val="left" w:pos="1023"/>
                        </w:tabs>
                        <w:spacing w:line="360" w:lineRule="auto"/>
                        <w:jc w:val="both"/>
                        <w:rPr>
                          <w:rFonts w:ascii="David" w:eastAsia="Calibri" w:hAnsi="David"/>
                          <w:sz w:val="28"/>
                          <w:rtl/>
                        </w:rPr>
                      </w:pPr>
                    </w:p>
                  </w:txbxContent>
                </v:textbox>
                <w10:wrap anchorx="page"/>
                <w10:anchorlock/>
              </v:shape>
            </w:pict>
          </mc:Fallback>
        </mc:AlternateContent>
      </w:r>
    </w:p>
    <w:p w14:paraId="7B1F7532" w14:textId="77777777" w:rsidR="00D57A37" w:rsidRPr="00831534" w:rsidRDefault="00D57A37" w:rsidP="00D57A37">
      <w:pPr>
        <w:spacing w:line="300" w:lineRule="auto"/>
        <w:rPr>
          <w:rFonts w:ascii="David" w:hAnsi="David" w:cs="David"/>
          <w:b/>
          <w:bCs/>
          <w:rtl/>
        </w:rPr>
      </w:pPr>
      <w:r w:rsidRPr="00831534">
        <w:rPr>
          <w:rFonts w:ascii="David" w:hAnsi="David" w:cs="David"/>
          <w:b/>
          <w:bCs/>
          <w:rtl/>
        </w:rPr>
        <w:t xml:space="preserve">                                                </w:t>
      </w:r>
    </w:p>
    <w:p w14:paraId="591FA546" w14:textId="77777777" w:rsidR="00D57A37" w:rsidRPr="00BA4A13" w:rsidRDefault="00D57A37" w:rsidP="00D57A37">
      <w:pPr>
        <w:spacing w:line="300" w:lineRule="auto"/>
        <w:rPr>
          <w:rFonts w:ascii="David" w:hAnsi="David" w:cs="David"/>
          <w:b/>
          <w:bCs/>
          <w:sz w:val="24"/>
          <w:szCs w:val="24"/>
          <w:rtl/>
        </w:rPr>
      </w:pPr>
      <w:r w:rsidRPr="00831534">
        <w:rPr>
          <w:rFonts w:ascii="David" w:hAnsi="David" w:cs="David"/>
          <w:b/>
          <w:bCs/>
          <w:rtl/>
        </w:rPr>
        <w:t xml:space="preserve">                                                                                                                                        </w:t>
      </w:r>
      <w:r w:rsidRPr="00831534">
        <w:rPr>
          <w:rFonts w:ascii="David" w:hAnsi="David" w:cs="David"/>
          <w:rtl/>
        </w:rPr>
        <w:t xml:space="preserve">                          </w:t>
      </w:r>
      <w:r w:rsidRPr="00831534">
        <w:rPr>
          <w:rFonts w:ascii="David" w:hAnsi="David" w:cs="David"/>
          <w:rtl/>
        </w:rPr>
        <w:br/>
      </w:r>
      <w:r w:rsidRPr="00BA4A13">
        <w:rPr>
          <w:rFonts w:ascii="David" w:hAnsi="David" w:cs="David"/>
          <w:sz w:val="24"/>
          <w:szCs w:val="24"/>
          <w:rtl/>
        </w:rPr>
        <w:t xml:space="preserve"> </w:t>
      </w:r>
      <w:r w:rsidRPr="00BA4A13">
        <w:rPr>
          <w:rFonts w:ascii="David" w:hAnsi="David" w:cs="David" w:hint="cs"/>
          <w:sz w:val="24"/>
          <w:szCs w:val="24"/>
          <w:rtl/>
        </w:rPr>
        <w:t xml:space="preserve">                               </w:t>
      </w:r>
      <w:r w:rsidRPr="00BA4A13">
        <w:rPr>
          <w:rFonts w:ascii="David" w:hAnsi="David" w:cs="David"/>
          <w:sz w:val="24"/>
          <w:szCs w:val="24"/>
          <w:rtl/>
        </w:rPr>
        <w:t xml:space="preserve">         אביטל חדאד</w:t>
      </w:r>
      <w:r w:rsidRPr="00BA4A13">
        <w:rPr>
          <w:rFonts w:ascii="David" w:hAnsi="David" w:cs="David"/>
          <w:b/>
          <w:bCs/>
          <w:sz w:val="24"/>
          <w:szCs w:val="24"/>
          <w:rtl/>
        </w:rPr>
        <w:t xml:space="preserve">                                                             </w:t>
      </w:r>
      <w:r w:rsidRPr="00BA4A13">
        <w:rPr>
          <w:rFonts w:ascii="David" w:hAnsi="David" w:cs="David"/>
          <w:sz w:val="24"/>
          <w:szCs w:val="24"/>
          <w:rtl/>
        </w:rPr>
        <w:t>אורית מסמי</w:t>
      </w:r>
      <w:r w:rsidRPr="00BA4A13">
        <w:rPr>
          <w:rFonts w:ascii="David" w:hAnsi="David" w:cs="David"/>
          <w:b/>
          <w:bCs/>
          <w:sz w:val="24"/>
          <w:szCs w:val="24"/>
          <w:rtl/>
        </w:rPr>
        <w:t xml:space="preserve">  </w:t>
      </w:r>
      <w:r w:rsidRPr="00BA4A13">
        <w:rPr>
          <w:rFonts w:ascii="David" w:hAnsi="David" w:cs="David"/>
          <w:b/>
          <w:bCs/>
          <w:sz w:val="24"/>
          <w:szCs w:val="24"/>
          <w:rtl/>
        </w:rPr>
        <w:br/>
        <w:t xml:space="preserve"> </w:t>
      </w:r>
      <w:r w:rsidRPr="00BA4A13">
        <w:rPr>
          <w:rFonts w:ascii="David" w:hAnsi="David" w:cs="David" w:hint="cs"/>
          <w:b/>
          <w:bCs/>
          <w:sz w:val="24"/>
          <w:szCs w:val="24"/>
          <w:rtl/>
        </w:rPr>
        <w:t xml:space="preserve">                              </w:t>
      </w:r>
      <w:r w:rsidRPr="00BA4A13">
        <w:rPr>
          <w:rFonts w:ascii="David" w:hAnsi="David" w:cs="David"/>
          <w:b/>
          <w:bCs/>
          <w:sz w:val="24"/>
          <w:szCs w:val="24"/>
          <w:rtl/>
        </w:rPr>
        <w:t xml:space="preserve">        </w:t>
      </w:r>
      <w:r w:rsidRPr="00BA4A13">
        <w:rPr>
          <w:rFonts w:ascii="David" w:hAnsi="David" w:cs="David"/>
          <w:b/>
          <w:bCs/>
          <w:sz w:val="24"/>
          <w:szCs w:val="24"/>
          <w:u w:val="single"/>
          <w:rtl/>
        </w:rPr>
        <w:t>מזכירת הוועדה</w:t>
      </w:r>
      <w:r w:rsidRPr="00BA4A13">
        <w:rPr>
          <w:rFonts w:ascii="David" w:hAnsi="David" w:cs="David"/>
          <w:b/>
          <w:bCs/>
          <w:sz w:val="24"/>
          <w:szCs w:val="24"/>
          <w:rtl/>
        </w:rPr>
        <w:t xml:space="preserve">                                                   </w:t>
      </w:r>
      <w:r w:rsidRPr="00BA4A13">
        <w:rPr>
          <w:rFonts w:ascii="David" w:hAnsi="David" w:cs="David"/>
          <w:b/>
          <w:bCs/>
          <w:sz w:val="24"/>
          <w:szCs w:val="24"/>
          <w:u w:val="single"/>
          <w:rtl/>
        </w:rPr>
        <w:t>יו"ר וועדת המכרזים</w:t>
      </w:r>
    </w:p>
    <w:p w14:paraId="2E145801" w14:textId="77777777" w:rsidR="00D57A37" w:rsidRPr="00BA4A13" w:rsidRDefault="00D57A37" w:rsidP="00D57A37">
      <w:pPr>
        <w:spacing w:line="300" w:lineRule="auto"/>
        <w:rPr>
          <w:rFonts w:ascii="David" w:hAnsi="David" w:cs="David"/>
          <w:b/>
          <w:bCs/>
          <w:sz w:val="24"/>
          <w:szCs w:val="24"/>
          <w:rtl/>
        </w:rPr>
      </w:pPr>
    </w:p>
    <w:p w14:paraId="5D80F594" w14:textId="77777777" w:rsidR="00D57A37" w:rsidRPr="00BA4A13" w:rsidRDefault="00D57A37" w:rsidP="00D57A37">
      <w:pPr>
        <w:spacing w:line="300" w:lineRule="auto"/>
        <w:rPr>
          <w:rFonts w:ascii="David" w:hAnsi="David" w:cs="David"/>
          <w:b/>
          <w:bCs/>
          <w:sz w:val="24"/>
          <w:szCs w:val="24"/>
          <w:rtl/>
        </w:rPr>
      </w:pPr>
      <w:r w:rsidRPr="00BA4A13">
        <w:rPr>
          <w:rFonts w:ascii="David" w:hAnsi="David" w:cs="David"/>
          <w:b/>
          <w:bCs/>
          <w:sz w:val="24"/>
          <w:szCs w:val="24"/>
          <w:rtl/>
        </w:rPr>
        <w:t xml:space="preserve"> </w:t>
      </w:r>
    </w:p>
    <w:p w14:paraId="375A1917" w14:textId="77777777" w:rsidR="00D57A37" w:rsidRPr="00BA4A13" w:rsidRDefault="00D57A37" w:rsidP="00D57A37">
      <w:pPr>
        <w:spacing w:line="300" w:lineRule="auto"/>
        <w:rPr>
          <w:rFonts w:ascii="David" w:hAnsi="David" w:cs="David"/>
          <w:b/>
          <w:bCs/>
          <w:sz w:val="24"/>
          <w:szCs w:val="24"/>
          <w:u w:val="single"/>
        </w:rPr>
      </w:pPr>
      <w:r w:rsidRPr="00BA4A13">
        <w:rPr>
          <w:rFonts w:ascii="David" w:hAnsi="David" w:cs="David"/>
          <w:sz w:val="24"/>
          <w:szCs w:val="24"/>
          <w:rtl/>
        </w:rPr>
        <w:t xml:space="preserve">                                                </w:t>
      </w:r>
      <w:r w:rsidRPr="00BA4A13">
        <w:rPr>
          <w:rFonts w:ascii="David" w:hAnsi="David" w:cs="David" w:hint="cs"/>
          <w:sz w:val="24"/>
          <w:szCs w:val="24"/>
          <w:rtl/>
        </w:rPr>
        <w:t xml:space="preserve">                        </w:t>
      </w:r>
      <w:r w:rsidRPr="00BA4A13">
        <w:rPr>
          <w:rFonts w:ascii="David" w:hAnsi="David" w:cs="David"/>
          <w:sz w:val="24"/>
          <w:szCs w:val="24"/>
          <w:rtl/>
        </w:rPr>
        <w:t xml:space="preserve">     </w:t>
      </w:r>
      <w:r w:rsidRPr="00BA4A13">
        <w:rPr>
          <w:rFonts w:ascii="David" w:hAnsi="David" w:cs="David"/>
          <w:b/>
          <w:bCs/>
          <w:sz w:val="24"/>
          <w:szCs w:val="24"/>
          <w:u w:val="single"/>
          <w:rtl/>
        </w:rPr>
        <w:t>אישור ראש העיר</w:t>
      </w:r>
    </w:p>
    <w:p w14:paraId="16815788" w14:textId="77777777" w:rsidR="00D57A37" w:rsidRPr="00BA4A13" w:rsidRDefault="00D57A37" w:rsidP="00D57A37">
      <w:pPr>
        <w:contextualSpacing/>
        <w:rPr>
          <w:rFonts w:ascii="David" w:hAnsi="David" w:cs="David"/>
          <w:sz w:val="24"/>
          <w:szCs w:val="24"/>
          <w:rtl/>
        </w:rPr>
      </w:pPr>
      <w:r w:rsidRPr="00BA4A13">
        <w:rPr>
          <w:rFonts w:ascii="David" w:hAnsi="David" w:cs="David"/>
          <w:b/>
          <w:bCs/>
          <w:sz w:val="24"/>
          <w:szCs w:val="24"/>
          <w:rtl/>
        </w:rPr>
        <w:t xml:space="preserve">                                                      </w:t>
      </w:r>
      <w:r w:rsidRPr="00BA4A13">
        <w:rPr>
          <w:rFonts w:ascii="David" w:hAnsi="David" w:cs="David" w:hint="cs"/>
          <w:b/>
          <w:bCs/>
          <w:sz w:val="24"/>
          <w:szCs w:val="24"/>
          <w:rtl/>
        </w:rPr>
        <w:t xml:space="preserve">                         </w:t>
      </w:r>
      <w:r w:rsidRPr="00BA4A13">
        <w:rPr>
          <w:rFonts w:ascii="David" w:hAnsi="David" w:cs="David"/>
          <w:b/>
          <w:bCs/>
          <w:sz w:val="24"/>
          <w:szCs w:val="24"/>
          <w:rtl/>
        </w:rPr>
        <w:t xml:space="preserve">     רפי סער</w:t>
      </w:r>
      <w:r w:rsidRPr="00BA4A13">
        <w:rPr>
          <w:rFonts w:ascii="David" w:hAnsi="David" w:cs="David"/>
          <w:b/>
          <w:bCs/>
          <w:spacing w:val="20"/>
          <w:sz w:val="24"/>
          <w:szCs w:val="24"/>
          <w:u w:val="single"/>
          <w:rtl/>
        </w:rPr>
        <w:br/>
      </w:r>
    </w:p>
    <w:p w14:paraId="117668EE" w14:textId="7B07BD84" w:rsidR="005C2EA4" w:rsidRPr="00D57A37" w:rsidRDefault="005C2EA4" w:rsidP="00D57A37">
      <w:pPr>
        <w:spacing w:line="300" w:lineRule="auto"/>
        <w:rPr>
          <w:rtl/>
        </w:rPr>
      </w:pPr>
    </w:p>
    <w:sectPr w:rsidR="005C2EA4" w:rsidRPr="00D57A37" w:rsidSect="00E632EF">
      <w:headerReference w:type="default" r:id="rId7"/>
      <w:endnotePr>
        <w:numFmt w:val="hebrew2"/>
      </w:endnotePr>
      <w:pgSz w:w="11906" w:h="16838" w:code="9"/>
      <w:pgMar w:top="1380" w:right="1701" w:bottom="1701" w:left="1701" w:header="720" w:footer="72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9C5C9" w14:textId="77777777" w:rsidR="005B08E7" w:rsidRDefault="005B08E7">
      <w:pPr>
        <w:rPr>
          <w:rtl/>
        </w:rPr>
      </w:pPr>
      <w:r>
        <w:separator/>
      </w:r>
    </w:p>
  </w:endnote>
  <w:endnote w:type="continuationSeparator" w:id="0">
    <w:p w14:paraId="1F246B7F" w14:textId="77777777" w:rsidR="005B08E7" w:rsidRDefault="005B08E7">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A9B8" w14:textId="77777777" w:rsidR="005B08E7" w:rsidRDefault="005B08E7">
      <w:pPr>
        <w:rPr>
          <w:rtl/>
        </w:rPr>
      </w:pPr>
      <w:r>
        <w:separator/>
      </w:r>
    </w:p>
  </w:footnote>
  <w:footnote w:type="continuationSeparator" w:id="0">
    <w:p w14:paraId="12B5A658" w14:textId="77777777" w:rsidR="005B08E7" w:rsidRDefault="005B08E7">
      <w:pPr>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7220" w14:textId="08F5A9CD" w:rsidR="007D5B19" w:rsidRDefault="00BA4A13" w:rsidP="00BA4A13">
    <w:pPr>
      <w:pStyle w:val="a3"/>
      <w:pBdr>
        <w:bottom w:val="single" w:sz="4" w:space="0" w:color="auto"/>
      </w:pBdr>
      <w:tabs>
        <w:tab w:val="clear" w:pos="8306"/>
        <w:tab w:val="left" w:pos="6324"/>
        <w:tab w:val="right" w:pos="8504"/>
      </w:tabs>
      <w:jc w:val="right"/>
      <w:rPr>
        <w:rFonts w:cs="David"/>
        <w:sz w:val="24"/>
        <w:szCs w:val="24"/>
        <w:rtl/>
      </w:rPr>
    </w:pPr>
    <w:r>
      <w:rPr>
        <w:rFonts w:cs="David" w:hint="cs"/>
        <w:sz w:val="24"/>
        <w:szCs w:val="24"/>
        <w:rtl/>
      </w:rPr>
      <w:t xml:space="preserve">                                                          </w:t>
    </w:r>
    <w:r w:rsidRPr="00BD380A">
      <w:rPr>
        <w:rFonts w:ascii="Tahoma" w:hAnsi="Tahoma" w:cs="Tahoma"/>
        <w:b/>
        <w:bCs/>
        <w:noProof/>
        <w:color w:val="00B050"/>
        <w:sz w:val="28"/>
        <w:szCs w:val="28"/>
      </w:rPr>
      <w:drawing>
        <wp:inline distT="0" distB="0" distL="0" distR="0" wp14:anchorId="3B62AE07" wp14:editId="20270C64">
          <wp:extent cx="2162175" cy="590550"/>
          <wp:effectExtent l="0" t="0" r="9525" b="0"/>
          <wp:docPr id="1" name="תמונה 1" descr="תמונה שמכילה גופן, גרפיקה, טקסט, עיצוב גרפ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ופן, גרפיקה, טקסט, עיצוב גרפ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7062" cy="597347"/>
                  </a:xfrm>
                  <a:prstGeom prst="rect">
                    <a:avLst/>
                  </a:prstGeom>
                  <a:noFill/>
                  <a:ln>
                    <a:noFill/>
                  </a:ln>
                </pic:spPr>
              </pic:pic>
            </a:graphicData>
          </a:graphic>
        </wp:inline>
      </w:drawing>
    </w:r>
    <w:r>
      <w:rPr>
        <w:rFonts w:cs="David" w:hint="cs"/>
        <w:sz w:val="24"/>
        <w:szCs w:val="24"/>
        <w:rtl/>
      </w:rPr>
      <w:t xml:space="preserve">                                                                                                                      </w:t>
    </w:r>
    <w:r w:rsidR="007D5B19">
      <w:rPr>
        <w:rFonts w:cs="David" w:hint="cs"/>
        <w:sz w:val="24"/>
        <w:szCs w:val="24"/>
        <w:rtl/>
      </w:rPr>
      <w:t xml:space="preserve">ועדת מכרזים </w:t>
    </w:r>
    <w:r w:rsidR="00D57A37">
      <w:rPr>
        <w:rFonts w:cs="David" w:hint="cs"/>
        <w:sz w:val="24"/>
        <w:szCs w:val="24"/>
        <w:rtl/>
      </w:rPr>
      <w:t>7</w:t>
    </w:r>
    <w:r w:rsidR="0021772F">
      <w:rPr>
        <w:rFonts w:cs="David" w:hint="cs"/>
        <w:sz w:val="24"/>
        <w:szCs w:val="24"/>
        <w:rtl/>
      </w:rPr>
      <w:t>/</w:t>
    </w:r>
    <w:r w:rsidR="00D57A37">
      <w:rPr>
        <w:rFonts w:cs="David" w:hint="cs"/>
        <w:sz w:val="24"/>
        <w:szCs w:val="24"/>
        <w:rtl/>
      </w:rPr>
      <w:t>9</w:t>
    </w:r>
    <w:r w:rsidR="0021772F">
      <w:rPr>
        <w:rFonts w:cs="David" w:hint="cs"/>
        <w:sz w:val="24"/>
        <w:szCs w:val="24"/>
        <w:rtl/>
      </w:rPr>
      <w:t>/</w:t>
    </w:r>
    <w:r w:rsidR="00D57A37">
      <w:rPr>
        <w:rFonts w:cs="David" w:hint="cs"/>
        <w:sz w:val="24"/>
        <w:szCs w:val="24"/>
        <w:rtl/>
      </w:rPr>
      <w:t>2025</w:t>
    </w:r>
    <w:r w:rsidR="007D5B19">
      <w:rPr>
        <w:rFonts w:cs="David"/>
        <w:sz w:val="24"/>
        <w:szCs w:val="24"/>
        <w:rtl/>
      </w:rPr>
      <w:tab/>
    </w:r>
    <w:r w:rsidR="007D5B19">
      <w:rPr>
        <w:rStyle w:val="a8"/>
        <w:rFonts w:cs="David"/>
        <w:sz w:val="24"/>
        <w:szCs w:val="24"/>
      </w:rPr>
      <w:fldChar w:fldCharType="begin"/>
    </w:r>
    <w:r w:rsidR="007D5B19">
      <w:rPr>
        <w:rStyle w:val="a8"/>
        <w:rFonts w:cs="David"/>
        <w:sz w:val="24"/>
        <w:szCs w:val="24"/>
      </w:rPr>
      <w:instrText xml:space="preserve"> PAGE </w:instrText>
    </w:r>
    <w:r w:rsidR="007D5B19">
      <w:rPr>
        <w:rStyle w:val="a8"/>
        <w:rFonts w:cs="David"/>
        <w:sz w:val="24"/>
        <w:szCs w:val="24"/>
      </w:rPr>
      <w:fldChar w:fldCharType="separate"/>
    </w:r>
    <w:r w:rsidR="007D5B19">
      <w:rPr>
        <w:rStyle w:val="a8"/>
        <w:rFonts w:cs="David"/>
        <w:noProof/>
        <w:sz w:val="24"/>
        <w:szCs w:val="24"/>
        <w:rtl/>
      </w:rPr>
      <w:t>14</w:t>
    </w:r>
    <w:r w:rsidR="007D5B19">
      <w:rPr>
        <w:rStyle w:val="a8"/>
        <w:rFonts w:cs="David"/>
        <w:sz w:val="24"/>
        <w:szCs w:val="24"/>
      </w:rPr>
      <w:fldChar w:fldCharType="end"/>
    </w:r>
    <w:r w:rsidR="007D5B19">
      <w:rPr>
        <w:rFonts w:cs="David" w:hint="cs"/>
        <w:sz w:val="24"/>
        <w:szCs w:val="24"/>
        <w:rtl/>
      </w:rPr>
      <w:tab/>
    </w:r>
    <w:r w:rsidR="00BD380A">
      <w:rPr>
        <w:rFonts w:cs="David"/>
        <w:sz w:val="24"/>
        <w:szCs w:val="24"/>
        <w:rtl/>
      </w:rPr>
      <w:tab/>
    </w:r>
    <w:r w:rsidR="007D5B19">
      <w:rPr>
        <w:rFonts w:cs="David"/>
        <w:sz w:val="24"/>
        <w:szCs w:val="24"/>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47352"/>
    <w:multiLevelType w:val="hybridMultilevel"/>
    <w:tmpl w:val="18605DFE"/>
    <w:lvl w:ilvl="0" w:tplc="3B8E11F4">
      <w:numFmt w:val="bullet"/>
      <w:lvlText w:val="-"/>
      <w:lvlJc w:val="left"/>
      <w:pPr>
        <w:ind w:left="360" w:hanging="360"/>
      </w:pPr>
      <w:rPr>
        <w:rFonts w:ascii="Times New Roman" w:eastAsia="Times New Roman" w:hAnsi="Times New Roman" w:hint="default"/>
        <w:b w:val="0"/>
        <w:bCs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302049D"/>
    <w:multiLevelType w:val="hybridMultilevel"/>
    <w:tmpl w:val="33A4A642"/>
    <w:lvl w:ilvl="0" w:tplc="CD3AAF8C">
      <w:start w:val="2"/>
      <w:numFmt w:val="decimal"/>
      <w:lvlText w:val="%1."/>
      <w:lvlJc w:val="left"/>
      <w:pPr>
        <w:ind w:left="786" w:hanging="360"/>
      </w:pPr>
      <w:rPr>
        <w:rFonts w:hint="default"/>
        <w:b/>
        <w:u w:val="none"/>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955861131">
    <w:abstractNumId w:val="0"/>
  </w:num>
  <w:num w:numId="2" w16cid:durableId="109821157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8F9"/>
    <w:rsid w:val="00000077"/>
    <w:rsid w:val="000000BD"/>
    <w:rsid w:val="00000107"/>
    <w:rsid w:val="00000125"/>
    <w:rsid w:val="0000013F"/>
    <w:rsid w:val="000001BE"/>
    <w:rsid w:val="000002DE"/>
    <w:rsid w:val="0000032A"/>
    <w:rsid w:val="00000381"/>
    <w:rsid w:val="00000387"/>
    <w:rsid w:val="000004D2"/>
    <w:rsid w:val="000005A3"/>
    <w:rsid w:val="000008D3"/>
    <w:rsid w:val="00000911"/>
    <w:rsid w:val="00000C1C"/>
    <w:rsid w:val="00000C32"/>
    <w:rsid w:val="00000D9B"/>
    <w:rsid w:val="00000E0F"/>
    <w:rsid w:val="00000E71"/>
    <w:rsid w:val="00000E80"/>
    <w:rsid w:val="00000FE9"/>
    <w:rsid w:val="00001173"/>
    <w:rsid w:val="00001186"/>
    <w:rsid w:val="0000119F"/>
    <w:rsid w:val="000011FB"/>
    <w:rsid w:val="00001224"/>
    <w:rsid w:val="000012BB"/>
    <w:rsid w:val="000014B4"/>
    <w:rsid w:val="000015D5"/>
    <w:rsid w:val="00001789"/>
    <w:rsid w:val="00001974"/>
    <w:rsid w:val="0000197A"/>
    <w:rsid w:val="000019AE"/>
    <w:rsid w:val="000019BF"/>
    <w:rsid w:val="000019EB"/>
    <w:rsid w:val="00001A60"/>
    <w:rsid w:val="00001CB7"/>
    <w:rsid w:val="00001CC0"/>
    <w:rsid w:val="00001E3D"/>
    <w:rsid w:val="00001ED1"/>
    <w:rsid w:val="00001EDA"/>
    <w:rsid w:val="00001F63"/>
    <w:rsid w:val="000020FE"/>
    <w:rsid w:val="0000213F"/>
    <w:rsid w:val="000021B0"/>
    <w:rsid w:val="000021C9"/>
    <w:rsid w:val="000023B0"/>
    <w:rsid w:val="0000278C"/>
    <w:rsid w:val="0000298A"/>
    <w:rsid w:val="00002A3E"/>
    <w:rsid w:val="00002A69"/>
    <w:rsid w:val="00002ADE"/>
    <w:rsid w:val="00002B2D"/>
    <w:rsid w:val="00002B34"/>
    <w:rsid w:val="00002CD1"/>
    <w:rsid w:val="00002CEA"/>
    <w:rsid w:val="00002CF2"/>
    <w:rsid w:val="00002D35"/>
    <w:rsid w:val="00002D54"/>
    <w:rsid w:val="00002E0E"/>
    <w:rsid w:val="00002E8D"/>
    <w:rsid w:val="00003197"/>
    <w:rsid w:val="00003239"/>
    <w:rsid w:val="00003489"/>
    <w:rsid w:val="00003503"/>
    <w:rsid w:val="000035B9"/>
    <w:rsid w:val="00003609"/>
    <w:rsid w:val="000036DA"/>
    <w:rsid w:val="00003889"/>
    <w:rsid w:val="000038F9"/>
    <w:rsid w:val="00003904"/>
    <w:rsid w:val="00003ACD"/>
    <w:rsid w:val="00003B01"/>
    <w:rsid w:val="00003B22"/>
    <w:rsid w:val="00003C04"/>
    <w:rsid w:val="00003C3C"/>
    <w:rsid w:val="00003D06"/>
    <w:rsid w:val="00003D33"/>
    <w:rsid w:val="00003D80"/>
    <w:rsid w:val="00003DCF"/>
    <w:rsid w:val="00003F0A"/>
    <w:rsid w:val="00003F19"/>
    <w:rsid w:val="0000416F"/>
    <w:rsid w:val="00004458"/>
    <w:rsid w:val="00004642"/>
    <w:rsid w:val="000046A4"/>
    <w:rsid w:val="000046C3"/>
    <w:rsid w:val="000046C6"/>
    <w:rsid w:val="000046F7"/>
    <w:rsid w:val="0000470F"/>
    <w:rsid w:val="000047A0"/>
    <w:rsid w:val="000047D5"/>
    <w:rsid w:val="0000485D"/>
    <w:rsid w:val="00004A14"/>
    <w:rsid w:val="00004ABF"/>
    <w:rsid w:val="00004B24"/>
    <w:rsid w:val="00004BC2"/>
    <w:rsid w:val="00004BDA"/>
    <w:rsid w:val="00004CDB"/>
    <w:rsid w:val="00004D35"/>
    <w:rsid w:val="00004D59"/>
    <w:rsid w:val="000050DB"/>
    <w:rsid w:val="00005128"/>
    <w:rsid w:val="000051A9"/>
    <w:rsid w:val="000051B5"/>
    <w:rsid w:val="00005268"/>
    <w:rsid w:val="0000529A"/>
    <w:rsid w:val="000052A8"/>
    <w:rsid w:val="0000531A"/>
    <w:rsid w:val="00005321"/>
    <w:rsid w:val="00005342"/>
    <w:rsid w:val="000053B5"/>
    <w:rsid w:val="000053C9"/>
    <w:rsid w:val="000053E0"/>
    <w:rsid w:val="00005527"/>
    <w:rsid w:val="00005574"/>
    <w:rsid w:val="000055AF"/>
    <w:rsid w:val="00005680"/>
    <w:rsid w:val="000056A3"/>
    <w:rsid w:val="000056FD"/>
    <w:rsid w:val="0000572A"/>
    <w:rsid w:val="00005775"/>
    <w:rsid w:val="0000581E"/>
    <w:rsid w:val="00005838"/>
    <w:rsid w:val="00005893"/>
    <w:rsid w:val="00005901"/>
    <w:rsid w:val="00005A45"/>
    <w:rsid w:val="00005AE6"/>
    <w:rsid w:val="00005C04"/>
    <w:rsid w:val="00005C8A"/>
    <w:rsid w:val="00005CDB"/>
    <w:rsid w:val="00005D93"/>
    <w:rsid w:val="00005FBA"/>
    <w:rsid w:val="00006085"/>
    <w:rsid w:val="000060A2"/>
    <w:rsid w:val="000060ED"/>
    <w:rsid w:val="0000617C"/>
    <w:rsid w:val="0000617E"/>
    <w:rsid w:val="00006230"/>
    <w:rsid w:val="000062C2"/>
    <w:rsid w:val="000063D3"/>
    <w:rsid w:val="000063E4"/>
    <w:rsid w:val="0000646B"/>
    <w:rsid w:val="000064C8"/>
    <w:rsid w:val="000065A3"/>
    <w:rsid w:val="00006998"/>
    <w:rsid w:val="00006AE9"/>
    <w:rsid w:val="00006AFC"/>
    <w:rsid w:val="00006CDF"/>
    <w:rsid w:val="00006D3C"/>
    <w:rsid w:val="00006D83"/>
    <w:rsid w:val="00006E1A"/>
    <w:rsid w:val="00006FA8"/>
    <w:rsid w:val="0000705A"/>
    <w:rsid w:val="00007084"/>
    <w:rsid w:val="0000725B"/>
    <w:rsid w:val="000072D2"/>
    <w:rsid w:val="0000741F"/>
    <w:rsid w:val="000074F8"/>
    <w:rsid w:val="0000752A"/>
    <w:rsid w:val="000075F8"/>
    <w:rsid w:val="00007603"/>
    <w:rsid w:val="000077A2"/>
    <w:rsid w:val="000077DC"/>
    <w:rsid w:val="00007953"/>
    <w:rsid w:val="00007A0E"/>
    <w:rsid w:val="00007A6B"/>
    <w:rsid w:val="00007C1F"/>
    <w:rsid w:val="00007C25"/>
    <w:rsid w:val="00007C53"/>
    <w:rsid w:val="00007D29"/>
    <w:rsid w:val="00007D6B"/>
    <w:rsid w:val="00007DC8"/>
    <w:rsid w:val="00007DFF"/>
    <w:rsid w:val="00007FC8"/>
    <w:rsid w:val="000100E2"/>
    <w:rsid w:val="000100FD"/>
    <w:rsid w:val="00010139"/>
    <w:rsid w:val="00010187"/>
    <w:rsid w:val="000101D9"/>
    <w:rsid w:val="00010274"/>
    <w:rsid w:val="000102E1"/>
    <w:rsid w:val="00010545"/>
    <w:rsid w:val="000105B5"/>
    <w:rsid w:val="000105FC"/>
    <w:rsid w:val="0001060D"/>
    <w:rsid w:val="00010614"/>
    <w:rsid w:val="00010630"/>
    <w:rsid w:val="00010641"/>
    <w:rsid w:val="000108F4"/>
    <w:rsid w:val="000109A7"/>
    <w:rsid w:val="00010A02"/>
    <w:rsid w:val="00010A0E"/>
    <w:rsid w:val="00010AB7"/>
    <w:rsid w:val="00010B17"/>
    <w:rsid w:val="00010B8C"/>
    <w:rsid w:val="00010C71"/>
    <w:rsid w:val="00010CC4"/>
    <w:rsid w:val="00010E4E"/>
    <w:rsid w:val="00010E55"/>
    <w:rsid w:val="00010F95"/>
    <w:rsid w:val="00011007"/>
    <w:rsid w:val="00011141"/>
    <w:rsid w:val="000112BB"/>
    <w:rsid w:val="000113A8"/>
    <w:rsid w:val="00011436"/>
    <w:rsid w:val="000114C7"/>
    <w:rsid w:val="00011827"/>
    <w:rsid w:val="0001198D"/>
    <w:rsid w:val="000119AF"/>
    <w:rsid w:val="00011B92"/>
    <w:rsid w:val="00011BF7"/>
    <w:rsid w:val="00011E00"/>
    <w:rsid w:val="00011ED3"/>
    <w:rsid w:val="00011F3F"/>
    <w:rsid w:val="00011F89"/>
    <w:rsid w:val="0001208D"/>
    <w:rsid w:val="000120EF"/>
    <w:rsid w:val="00012171"/>
    <w:rsid w:val="000122A1"/>
    <w:rsid w:val="00012327"/>
    <w:rsid w:val="0001237A"/>
    <w:rsid w:val="0001238F"/>
    <w:rsid w:val="000123DB"/>
    <w:rsid w:val="000123F2"/>
    <w:rsid w:val="00012471"/>
    <w:rsid w:val="000124B6"/>
    <w:rsid w:val="000124D5"/>
    <w:rsid w:val="00012561"/>
    <w:rsid w:val="00012620"/>
    <w:rsid w:val="000126CF"/>
    <w:rsid w:val="0001276F"/>
    <w:rsid w:val="0001280F"/>
    <w:rsid w:val="00012A21"/>
    <w:rsid w:val="00012D7F"/>
    <w:rsid w:val="00012E8F"/>
    <w:rsid w:val="00012EA8"/>
    <w:rsid w:val="00012EB5"/>
    <w:rsid w:val="00012EC8"/>
    <w:rsid w:val="00012FF9"/>
    <w:rsid w:val="00013021"/>
    <w:rsid w:val="00013199"/>
    <w:rsid w:val="000131AD"/>
    <w:rsid w:val="00013624"/>
    <w:rsid w:val="0001366D"/>
    <w:rsid w:val="000137EE"/>
    <w:rsid w:val="0001382C"/>
    <w:rsid w:val="00013911"/>
    <w:rsid w:val="00013AA0"/>
    <w:rsid w:val="00013AA6"/>
    <w:rsid w:val="00013AC5"/>
    <w:rsid w:val="00013B78"/>
    <w:rsid w:val="00013FA5"/>
    <w:rsid w:val="00013FB2"/>
    <w:rsid w:val="00014099"/>
    <w:rsid w:val="0001423C"/>
    <w:rsid w:val="00014261"/>
    <w:rsid w:val="00014292"/>
    <w:rsid w:val="00014332"/>
    <w:rsid w:val="000143DD"/>
    <w:rsid w:val="0001444F"/>
    <w:rsid w:val="0001447C"/>
    <w:rsid w:val="000144F0"/>
    <w:rsid w:val="000145B0"/>
    <w:rsid w:val="00014681"/>
    <w:rsid w:val="00014729"/>
    <w:rsid w:val="0001472B"/>
    <w:rsid w:val="000147AC"/>
    <w:rsid w:val="00014834"/>
    <w:rsid w:val="00014993"/>
    <w:rsid w:val="00014A04"/>
    <w:rsid w:val="00014A63"/>
    <w:rsid w:val="00014AF7"/>
    <w:rsid w:val="00014BBD"/>
    <w:rsid w:val="00014BE2"/>
    <w:rsid w:val="00014BFF"/>
    <w:rsid w:val="00014C02"/>
    <w:rsid w:val="00014C4C"/>
    <w:rsid w:val="00014C9D"/>
    <w:rsid w:val="00014CFF"/>
    <w:rsid w:val="00014DC3"/>
    <w:rsid w:val="00014DEC"/>
    <w:rsid w:val="00014E2D"/>
    <w:rsid w:val="00014E5B"/>
    <w:rsid w:val="0001503A"/>
    <w:rsid w:val="00015086"/>
    <w:rsid w:val="0001508B"/>
    <w:rsid w:val="000150B3"/>
    <w:rsid w:val="0001512B"/>
    <w:rsid w:val="0001529A"/>
    <w:rsid w:val="00015454"/>
    <w:rsid w:val="00015667"/>
    <w:rsid w:val="00015751"/>
    <w:rsid w:val="0001597A"/>
    <w:rsid w:val="0001597B"/>
    <w:rsid w:val="000159F4"/>
    <w:rsid w:val="00015A6C"/>
    <w:rsid w:val="00015CC0"/>
    <w:rsid w:val="00015CD1"/>
    <w:rsid w:val="00016085"/>
    <w:rsid w:val="00016526"/>
    <w:rsid w:val="000165BA"/>
    <w:rsid w:val="0001693E"/>
    <w:rsid w:val="0001699C"/>
    <w:rsid w:val="000169C8"/>
    <w:rsid w:val="00016BE4"/>
    <w:rsid w:val="00016D4B"/>
    <w:rsid w:val="00016E33"/>
    <w:rsid w:val="00016E62"/>
    <w:rsid w:val="00017024"/>
    <w:rsid w:val="000172D7"/>
    <w:rsid w:val="000172DF"/>
    <w:rsid w:val="00017359"/>
    <w:rsid w:val="00017520"/>
    <w:rsid w:val="000176A0"/>
    <w:rsid w:val="000176EE"/>
    <w:rsid w:val="0001790D"/>
    <w:rsid w:val="00017AA2"/>
    <w:rsid w:val="00017B62"/>
    <w:rsid w:val="00017C7A"/>
    <w:rsid w:val="00017DD5"/>
    <w:rsid w:val="00017E6A"/>
    <w:rsid w:val="00017F3F"/>
    <w:rsid w:val="00017FEC"/>
    <w:rsid w:val="00020003"/>
    <w:rsid w:val="00020038"/>
    <w:rsid w:val="000200D5"/>
    <w:rsid w:val="0002016B"/>
    <w:rsid w:val="000201AE"/>
    <w:rsid w:val="000202B4"/>
    <w:rsid w:val="0002040D"/>
    <w:rsid w:val="000204AE"/>
    <w:rsid w:val="00020587"/>
    <w:rsid w:val="000205C4"/>
    <w:rsid w:val="000208F6"/>
    <w:rsid w:val="0002093B"/>
    <w:rsid w:val="000209EC"/>
    <w:rsid w:val="00020C16"/>
    <w:rsid w:val="00020C59"/>
    <w:rsid w:val="00020E0F"/>
    <w:rsid w:val="00020E54"/>
    <w:rsid w:val="00020F66"/>
    <w:rsid w:val="00020F70"/>
    <w:rsid w:val="00020FBB"/>
    <w:rsid w:val="00020FD6"/>
    <w:rsid w:val="00020FF4"/>
    <w:rsid w:val="00021044"/>
    <w:rsid w:val="0002110A"/>
    <w:rsid w:val="000211C9"/>
    <w:rsid w:val="0002131B"/>
    <w:rsid w:val="00021369"/>
    <w:rsid w:val="0002137B"/>
    <w:rsid w:val="00021380"/>
    <w:rsid w:val="00021388"/>
    <w:rsid w:val="0002145D"/>
    <w:rsid w:val="00021646"/>
    <w:rsid w:val="00021655"/>
    <w:rsid w:val="0002165B"/>
    <w:rsid w:val="0002183A"/>
    <w:rsid w:val="000218B5"/>
    <w:rsid w:val="000218BA"/>
    <w:rsid w:val="0002191E"/>
    <w:rsid w:val="0002192B"/>
    <w:rsid w:val="000219FF"/>
    <w:rsid w:val="00021A2B"/>
    <w:rsid w:val="00021A58"/>
    <w:rsid w:val="00021B80"/>
    <w:rsid w:val="00021D9C"/>
    <w:rsid w:val="00021E60"/>
    <w:rsid w:val="00021F84"/>
    <w:rsid w:val="00021F9C"/>
    <w:rsid w:val="000220C5"/>
    <w:rsid w:val="000220E0"/>
    <w:rsid w:val="000221B2"/>
    <w:rsid w:val="00022214"/>
    <w:rsid w:val="000222F9"/>
    <w:rsid w:val="0002240F"/>
    <w:rsid w:val="00022415"/>
    <w:rsid w:val="00022495"/>
    <w:rsid w:val="00022543"/>
    <w:rsid w:val="0002265F"/>
    <w:rsid w:val="0002269E"/>
    <w:rsid w:val="0002270C"/>
    <w:rsid w:val="00022882"/>
    <w:rsid w:val="000228B4"/>
    <w:rsid w:val="000228C6"/>
    <w:rsid w:val="000228DC"/>
    <w:rsid w:val="00022932"/>
    <w:rsid w:val="0002294D"/>
    <w:rsid w:val="00022A11"/>
    <w:rsid w:val="00022A6B"/>
    <w:rsid w:val="00022AF2"/>
    <w:rsid w:val="00022B28"/>
    <w:rsid w:val="00022B7A"/>
    <w:rsid w:val="00022BEC"/>
    <w:rsid w:val="00022C51"/>
    <w:rsid w:val="00022CE7"/>
    <w:rsid w:val="00022D3A"/>
    <w:rsid w:val="00022D4D"/>
    <w:rsid w:val="00022D6C"/>
    <w:rsid w:val="00022DEB"/>
    <w:rsid w:val="00022E5E"/>
    <w:rsid w:val="00022E8A"/>
    <w:rsid w:val="00022EA9"/>
    <w:rsid w:val="000231F8"/>
    <w:rsid w:val="000232C8"/>
    <w:rsid w:val="0002333F"/>
    <w:rsid w:val="000234AA"/>
    <w:rsid w:val="000234D3"/>
    <w:rsid w:val="000234E6"/>
    <w:rsid w:val="000234E8"/>
    <w:rsid w:val="0002355F"/>
    <w:rsid w:val="00023578"/>
    <w:rsid w:val="00023637"/>
    <w:rsid w:val="000236C7"/>
    <w:rsid w:val="0002370D"/>
    <w:rsid w:val="000237ED"/>
    <w:rsid w:val="00023AB9"/>
    <w:rsid w:val="00023B18"/>
    <w:rsid w:val="00023C50"/>
    <w:rsid w:val="00023D68"/>
    <w:rsid w:val="00024009"/>
    <w:rsid w:val="0002419A"/>
    <w:rsid w:val="000242DF"/>
    <w:rsid w:val="0002435D"/>
    <w:rsid w:val="000243D4"/>
    <w:rsid w:val="0002449B"/>
    <w:rsid w:val="0002486A"/>
    <w:rsid w:val="000248B0"/>
    <w:rsid w:val="00024961"/>
    <w:rsid w:val="000249F9"/>
    <w:rsid w:val="00024B4D"/>
    <w:rsid w:val="00024CB6"/>
    <w:rsid w:val="00024CF6"/>
    <w:rsid w:val="00024D04"/>
    <w:rsid w:val="00024D65"/>
    <w:rsid w:val="00024DBA"/>
    <w:rsid w:val="00024E53"/>
    <w:rsid w:val="00024E5F"/>
    <w:rsid w:val="00024ED7"/>
    <w:rsid w:val="00024ED8"/>
    <w:rsid w:val="00024F71"/>
    <w:rsid w:val="00024F7D"/>
    <w:rsid w:val="000250BD"/>
    <w:rsid w:val="0002518E"/>
    <w:rsid w:val="00025219"/>
    <w:rsid w:val="00025268"/>
    <w:rsid w:val="00025296"/>
    <w:rsid w:val="0002530E"/>
    <w:rsid w:val="00025369"/>
    <w:rsid w:val="000253DC"/>
    <w:rsid w:val="0002546E"/>
    <w:rsid w:val="00025564"/>
    <w:rsid w:val="000255B3"/>
    <w:rsid w:val="0002574E"/>
    <w:rsid w:val="00025791"/>
    <w:rsid w:val="0002589D"/>
    <w:rsid w:val="00025A2A"/>
    <w:rsid w:val="00025B1A"/>
    <w:rsid w:val="00025BC1"/>
    <w:rsid w:val="00025D79"/>
    <w:rsid w:val="00025EA3"/>
    <w:rsid w:val="00025F85"/>
    <w:rsid w:val="000260D0"/>
    <w:rsid w:val="0002618E"/>
    <w:rsid w:val="000262B2"/>
    <w:rsid w:val="000263F0"/>
    <w:rsid w:val="0002642B"/>
    <w:rsid w:val="000264A8"/>
    <w:rsid w:val="000264E1"/>
    <w:rsid w:val="00026531"/>
    <w:rsid w:val="00026542"/>
    <w:rsid w:val="000266CF"/>
    <w:rsid w:val="0002674A"/>
    <w:rsid w:val="0002678A"/>
    <w:rsid w:val="000267B3"/>
    <w:rsid w:val="0002692D"/>
    <w:rsid w:val="0002693D"/>
    <w:rsid w:val="00026A4C"/>
    <w:rsid w:val="00026B27"/>
    <w:rsid w:val="00026B97"/>
    <w:rsid w:val="00026C3D"/>
    <w:rsid w:val="00026DCC"/>
    <w:rsid w:val="00026DD4"/>
    <w:rsid w:val="0002705E"/>
    <w:rsid w:val="0002708B"/>
    <w:rsid w:val="0002722B"/>
    <w:rsid w:val="00027269"/>
    <w:rsid w:val="00027368"/>
    <w:rsid w:val="0002739F"/>
    <w:rsid w:val="000273C7"/>
    <w:rsid w:val="0002744B"/>
    <w:rsid w:val="000277FD"/>
    <w:rsid w:val="000278F2"/>
    <w:rsid w:val="000279A0"/>
    <w:rsid w:val="000279DF"/>
    <w:rsid w:val="00027A1A"/>
    <w:rsid w:val="00027A33"/>
    <w:rsid w:val="00027B91"/>
    <w:rsid w:val="00027C95"/>
    <w:rsid w:val="00027CD3"/>
    <w:rsid w:val="00027D18"/>
    <w:rsid w:val="00027F1D"/>
    <w:rsid w:val="00030173"/>
    <w:rsid w:val="000301FC"/>
    <w:rsid w:val="00030226"/>
    <w:rsid w:val="0003029D"/>
    <w:rsid w:val="0003033F"/>
    <w:rsid w:val="00030430"/>
    <w:rsid w:val="00030630"/>
    <w:rsid w:val="0003072B"/>
    <w:rsid w:val="00030745"/>
    <w:rsid w:val="00030966"/>
    <w:rsid w:val="0003098E"/>
    <w:rsid w:val="000309E9"/>
    <w:rsid w:val="00030A7F"/>
    <w:rsid w:val="00030AC6"/>
    <w:rsid w:val="00030AEF"/>
    <w:rsid w:val="00030B04"/>
    <w:rsid w:val="00030B55"/>
    <w:rsid w:val="00030BC4"/>
    <w:rsid w:val="00030CA7"/>
    <w:rsid w:val="00030EA3"/>
    <w:rsid w:val="000310EC"/>
    <w:rsid w:val="000310F5"/>
    <w:rsid w:val="000312EA"/>
    <w:rsid w:val="0003130A"/>
    <w:rsid w:val="00031335"/>
    <w:rsid w:val="00031422"/>
    <w:rsid w:val="00031541"/>
    <w:rsid w:val="00031809"/>
    <w:rsid w:val="000318A8"/>
    <w:rsid w:val="000319F7"/>
    <w:rsid w:val="00031B1E"/>
    <w:rsid w:val="00031B36"/>
    <w:rsid w:val="00031B93"/>
    <w:rsid w:val="00031D2D"/>
    <w:rsid w:val="00031EBC"/>
    <w:rsid w:val="00031EE2"/>
    <w:rsid w:val="000320DC"/>
    <w:rsid w:val="000321D9"/>
    <w:rsid w:val="0003235E"/>
    <w:rsid w:val="00032472"/>
    <w:rsid w:val="00032501"/>
    <w:rsid w:val="0003277A"/>
    <w:rsid w:val="000327D2"/>
    <w:rsid w:val="00032848"/>
    <w:rsid w:val="00032918"/>
    <w:rsid w:val="0003299E"/>
    <w:rsid w:val="00032A8C"/>
    <w:rsid w:val="00032B8F"/>
    <w:rsid w:val="00032BF4"/>
    <w:rsid w:val="00032DA4"/>
    <w:rsid w:val="00032F5C"/>
    <w:rsid w:val="00032FCD"/>
    <w:rsid w:val="0003307B"/>
    <w:rsid w:val="000331C8"/>
    <w:rsid w:val="000331F1"/>
    <w:rsid w:val="000331F6"/>
    <w:rsid w:val="00033277"/>
    <w:rsid w:val="0003328A"/>
    <w:rsid w:val="00033451"/>
    <w:rsid w:val="000337AF"/>
    <w:rsid w:val="00033866"/>
    <w:rsid w:val="000339A6"/>
    <w:rsid w:val="00033BE0"/>
    <w:rsid w:val="00033CD1"/>
    <w:rsid w:val="00033CE6"/>
    <w:rsid w:val="00033E82"/>
    <w:rsid w:val="00033EEC"/>
    <w:rsid w:val="00033EFC"/>
    <w:rsid w:val="00033F2E"/>
    <w:rsid w:val="00033FAA"/>
    <w:rsid w:val="000342CE"/>
    <w:rsid w:val="00034347"/>
    <w:rsid w:val="000343D7"/>
    <w:rsid w:val="00034404"/>
    <w:rsid w:val="00034406"/>
    <w:rsid w:val="00034496"/>
    <w:rsid w:val="00034511"/>
    <w:rsid w:val="0003451A"/>
    <w:rsid w:val="00034A0B"/>
    <w:rsid w:val="00034AAF"/>
    <w:rsid w:val="00034ADD"/>
    <w:rsid w:val="00034B23"/>
    <w:rsid w:val="00034B8B"/>
    <w:rsid w:val="00034D15"/>
    <w:rsid w:val="00034F13"/>
    <w:rsid w:val="00034F50"/>
    <w:rsid w:val="00034F5F"/>
    <w:rsid w:val="00035185"/>
    <w:rsid w:val="00035198"/>
    <w:rsid w:val="0003526E"/>
    <w:rsid w:val="000352B4"/>
    <w:rsid w:val="00035340"/>
    <w:rsid w:val="000353AE"/>
    <w:rsid w:val="00035587"/>
    <w:rsid w:val="0003562B"/>
    <w:rsid w:val="000356D0"/>
    <w:rsid w:val="000357A7"/>
    <w:rsid w:val="000357BF"/>
    <w:rsid w:val="00035856"/>
    <w:rsid w:val="000358C3"/>
    <w:rsid w:val="00035AAF"/>
    <w:rsid w:val="00035C08"/>
    <w:rsid w:val="00035C4E"/>
    <w:rsid w:val="00035CD3"/>
    <w:rsid w:val="00035D45"/>
    <w:rsid w:val="00035E57"/>
    <w:rsid w:val="00035F4B"/>
    <w:rsid w:val="00035F94"/>
    <w:rsid w:val="00035FF8"/>
    <w:rsid w:val="0003601D"/>
    <w:rsid w:val="00036067"/>
    <w:rsid w:val="000361DF"/>
    <w:rsid w:val="000362AD"/>
    <w:rsid w:val="000362FB"/>
    <w:rsid w:val="00036307"/>
    <w:rsid w:val="0003636C"/>
    <w:rsid w:val="00036430"/>
    <w:rsid w:val="000364B8"/>
    <w:rsid w:val="000364DF"/>
    <w:rsid w:val="00036588"/>
    <w:rsid w:val="0003658D"/>
    <w:rsid w:val="000366E1"/>
    <w:rsid w:val="0003681E"/>
    <w:rsid w:val="000368AE"/>
    <w:rsid w:val="000368FC"/>
    <w:rsid w:val="00036968"/>
    <w:rsid w:val="000369EC"/>
    <w:rsid w:val="00036A5D"/>
    <w:rsid w:val="00036D19"/>
    <w:rsid w:val="00037177"/>
    <w:rsid w:val="000371D4"/>
    <w:rsid w:val="00037229"/>
    <w:rsid w:val="0003724E"/>
    <w:rsid w:val="00037264"/>
    <w:rsid w:val="0003744B"/>
    <w:rsid w:val="00037474"/>
    <w:rsid w:val="000374C1"/>
    <w:rsid w:val="00037614"/>
    <w:rsid w:val="00037837"/>
    <w:rsid w:val="00037AC8"/>
    <w:rsid w:val="00037B71"/>
    <w:rsid w:val="00037C78"/>
    <w:rsid w:val="00037D25"/>
    <w:rsid w:val="00037D64"/>
    <w:rsid w:val="00037DCE"/>
    <w:rsid w:val="00037EB9"/>
    <w:rsid w:val="00037EE6"/>
    <w:rsid w:val="00037F4B"/>
    <w:rsid w:val="00037FCC"/>
    <w:rsid w:val="00040112"/>
    <w:rsid w:val="000401D5"/>
    <w:rsid w:val="000402C4"/>
    <w:rsid w:val="000402C9"/>
    <w:rsid w:val="000402CA"/>
    <w:rsid w:val="0004063C"/>
    <w:rsid w:val="000406E3"/>
    <w:rsid w:val="0004083D"/>
    <w:rsid w:val="00040A5B"/>
    <w:rsid w:val="00040AAD"/>
    <w:rsid w:val="00040B90"/>
    <w:rsid w:val="00040C33"/>
    <w:rsid w:val="00040CA9"/>
    <w:rsid w:val="00040E1D"/>
    <w:rsid w:val="00040E75"/>
    <w:rsid w:val="00041083"/>
    <w:rsid w:val="0004109A"/>
    <w:rsid w:val="000411F5"/>
    <w:rsid w:val="000412B1"/>
    <w:rsid w:val="000412E8"/>
    <w:rsid w:val="00041309"/>
    <w:rsid w:val="0004153C"/>
    <w:rsid w:val="00041611"/>
    <w:rsid w:val="0004164F"/>
    <w:rsid w:val="00041679"/>
    <w:rsid w:val="000416BC"/>
    <w:rsid w:val="00041722"/>
    <w:rsid w:val="00041779"/>
    <w:rsid w:val="000417DA"/>
    <w:rsid w:val="00041857"/>
    <w:rsid w:val="00041B00"/>
    <w:rsid w:val="00041B13"/>
    <w:rsid w:val="00041B4B"/>
    <w:rsid w:val="00041C54"/>
    <w:rsid w:val="00041DA0"/>
    <w:rsid w:val="00041DD9"/>
    <w:rsid w:val="00041DF7"/>
    <w:rsid w:val="00041E7C"/>
    <w:rsid w:val="0004205C"/>
    <w:rsid w:val="0004206A"/>
    <w:rsid w:val="00042076"/>
    <w:rsid w:val="000420AE"/>
    <w:rsid w:val="00042222"/>
    <w:rsid w:val="00042239"/>
    <w:rsid w:val="00042278"/>
    <w:rsid w:val="0004227A"/>
    <w:rsid w:val="000422CE"/>
    <w:rsid w:val="000424AA"/>
    <w:rsid w:val="00042510"/>
    <w:rsid w:val="0004265F"/>
    <w:rsid w:val="00042709"/>
    <w:rsid w:val="000427D8"/>
    <w:rsid w:val="00042811"/>
    <w:rsid w:val="000428E5"/>
    <w:rsid w:val="000429DC"/>
    <w:rsid w:val="00042A23"/>
    <w:rsid w:val="00042B42"/>
    <w:rsid w:val="00042CAB"/>
    <w:rsid w:val="00042D94"/>
    <w:rsid w:val="00042DF5"/>
    <w:rsid w:val="00042ECC"/>
    <w:rsid w:val="00042F31"/>
    <w:rsid w:val="0004303B"/>
    <w:rsid w:val="0004321F"/>
    <w:rsid w:val="0004328B"/>
    <w:rsid w:val="00043320"/>
    <w:rsid w:val="0004349A"/>
    <w:rsid w:val="0004364F"/>
    <w:rsid w:val="000436B4"/>
    <w:rsid w:val="0004375A"/>
    <w:rsid w:val="000437BE"/>
    <w:rsid w:val="000437D3"/>
    <w:rsid w:val="00043910"/>
    <w:rsid w:val="00043C03"/>
    <w:rsid w:val="00043D53"/>
    <w:rsid w:val="00043D6A"/>
    <w:rsid w:val="00043E5F"/>
    <w:rsid w:val="00043F3B"/>
    <w:rsid w:val="000441CE"/>
    <w:rsid w:val="0004420B"/>
    <w:rsid w:val="000442DC"/>
    <w:rsid w:val="000442F7"/>
    <w:rsid w:val="00044363"/>
    <w:rsid w:val="0004443F"/>
    <w:rsid w:val="00044482"/>
    <w:rsid w:val="000444BD"/>
    <w:rsid w:val="000444C3"/>
    <w:rsid w:val="00044548"/>
    <w:rsid w:val="000445CB"/>
    <w:rsid w:val="0004478C"/>
    <w:rsid w:val="00044832"/>
    <w:rsid w:val="000448DF"/>
    <w:rsid w:val="000449DF"/>
    <w:rsid w:val="00044A2A"/>
    <w:rsid w:val="00044A51"/>
    <w:rsid w:val="00044AE3"/>
    <w:rsid w:val="00044AF4"/>
    <w:rsid w:val="00044B0C"/>
    <w:rsid w:val="00045029"/>
    <w:rsid w:val="00045142"/>
    <w:rsid w:val="000454EF"/>
    <w:rsid w:val="000455F8"/>
    <w:rsid w:val="0004579A"/>
    <w:rsid w:val="000458C7"/>
    <w:rsid w:val="000458C9"/>
    <w:rsid w:val="00045B11"/>
    <w:rsid w:val="00045B48"/>
    <w:rsid w:val="00045B73"/>
    <w:rsid w:val="00045D7E"/>
    <w:rsid w:val="00045E4C"/>
    <w:rsid w:val="00045E7D"/>
    <w:rsid w:val="00045ED6"/>
    <w:rsid w:val="00046004"/>
    <w:rsid w:val="0004615F"/>
    <w:rsid w:val="0004618A"/>
    <w:rsid w:val="000461D2"/>
    <w:rsid w:val="00046206"/>
    <w:rsid w:val="00046223"/>
    <w:rsid w:val="000463EB"/>
    <w:rsid w:val="0004652C"/>
    <w:rsid w:val="00046670"/>
    <w:rsid w:val="000466C4"/>
    <w:rsid w:val="0004676B"/>
    <w:rsid w:val="000467A0"/>
    <w:rsid w:val="000468E8"/>
    <w:rsid w:val="000468F6"/>
    <w:rsid w:val="000469C4"/>
    <w:rsid w:val="00046BA2"/>
    <w:rsid w:val="00046C3B"/>
    <w:rsid w:val="00046D6D"/>
    <w:rsid w:val="00046D83"/>
    <w:rsid w:val="00046D8A"/>
    <w:rsid w:val="00046E35"/>
    <w:rsid w:val="00046F8B"/>
    <w:rsid w:val="0004726B"/>
    <w:rsid w:val="0004734C"/>
    <w:rsid w:val="000473AF"/>
    <w:rsid w:val="000473D2"/>
    <w:rsid w:val="000476CC"/>
    <w:rsid w:val="00047786"/>
    <w:rsid w:val="00047841"/>
    <w:rsid w:val="0004798D"/>
    <w:rsid w:val="000479EA"/>
    <w:rsid w:val="00047A12"/>
    <w:rsid w:val="00047AE0"/>
    <w:rsid w:val="00047C06"/>
    <w:rsid w:val="00047DF4"/>
    <w:rsid w:val="00047F6B"/>
    <w:rsid w:val="00050010"/>
    <w:rsid w:val="0005009F"/>
    <w:rsid w:val="0005013D"/>
    <w:rsid w:val="00050164"/>
    <w:rsid w:val="00050191"/>
    <w:rsid w:val="000501ED"/>
    <w:rsid w:val="00050232"/>
    <w:rsid w:val="000503D0"/>
    <w:rsid w:val="000503DD"/>
    <w:rsid w:val="00050563"/>
    <w:rsid w:val="000505E9"/>
    <w:rsid w:val="00050643"/>
    <w:rsid w:val="0005079E"/>
    <w:rsid w:val="00050917"/>
    <w:rsid w:val="00050918"/>
    <w:rsid w:val="000509EA"/>
    <w:rsid w:val="00050A9A"/>
    <w:rsid w:val="00050ACD"/>
    <w:rsid w:val="00050AE9"/>
    <w:rsid w:val="00050C88"/>
    <w:rsid w:val="00050CDD"/>
    <w:rsid w:val="00050E43"/>
    <w:rsid w:val="00050E45"/>
    <w:rsid w:val="00050FA5"/>
    <w:rsid w:val="0005101F"/>
    <w:rsid w:val="00051112"/>
    <w:rsid w:val="00051157"/>
    <w:rsid w:val="00051211"/>
    <w:rsid w:val="00051223"/>
    <w:rsid w:val="000514B0"/>
    <w:rsid w:val="00051588"/>
    <w:rsid w:val="00051597"/>
    <w:rsid w:val="000515F7"/>
    <w:rsid w:val="000515FA"/>
    <w:rsid w:val="0005167C"/>
    <w:rsid w:val="000517A8"/>
    <w:rsid w:val="00051805"/>
    <w:rsid w:val="000518BB"/>
    <w:rsid w:val="000519E7"/>
    <w:rsid w:val="00051A99"/>
    <w:rsid w:val="00051AD1"/>
    <w:rsid w:val="00051BA0"/>
    <w:rsid w:val="00051EB3"/>
    <w:rsid w:val="00051F14"/>
    <w:rsid w:val="00052028"/>
    <w:rsid w:val="00052029"/>
    <w:rsid w:val="00052044"/>
    <w:rsid w:val="00052072"/>
    <w:rsid w:val="0005209A"/>
    <w:rsid w:val="000520F8"/>
    <w:rsid w:val="00052210"/>
    <w:rsid w:val="00052456"/>
    <w:rsid w:val="000524DF"/>
    <w:rsid w:val="000527CD"/>
    <w:rsid w:val="0005287A"/>
    <w:rsid w:val="000528AB"/>
    <w:rsid w:val="0005294C"/>
    <w:rsid w:val="00052984"/>
    <w:rsid w:val="00052A05"/>
    <w:rsid w:val="00052A94"/>
    <w:rsid w:val="00052B79"/>
    <w:rsid w:val="00052DF7"/>
    <w:rsid w:val="00052F0C"/>
    <w:rsid w:val="00052F83"/>
    <w:rsid w:val="00052FB8"/>
    <w:rsid w:val="0005300B"/>
    <w:rsid w:val="000530EC"/>
    <w:rsid w:val="000531F5"/>
    <w:rsid w:val="00053281"/>
    <w:rsid w:val="00053431"/>
    <w:rsid w:val="00053493"/>
    <w:rsid w:val="000534B9"/>
    <w:rsid w:val="000534D8"/>
    <w:rsid w:val="00053575"/>
    <w:rsid w:val="00053598"/>
    <w:rsid w:val="000535AF"/>
    <w:rsid w:val="000535B7"/>
    <w:rsid w:val="0005368E"/>
    <w:rsid w:val="000536B0"/>
    <w:rsid w:val="00053742"/>
    <w:rsid w:val="00053786"/>
    <w:rsid w:val="000538A1"/>
    <w:rsid w:val="0005396D"/>
    <w:rsid w:val="0005399F"/>
    <w:rsid w:val="00053A01"/>
    <w:rsid w:val="00053B1D"/>
    <w:rsid w:val="00053BAC"/>
    <w:rsid w:val="00053BCE"/>
    <w:rsid w:val="00053C2D"/>
    <w:rsid w:val="00053C69"/>
    <w:rsid w:val="00053D1B"/>
    <w:rsid w:val="00053D8A"/>
    <w:rsid w:val="00053DB6"/>
    <w:rsid w:val="00053E08"/>
    <w:rsid w:val="00053F2D"/>
    <w:rsid w:val="00053F77"/>
    <w:rsid w:val="00053FA9"/>
    <w:rsid w:val="000540BB"/>
    <w:rsid w:val="000540BE"/>
    <w:rsid w:val="00054227"/>
    <w:rsid w:val="0005427B"/>
    <w:rsid w:val="000545AF"/>
    <w:rsid w:val="00054686"/>
    <w:rsid w:val="000546E7"/>
    <w:rsid w:val="00054771"/>
    <w:rsid w:val="0005479D"/>
    <w:rsid w:val="000547CF"/>
    <w:rsid w:val="00054856"/>
    <w:rsid w:val="0005497D"/>
    <w:rsid w:val="00054999"/>
    <w:rsid w:val="000549E1"/>
    <w:rsid w:val="00054B24"/>
    <w:rsid w:val="00054BE5"/>
    <w:rsid w:val="00054E15"/>
    <w:rsid w:val="00054E4D"/>
    <w:rsid w:val="00054ECD"/>
    <w:rsid w:val="00054F41"/>
    <w:rsid w:val="0005506F"/>
    <w:rsid w:val="00055088"/>
    <w:rsid w:val="000550C4"/>
    <w:rsid w:val="00055111"/>
    <w:rsid w:val="000551E2"/>
    <w:rsid w:val="00055215"/>
    <w:rsid w:val="000554B6"/>
    <w:rsid w:val="000556DB"/>
    <w:rsid w:val="000557C5"/>
    <w:rsid w:val="00055819"/>
    <w:rsid w:val="0005591E"/>
    <w:rsid w:val="00055A00"/>
    <w:rsid w:val="00055AC7"/>
    <w:rsid w:val="00055C7C"/>
    <w:rsid w:val="00055C9D"/>
    <w:rsid w:val="00055CF6"/>
    <w:rsid w:val="00055E98"/>
    <w:rsid w:val="00055EB8"/>
    <w:rsid w:val="00055EF7"/>
    <w:rsid w:val="00055F82"/>
    <w:rsid w:val="000560F2"/>
    <w:rsid w:val="00056168"/>
    <w:rsid w:val="0005621A"/>
    <w:rsid w:val="000563D7"/>
    <w:rsid w:val="0005650C"/>
    <w:rsid w:val="00056556"/>
    <w:rsid w:val="00056595"/>
    <w:rsid w:val="000565C7"/>
    <w:rsid w:val="000565E5"/>
    <w:rsid w:val="000566E0"/>
    <w:rsid w:val="000567FD"/>
    <w:rsid w:val="000569E3"/>
    <w:rsid w:val="00056ACF"/>
    <w:rsid w:val="00056BAF"/>
    <w:rsid w:val="00056D71"/>
    <w:rsid w:val="00056E15"/>
    <w:rsid w:val="00057076"/>
    <w:rsid w:val="00057107"/>
    <w:rsid w:val="000572AD"/>
    <w:rsid w:val="00057306"/>
    <w:rsid w:val="000573C8"/>
    <w:rsid w:val="0005740C"/>
    <w:rsid w:val="00057483"/>
    <w:rsid w:val="0005752E"/>
    <w:rsid w:val="00057627"/>
    <w:rsid w:val="000576A9"/>
    <w:rsid w:val="000576BB"/>
    <w:rsid w:val="000576C4"/>
    <w:rsid w:val="0005782B"/>
    <w:rsid w:val="0005793C"/>
    <w:rsid w:val="000579E8"/>
    <w:rsid w:val="00057ACA"/>
    <w:rsid w:val="00057E12"/>
    <w:rsid w:val="00057E34"/>
    <w:rsid w:val="00057F36"/>
    <w:rsid w:val="00057FF2"/>
    <w:rsid w:val="000600C8"/>
    <w:rsid w:val="00060110"/>
    <w:rsid w:val="0006014B"/>
    <w:rsid w:val="0006029E"/>
    <w:rsid w:val="000602B0"/>
    <w:rsid w:val="0006034B"/>
    <w:rsid w:val="0006037E"/>
    <w:rsid w:val="00060505"/>
    <w:rsid w:val="0006055E"/>
    <w:rsid w:val="000606B2"/>
    <w:rsid w:val="000608F8"/>
    <w:rsid w:val="00060972"/>
    <w:rsid w:val="00060AC7"/>
    <w:rsid w:val="00060C11"/>
    <w:rsid w:val="00060D04"/>
    <w:rsid w:val="00060D1A"/>
    <w:rsid w:val="00060DD5"/>
    <w:rsid w:val="00060DE4"/>
    <w:rsid w:val="00060FAF"/>
    <w:rsid w:val="000610FE"/>
    <w:rsid w:val="0006113B"/>
    <w:rsid w:val="00061195"/>
    <w:rsid w:val="000611B1"/>
    <w:rsid w:val="00061268"/>
    <w:rsid w:val="00061277"/>
    <w:rsid w:val="000612A7"/>
    <w:rsid w:val="000613CC"/>
    <w:rsid w:val="00061487"/>
    <w:rsid w:val="0006150B"/>
    <w:rsid w:val="000615F2"/>
    <w:rsid w:val="00061611"/>
    <w:rsid w:val="00061759"/>
    <w:rsid w:val="0006178B"/>
    <w:rsid w:val="00061796"/>
    <w:rsid w:val="000617BE"/>
    <w:rsid w:val="00061972"/>
    <w:rsid w:val="000619F9"/>
    <w:rsid w:val="00061A9C"/>
    <w:rsid w:val="00061B29"/>
    <w:rsid w:val="00061CCE"/>
    <w:rsid w:val="00061DB6"/>
    <w:rsid w:val="00061E32"/>
    <w:rsid w:val="00061F00"/>
    <w:rsid w:val="00061F67"/>
    <w:rsid w:val="0006205A"/>
    <w:rsid w:val="00062171"/>
    <w:rsid w:val="000621A7"/>
    <w:rsid w:val="00062347"/>
    <w:rsid w:val="000623D9"/>
    <w:rsid w:val="000623FA"/>
    <w:rsid w:val="00062511"/>
    <w:rsid w:val="000625AE"/>
    <w:rsid w:val="00062712"/>
    <w:rsid w:val="00062845"/>
    <w:rsid w:val="00062900"/>
    <w:rsid w:val="00062A3E"/>
    <w:rsid w:val="00062AF8"/>
    <w:rsid w:val="00062B2C"/>
    <w:rsid w:val="00062B7C"/>
    <w:rsid w:val="00062C8A"/>
    <w:rsid w:val="00062D5D"/>
    <w:rsid w:val="00062DC1"/>
    <w:rsid w:val="00062DDF"/>
    <w:rsid w:val="00062F63"/>
    <w:rsid w:val="000630E8"/>
    <w:rsid w:val="00063177"/>
    <w:rsid w:val="000633B1"/>
    <w:rsid w:val="000633B4"/>
    <w:rsid w:val="00063482"/>
    <w:rsid w:val="00063520"/>
    <w:rsid w:val="0006383B"/>
    <w:rsid w:val="000638B2"/>
    <w:rsid w:val="0006395D"/>
    <w:rsid w:val="00063971"/>
    <w:rsid w:val="00063A33"/>
    <w:rsid w:val="00063B83"/>
    <w:rsid w:val="00063BA3"/>
    <w:rsid w:val="00063C8F"/>
    <w:rsid w:val="00063CA7"/>
    <w:rsid w:val="00063D11"/>
    <w:rsid w:val="000640C5"/>
    <w:rsid w:val="00064176"/>
    <w:rsid w:val="00064340"/>
    <w:rsid w:val="00064384"/>
    <w:rsid w:val="0006440C"/>
    <w:rsid w:val="00064422"/>
    <w:rsid w:val="00064479"/>
    <w:rsid w:val="00064617"/>
    <w:rsid w:val="000647F5"/>
    <w:rsid w:val="000648BE"/>
    <w:rsid w:val="000648EB"/>
    <w:rsid w:val="00064956"/>
    <w:rsid w:val="00064A1A"/>
    <w:rsid w:val="00064AC5"/>
    <w:rsid w:val="00064B72"/>
    <w:rsid w:val="00064B77"/>
    <w:rsid w:val="00064B99"/>
    <w:rsid w:val="00064BE6"/>
    <w:rsid w:val="00064CF0"/>
    <w:rsid w:val="00064D84"/>
    <w:rsid w:val="00064E40"/>
    <w:rsid w:val="00064E61"/>
    <w:rsid w:val="00064E76"/>
    <w:rsid w:val="00064F84"/>
    <w:rsid w:val="00065063"/>
    <w:rsid w:val="000650DC"/>
    <w:rsid w:val="000653A1"/>
    <w:rsid w:val="000653B2"/>
    <w:rsid w:val="000654BC"/>
    <w:rsid w:val="000654E6"/>
    <w:rsid w:val="000654EB"/>
    <w:rsid w:val="000654F9"/>
    <w:rsid w:val="00065672"/>
    <w:rsid w:val="000656BE"/>
    <w:rsid w:val="000656EB"/>
    <w:rsid w:val="00065863"/>
    <w:rsid w:val="000658EA"/>
    <w:rsid w:val="00065943"/>
    <w:rsid w:val="0006597B"/>
    <w:rsid w:val="000659D6"/>
    <w:rsid w:val="000659FB"/>
    <w:rsid w:val="00065B3F"/>
    <w:rsid w:val="00065B6A"/>
    <w:rsid w:val="00065BE6"/>
    <w:rsid w:val="00065C67"/>
    <w:rsid w:val="00065CD9"/>
    <w:rsid w:val="00065D4B"/>
    <w:rsid w:val="00065D77"/>
    <w:rsid w:val="00065E04"/>
    <w:rsid w:val="00065E25"/>
    <w:rsid w:val="00065E38"/>
    <w:rsid w:val="00065E7D"/>
    <w:rsid w:val="00065F68"/>
    <w:rsid w:val="00065FCE"/>
    <w:rsid w:val="000660B7"/>
    <w:rsid w:val="000660DB"/>
    <w:rsid w:val="00066151"/>
    <w:rsid w:val="000661EE"/>
    <w:rsid w:val="00066269"/>
    <w:rsid w:val="000664CE"/>
    <w:rsid w:val="000666E6"/>
    <w:rsid w:val="00066972"/>
    <w:rsid w:val="00066A00"/>
    <w:rsid w:val="00066B9B"/>
    <w:rsid w:val="00066D17"/>
    <w:rsid w:val="00066DDA"/>
    <w:rsid w:val="00066E16"/>
    <w:rsid w:val="00066EDE"/>
    <w:rsid w:val="00066F09"/>
    <w:rsid w:val="00066F51"/>
    <w:rsid w:val="000670EE"/>
    <w:rsid w:val="00067792"/>
    <w:rsid w:val="000677F3"/>
    <w:rsid w:val="00067831"/>
    <w:rsid w:val="0006787B"/>
    <w:rsid w:val="00067BA1"/>
    <w:rsid w:val="00067BA2"/>
    <w:rsid w:val="00067C45"/>
    <w:rsid w:val="00067C64"/>
    <w:rsid w:val="00067CB7"/>
    <w:rsid w:val="00067CF4"/>
    <w:rsid w:val="00067DD5"/>
    <w:rsid w:val="00067DDC"/>
    <w:rsid w:val="00067E8F"/>
    <w:rsid w:val="00067F1A"/>
    <w:rsid w:val="0007017A"/>
    <w:rsid w:val="0007055C"/>
    <w:rsid w:val="0007072F"/>
    <w:rsid w:val="00070799"/>
    <w:rsid w:val="000707AA"/>
    <w:rsid w:val="000707D4"/>
    <w:rsid w:val="00070989"/>
    <w:rsid w:val="00070A18"/>
    <w:rsid w:val="00070C03"/>
    <w:rsid w:val="00070C83"/>
    <w:rsid w:val="00070EB7"/>
    <w:rsid w:val="00070EB9"/>
    <w:rsid w:val="00070ED1"/>
    <w:rsid w:val="00070F53"/>
    <w:rsid w:val="00070FD2"/>
    <w:rsid w:val="00071076"/>
    <w:rsid w:val="0007110E"/>
    <w:rsid w:val="0007116A"/>
    <w:rsid w:val="000711FB"/>
    <w:rsid w:val="0007127C"/>
    <w:rsid w:val="0007130E"/>
    <w:rsid w:val="00071387"/>
    <w:rsid w:val="000713B0"/>
    <w:rsid w:val="00071517"/>
    <w:rsid w:val="00071530"/>
    <w:rsid w:val="00071570"/>
    <w:rsid w:val="000715A6"/>
    <w:rsid w:val="000716F1"/>
    <w:rsid w:val="0007170C"/>
    <w:rsid w:val="00071769"/>
    <w:rsid w:val="00071789"/>
    <w:rsid w:val="00071828"/>
    <w:rsid w:val="00071862"/>
    <w:rsid w:val="0007188C"/>
    <w:rsid w:val="00071A01"/>
    <w:rsid w:val="00071B46"/>
    <w:rsid w:val="00071BB9"/>
    <w:rsid w:val="00071C1D"/>
    <w:rsid w:val="00071D36"/>
    <w:rsid w:val="00071E04"/>
    <w:rsid w:val="00071E63"/>
    <w:rsid w:val="00071F98"/>
    <w:rsid w:val="00072051"/>
    <w:rsid w:val="000720E4"/>
    <w:rsid w:val="000722D1"/>
    <w:rsid w:val="0007245A"/>
    <w:rsid w:val="00072518"/>
    <w:rsid w:val="00072542"/>
    <w:rsid w:val="0007262A"/>
    <w:rsid w:val="000726CB"/>
    <w:rsid w:val="000726E0"/>
    <w:rsid w:val="00072783"/>
    <w:rsid w:val="000727EE"/>
    <w:rsid w:val="000727F1"/>
    <w:rsid w:val="000728E5"/>
    <w:rsid w:val="00072C45"/>
    <w:rsid w:val="00072C6F"/>
    <w:rsid w:val="00072CFB"/>
    <w:rsid w:val="00072D1B"/>
    <w:rsid w:val="00072D24"/>
    <w:rsid w:val="00072D4C"/>
    <w:rsid w:val="00072DE4"/>
    <w:rsid w:val="00073129"/>
    <w:rsid w:val="00073170"/>
    <w:rsid w:val="00073597"/>
    <w:rsid w:val="00073685"/>
    <w:rsid w:val="00073992"/>
    <w:rsid w:val="00073A2E"/>
    <w:rsid w:val="00073A47"/>
    <w:rsid w:val="00073AF0"/>
    <w:rsid w:val="00073CFA"/>
    <w:rsid w:val="00073FB9"/>
    <w:rsid w:val="00074041"/>
    <w:rsid w:val="0007406D"/>
    <w:rsid w:val="00074156"/>
    <w:rsid w:val="000741BD"/>
    <w:rsid w:val="000741D9"/>
    <w:rsid w:val="00074200"/>
    <w:rsid w:val="0007421F"/>
    <w:rsid w:val="000742B2"/>
    <w:rsid w:val="000743D3"/>
    <w:rsid w:val="00074479"/>
    <w:rsid w:val="00074496"/>
    <w:rsid w:val="00074569"/>
    <w:rsid w:val="00074691"/>
    <w:rsid w:val="000746C8"/>
    <w:rsid w:val="00074775"/>
    <w:rsid w:val="000748D8"/>
    <w:rsid w:val="000749B3"/>
    <w:rsid w:val="000749D2"/>
    <w:rsid w:val="000749EB"/>
    <w:rsid w:val="00074A63"/>
    <w:rsid w:val="00074B26"/>
    <w:rsid w:val="00074CAD"/>
    <w:rsid w:val="0007500A"/>
    <w:rsid w:val="0007510C"/>
    <w:rsid w:val="000751F3"/>
    <w:rsid w:val="0007523C"/>
    <w:rsid w:val="00075334"/>
    <w:rsid w:val="000753D9"/>
    <w:rsid w:val="000753F0"/>
    <w:rsid w:val="000755CA"/>
    <w:rsid w:val="000755CB"/>
    <w:rsid w:val="000755FB"/>
    <w:rsid w:val="000756A6"/>
    <w:rsid w:val="00075724"/>
    <w:rsid w:val="00075896"/>
    <w:rsid w:val="000759FC"/>
    <w:rsid w:val="00075ABE"/>
    <w:rsid w:val="00075B35"/>
    <w:rsid w:val="00075BCF"/>
    <w:rsid w:val="00075CA0"/>
    <w:rsid w:val="00075CAC"/>
    <w:rsid w:val="00075CE3"/>
    <w:rsid w:val="00075D0A"/>
    <w:rsid w:val="00075D50"/>
    <w:rsid w:val="00075E13"/>
    <w:rsid w:val="0007603F"/>
    <w:rsid w:val="0007605D"/>
    <w:rsid w:val="0007606E"/>
    <w:rsid w:val="000760E0"/>
    <w:rsid w:val="0007611A"/>
    <w:rsid w:val="0007619E"/>
    <w:rsid w:val="000761BB"/>
    <w:rsid w:val="000763A7"/>
    <w:rsid w:val="000763EC"/>
    <w:rsid w:val="000763F8"/>
    <w:rsid w:val="00076495"/>
    <w:rsid w:val="000764EE"/>
    <w:rsid w:val="0007655C"/>
    <w:rsid w:val="00076601"/>
    <w:rsid w:val="0007664E"/>
    <w:rsid w:val="00076733"/>
    <w:rsid w:val="00076743"/>
    <w:rsid w:val="000767A6"/>
    <w:rsid w:val="000767F2"/>
    <w:rsid w:val="00076A28"/>
    <w:rsid w:val="00076B39"/>
    <w:rsid w:val="00076C3F"/>
    <w:rsid w:val="00076CBD"/>
    <w:rsid w:val="00076DFA"/>
    <w:rsid w:val="00076F28"/>
    <w:rsid w:val="00077228"/>
    <w:rsid w:val="00077323"/>
    <w:rsid w:val="00077475"/>
    <w:rsid w:val="0007747D"/>
    <w:rsid w:val="0007756B"/>
    <w:rsid w:val="000775AD"/>
    <w:rsid w:val="000775B1"/>
    <w:rsid w:val="00077632"/>
    <w:rsid w:val="00077648"/>
    <w:rsid w:val="0007768B"/>
    <w:rsid w:val="000776E3"/>
    <w:rsid w:val="00077783"/>
    <w:rsid w:val="00077ACA"/>
    <w:rsid w:val="00077BDE"/>
    <w:rsid w:val="00077C69"/>
    <w:rsid w:val="00077E02"/>
    <w:rsid w:val="00077E3F"/>
    <w:rsid w:val="00077EA3"/>
    <w:rsid w:val="00077EC8"/>
    <w:rsid w:val="00077F8B"/>
    <w:rsid w:val="00077FA8"/>
    <w:rsid w:val="00080001"/>
    <w:rsid w:val="00080005"/>
    <w:rsid w:val="00080036"/>
    <w:rsid w:val="000800DE"/>
    <w:rsid w:val="000801DA"/>
    <w:rsid w:val="000801DC"/>
    <w:rsid w:val="000803D9"/>
    <w:rsid w:val="00080490"/>
    <w:rsid w:val="00080574"/>
    <w:rsid w:val="0008078F"/>
    <w:rsid w:val="00080858"/>
    <w:rsid w:val="000809E8"/>
    <w:rsid w:val="00080B58"/>
    <w:rsid w:val="00080D72"/>
    <w:rsid w:val="00080DB9"/>
    <w:rsid w:val="00080EC8"/>
    <w:rsid w:val="00080FAF"/>
    <w:rsid w:val="00080FD6"/>
    <w:rsid w:val="00081217"/>
    <w:rsid w:val="0008122E"/>
    <w:rsid w:val="00081478"/>
    <w:rsid w:val="0008148F"/>
    <w:rsid w:val="000815D6"/>
    <w:rsid w:val="00081630"/>
    <w:rsid w:val="000816C1"/>
    <w:rsid w:val="000816D0"/>
    <w:rsid w:val="0008181D"/>
    <w:rsid w:val="0008183A"/>
    <w:rsid w:val="00081843"/>
    <w:rsid w:val="00081867"/>
    <w:rsid w:val="000818DA"/>
    <w:rsid w:val="00081B8B"/>
    <w:rsid w:val="00081C2D"/>
    <w:rsid w:val="00081CA8"/>
    <w:rsid w:val="00081D85"/>
    <w:rsid w:val="00081E39"/>
    <w:rsid w:val="00081E76"/>
    <w:rsid w:val="00081E9B"/>
    <w:rsid w:val="00081F12"/>
    <w:rsid w:val="000822C5"/>
    <w:rsid w:val="000823C9"/>
    <w:rsid w:val="000824C5"/>
    <w:rsid w:val="0008258B"/>
    <w:rsid w:val="000825F4"/>
    <w:rsid w:val="000825FC"/>
    <w:rsid w:val="00082623"/>
    <w:rsid w:val="00082680"/>
    <w:rsid w:val="00082746"/>
    <w:rsid w:val="00082748"/>
    <w:rsid w:val="000827AE"/>
    <w:rsid w:val="0008280A"/>
    <w:rsid w:val="000829B2"/>
    <w:rsid w:val="00082A35"/>
    <w:rsid w:val="00082A5D"/>
    <w:rsid w:val="00082A88"/>
    <w:rsid w:val="00082AA0"/>
    <w:rsid w:val="00082B23"/>
    <w:rsid w:val="00082B73"/>
    <w:rsid w:val="00082BB0"/>
    <w:rsid w:val="00082BD9"/>
    <w:rsid w:val="00082C8E"/>
    <w:rsid w:val="00082CC4"/>
    <w:rsid w:val="00082D23"/>
    <w:rsid w:val="00082D84"/>
    <w:rsid w:val="00082E27"/>
    <w:rsid w:val="00082F0B"/>
    <w:rsid w:val="00083057"/>
    <w:rsid w:val="000831BC"/>
    <w:rsid w:val="000831C9"/>
    <w:rsid w:val="000832C3"/>
    <w:rsid w:val="00083369"/>
    <w:rsid w:val="000833F3"/>
    <w:rsid w:val="000834EC"/>
    <w:rsid w:val="00083505"/>
    <w:rsid w:val="0008356F"/>
    <w:rsid w:val="000835B4"/>
    <w:rsid w:val="0008373F"/>
    <w:rsid w:val="00083822"/>
    <w:rsid w:val="00083907"/>
    <w:rsid w:val="00083A16"/>
    <w:rsid w:val="00083A25"/>
    <w:rsid w:val="00083A5A"/>
    <w:rsid w:val="00083A7E"/>
    <w:rsid w:val="00083AB0"/>
    <w:rsid w:val="00083AB9"/>
    <w:rsid w:val="00083D51"/>
    <w:rsid w:val="00083D64"/>
    <w:rsid w:val="00083E07"/>
    <w:rsid w:val="00083E51"/>
    <w:rsid w:val="00083F10"/>
    <w:rsid w:val="00083F19"/>
    <w:rsid w:val="00083FBC"/>
    <w:rsid w:val="000840B7"/>
    <w:rsid w:val="000840EB"/>
    <w:rsid w:val="000841B6"/>
    <w:rsid w:val="00084283"/>
    <w:rsid w:val="0008428A"/>
    <w:rsid w:val="000843A7"/>
    <w:rsid w:val="000843CF"/>
    <w:rsid w:val="000846A3"/>
    <w:rsid w:val="0008479D"/>
    <w:rsid w:val="0008485B"/>
    <w:rsid w:val="00084867"/>
    <w:rsid w:val="00084973"/>
    <w:rsid w:val="000849C3"/>
    <w:rsid w:val="000849D1"/>
    <w:rsid w:val="00084B97"/>
    <w:rsid w:val="00084CA7"/>
    <w:rsid w:val="00084CFD"/>
    <w:rsid w:val="00084E27"/>
    <w:rsid w:val="00084F1C"/>
    <w:rsid w:val="00084F28"/>
    <w:rsid w:val="00084FE1"/>
    <w:rsid w:val="00085110"/>
    <w:rsid w:val="00085194"/>
    <w:rsid w:val="000851AE"/>
    <w:rsid w:val="000853F6"/>
    <w:rsid w:val="00085422"/>
    <w:rsid w:val="000854F3"/>
    <w:rsid w:val="00085526"/>
    <w:rsid w:val="0008554D"/>
    <w:rsid w:val="0008557B"/>
    <w:rsid w:val="000855C0"/>
    <w:rsid w:val="00085802"/>
    <w:rsid w:val="00085803"/>
    <w:rsid w:val="000858B1"/>
    <w:rsid w:val="000859D3"/>
    <w:rsid w:val="00085A6F"/>
    <w:rsid w:val="00085B04"/>
    <w:rsid w:val="00085B2D"/>
    <w:rsid w:val="00085CAA"/>
    <w:rsid w:val="00085CCE"/>
    <w:rsid w:val="00085FCD"/>
    <w:rsid w:val="00086101"/>
    <w:rsid w:val="00086399"/>
    <w:rsid w:val="000863EC"/>
    <w:rsid w:val="00086527"/>
    <w:rsid w:val="00086548"/>
    <w:rsid w:val="00086594"/>
    <w:rsid w:val="00086668"/>
    <w:rsid w:val="000867F2"/>
    <w:rsid w:val="0008682D"/>
    <w:rsid w:val="0008686A"/>
    <w:rsid w:val="00086906"/>
    <w:rsid w:val="000869D6"/>
    <w:rsid w:val="00086A47"/>
    <w:rsid w:val="00086D11"/>
    <w:rsid w:val="00086F46"/>
    <w:rsid w:val="00087028"/>
    <w:rsid w:val="00087081"/>
    <w:rsid w:val="00087218"/>
    <w:rsid w:val="00087283"/>
    <w:rsid w:val="000872E7"/>
    <w:rsid w:val="000874AA"/>
    <w:rsid w:val="000875D8"/>
    <w:rsid w:val="00087692"/>
    <w:rsid w:val="00087753"/>
    <w:rsid w:val="00087811"/>
    <w:rsid w:val="000878E3"/>
    <w:rsid w:val="0008798E"/>
    <w:rsid w:val="00087BF1"/>
    <w:rsid w:val="00087D66"/>
    <w:rsid w:val="00087DCA"/>
    <w:rsid w:val="00087E03"/>
    <w:rsid w:val="00087E0B"/>
    <w:rsid w:val="00087E1C"/>
    <w:rsid w:val="00087E75"/>
    <w:rsid w:val="00090061"/>
    <w:rsid w:val="00090142"/>
    <w:rsid w:val="00090259"/>
    <w:rsid w:val="000902FE"/>
    <w:rsid w:val="00090387"/>
    <w:rsid w:val="00090450"/>
    <w:rsid w:val="0009048C"/>
    <w:rsid w:val="0009053E"/>
    <w:rsid w:val="00090540"/>
    <w:rsid w:val="00090697"/>
    <w:rsid w:val="0009079A"/>
    <w:rsid w:val="000907AD"/>
    <w:rsid w:val="000907B0"/>
    <w:rsid w:val="0009085F"/>
    <w:rsid w:val="000908C5"/>
    <w:rsid w:val="000908D9"/>
    <w:rsid w:val="0009090E"/>
    <w:rsid w:val="0009096A"/>
    <w:rsid w:val="000909D3"/>
    <w:rsid w:val="000909D5"/>
    <w:rsid w:val="00090CB3"/>
    <w:rsid w:val="00090CF5"/>
    <w:rsid w:val="00090D25"/>
    <w:rsid w:val="00090DC7"/>
    <w:rsid w:val="00090EC5"/>
    <w:rsid w:val="000910C1"/>
    <w:rsid w:val="00091403"/>
    <w:rsid w:val="0009160D"/>
    <w:rsid w:val="00091617"/>
    <w:rsid w:val="0009174C"/>
    <w:rsid w:val="000917EE"/>
    <w:rsid w:val="0009184E"/>
    <w:rsid w:val="0009186D"/>
    <w:rsid w:val="000918A5"/>
    <w:rsid w:val="00091B6E"/>
    <w:rsid w:val="00091BCC"/>
    <w:rsid w:val="00091C21"/>
    <w:rsid w:val="00091CA3"/>
    <w:rsid w:val="00091CE2"/>
    <w:rsid w:val="00091D08"/>
    <w:rsid w:val="00091E23"/>
    <w:rsid w:val="00091EA5"/>
    <w:rsid w:val="00091EC4"/>
    <w:rsid w:val="00091F68"/>
    <w:rsid w:val="00092015"/>
    <w:rsid w:val="000921FA"/>
    <w:rsid w:val="00092205"/>
    <w:rsid w:val="00092346"/>
    <w:rsid w:val="000927C8"/>
    <w:rsid w:val="00092841"/>
    <w:rsid w:val="0009292E"/>
    <w:rsid w:val="00092B25"/>
    <w:rsid w:val="00092BE6"/>
    <w:rsid w:val="00092BF5"/>
    <w:rsid w:val="00092C08"/>
    <w:rsid w:val="00092D8F"/>
    <w:rsid w:val="00092DF1"/>
    <w:rsid w:val="00093023"/>
    <w:rsid w:val="000930C1"/>
    <w:rsid w:val="00093198"/>
    <w:rsid w:val="0009322F"/>
    <w:rsid w:val="00093262"/>
    <w:rsid w:val="00093345"/>
    <w:rsid w:val="000933D0"/>
    <w:rsid w:val="0009345E"/>
    <w:rsid w:val="000937EE"/>
    <w:rsid w:val="0009382B"/>
    <w:rsid w:val="0009383C"/>
    <w:rsid w:val="000938AD"/>
    <w:rsid w:val="000939D1"/>
    <w:rsid w:val="00093A37"/>
    <w:rsid w:val="00093AB5"/>
    <w:rsid w:val="00093B00"/>
    <w:rsid w:val="00093BB5"/>
    <w:rsid w:val="00093C1A"/>
    <w:rsid w:val="00093CBF"/>
    <w:rsid w:val="00093D4A"/>
    <w:rsid w:val="00093DA6"/>
    <w:rsid w:val="00093DB7"/>
    <w:rsid w:val="0009412F"/>
    <w:rsid w:val="000941B7"/>
    <w:rsid w:val="00094264"/>
    <w:rsid w:val="00094342"/>
    <w:rsid w:val="0009439D"/>
    <w:rsid w:val="000944E6"/>
    <w:rsid w:val="00094589"/>
    <w:rsid w:val="000945C4"/>
    <w:rsid w:val="0009467A"/>
    <w:rsid w:val="000946E1"/>
    <w:rsid w:val="000946E4"/>
    <w:rsid w:val="00094804"/>
    <w:rsid w:val="00094906"/>
    <w:rsid w:val="0009492B"/>
    <w:rsid w:val="000949B1"/>
    <w:rsid w:val="00094A8A"/>
    <w:rsid w:val="00094AB4"/>
    <w:rsid w:val="00094BC1"/>
    <w:rsid w:val="00094D3D"/>
    <w:rsid w:val="00094D68"/>
    <w:rsid w:val="00094DF1"/>
    <w:rsid w:val="00094E02"/>
    <w:rsid w:val="00094E72"/>
    <w:rsid w:val="00094F4E"/>
    <w:rsid w:val="00094F5A"/>
    <w:rsid w:val="00095043"/>
    <w:rsid w:val="000950AE"/>
    <w:rsid w:val="00095326"/>
    <w:rsid w:val="00095370"/>
    <w:rsid w:val="0009538D"/>
    <w:rsid w:val="00095410"/>
    <w:rsid w:val="000954D0"/>
    <w:rsid w:val="000957F4"/>
    <w:rsid w:val="00095806"/>
    <w:rsid w:val="000959A1"/>
    <w:rsid w:val="00095B19"/>
    <w:rsid w:val="00095BBF"/>
    <w:rsid w:val="00095EC3"/>
    <w:rsid w:val="00095FA9"/>
    <w:rsid w:val="00095FC0"/>
    <w:rsid w:val="00096033"/>
    <w:rsid w:val="00096075"/>
    <w:rsid w:val="000960FE"/>
    <w:rsid w:val="000961B6"/>
    <w:rsid w:val="00096391"/>
    <w:rsid w:val="000964B5"/>
    <w:rsid w:val="000965B6"/>
    <w:rsid w:val="000965F6"/>
    <w:rsid w:val="00096634"/>
    <w:rsid w:val="00096736"/>
    <w:rsid w:val="000967B2"/>
    <w:rsid w:val="00096863"/>
    <w:rsid w:val="000968D4"/>
    <w:rsid w:val="00096AC1"/>
    <w:rsid w:val="00096B51"/>
    <w:rsid w:val="00096BC6"/>
    <w:rsid w:val="00096D9C"/>
    <w:rsid w:val="00096E44"/>
    <w:rsid w:val="00096ED6"/>
    <w:rsid w:val="00096F22"/>
    <w:rsid w:val="00096F2D"/>
    <w:rsid w:val="00096F3B"/>
    <w:rsid w:val="00096FC5"/>
    <w:rsid w:val="00096FFF"/>
    <w:rsid w:val="0009706B"/>
    <w:rsid w:val="00097091"/>
    <w:rsid w:val="00097145"/>
    <w:rsid w:val="000971F3"/>
    <w:rsid w:val="000972B0"/>
    <w:rsid w:val="000973B7"/>
    <w:rsid w:val="0009744D"/>
    <w:rsid w:val="000974A2"/>
    <w:rsid w:val="000975A4"/>
    <w:rsid w:val="000979A4"/>
    <w:rsid w:val="00097A70"/>
    <w:rsid w:val="00097B94"/>
    <w:rsid w:val="00097C0B"/>
    <w:rsid w:val="00097CF8"/>
    <w:rsid w:val="00097D10"/>
    <w:rsid w:val="00097D1E"/>
    <w:rsid w:val="00097E5B"/>
    <w:rsid w:val="000A004B"/>
    <w:rsid w:val="000A0062"/>
    <w:rsid w:val="000A0240"/>
    <w:rsid w:val="000A026B"/>
    <w:rsid w:val="000A02C1"/>
    <w:rsid w:val="000A0393"/>
    <w:rsid w:val="000A0416"/>
    <w:rsid w:val="000A0436"/>
    <w:rsid w:val="000A0473"/>
    <w:rsid w:val="000A04EE"/>
    <w:rsid w:val="000A068E"/>
    <w:rsid w:val="000A06C5"/>
    <w:rsid w:val="000A06FB"/>
    <w:rsid w:val="000A0701"/>
    <w:rsid w:val="000A07E7"/>
    <w:rsid w:val="000A081F"/>
    <w:rsid w:val="000A0901"/>
    <w:rsid w:val="000A0968"/>
    <w:rsid w:val="000A09FC"/>
    <w:rsid w:val="000A0A7E"/>
    <w:rsid w:val="000A0AD2"/>
    <w:rsid w:val="000A0CF0"/>
    <w:rsid w:val="000A0ED9"/>
    <w:rsid w:val="000A1070"/>
    <w:rsid w:val="000A1122"/>
    <w:rsid w:val="000A11CB"/>
    <w:rsid w:val="000A127B"/>
    <w:rsid w:val="000A13A4"/>
    <w:rsid w:val="000A1401"/>
    <w:rsid w:val="000A1693"/>
    <w:rsid w:val="000A1723"/>
    <w:rsid w:val="000A1757"/>
    <w:rsid w:val="000A17B5"/>
    <w:rsid w:val="000A185B"/>
    <w:rsid w:val="000A186A"/>
    <w:rsid w:val="000A18D7"/>
    <w:rsid w:val="000A1A5A"/>
    <w:rsid w:val="000A1B50"/>
    <w:rsid w:val="000A1D3B"/>
    <w:rsid w:val="000A1E3A"/>
    <w:rsid w:val="000A1E51"/>
    <w:rsid w:val="000A1F23"/>
    <w:rsid w:val="000A2084"/>
    <w:rsid w:val="000A22DD"/>
    <w:rsid w:val="000A22F5"/>
    <w:rsid w:val="000A24E5"/>
    <w:rsid w:val="000A272B"/>
    <w:rsid w:val="000A27B0"/>
    <w:rsid w:val="000A29E6"/>
    <w:rsid w:val="000A2A6D"/>
    <w:rsid w:val="000A2AFD"/>
    <w:rsid w:val="000A2C4F"/>
    <w:rsid w:val="000A2D66"/>
    <w:rsid w:val="000A2DAC"/>
    <w:rsid w:val="000A2E3F"/>
    <w:rsid w:val="000A2E6E"/>
    <w:rsid w:val="000A2F31"/>
    <w:rsid w:val="000A2F67"/>
    <w:rsid w:val="000A2FAC"/>
    <w:rsid w:val="000A2FC3"/>
    <w:rsid w:val="000A324F"/>
    <w:rsid w:val="000A3289"/>
    <w:rsid w:val="000A344E"/>
    <w:rsid w:val="000A3705"/>
    <w:rsid w:val="000A3736"/>
    <w:rsid w:val="000A3799"/>
    <w:rsid w:val="000A3899"/>
    <w:rsid w:val="000A3900"/>
    <w:rsid w:val="000A393C"/>
    <w:rsid w:val="000A3A4E"/>
    <w:rsid w:val="000A3AC4"/>
    <w:rsid w:val="000A3AFB"/>
    <w:rsid w:val="000A3B00"/>
    <w:rsid w:val="000A3B33"/>
    <w:rsid w:val="000A3C7C"/>
    <w:rsid w:val="000A3D32"/>
    <w:rsid w:val="000A3E5F"/>
    <w:rsid w:val="000A3E72"/>
    <w:rsid w:val="000A3FEF"/>
    <w:rsid w:val="000A4004"/>
    <w:rsid w:val="000A4086"/>
    <w:rsid w:val="000A40A1"/>
    <w:rsid w:val="000A4402"/>
    <w:rsid w:val="000A44F6"/>
    <w:rsid w:val="000A45A7"/>
    <w:rsid w:val="000A45F0"/>
    <w:rsid w:val="000A4654"/>
    <w:rsid w:val="000A46BC"/>
    <w:rsid w:val="000A47A4"/>
    <w:rsid w:val="000A4A55"/>
    <w:rsid w:val="000A4AAD"/>
    <w:rsid w:val="000A4AB9"/>
    <w:rsid w:val="000A4BC8"/>
    <w:rsid w:val="000A4BDC"/>
    <w:rsid w:val="000A4BFC"/>
    <w:rsid w:val="000A4E6A"/>
    <w:rsid w:val="000A5065"/>
    <w:rsid w:val="000A5384"/>
    <w:rsid w:val="000A5415"/>
    <w:rsid w:val="000A54BF"/>
    <w:rsid w:val="000A5656"/>
    <w:rsid w:val="000A570E"/>
    <w:rsid w:val="000A57F3"/>
    <w:rsid w:val="000A58E9"/>
    <w:rsid w:val="000A5956"/>
    <w:rsid w:val="000A5A4B"/>
    <w:rsid w:val="000A5A74"/>
    <w:rsid w:val="000A5B3C"/>
    <w:rsid w:val="000A5EDE"/>
    <w:rsid w:val="000A5F12"/>
    <w:rsid w:val="000A5FA8"/>
    <w:rsid w:val="000A5FAC"/>
    <w:rsid w:val="000A5FF8"/>
    <w:rsid w:val="000A6037"/>
    <w:rsid w:val="000A60AD"/>
    <w:rsid w:val="000A619F"/>
    <w:rsid w:val="000A63C1"/>
    <w:rsid w:val="000A63CF"/>
    <w:rsid w:val="000A63D3"/>
    <w:rsid w:val="000A6484"/>
    <w:rsid w:val="000A657B"/>
    <w:rsid w:val="000A65E0"/>
    <w:rsid w:val="000A65E4"/>
    <w:rsid w:val="000A65F1"/>
    <w:rsid w:val="000A6658"/>
    <w:rsid w:val="000A672A"/>
    <w:rsid w:val="000A697D"/>
    <w:rsid w:val="000A6A90"/>
    <w:rsid w:val="000A6C1C"/>
    <w:rsid w:val="000A6C4E"/>
    <w:rsid w:val="000A6CBE"/>
    <w:rsid w:val="000A6E35"/>
    <w:rsid w:val="000A6F06"/>
    <w:rsid w:val="000A6F19"/>
    <w:rsid w:val="000A6F29"/>
    <w:rsid w:val="000A6F89"/>
    <w:rsid w:val="000A6FB8"/>
    <w:rsid w:val="000A6FEA"/>
    <w:rsid w:val="000A7052"/>
    <w:rsid w:val="000A71F1"/>
    <w:rsid w:val="000A722D"/>
    <w:rsid w:val="000A7255"/>
    <w:rsid w:val="000A72DC"/>
    <w:rsid w:val="000A7392"/>
    <w:rsid w:val="000A7444"/>
    <w:rsid w:val="000A759C"/>
    <w:rsid w:val="000A75DD"/>
    <w:rsid w:val="000A762A"/>
    <w:rsid w:val="000A7708"/>
    <w:rsid w:val="000A7822"/>
    <w:rsid w:val="000A79CA"/>
    <w:rsid w:val="000A79DC"/>
    <w:rsid w:val="000A7A4A"/>
    <w:rsid w:val="000A7AAA"/>
    <w:rsid w:val="000A7B70"/>
    <w:rsid w:val="000A7B94"/>
    <w:rsid w:val="000A7BED"/>
    <w:rsid w:val="000A7C6C"/>
    <w:rsid w:val="000A7CE6"/>
    <w:rsid w:val="000A7E3A"/>
    <w:rsid w:val="000A7E52"/>
    <w:rsid w:val="000A7F49"/>
    <w:rsid w:val="000B0029"/>
    <w:rsid w:val="000B00D0"/>
    <w:rsid w:val="000B0108"/>
    <w:rsid w:val="000B0354"/>
    <w:rsid w:val="000B0409"/>
    <w:rsid w:val="000B0530"/>
    <w:rsid w:val="000B05B8"/>
    <w:rsid w:val="000B0692"/>
    <w:rsid w:val="000B097A"/>
    <w:rsid w:val="000B0985"/>
    <w:rsid w:val="000B0A79"/>
    <w:rsid w:val="000B0AA1"/>
    <w:rsid w:val="000B0AA2"/>
    <w:rsid w:val="000B0AD9"/>
    <w:rsid w:val="000B0C4C"/>
    <w:rsid w:val="000B0D15"/>
    <w:rsid w:val="000B0D5A"/>
    <w:rsid w:val="000B0D6F"/>
    <w:rsid w:val="000B0DE6"/>
    <w:rsid w:val="000B0E72"/>
    <w:rsid w:val="000B0F36"/>
    <w:rsid w:val="000B0F73"/>
    <w:rsid w:val="000B1105"/>
    <w:rsid w:val="000B1121"/>
    <w:rsid w:val="000B12E3"/>
    <w:rsid w:val="000B1325"/>
    <w:rsid w:val="000B1348"/>
    <w:rsid w:val="000B13DB"/>
    <w:rsid w:val="000B142F"/>
    <w:rsid w:val="000B15FE"/>
    <w:rsid w:val="000B16BD"/>
    <w:rsid w:val="000B1845"/>
    <w:rsid w:val="000B18B4"/>
    <w:rsid w:val="000B18D4"/>
    <w:rsid w:val="000B1B14"/>
    <w:rsid w:val="000B1CF3"/>
    <w:rsid w:val="000B1D54"/>
    <w:rsid w:val="000B1D63"/>
    <w:rsid w:val="000B1DC5"/>
    <w:rsid w:val="000B1E19"/>
    <w:rsid w:val="000B1E31"/>
    <w:rsid w:val="000B1EB7"/>
    <w:rsid w:val="000B1F24"/>
    <w:rsid w:val="000B1FD8"/>
    <w:rsid w:val="000B2018"/>
    <w:rsid w:val="000B2067"/>
    <w:rsid w:val="000B20AD"/>
    <w:rsid w:val="000B2198"/>
    <w:rsid w:val="000B2322"/>
    <w:rsid w:val="000B2349"/>
    <w:rsid w:val="000B23EE"/>
    <w:rsid w:val="000B24BC"/>
    <w:rsid w:val="000B24BD"/>
    <w:rsid w:val="000B24C8"/>
    <w:rsid w:val="000B24CB"/>
    <w:rsid w:val="000B2528"/>
    <w:rsid w:val="000B259E"/>
    <w:rsid w:val="000B25B5"/>
    <w:rsid w:val="000B26BD"/>
    <w:rsid w:val="000B280F"/>
    <w:rsid w:val="000B2B32"/>
    <w:rsid w:val="000B2BDD"/>
    <w:rsid w:val="000B2C52"/>
    <w:rsid w:val="000B2CCD"/>
    <w:rsid w:val="000B2D6D"/>
    <w:rsid w:val="000B2DD8"/>
    <w:rsid w:val="000B2E12"/>
    <w:rsid w:val="000B2E81"/>
    <w:rsid w:val="000B2F84"/>
    <w:rsid w:val="000B30C2"/>
    <w:rsid w:val="000B31C4"/>
    <w:rsid w:val="000B325C"/>
    <w:rsid w:val="000B3298"/>
    <w:rsid w:val="000B32D2"/>
    <w:rsid w:val="000B3380"/>
    <w:rsid w:val="000B3522"/>
    <w:rsid w:val="000B3684"/>
    <w:rsid w:val="000B3702"/>
    <w:rsid w:val="000B37D7"/>
    <w:rsid w:val="000B381A"/>
    <w:rsid w:val="000B394E"/>
    <w:rsid w:val="000B39B4"/>
    <w:rsid w:val="000B3A8C"/>
    <w:rsid w:val="000B3AFE"/>
    <w:rsid w:val="000B3B72"/>
    <w:rsid w:val="000B3B95"/>
    <w:rsid w:val="000B3C12"/>
    <w:rsid w:val="000B3CCE"/>
    <w:rsid w:val="000B3CE7"/>
    <w:rsid w:val="000B3D34"/>
    <w:rsid w:val="000B3D70"/>
    <w:rsid w:val="000B3F0E"/>
    <w:rsid w:val="000B3FCE"/>
    <w:rsid w:val="000B4122"/>
    <w:rsid w:val="000B445C"/>
    <w:rsid w:val="000B44D7"/>
    <w:rsid w:val="000B45B7"/>
    <w:rsid w:val="000B45C1"/>
    <w:rsid w:val="000B4686"/>
    <w:rsid w:val="000B46B3"/>
    <w:rsid w:val="000B4772"/>
    <w:rsid w:val="000B47ED"/>
    <w:rsid w:val="000B48B2"/>
    <w:rsid w:val="000B4A94"/>
    <w:rsid w:val="000B4B74"/>
    <w:rsid w:val="000B4EE8"/>
    <w:rsid w:val="000B509E"/>
    <w:rsid w:val="000B50FA"/>
    <w:rsid w:val="000B5182"/>
    <w:rsid w:val="000B541A"/>
    <w:rsid w:val="000B54F0"/>
    <w:rsid w:val="000B56A5"/>
    <w:rsid w:val="000B56C5"/>
    <w:rsid w:val="000B579B"/>
    <w:rsid w:val="000B5862"/>
    <w:rsid w:val="000B587E"/>
    <w:rsid w:val="000B58F1"/>
    <w:rsid w:val="000B58FE"/>
    <w:rsid w:val="000B5944"/>
    <w:rsid w:val="000B5AD7"/>
    <w:rsid w:val="000B5E92"/>
    <w:rsid w:val="000B5F60"/>
    <w:rsid w:val="000B600C"/>
    <w:rsid w:val="000B60FF"/>
    <w:rsid w:val="000B6139"/>
    <w:rsid w:val="000B619E"/>
    <w:rsid w:val="000B61A1"/>
    <w:rsid w:val="000B6228"/>
    <w:rsid w:val="000B6303"/>
    <w:rsid w:val="000B648C"/>
    <w:rsid w:val="000B655D"/>
    <w:rsid w:val="000B656E"/>
    <w:rsid w:val="000B6586"/>
    <w:rsid w:val="000B687A"/>
    <w:rsid w:val="000B68F8"/>
    <w:rsid w:val="000B693D"/>
    <w:rsid w:val="000B6B01"/>
    <w:rsid w:val="000B6BCC"/>
    <w:rsid w:val="000B6C6F"/>
    <w:rsid w:val="000B6C98"/>
    <w:rsid w:val="000B6D85"/>
    <w:rsid w:val="000B6DA5"/>
    <w:rsid w:val="000B6F39"/>
    <w:rsid w:val="000B6F78"/>
    <w:rsid w:val="000B6F94"/>
    <w:rsid w:val="000B70CF"/>
    <w:rsid w:val="000B7104"/>
    <w:rsid w:val="000B71E5"/>
    <w:rsid w:val="000B73AD"/>
    <w:rsid w:val="000B746A"/>
    <w:rsid w:val="000B7474"/>
    <w:rsid w:val="000B7704"/>
    <w:rsid w:val="000B7822"/>
    <w:rsid w:val="000B7873"/>
    <w:rsid w:val="000B7A8B"/>
    <w:rsid w:val="000B7B65"/>
    <w:rsid w:val="000B7C6F"/>
    <w:rsid w:val="000B7F32"/>
    <w:rsid w:val="000C003F"/>
    <w:rsid w:val="000C01B9"/>
    <w:rsid w:val="000C03A5"/>
    <w:rsid w:val="000C048B"/>
    <w:rsid w:val="000C056D"/>
    <w:rsid w:val="000C0ACD"/>
    <w:rsid w:val="000C0AF9"/>
    <w:rsid w:val="000C0AFA"/>
    <w:rsid w:val="000C0BC4"/>
    <w:rsid w:val="000C0CBB"/>
    <w:rsid w:val="000C0CC7"/>
    <w:rsid w:val="000C0F53"/>
    <w:rsid w:val="000C0F71"/>
    <w:rsid w:val="000C0F80"/>
    <w:rsid w:val="000C0FEF"/>
    <w:rsid w:val="000C10A6"/>
    <w:rsid w:val="000C1160"/>
    <w:rsid w:val="000C1558"/>
    <w:rsid w:val="000C15A4"/>
    <w:rsid w:val="000C15FE"/>
    <w:rsid w:val="000C162A"/>
    <w:rsid w:val="000C1662"/>
    <w:rsid w:val="000C16F5"/>
    <w:rsid w:val="000C1A23"/>
    <w:rsid w:val="000C1A59"/>
    <w:rsid w:val="000C1AC9"/>
    <w:rsid w:val="000C1AE7"/>
    <w:rsid w:val="000C1B5E"/>
    <w:rsid w:val="000C1C27"/>
    <w:rsid w:val="000C1C2C"/>
    <w:rsid w:val="000C1CF6"/>
    <w:rsid w:val="000C1D06"/>
    <w:rsid w:val="000C1D6C"/>
    <w:rsid w:val="000C1EA4"/>
    <w:rsid w:val="000C1EDD"/>
    <w:rsid w:val="000C1F62"/>
    <w:rsid w:val="000C1F83"/>
    <w:rsid w:val="000C1FAE"/>
    <w:rsid w:val="000C2201"/>
    <w:rsid w:val="000C2273"/>
    <w:rsid w:val="000C26E4"/>
    <w:rsid w:val="000C2839"/>
    <w:rsid w:val="000C28D0"/>
    <w:rsid w:val="000C29AF"/>
    <w:rsid w:val="000C2A0B"/>
    <w:rsid w:val="000C2BD7"/>
    <w:rsid w:val="000C2C15"/>
    <w:rsid w:val="000C2CA8"/>
    <w:rsid w:val="000C3134"/>
    <w:rsid w:val="000C31A9"/>
    <w:rsid w:val="000C3258"/>
    <w:rsid w:val="000C32A2"/>
    <w:rsid w:val="000C3466"/>
    <w:rsid w:val="000C3552"/>
    <w:rsid w:val="000C3561"/>
    <w:rsid w:val="000C35F0"/>
    <w:rsid w:val="000C36A2"/>
    <w:rsid w:val="000C382D"/>
    <w:rsid w:val="000C3831"/>
    <w:rsid w:val="000C3968"/>
    <w:rsid w:val="000C3994"/>
    <w:rsid w:val="000C3A43"/>
    <w:rsid w:val="000C3A4E"/>
    <w:rsid w:val="000C3CA2"/>
    <w:rsid w:val="000C3CF2"/>
    <w:rsid w:val="000C3D7F"/>
    <w:rsid w:val="000C3FA8"/>
    <w:rsid w:val="000C3FD9"/>
    <w:rsid w:val="000C4030"/>
    <w:rsid w:val="000C410D"/>
    <w:rsid w:val="000C41EC"/>
    <w:rsid w:val="000C42F6"/>
    <w:rsid w:val="000C43CD"/>
    <w:rsid w:val="000C43EE"/>
    <w:rsid w:val="000C4487"/>
    <w:rsid w:val="000C4580"/>
    <w:rsid w:val="000C45EC"/>
    <w:rsid w:val="000C466C"/>
    <w:rsid w:val="000C46E3"/>
    <w:rsid w:val="000C49E8"/>
    <w:rsid w:val="000C4A6A"/>
    <w:rsid w:val="000C4B47"/>
    <w:rsid w:val="000C4BFE"/>
    <w:rsid w:val="000C4CC5"/>
    <w:rsid w:val="000C4EE1"/>
    <w:rsid w:val="000C4F76"/>
    <w:rsid w:val="000C5093"/>
    <w:rsid w:val="000C50B2"/>
    <w:rsid w:val="000C50E1"/>
    <w:rsid w:val="000C50F4"/>
    <w:rsid w:val="000C5193"/>
    <w:rsid w:val="000C51D1"/>
    <w:rsid w:val="000C51D5"/>
    <w:rsid w:val="000C5242"/>
    <w:rsid w:val="000C540C"/>
    <w:rsid w:val="000C553D"/>
    <w:rsid w:val="000C555C"/>
    <w:rsid w:val="000C5662"/>
    <w:rsid w:val="000C5870"/>
    <w:rsid w:val="000C5922"/>
    <w:rsid w:val="000C59B5"/>
    <w:rsid w:val="000C5A7A"/>
    <w:rsid w:val="000C5AC5"/>
    <w:rsid w:val="000C5CCF"/>
    <w:rsid w:val="000C5CE4"/>
    <w:rsid w:val="000C5E51"/>
    <w:rsid w:val="000C6438"/>
    <w:rsid w:val="000C6542"/>
    <w:rsid w:val="000C693C"/>
    <w:rsid w:val="000C69DD"/>
    <w:rsid w:val="000C69EA"/>
    <w:rsid w:val="000C6B42"/>
    <w:rsid w:val="000C6CE6"/>
    <w:rsid w:val="000C6D49"/>
    <w:rsid w:val="000C6D86"/>
    <w:rsid w:val="000C6D92"/>
    <w:rsid w:val="000C6D97"/>
    <w:rsid w:val="000C6DA0"/>
    <w:rsid w:val="000C6F0E"/>
    <w:rsid w:val="000C70B6"/>
    <w:rsid w:val="000C70CA"/>
    <w:rsid w:val="000C70DB"/>
    <w:rsid w:val="000C711D"/>
    <w:rsid w:val="000C7161"/>
    <w:rsid w:val="000C71CA"/>
    <w:rsid w:val="000C72B3"/>
    <w:rsid w:val="000C72C9"/>
    <w:rsid w:val="000C72D7"/>
    <w:rsid w:val="000C749F"/>
    <w:rsid w:val="000C750B"/>
    <w:rsid w:val="000C7534"/>
    <w:rsid w:val="000C753E"/>
    <w:rsid w:val="000C758E"/>
    <w:rsid w:val="000C7651"/>
    <w:rsid w:val="000C76C3"/>
    <w:rsid w:val="000C76DD"/>
    <w:rsid w:val="000C77B9"/>
    <w:rsid w:val="000C781A"/>
    <w:rsid w:val="000C78BD"/>
    <w:rsid w:val="000C78E5"/>
    <w:rsid w:val="000C7952"/>
    <w:rsid w:val="000C7B3B"/>
    <w:rsid w:val="000C7BAC"/>
    <w:rsid w:val="000C7BE3"/>
    <w:rsid w:val="000C7C2B"/>
    <w:rsid w:val="000C7ECE"/>
    <w:rsid w:val="000D0063"/>
    <w:rsid w:val="000D006B"/>
    <w:rsid w:val="000D0452"/>
    <w:rsid w:val="000D0784"/>
    <w:rsid w:val="000D07FA"/>
    <w:rsid w:val="000D0890"/>
    <w:rsid w:val="000D0895"/>
    <w:rsid w:val="000D08AB"/>
    <w:rsid w:val="000D09C2"/>
    <w:rsid w:val="000D09D0"/>
    <w:rsid w:val="000D0B32"/>
    <w:rsid w:val="000D0BBE"/>
    <w:rsid w:val="000D0D47"/>
    <w:rsid w:val="000D0E3E"/>
    <w:rsid w:val="000D0F0C"/>
    <w:rsid w:val="000D0F10"/>
    <w:rsid w:val="000D102C"/>
    <w:rsid w:val="000D1092"/>
    <w:rsid w:val="000D123F"/>
    <w:rsid w:val="000D1569"/>
    <w:rsid w:val="000D15F9"/>
    <w:rsid w:val="000D163A"/>
    <w:rsid w:val="000D1664"/>
    <w:rsid w:val="000D16B5"/>
    <w:rsid w:val="000D1824"/>
    <w:rsid w:val="000D1883"/>
    <w:rsid w:val="000D18AA"/>
    <w:rsid w:val="000D1A0C"/>
    <w:rsid w:val="000D1B86"/>
    <w:rsid w:val="000D1BB3"/>
    <w:rsid w:val="000D1BDC"/>
    <w:rsid w:val="000D1F32"/>
    <w:rsid w:val="000D1FB7"/>
    <w:rsid w:val="000D2044"/>
    <w:rsid w:val="000D20AC"/>
    <w:rsid w:val="000D20F4"/>
    <w:rsid w:val="000D213A"/>
    <w:rsid w:val="000D21C1"/>
    <w:rsid w:val="000D2209"/>
    <w:rsid w:val="000D2356"/>
    <w:rsid w:val="000D23D1"/>
    <w:rsid w:val="000D256B"/>
    <w:rsid w:val="000D263F"/>
    <w:rsid w:val="000D2674"/>
    <w:rsid w:val="000D2785"/>
    <w:rsid w:val="000D27AA"/>
    <w:rsid w:val="000D283E"/>
    <w:rsid w:val="000D2843"/>
    <w:rsid w:val="000D28AE"/>
    <w:rsid w:val="000D29D5"/>
    <w:rsid w:val="000D29E1"/>
    <w:rsid w:val="000D2AD3"/>
    <w:rsid w:val="000D2AEF"/>
    <w:rsid w:val="000D2B4E"/>
    <w:rsid w:val="000D2BB7"/>
    <w:rsid w:val="000D2C56"/>
    <w:rsid w:val="000D2C6A"/>
    <w:rsid w:val="000D2C7B"/>
    <w:rsid w:val="000D2DB7"/>
    <w:rsid w:val="000D2EFB"/>
    <w:rsid w:val="000D2F8E"/>
    <w:rsid w:val="000D307A"/>
    <w:rsid w:val="000D3152"/>
    <w:rsid w:val="000D3251"/>
    <w:rsid w:val="000D32FE"/>
    <w:rsid w:val="000D33BB"/>
    <w:rsid w:val="000D3454"/>
    <w:rsid w:val="000D349C"/>
    <w:rsid w:val="000D353E"/>
    <w:rsid w:val="000D358C"/>
    <w:rsid w:val="000D35E5"/>
    <w:rsid w:val="000D3611"/>
    <w:rsid w:val="000D36A2"/>
    <w:rsid w:val="000D3934"/>
    <w:rsid w:val="000D3957"/>
    <w:rsid w:val="000D3969"/>
    <w:rsid w:val="000D3A96"/>
    <w:rsid w:val="000D3AB5"/>
    <w:rsid w:val="000D3BD8"/>
    <w:rsid w:val="000D3CDE"/>
    <w:rsid w:val="000D3E1B"/>
    <w:rsid w:val="000D3F09"/>
    <w:rsid w:val="000D3F36"/>
    <w:rsid w:val="000D3FA1"/>
    <w:rsid w:val="000D40A8"/>
    <w:rsid w:val="000D416B"/>
    <w:rsid w:val="000D4225"/>
    <w:rsid w:val="000D4243"/>
    <w:rsid w:val="000D43F5"/>
    <w:rsid w:val="000D4479"/>
    <w:rsid w:val="000D4499"/>
    <w:rsid w:val="000D4506"/>
    <w:rsid w:val="000D4701"/>
    <w:rsid w:val="000D4827"/>
    <w:rsid w:val="000D4882"/>
    <w:rsid w:val="000D48AD"/>
    <w:rsid w:val="000D49CC"/>
    <w:rsid w:val="000D4ABE"/>
    <w:rsid w:val="000D4AD8"/>
    <w:rsid w:val="000D4AE0"/>
    <w:rsid w:val="000D4B14"/>
    <w:rsid w:val="000D4B1E"/>
    <w:rsid w:val="000D4BE7"/>
    <w:rsid w:val="000D4C0C"/>
    <w:rsid w:val="000D4C63"/>
    <w:rsid w:val="000D4EC0"/>
    <w:rsid w:val="000D4EC6"/>
    <w:rsid w:val="000D4FF7"/>
    <w:rsid w:val="000D51FA"/>
    <w:rsid w:val="000D52D6"/>
    <w:rsid w:val="000D52D9"/>
    <w:rsid w:val="000D52DA"/>
    <w:rsid w:val="000D5374"/>
    <w:rsid w:val="000D53F5"/>
    <w:rsid w:val="000D5420"/>
    <w:rsid w:val="000D55E5"/>
    <w:rsid w:val="000D5762"/>
    <w:rsid w:val="000D57AC"/>
    <w:rsid w:val="000D5821"/>
    <w:rsid w:val="000D5847"/>
    <w:rsid w:val="000D59AF"/>
    <w:rsid w:val="000D59D7"/>
    <w:rsid w:val="000D5A3E"/>
    <w:rsid w:val="000D5AEC"/>
    <w:rsid w:val="000D5C04"/>
    <w:rsid w:val="000D5C15"/>
    <w:rsid w:val="000D5C61"/>
    <w:rsid w:val="000D5D5E"/>
    <w:rsid w:val="000D5DAF"/>
    <w:rsid w:val="000D5DB3"/>
    <w:rsid w:val="000D5DBB"/>
    <w:rsid w:val="000D5E6F"/>
    <w:rsid w:val="000D5EC9"/>
    <w:rsid w:val="000D5F4B"/>
    <w:rsid w:val="000D6054"/>
    <w:rsid w:val="000D60AE"/>
    <w:rsid w:val="000D60C5"/>
    <w:rsid w:val="000D612D"/>
    <w:rsid w:val="000D6219"/>
    <w:rsid w:val="000D63A4"/>
    <w:rsid w:val="000D6407"/>
    <w:rsid w:val="000D6413"/>
    <w:rsid w:val="000D646A"/>
    <w:rsid w:val="000D65ED"/>
    <w:rsid w:val="000D6625"/>
    <w:rsid w:val="000D66A8"/>
    <w:rsid w:val="000D66CB"/>
    <w:rsid w:val="000D6708"/>
    <w:rsid w:val="000D67AC"/>
    <w:rsid w:val="000D68D5"/>
    <w:rsid w:val="000D69AD"/>
    <w:rsid w:val="000D6B45"/>
    <w:rsid w:val="000D6C1A"/>
    <w:rsid w:val="000D6C21"/>
    <w:rsid w:val="000D6C6C"/>
    <w:rsid w:val="000D6CFF"/>
    <w:rsid w:val="000D6D6C"/>
    <w:rsid w:val="000D6D8A"/>
    <w:rsid w:val="000D6E66"/>
    <w:rsid w:val="000D6ED1"/>
    <w:rsid w:val="000D6FD1"/>
    <w:rsid w:val="000D6FE7"/>
    <w:rsid w:val="000D7018"/>
    <w:rsid w:val="000D7039"/>
    <w:rsid w:val="000D707D"/>
    <w:rsid w:val="000D70AF"/>
    <w:rsid w:val="000D70D4"/>
    <w:rsid w:val="000D72A1"/>
    <w:rsid w:val="000D740A"/>
    <w:rsid w:val="000D742A"/>
    <w:rsid w:val="000D7454"/>
    <w:rsid w:val="000D7829"/>
    <w:rsid w:val="000D785F"/>
    <w:rsid w:val="000D7864"/>
    <w:rsid w:val="000D788D"/>
    <w:rsid w:val="000D792D"/>
    <w:rsid w:val="000D7946"/>
    <w:rsid w:val="000D79A9"/>
    <w:rsid w:val="000D7C21"/>
    <w:rsid w:val="000D7E04"/>
    <w:rsid w:val="000D7E74"/>
    <w:rsid w:val="000D7EF5"/>
    <w:rsid w:val="000D7F43"/>
    <w:rsid w:val="000E01F1"/>
    <w:rsid w:val="000E02CE"/>
    <w:rsid w:val="000E0319"/>
    <w:rsid w:val="000E0363"/>
    <w:rsid w:val="000E0397"/>
    <w:rsid w:val="000E04E1"/>
    <w:rsid w:val="000E05C2"/>
    <w:rsid w:val="000E074D"/>
    <w:rsid w:val="000E0799"/>
    <w:rsid w:val="000E07A5"/>
    <w:rsid w:val="000E0867"/>
    <w:rsid w:val="000E087B"/>
    <w:rsid w:val="000E08FB"/>
    <w:rsid w:val="000E08FD"/>
    <w:rsid w:val="000E0A2D"/>
    <w:rsid w:val="000E0A93"/>
    <w:rsid w:val="000E0B2B"/>
    <w:rsid w:val="000E0EA8"/>
    <w:rsid w:val="000E0EFA"/>
    <w:rsid w:val="000E1015"/>
    <w:rsid w:val="000E1030"/>
    <w:rsid w:val="000E1050"/>
    <w:rsid w:val="000E10E3"/>
    <w:rsid w:val="000E1151"/>
    <w:rsid w:val="000E1240"/>
    <w:rsid w:val="000E139C"/>
    <w:rsid w:val="000E143B"/>
    <w:rsid w:val="000E14AA"/>
    <w:rsid w:val="000E15CF"/>
    <w:rsid w:val="000E16C5"/>
    <w:rsid w:val="000E16ED"/>
    <w:rsid w:val="000E1722"/>
    <w:rsid w:val="000E178E"/>
    <w:rsid w:val="000E17D2"/>
    <w:rsid w:val="000E181F"/>
    <w:rsid w:val="000E18C2"/>
    <w:rsid w:val="000E19DA"/>
    <w:rsid w:val="000E1A3F"/>
    <w:rsid w:val="000E1BCF"/>
    <w:rsid w:val="000E1C70"/>
    <w:rsid w:val="000E1C9D"/>
    <w:rsid w:val="000E1CB3"/>
    <w:rsid w:val="000E1CDB"/>
    <w:rsid w:val="000E1D13"/>
    <w:rsid w:val="000E1DF4"/>
    <w:rsid w:val="000E1EB8"/>
    <w:rsid w:val="000E2047"/>
    <w:rsid w:val="000E208D"/>
    <w:rsid w:val="000E21E0"/>
    <w:rsid w:val="000E21F2"/>
    <w:rsid w:val="000E2264"/>
    <w:rsid w:val="000E2282"/>
    <w:rsid w:val="000E2306"/>
    <w:rsid w:val="000E252B"/>
    <w:rsid w:val="000E2564"/>
    <w:rsid w:val="000E25C6"/>
    <w:rsid w:val="000E2645"/>
    <w:rsid w:val="000E29A6"/>
    <w:rsid w:val="000E29DB"/>
    <w:rsid w:val="000E2BB7"/>
    <w:rsid w:val="000E2BD1"/>
    <w:rsid w:val="000E2C9D"/>
    <w:rsid w:val="000E2D14"/>
    <w:rsid w:val="000E2E63"/>
    <w:rsid w:val="000E2EF1"/>
    <w:rsid w:val="000E311B"/>
    <w:rsid w:val="000E33AD"/>
    <w:rsid w:val="000E3403"/>
    <w:rsid w:val="000E348D"/>
    <w:rsid w:val="000E34AD"/>
    <w:rsid w:val="000E3563"/>
    <w:rsid w:val="000E3637"/>
    <w:rsid w:val="000E36D3"/>
    <w:rsid w:val="000E3812"/>
    <w:rsid w:val="000E38A1"/>
    <w:rsid w:val="000E38D1"/>
    <w:rsid w:val="000E38D2"/>
    <w:rsid w:val="000E3931"/>
    <w:rsid w:val="000E3977"/>
    <w:rsid w:val="000E39C2"/>
    <w:rsid w:val="000E3A53"/>
    <w:rsid w:val="000E3D3D"/>
    <w:rsid w:val="000E3DA1"/>
    <w:rsid w:val="000E3FA3"/>
    <w:rsid w:val="000E402F"/>
    <w:rsid w:val="000E40DB"/>
    <w:rsid w:val="000E4187"/>
    <w:rsid w:val="000E4199"/>
    <w:rsid w:val="000E42F1"/>
    <w:rsid w:val="000E4314"/>
    <w:rsid w:val="000E4363"/>
    <w:rsid w:val="000E4395"/>
    <w:rsid w:val="000E4425"/>
    <w:rsid w:val="000E4470"/>
    <w:rsid w:val="000E456A"/>
    <w:rsid w:val="000E45BA"/>
    <w:rsid w:val="000E4600"/>
    <w:rsid w:val="000E46F2"/>
    <w:rsid w:val="000E472C"/>
    <w:rsid w:val="000E475B"/>
    <w:rsid w:val="000E4781"/>
    <w:rsid w:val="000E479C"/>
    <w:rsid w:val="000E48BF"/>
    <w:rsid w:val="000E491B"/>
    <w:rsid w:val="000E4B3B"/>
    <w:rsid w:val="000E4B94"/>
    <w:rsid w:val="000E4D14"/>
    <w:rsid w:val="000E4D3F"/>
    <w:rsid w:val="000E4D61"/>
    <w:rsid w:val="000E4DC6"/>
    <w:rsid w:val="000E4DED"/>
    <w:rsid w:val="000E4E4F"/>
    <w:rsid w:val="000E4EAF"/>
    <w:rsid w:val="000E4F5D"/>
    <w:rsid w:val="000E4FB9"/>
    <w:rsid w:val="000E5057"/>
    <w:rsid w:val="000E5286"/>
    <w:rsid w:val="000E53BF"/>
    <w:rsid w:val="000E541B"/>
    <w:rsid w:val="000E54D8"/>
    <w:rsid w:val="000E56CF"/>
    <w:rsid w:val="000E58C5"/>
    <w:rsid w:val="000E5953"/>
    <w:rsid w:val="000E59ED"/>
    <w:rsid w:val="000E5A75"/>
    <w:rsid w:val="000E5B17"/>
    <w:rsid w:val="000E5B1D"/>
    <w:rsid w:val="000E5C38"/>
    <w:rsid w:val="000E5DB2"/>
    <w:rsid w:val="000E5E57"/>
    <w:rsid w:val="000E5E84"/>
    <w:rsid w:val="000E5F03"/>
    <w:rsid w:val="000E5FFA"/>
    <w:rsid w:val="000E61BD"/>
    <w:rsid w:val="000E629A"/>
    <w:rsid w:val="000E62DF"/>
    <w:rsid w:val="000E6455"/>
    <w:rsid w:val="000E647B"/>
    <w:rsid w:val="000E64AC"/>
    <w:rsid w:val="000E65C5"/>
    <w:rsid w:val="000E667F"/>
    <w:rsid w:val="000E6778"/>
    <w:rsid w:val="000E6919"/>
    <w:rsid w:val="000E6989"/>
    <w:rsid w:val="000E6AB6"/>
    <w:rsid w:val="000E6B2F"/>
    <w:rsid w:val="000E6B77"/>
    <w:rsid w:val="000E6B89"/>
    <w:rsid w:val="000E6BEF"/>
    <w:rsid w:val="000E6C19"/>
    <w:rsid w:val="000E6CBA"/>
    <w:rsid w:val="000E6EC7"/>
    <w:rsid w:val="000E6FCF"/>
    <w:rsid w:val="000E6FE5"/>
    <w:rsid w:val="000E7024"/>
    <w:rsid w:val="000E7061"/>
    <w:rsid w:val="000E70D6"/>
    <w:rsid w:val="000E70F8"/>
    <w:rsid w:val="000E71CF"/>
    <w:rsid w:val="000E723E"/>
    <w:rsid w:val="000E747F"/>
    <w:rsid w:val="000E75FE"/>
    <w:rsid w:val="000E772B"/>
    <w:rsid w:val="000E7887"/>
    <w:rsid w:val="000E791C"/>
    <w:rsid w:val="000E794A"/>
    <w:rsid w:val="000E7987"/>
    <w:rsid w:val="000E7AA3"/>
    <w:rsid w:val="000E7C64"/>
    <w:rsid w:val="000E7CB2"/>
    <w:rsid w:val="000E7CC2"/>
    <w:rsid w:val="000E7E12"/>
    <w:rsid w:val="000E7EBA"/>
    <w:rsid w:val="000E7ED8"/>
    <w:rsid w:val="000E7F03"/>
    <w:rsid w:val="000F0156"/>
    <w:rsid w:val="000F02A8"/>
    <w:rsid w:val="000F02B7"/>
    <w:rsid w:val="000F0306"/>
    <w:rsid w:val="000F039C"/>
    <w:rsid w:val="000F05ED"/>
    <w:rsid w:val="000F065D"/>
    <w:rsid w:val="000F067E"/>
    <w:rsid w:val="000F0739"/>
    <w:rsid w:val="000F0810"/>
    <w:rsid w:val="000F0816"/>
    <w:rsid w:val="000F08EB"/>
    <w:rsid w:val="000F096A"/>
    <w:rsid w:val="000F09E7"/>
    <w:rsid w:val="000F0AD8"/>
    <w:rsid w:val="000F0B39"/>
    <w:rsid w:val="000F0B40"/>
    <w:rsid w:val="000F0C4D"/>
    <w:rsid w:val="000F0D69"/>
    <w:rsid w:val="000F0E09"/>
    <w:rsid w:val="000F0FB4"/>
    <w:rsid w:val="000F0FD1"/>
    <w:rsid w:val="000F0FFD"/>
    <w:rsid w:val="000F1008"/>
    <w:rsid w:val="000F10E9"/>
    <w:rsid w:val="000F1113"/>
    <w:rsid w:val="000F11B0"/>
    <w:rsid w:val="000F11E3"/>
    <w:rsid w:val="000F1351"/>
    <w:rsid w:val="000F1363"/>
    <w:rsid w:val="000F1723"/>
    <w:rsid w:val="000F182C"/>
    <w:rsid w:val="000F1867"/>
    <w:rsid w:val="000F1A39"/>
    <w:rsid w:val="000F1AA3"/>
    <w:rsid w:val="000F1AFC"/>
    <w:rsid w:val="000F1BB3"/>
    <w:rsid w:val="000F1C06"/>
    <w:rsid w:val="000F1C88"/>
    <w:rsid w:val="000F1D9D"/>
    <w:rsid w:val="000F1DC3"/>
    <w:rsid w:val="000F1DEA"/>
    <w:rsid w:val="000F1F63"/>
    <w:rsid w:val="000F1FC4"/>
    <w:rsid w:val="000F202D"/>
    <w:rsid w:val="000F2051"/>
    <w:rsid w:val="000F2073"/>
    <w:rsid w:val="000F20BA"/>
    <w:rsid w:val="000F2305"/>
    <w:rsid w:val="000F231D"/>
    <w:rsid w:val="000F237A"/>
    <w:rsid w:val="000F2578"/>
    <w:rsid w:val="000F26FA"/>
    <w:rsid w:val="000F2712"/>
    <w:rsid w:val="000F27A3"/>
    <w:rsid w:val="000F27B9"/>
    <w:rsid w:val="000F27CC"/>
    <w:rsid w:val="000F286F"/>
    <w:rsid w:val="000F2AC2"/>
    <w:rsid w:val="000F2AFC"/>
    <w:rsid w:val="000F2B0C"/>
    <w:rsid w:val="000F2B2A"/>
    <w:rsid w:val="000F2D29"/>
    <w:rsid w:val="000F2EE7"/>
    <w:rsid w:val="000F2FB5"/>
    <w:rsid w:val="000F2FB7"/>
    <w:rsid w:val="000F2FC8"/>
    <w:rsid w:val="000F3088"/>
    <w:rsid w:val="000F30D5"/>
    <w:rsid w:val="000F30FB"/>
    <w:rsid w:val="000F3352"/>
    <w:rsid w:val="000F3515"/>
    <w:rsid w:val="000F3550"/>
    <w:rsid w:val="000F357E"/>
    <w:rsid w:val="000F3650"/>
    <w:rsid w:val="000F36A3"/>
    <w:rsid w:val="000F3817"/>
    <w:rsid w:val="000F3A6E"/>
    <w:rsid w:val="000F3BA7"/>
    <w:rsid w:val="000F3E1D"/>
    <w:rsid w:val="000F3E42"/>
    <w:rsid w:val="000F3F3E"/>
    <w:rsid w:val="000F3F8A"/>
    <w:rsid w:val="000F404D"/>
    <w:rsid w:val="000F4063"/>
    <w:rsid w:val="000F406F"/>
    <w:rsid w:val="000F40D0"/>
    <w:rsid w:val="000F4155"/>
    <w:rsid w:val="000F4258"/>
    <w:rsid w:val="000F42C9"/>
    <w:rsid w:val="000F42CD"/>
    <w:rsid w:val="000F435B"/>
    <w:rsid w:val="000F4369"/>
    <w:rsid w:val="000F43DD"/>
    <w:rsid w:val="000F45AB"/>
    <w:rsid w:val="000F4610"/>
    <w:rsid w:val="000F4630"/>
    <w:rsid w:val="000F4636"/>
    <w:rsid w:val="000F465A"/>
    <w:rsid w:val="000F481C"/>
    <w:rsid w:val="000F481D"/>
    <w:rsid w:val="000F4B04"/>
    <w:rsid w:val="000F4E12"/>
    <w:rsid w:val="000F4E66"/>
    <w:rsid w:val="000F5042"/>
    <w:rsid w:val="000F5153"/>
    <w:rsid w:val="000F5166"/>
    <w:rsid w:val="000F5250"/>
    <w:rsid w:val="000F53BB"/>
    <w:rsid w:val="000F541C"/>
    <w:rsid w:val="000F5481"/>
    <w:rsid w:val="000F56CA"/>
    <w:rsid w:val="000F585E"/>
    <w:rsid w:val="000F5974"/>
    <w:rsid w:val="000F59C6"/>
    <w:rsid w:val="000F5C2F"/>
    <w:rsid w:val="000F5D0E"/>
    <w:rsid w:val="000F5F0E"/>
    <w:rsid w:val="000F603B"/>
    <w:rsid w:val="000F612D"/>
    <w:rsid w:val="000F627D"/>
    <w:rsid w:val="000F62FB"/>
    <w:rsid w:val="000F63FD"/>
    <w:rsid w:val="000F6411"/>
    <w:rsid w:val="000F6425"/>
    <w:rsid w:val="000F65E5"/>
    <w:rsid w:val="000F669C"/>
    <w:rsid w:val="000F6771"/>
    <w:rsid w:val="000F67D9"/>
    <w:rsid w:val="000F696B"/>
    <w:rsid w:val="000F69EC"/>
    <w:rsid w:val="000F6ABA"/>
    <w:rsid w:val="000F6C88"/>
    <w:rsid w:val="000F6C92"/>
    <w:rsid w:val="000F6E33"/>
    <w:rsid w:val="000F6F5F"/>
    <w:rsid w:val="000F702B"/>
    <w:rsid w:val="000F7072"/>
    <w:rsid w:val="000F707A"/>
    <w:rsid w:val="000F72DB"/>
    <w:rsid w:val="000F75B6"/>
    <w:rsid w:val="000F75CB"/>
    <w:rsid w:val="000F75D9"/>
    <w:rsid w:val="000F769B"/>
    <w:rsid w:val="000F76A6"/>
    <w:rsid w:val="000F7855"/>
    <w:rsid w:val="000F794B"/>
    <w:rsid w:val="000F79DF"/>
    <w:rsid w:val="000F7A07"/>
    <w:rsid w:val="000F7A4D"/>
    <w:rsid w:val="000F7BE5"/>
    <w:rsid w:val="000F7CD5"/>
    <w:rsid w:val="000F7D2D"/>
    <w:rsid w:val="000F7D4A"/>
    <w:rsid w:val="000F7EA6"/>
    <w:rsid w:val="000F7F30"/>
    <w:rsid w:val="000F7F91"/>
    <w:rsid w:val="000F7FD2"/>
    <w:rsid w:val="0010000C"/>
    <w:rsid w:val="0010010D"/>
    <w:rsid w:val="00100142"/>
    <w:rsid w:val="00100286"/>
    <w:rsid w:val="00100345"/>
    <w:rsid w:val="0010036C"/>
    <w:rsid w:val="001003C0"/>
    <w:rsid w:val="001003C7"/>
    <w:rsid w:val="00100509"/>
    <w:rsid w:val="0010059B"/>
    <w:rsid w:val="001005D9"/>
    <w:rsid w:val="0010065B"/>
    <w:rsid w:val="001006CA"/>
    <w:rsid w:val="001007CC"/>
    <w:rsid w:val="00100A04"/>
    <w:rsid w:val="00100C90"/>
    <w:rsid w:val="00100CB8"/>
    <w:rsid w:val="00100CDA"/>
    <w:rsid w:val="00100D50"/>
    <w:rsid w:val="00100D52"/>
    <w:rsid w:val="00100FBD"/>
    <w:rsid w:val="00101046"/>
    <w:rsid w:val="001012E6"/>
    <w:rsid w:val="00101367"/>
    <w:rsid w:val="001013C5"/>
    <w:rsid w:val="00101423"/>
    <w:rsid w:val="00101547"/>
    <w:rsid w:val="001015CC"/>
    <w:rsid w:val="00101625"/>
    <w:rsid w:val="001016D0"/>
    <w:rsid w:val="001018DB"/>
    <w:rsid w:val="001018E5"/>
    <w:rsid w:val="0010193C"/>
    <w:rsid w:val="001019C9"/>
    <w:rsid w:val="001019D9"/>
    <w:rsid w:val="00101AF0"/>
    <w:rsid w:val="00101C5B"/>
    <w:rsid w:val="00101C6D"/>
    <w:rsid w:val="00101CDE"/>
    <w:rsid w:val="00101D77"/>
    <w:rsid w:val="00101D92"/>
    <w:rsid w:val="00101DC3"/>
    <w:rsid w:val="00101F5C"/>
    <w:rsid w:val="00101FCE"/>
    <w:rsid w:val="0010200E"/>
    <w:rsid w:val="00102016"/>
    <w:rsid w:val="001020AC"/>
    <w:rsid w:val="00102179"/>
    <w:rsid w:val="001021FA"/>
    <w:rsid w:val="00102214"/>
    <w:rsid w:val="00102215"/>
    <w:rsid w:val="00102325"/>
    <w:rsid w:val="00102487"/>
    <w:rsid w:val="001027BA"/>
    <w:rsid w:val="001027C2"/>
    <w:rsid w:val="001027E0"/>
    <w:rsid w:val="001027E1"/>
    <w:rsid w:val="00102884"/>
    <w:rsid w:val="0010297F"/>
    <w:rsid w:val="00102A86"/>
    <w:rsid w:val="00102B1C"/>
    <w:rsid w:val="00102B55"/>
    <w:rsid w:val="00102BCD"/>
    <w:rsid w:val="00102BD1"/>
    <w:rsid w:val="00102C95"/>
    <w:rsid w:val="00102DEA"/>
    <w:rsid w:val="00102ED3"/>
    <w:rsid w:val="00102EDA"/>
    <w:rsid w:val="001030C8"/>
    <w:rsid w:val="0010315A"/>
    <w:rsid w:val="001031A4"/>
    <w:rsid w:val="001032DF"/>
    <w:rsid w:val="00103416"/>
    <w:rsid w:val="00103427"/>
    <w:rsid w:val="0010354B"/>
    <w:rsid w:val="00103565"/>
    <w:rsid w:val="001036F1"/>
    <w:rsid w:val="001036F9"/>
    <w:rsid w:val="001039E2"/>
    <w:rsid w:val="00103A1E"/>
    <w:rsid w:val="00103AAA"/>
    <w:rsid w:val="00103C60"/>
    <w:rsid w:val="00103CDE"/>
    <w:rsid w:val="00103E1B"/>
    <w:rsid w:val="00103ED7"/>
    <w:rsid w:val="00103EE8"/>
    <w:rsid w:val="001040B3"/>
    <w:rsid w:val="001041EC"/>
    <w:rsid w:val="00104224"/>
    <w:rsid w:val="00104231"/>
    <w:rsid w:val="0010438F"/>
    <w:rsid w:val="0010446D"/>
    <w:rsid w:val="001044C2"/>
    <w:rsid w:val="001044CE"/>
    <w:rsid w:val="0010456B"/>
    <w:rsid w:val="00104695"/>
    <w:rsid w:val="001046FE"/>
    <w:rsid w:val="001047ED"/>
    <w:rsid w:val="00104910"/>
    <w:rsid w:val="00104919"/>
    <w:rsid w:val="00104931"/>
    <w:rsid w:val="001049C2"/>
    <w:rsid w:val="00104A6C"/>
    <w:rsid w:val="00104BB4"/>
    <w:rsid w:val="00104C4E"/>
    <w:rsid w:val="00104C90"/>
    <w:rsid w:val="00104D6F"/>
    <w:rsid w:val="00104D88"/>
    <w:rsid w:val="00104FCA"/>
    <w:rsid w:val="00105013"/>
    <w:rsid w:val="00105031"/>
    <w:rsid w:val="0010508A"/>
    <w:rsid w:val="00105111"/>
    <w:rsid w:val="00105224"/>
    <w:rsid w:val="0010526C"/>
    <w:rsid w:val="00105298"/>
    <w:rsid w:val="001052AB"/>
    <w:rsid w:val="001052C4"/>
    <w:rsid w:val="001052CB"/>
    <w:rsid w:val="0010535F"/>
    <w:rsid w:val="00105391"/>
    <w:rsid w:val="001053D8"/>
    <w:rsid w:val="001054A5"/>
    <w:rsid w:val="0010551B"/>
    <w:rsid w:val="00105593"/>
    <w:rsid w:val="001055E5"/>
    <w:rsid w:val="0010565C"/>
    <w:rsid w:val="0010566F"/>
    <w:rsid w:val="0010571B"/>
    <w:rsid w:val="00105765"/>
    <w:rsid w:val="001057C3"/>
    <w:rsid w:val="0010584E"/>
    <w:rsid w:val="00105871"/>
    <w:rsid w:val="00105AC9"/>
    <w:rsid w:val="00105AE7"/>
    <w:rsid w:val="00105B18"/>
    <w:rsid w:val="00105B56"/>
    <w:rsid w:val="00105C0B"/>
    <w:rsid w:val="00105C53"/>
    <w:rsid w:val="00105D30"/>
    <w:rsid w:val="00105E67"/>
    <w:rsid w:val="00105ECB"/>
    <w:rsid w:val="00105F6E"/>
    <w:rsid w:val="00105FA4"/>
    <w:rsid w:val="00105FCD"/>
    <w:rsid w:val="00105FF4"/>
    <w:rsid w:val="00106003"/>
    <w:rsid w:val="00106028"/>
    <w:rsid w:val="00106195"/>
    <w:rsid w:val="001061B6"/>
    <w:rsid w:val="00106206"/>
    <w:rsid w:val="00106246"/>
    <w:rsid w:val="001063FA"/>
    <w:rsid w:val="00106433"/>
    <w:rsid w:val="0010645C"/>
    <w:rsid w:val="001065CE"/>
    <w:rsid w:val="00106726"/>
    <w:rsid w:val="00106748"/>
    <w:rsid w:val="00106771"/>
    <w:rsid w:val="0010677A"/>
    <w:rsid w:val="00106994"/>
    <w:rsid w:val="00106B02"/>
    <w:rsid w:val="00106B20"/>
    <w:rsid w:val="00106C3E"/>
    <w:rsid w:val="00106F9F"/>
    <w:rsid w:val="00106FA2"/>
    <w:rsid w:val="00107025"/>
    <w:rsid w:val="001070F2"/>
    <w:rsid w:val="0010721B"/>
    <w:rsid w:val="001072C5"/>
    <w:rsid w:val="001072F4"/>
    <w:rsid w:val="0010733C"/>
    <w:rsid w:val="0010736E"/>
    <w:rsid w:val="00107504"/>
    <w:rsid w:val="0010765B"/>
    <w:rsid w:val="0010768B"/>
    <w:rsid w:val="001077F2"/>
    <w:rsid w:val="00107939"/>
    <w:rsid w:val="00107980"/>
    <w:rsid w:val="00107A50"/>
    <w:rsid w:val="00107A5D"/>
    <w:rsid w:val="00107A8D"/>
    <w:rsid w:val="00107B5D"/>
    <w:rsid w:val="00107BCE"/>
    <w:rsid w:val="00107D76"/>
    <w:rsid w:val="00107DD7"/>
    <w:rsid w:val="00107E0B"/>
    <w:rsid w:val="00107E2C"/>
    <w:rsid w:val="00107EE2"/>
    <w:rsid w:val="00107EFF"/>
    <w:rsid w:val="00110011"/>
    <w:rsid w:val="00110033"/>
    <w:rsid w:val="00110048"/>
    <w:rsid w:val="0011007A"/>
    <w:rsid w:val="001100A5"/>
    <w:rsid w:val="00110203"/>
    <w:rsid w:val="00110323"/>
    <w:rsid w:val="001103FE"/>
    <w:rsid w:val="0011043B"/>
    <w:rsid w:val="00110491"/>
    <w:rsid w:val="001104FF"/>
    <w:rsid w:val="00110585"/>
    <w:rsid w:val="001106DF"/>
    <w:rsid w:val="001106ED"/>
    <w:rsid w:val="001107D9"/>
    <w:rsid w:val="001107F9"/>
    <w:rsid w:val="0011082C"/>
    <w:rsid w:val="00110954"/>
    <w:rsid w:val="00110A22"/>
    <w:rsid w:val="00110A7E"/>
    <w:rsid w:val="00110B77"/>
    <w:rsid w:val="00110BAF"/>
    <w:rsid w:val="00110BC8"/>
    <w:rsid w:val="00110C76"/>
    <w:rsid w:val="00110CC1"/>
    <w:rsid w:val="00110E0D"/>
    <w:rsid w:val="00110E4E"/>
    <w:rsid w:val="00111090"/>
    <w:rsid w:val="001110BB"/>
    <w:rsid w:val="0011113F"/>
    <w:rsid w:val="001111AD"/>
    <w:rsid w:val="0011128E"/>
    <w:rsid w:val="001112CB"/>
    <w:rsid w:val="0011132E"/>
    <w:rsid w:val="00111364"/>
    <w:rsid w:val="001114E0"/>
    <w:rsid w:val="00111502"/>
    <w:rsid w:val="0011150D"/>
    <w:rsid w:val="00111559"/>
    <w:rsid w:val="001115DC"/>
    <w:rsid w:val="00111645"/>
    <w:rsid w:val="00111707"/>
    <w:rsid w:val="00111711"/>
    <w:rsid w:val="001117EC"/>
    <w:rsid w:val="001117F6"/>
    <w:rsid w:val="001118AD"/>
    <w:rsid w:val="001119EF"/>
    <w:rsid w:val="00111AC0"/>
    <w:rsid w:val="00111B0B"/>
    <w:rsid w:val="00111E40"/>
    <w:rsid w:val="00111F6A"/>
    <w:rsid w:val="00111F6D"/>
    <w:rsid w:val="00111FB4"/>
    <w:rsid w:val="00112153"/>
    <w:rsid w:val="001121E0"/>
    <w:rsid w:val="00112216"/>
    <w:rsid w:val="001122E5"/>
    <w:rsid w:val="00112462"/>
    <w:rsid w:val="001125C8"/>
    <w:rsid w:val="00112666"/>
    <w:rsid w:val="0011287B"/>
    <w:rsid w:val="00112A65"/>
    <w:rsid w:val="00112C7A"/>
    <w:rsid w:val="00112DC4"/>
    <w:rsid w:val="00112DE3"/>
    <w:rsid w:val="00112F7B"/>
    <w:rsid w:val="00112FAE"/>
    <w:rsid w:val="001130C6"/>
    <w:rsid w:val="001132EE"/>
    <w:rsid w:val="00113327"/>
    <w:rsid w:val="00113349"/>
    <w:rsid w:val="00113362"/>
    <w:rsid w:val="001135E7"/>
    <w:rsid w:val="0011362C"/>
    <w:rsid w:val="00113AAB"/>
    <w:rsid w:val="00113AB0"/>
    <w:rsid w:val="00113BE7"/>
    <w:rsid w:val="00113C37"/>
    <w:rsid w:val="00113C4E"/>
    <w:rsid w:val="00113C78"/>
    <w:rsid w:val="00113C8A"/>
    <w:rsid w:val="00113C93"/>
    <w:rsid w:val="00113E26"/>
    <w:rsid w:val="00113ED4"/>
    <w:rsid w:val="00113F04"/>
    <w:rsid w:val="00114045"/>
    <w:rsid w:val="00114163"/>
    <w:rsid w:val="00114176"/>
    <w:rsid w:val="00114185"/>
    <w:rsid w:val="00114268"/>
    <w:rsid w:val="001142BB"/>
    <w:rsid w:val="001142CF"/>
    <w:rsid w:val="001142F5"/>
    <w:rsid w:val="0011452D"/>
    <w:rsid w:val="0011478B"/>
    <w:rsid w:val="00114892"/>
    <w:rsid w:val="00114996"/>
    <w:rsid w:val="00114C07"/>
    <w:rsid w:val="00114C5C"/>
    <w:rsid w:val="00114E10"/>
    <w:rsid w:val="00114E53"/>
    <w:rsid w:val="00114F59"/>
    <w:rsid w:val="00114F65"/>
    <w:rsid w:val="00114F74"/>
    <w:rsid w:val="00115039"/>
    <w:rsid w:val="0011510F"/>
    <w:rsid w:val="00115145"/>
    <w:rsid w:val="00115159"/>
    <w:rsid w:val="001151E0"/>
    <w:rsid w:val="001151F5"/>
    <w:rsid w:val="001152E7"/>
    <w:rsid w:val="0011536D"/>
    <w:rsid w:val="00115434"/>
    <w:rsid w:val="00115447"/>
    <w:rsid w:val="0011561A"/>
    <w:rsid w:val="0011562D"/>
    <w:rsid w:val="00115670"/>
    <w:rsid w:val="0011569F"/>
    <w:rsid w:val="00115774"/>
    <w:rsid w:val="0011577B"/>
    <w:rsid w:val="001158D1"/>
    <w:rsid w:val="00115914"/>
    <w:rsid w:val="001159A2"/>
    <w:rsid w:val="001159FC"/>
    <w:rsid w:val="00115AAF"/>
    <w:rsid w:val="00115B07"/>
    <w:rsid w:val="00115C4F"/>
    <w:rsid w:val="00115D90"/>
    <w:rsid w:val="00115DF2"/>
    <w:rsid w:val="00116219"/>
    <w:rsid w:val="0011632E"/>
    <w:rsid w:val="00116337"/>
    <w:rsid w:val="00116362"/>
    <w:rsid w:val="001164D6"/>
    <w:rsid w:val="00116673"/>
    <w:rsid w:val="001166CE"/>
    <w:rsid w:val="001166F7"/>
    <w:rsid w:val="001167B4"/>
    <w:rsid w:val="001168A0"/>
    <w:rsid w:val="001168FD"/>
    <w:rsid w:val="00116986"/>
    <w:rsid w:val="001169AE"/>
    <w:rsid w:val="001169E5"/>
    <w:rsid w:val="00116C8E"/>
    <w:rsid w:val="00116CA9"/>
    <w:rsid w:val="00116E4F"/>
    <w:rsid w:val="00116F1C"/>
    <w:rsid w:val="00116F47"/>
    <w:rsid w:val="00116F49"/>
    <w:rsid w:val="00116F87"/>
    <w:rsid w:val="00117012"/>
    <w:rsid w:val="001171AF"/>
    <w:rsid w:val="00117280"/>
    <w:rsid w:val="00117303"/>
    <w:rsid w:val="0011730A"/>
    <w:rsid w:val="00117470"/>
    <w:rsid w:val="001174F5"/>
    <w:rsid w:val="0011754B"/>
    <w:rsid w:val="001177ED"/>
    <w:rsid w:val="001178A4"/>
    <w:rsid w:val="001178DE"/>
    <w:rsid w:val="00117912"/>
    <w:rsid w:val="00117BC9"/>
    <w:rsid w:val="00117CBF"/>
    <w:rsid w:val="00117E4E"/>
    <w:rsid w:val="00117E5C"/>
    <w:rsid w:val="00117FC9"/>
    <w:rsid w:val="00120064"/>
    <w:rsid w:val="00120075"/>
    <w:rsid w:val="001200E0"/>
    <w:rsid w:val="00120156"/>
    <w:rsid w:val="001201F5"/>
    <w:rsid w:val="00120223"/>
    <w:rsid w:val="0012033A"/>
    <w:rsid w:val="0012040D"/>
    <w:rsid w:val="0012059E"/>
    <w:rsid w:val="001205A8"/>
    <w:rsid w:val="001205E9"/>
    <w:rsid w:val="00120613"/>
    <w:rsid w:val="001206F0"/>
    <w:rsid w:val="00120A14"/>
    <w:rsid w:val="00120A40"/>
    <w:rsid w:val="00120B02"/>
    <w:rsid w:val="00120BEB"/>
    <w:rsid w:val="00120C02"/>
    <w:rsid w:val="00120CB3"/>
    <w:rsid w:val="00120E6F"/>
    <w:rsid w:val="001210DE"/>
    <w:rsid w:val="001211C3"/>
    <w:rsid w:val="001211D0"/>
    <w:rsid w:val="001212B2"/>
    <w:rsid w:val="00121539"/>
    <w:rsid w:val="0012158A"/>
    <w:rsid w:val="001215F9"/>
    <w:rsid w:val="00121692"/>
    <w:rsid w:val="00121762"/>
    <w:rsid w:val="00121A87"/>
    <w:rsid w:val="00121B4B"/>
    <w:rsid w:val="00121B9A"/>
    <w:rsid w:val="00121BA8"/>
    <w:rsid w:val="00121C85"/>
    <w:rsid w:val="00121D2A"/>
    <w:rsid w:val="00121DE7"/>
    <w:rsid w:val="00121F58"/>
    <w:rsid w:val="00121FC6"/>
    <w:rsid w:val="00121FCC"/>
    <w:rsid w:val="0012204F"/>
    <w:rsid w:val="0012229A"/>
    <w:rsid w:val="001222C8"/>
    <w:rsid w:val="0012234F"/>
    <w:rsid w:val="001223B5"/>
    <w:rsid w:val="001223EF"/>
    <w:rsid w:val="001223F3"/>
    <w:rsid w:val="00122574"/>
    <w:rsid w:val="001225A5"/>
    <w:rsid w:val="001225E5"/>
    <w:rsid w:val="001225F8"/>
    <w:rsid w:val="0012267B"/>
    <w:rsid w:val="001226A9"/>
    <w:rsid w:val="0012287F"/>
    <w:rsid w:val="00122883"/>
    <w:rsid w:val="00122898"/>
    <w:rsid w:val="00122A57"/>
    <w:rsid w:val="00122A88"/>
    <w:rsid w:val="00122C1C"/>
    <w:rsid w:val="00122C7A"/>
    <w:rsid w:val="00122D07"/>
    <w:rsid w:val="00122E26"/>
    <w:rsid w:val="00122F7A"/>
    <w:rsid w:val="00122FE3"/>
    <w:rsid w:val="00122FF6"/>
    <w:rsid w:val="001232D3"/>
    <w:rsid w:val="0012339B"/>
    <w:rsid w:val="00123535"/>
    <w:rsid w:val="001236AF"/>
    <w:rsid w:val="0012388C"/>
    <w:rsid w:val="001238BC"/>
    <w:rsid w:val="001238EC"/>
    <w:rsid w:val="001239F6"/>
    <w:rsid w:val="00123A28"/>
    <w:rsid w:val="00123A54"/>
    <w:rsid w:val="00123AAF"/>
    <w:rsid w:val="00123BDF"/>
    <w:rsid w:val="00123D9B"/>
    <w:rsid w:val="00123E5F"/>
    <w:rsid w:val="001240B4"/>
    <w:rsid w:val="0012422C"/>
    <w:rsid w:val="0012423A"/>
    <w:rsid w:val="00124318"/>
    <w:rsid w:val="00124328"/>
    <w:rsid w:val="00124362"/>
    <w:rsid w:val="001243B7"/>
    <w:rsid w:val="00124440"/>
    <w:rsid w:val="001244F6"/>
    <w:rsid w:val="001245C0"/>
    <w:rsid w:val="00124637"/>
    <w:rsid w:val="00124691"/>
    <w:rsid w:val="001247A2"/>
    <w:rsid w:val="001247CF"/>
    <w:rsid w:val="00124857"/>
    <w:rsid w:val="001248CC"/>
    <w:rsid w:val="001249D5"/>
    <w:rsid w:val="00124A48"/>
    <w:rsid w:val="00124B13"/>
    <w:rsid w:val="00124B6A"/>
    <w:rsid w:val="00124BD5"/>
    <w:rsid w:val="00124C35"/>
    <w:rsid w:val="00124D68"/>
    <w:rsid w:val="00124D78"/>
    <w:rsid w:val="00124E2D"/>
    <w:rsid w:val="00124E9F"/>
    <w:rsid w:val="00124F62"/>
    <w:rsid w:val="00124FE0"/>
    <w:rsid w:val="0012507F"/>
    <w:rsid w:val="0012533B"/>
    <w:rsid w:val="00125424"/>
    <w:rsid w:val="00125472"/>
    <w:rsid w:val="001254D3"/>
    <w:rsid w:val="00125589"/>
    <w:rsid w:val="001255AA"/>
    <w:rsid w:val="001255D7"/>
    <w:rsid w:val="00125733"/>
    <w:rsid w:val="00125978"/>
    <w:rsid w:val="00125A0A"/>
    <w:rsid w:val="00125A5A"/>
    <w:rsid w:val="00125A85"/>
    <w:rsid w:val="00125B3B"/>
    <w:rsid w:val="00125BE7"/>
    <w:rsid w:val="00125CE2"/>
    <w:rsid w:val="00125DC7"/>
    <w:rsid w:val="00125E7D"/>
    <w:rsid w:val="00125F1E"/>
    <w:rsid w:val="001260F4"/>
    <w:rsid w:val="00126373"/>
    <w:rsid w:val="001264A0"/>
    <w:rsid w:val="001264DC"/>
    <w:rsid w:val="001264FD"/>
    <w:rsid w:val="00126534"/>
    <w:rsid w:val="00126543"/>
    <w:rsid w:val="00126544"/>
    <w:rsid w:val="00126614"/>
    <w:rsid w:val="0012668F"/>
    <w:rsid w:val="001266C8"/>
    <w:rsid w:val="001267C1"/>
    <w:rsid w:val="001268FD"/>
    <w:rsid w:val="00126A22"/>
    <w:rsid w:val="00126A2D"/>
    <w:rsid w:val="00126CCC"/>
    <w:rsid w:val="00126DA6"/>
    <w:rsid w:val="00126E51"/>
    <w:rsid w:val="00126FEE"/>
    <w:rsid w:val="00127049"/>
    <w:rsid w:val="001270B0"/>
    <w:rsid w:val="00127186"/>
    <w:rsid w:val="001272F5"/>
    <w:rsid w:val="00127326"/>
    <w:rsid w:val="001273DC"/>
    <w:rsid w:val="001274BE"/>
    <w:rsid w:val="00127510"/>
    <w:rsid w:val="0012752E"/>
    <w:rsid w:val="001275C1"/>
    <w:rsid w:val="00127971"/>
    <w:rsid w:val="00127A01"/>
    <w:rsid w:val="00127DB0"/>
    <w:rsid w:val="00127DC8"/>
    <w:rsid w:val="00130010"/>
    <w:rsid w:val="00130027"/>
    <w:rsid w:val="00130161"/>
    <w:rsid w:val="001302F8"/>
    <w:rsid w:val="00130372"/>
    <w:rsid w:val="00130449"/>
    <w:rsid w:val="00130456"/>
    <w:rsid w:val="001304A1"/>
    <w:rsid w:val="001304DB"/>
    <w:rsid w:val="001304EF"/>
    <w:rsid w:val="0013051F"/>
    <w:rsid w:val="00130701"/>
    <w:rsid w:val="001307A9"/>
    <w:rsid w:val="001307B0"/>
    <w:rsid w:val="00130874"/>
    <w:rsid w:val="001308C5"/>
    <w:rsid w:val="00130983"/>
    <w:rsid w:val="001309E5"/>
    <w:rsid w:val="00130AA4"/>
    <w:rsid w:val="00130B88"/>
    <w:rsid w:val="00130BB8"/>
    <w:rsid w:val="00130C62"/>
    <w:rsid w:val="00130CB4"/>
    <w:rsid w:val="00130CD8"/>
    <w:rsid w:val="00130D12"/>
    <w:rsid w:val="00130D56"/>
    <w:rsid w:val="00130E26"/>
    <w:rsid w:val="00130E66"/>
    <w:rsid w:val="00130EAB"/>
    <w:rsid w:val="00130EBB"/>
    <w:rsid w:val="00130EE8"/>
    <w:rsid w:val="00130F5F"/>
    <w:rsid w:val="00131016"/>
    <w:rsid w:val="001311AF"/>
    <w:rsid w:val="00131240"/>
    <w:rsid w:val="0013126E"/>
    <w:rsid w:val="00131371"/>
    <w:rsid w:val="00131467"/>
    <w:rsid w:val="001314C9"/>
    <w:rsid w:val="0013159D"/>
    <w:rsid w:val="001315F2"/>
    <w:rsid w:val="001316C0"/>
    <w:rsid w:val="00131710"/>
    <w:rsid w:val="0013175B"/>
    <w:rsid w:val="001317D8"/>
    <w:rsid w:val="001317DA"/>
    <w:rsid w:val="00131864"/>
    <w:rsid w:val="001319C4"/>
    <w:rsid w:val="001319F4"/>
    <w:rsid w:val="00131A03"/>
    <w:rsid w:val="00131A3D"/>
    <w:rsid w:val="00131AEC"/>
    <w:rsid w:val="00131B6F"/>
    <w:rsid w:val="00131C5E"/>
    <w:rsid w:val="001320E0"/>
    <w:rsid w:val="00132271"/>
    <w:rsid w:val="001322B3"/>
    <w:rsid w:val="001322CC"/>
    <w:rsid w:val="00132348"/>
    <w:rsid w:val="00132446"/>
    <w:rsid w:val="00132469"/>
    <w:rsid w:val="00132479"/>
    <w:rsid w:val="001324E2"/>
    <w:rsid w:val="00132707"/>
    <w:rsid w:val="001327A5"/>
    <w:rsid w:val="00132A50"/>
    <w:rsid w:val="00132A62"/>
    <w:rsid w:val="00132A7E"/>
    <w:rsid w:val="00132ACE"/>
    <w:rsid w:val="00132BD3"/>
    <w:rsid w:val="00132D6E"/>
    <w:rsid w:val="00132DED"/>
    <w:rsid w:val="00132E76"/>
    <w:rsid w:val="00132F35"/>
    <w:rsid w:val="00132FAB"/>
    <w:rsid w:val="0013316E"/>
    <w:rsid w:val="00133350"/>
    <w:rsid w:val="00133435"/>
    <w:rsid w:val="0013344D"/>
    <w:rsid w:val="00133472"/>
    <w:rsid w:val="00133656"/>
    <w:rsid w:val="001336FC"/>
    <w:rsid w:val="00133757"/>
    <w:rsid w:val="001337EE"/>
    <w:rsid w:val="001338C9"/>
    <w:rsid w:val="00133904"/>
    <w:rsid w:val="0013394E"/>
    <w:rsid w:val="0013395E"/>
    <w:rsid w:val="00133B16"/>
    <w:rsid w:val="00133BA4"/>
    <w:rsid w:val="00133BF8"/>
    <w:rsid w:val="00133C6A"/>
    <w:rsid w:val="00133DC2"/>
    <w:rsid w:val="00133DF8"/>
    <w:rsid w:val="00133FB8"/>
    <w:rsid w:val="0013401F"/>
    <w:rsid w:val="00134327"/>
    <w:rsid w:val="0013436D"/>
    <w:rsid w:val="001343B1"/>
    <w:rsid w:val="0013443A"/>
    <w:rsid w:val="001344FA"/>
    <w:rsid w:val="0013451D"/>
    <w:rsid w:val="001345D7"/>
    <w:rsid w:val="001346FF"/>
    <w:rsid w:val="001347D8"/>
    <w:rsid w:val="00134846"/>
    <w:rsid w:val="001348D1"/>
    <w:rsid w:val="001349F4"/>
    <w:rsid w:val="00134A16"/>
    <w:rsid w:val="00134C2E"/>
    <w:rsid w:val="00134C74"/>
    <w:rsid w:val="00134CAD"/>
    <w:rsid w:val="00134CD7"/>
    <w:rsid w:val="00134E0D"/>
    <w:rsid w:val="00134E6B"/>
    <w:rsid w:val="00134EEB"/>
    <w:rsid w:val="001350B5"/>
    <w:rsid w:val="001351CB"/>
    <w:rsid w:val="00135224"/>
    <w:rsid w:val="00135399"/>
    <w:rsid w:val="0013549A"/>
    <w:rsid w:val="00135540"/>
    <w:rsid w:val="00135544"/>
    <w:rsid w:val="00135552"/>
    <w:rsid w:val="0013563A"/>
    <w:rsid w:val="0013583A"/>
    <w:rsid w:val="0013586B"/>
    <w:rsid w:val="001358B5"/>
    <w:rsid w:val="00135915"/>
    <w:rsid w:val="001359B4"/>
    <w:rsid w:val="001359C0"/>
    <w:rsid w:val="00135AC8"/>
    <w:rsid w:val="00135ACF"/>
    <w:rsid w:val="00135C49"/>
    <w:rsid w:val="00135C4E"/>
    <w:rsid w:val="00135C60"/>
    <w:rsid w:val="00135D20"/>
    <w:rsid w:val="00135E4A"/>
    <w:rsid w:val="00136098"/>
    <w:rsid w:val="001361E3"/>
    <w:rsid w:val="00136259"/>
    <w:rsid w:val="001362E4"/>
    <w:rsid w:val="00136341"/>
    <w:rsid w:val="0013643D"/>
    <w:rsid w:val="0013651D"/>
    <w:rsid w:val="00136545"/>
    <w:rsid w:val="0013657A"/>
    <w:rsid w:val="00136589"/>
    <w:rsid w:val="001365E9"/>
    <w:rsid w:val="0013670C"/>
    <w:rsid w:val="0013692E"/>
    <w:rsid w:val="00136944"/>
    <w:rsid w:val="00136A7A"/>
    <w:rsid w:val="00136A95"/>
    <w:rsid w:val="00136B4D"/>
    <w:rsid w:val="00136B6B"/>
    <w:rsid w:val="00136BA3"/>
    <w:rsid w:val="00136C27"/>
    <w:rsid w:val="00136C54"/>
    <w:rsid w:val="00136DC9"/>
    <w:rsid w:val="00136E03"/>
    <w:rsid w:val="00136F46"/>
    <w:rsid w:val="00136FD1"/>
    <w:rsid w:val="001370DC"/>
    <w:rsid w:val="00137306"/>
    <w:rsid w:val="00137363"/>
    <w:rsid w:val="00137394"/>
    <w:rsid w:val="00137534"/>
    <w:rsid w:val="001375DD"/>
    <w:rsid w:val="001377E1"/>
    <w:rsid w:val="001377E9"/>
    <w:rsid w:val="00137936"/>
    <w:rsid w:val="00137A95"/>
    <w:rsid w:val="00137BC1"/>
    <w:rsid w:val="00137C18"/>
    <w:rsid w:val="00137D57"/>
    <w:rsid w:val="00137E27"/>
    <w:rsid w:val="00137F52"/>
    <w:rsid w:val="00137F7B"/>
    <w:rsid w:val="0014001E"/>
    <w:rsid w:val="0014005F"/>
    <w:rsid w:val="001400B8"/>
    <w:rsid w:val="001400BC"/>
    <w:rsid w:val="0014011B"/>
    <w:rsid w:val="00140181"/>
    <w:rsid w:val="00140197"/>
    <w:rsid w:val="001401DE"/>
    <w:rsid w:val="0014020A"/>
    <w:rsid w:val="00140253"/>
    <w:rsid w:val="00140448"/>
    <w:rsid w:val="001404ED"/>
    <w:rsid w:val="00140568"/>
    <w:rsid w:val="001405AE"/>
    <w:rsid w:val="00140604"/>
    <w:rsid w:val="001406CB"/>
    <w:rsid w:val="001406ED"/>
    <w:rsid w:val="001407DA"/>
    <w:rsid w:val="00140820"/>
    <w:rsid w:val="00140861"/>
    <w:rsid w:val="001408BF"/>
    <w:rsid w:val="00140949"/>
    <w:rsid w:val="00140B85"/>
    <w:rsid w:val="00140C46"/>
    <w:rsid w:val="00140C71"/>
    <w:rsid w:val="00140C79"/>
    <w:rsid w:val="00140C7A"/>
    <w:rsid w:val="00140D04"/>
    <w:rsid w:val="00140D9A"/>
    <w:rsid w:val="00140DB8"/>
    <w:rsid w:val="00140E4B"/>
    <w:rsid w:val="00140E89"/>
    <w:rsid w:val="00140EE6"/>
    <w:rsid w:val="00140F2F"/>
    <w:rsid w:val="00140F46"/>
    <w:rsid w:val="00141022"/>
    <w:rsid w:val="0014119D"/>
    <w:rsid w:val="00141277"/>
    <w:rsid w:val="001414AC"/>
    <w:rsid w:val="00141606"/>
    <w:rsid w:val="0014164E"/>
    <w:rsid w:val="001416A6"/>
    <w:rsid w:val="001416B0"/>
    <w:rsid w:val="00141833"/>
    <w:rsid w:val="0014193B"/>
    <w:rsid w:val="0014194A"/>
    <w:rsid w:val="0014194C"/>
    <w:rsid w:val="00141971"/>
    <w:rsid w:val="00141992"/>
    <w:rsid w:val="00141997"/>
    <w:rsid w:val="001419BC"/>
    <w:rsid w:val="00141AFF"/>
    <w:rsid w:val="00141B8E"/>
    <w:rsid w:val="00141C1B"/>
    <w:rsid w:val="00141C44"/>
    <w:rsid w:val="00141D21"/>
    <w:rsid w:val="00141D72"/>
    <w:rsid w:val="0014203A"/>
    <w:rsid w:val="00142148"/>
    <w:rsid w:val="001421A6"/>
    <w:rsid w:val="001421E0"/>
    <w:rsid w:val="001421FB"/>
    <w:rsid w:val="0014224C"/>
    <w:rsid w:val="001422B6"/>
    <w:rsid w:val="001426E1"/>
    <w:rsid w:val="001428F9"/>
    <w:rsid w:val="00142A51"/>
    <w:rsid w:val="00142A53"/>
    <w:rsid w:val="00142B0D"/>
    <w:rsid w:val="00142D3D"/>
    <w:rsid w:val="00142D3E"/>
    <w:rsid w:val="00142D76"/>
    <w:rsid w:val="00142E9E"/>
    <w:rsid w:val="00143082"/>
    <w:rsid w:val="0014310A"/>
    <w:rsid w:val="001431A0"/>
    <w:rsid w:val="001431FA"/>
    <w:rsid w:val="00143260"/>
    <w:rsid w:val="001432CF"/>
    <w:rsid w:val="00143300"/>
    <w:rsid w:val="00143318"/>
    <w:rsid w:val="0014344B"/>
    <w:rsid w:val="00143503"/>
    <w:rsid w:val="0014359D"/>
    <w:rsid w:val="0014363C"/>
    <w:rsid w:val="00143675"/>
    <w:rsid w:val="0014370A"/>
    <w:rsid w:val="0014383F"/>
    <w:rsid w:val="00143ACE"/>
    <w:rsid w:val="00143AEE"/>
    <w:rsid w:val="00143B61"/>
    <w:rsid w:val="00143BCD"/>
    <w:rsid w:val="00143C97"/>
    <w:rsid w:val="00143ED8"/>
    <w:rsid w:val="00143F40"/>
    <w:rsid w:val="00144172"/>
    <w:rsid w:val="00144336"/>
    <w:rsid w:val="0014446A"/>
    <w:rsid w:val="001445EA"/>
    <w:rsid w:val="001446AB"/>
    <w:rsid w:val="0014473A"/>
    <w:rsid w:val="00144B11"/>
    <w:rsid w:val="00144B30"/>
    <w:rsid w:val="00144B54"/>
    <w:rsid w:val="00144C24"/>
    <w:rsid w:val="00144C6C"/>
    <w:rsid w:val="00144D39"/>
    <w:rsid w:val="00144E83"/>
    <w:rsid w:val="00144F2C"/>
    <w:rsid w:val="00144FA0"/>
    <w:rsid w:val="00144FA3"/>
    <w:rsid w:val="00144FBD"/>
    <w:rsid w:val="00144FCA"/>
    <w:rsid w:val="00145000"/>
    <w:rsid w:val="00145343"/>
    <w:rsid w:val="0014558B"/>
    <w:rsid w:val="0014578C"/>
    <w:rsid w:val="00145A35"/>
    <w:rsid w:val="00145AF9"/>
    <w:rsid w:val="00145BC4"/>
    <w:rsid w:val="00145CD4"/>
    <w:rsid w:val="00145D7A"/>
    <w:rsid w:val="00145E04"/>
    <w:rsid w:val="00145E40"/>
    <w:rsid w:val="00145E69"/>
    <w:rsid w:val="00145FEC"/>
    <w:rsid w:val="00146160"/>
    <w:rsid w:val="0014618B"/>
    <w:rsid w:val="00146328"/>
    <w:rsid w:val="0014632D"/>
    <w:rsid w:val="0014643D"/>
    <w:rsid w:val="00146448"/>
    <w:rsid w:val="00146449"/>
    <w:rsid w:val="00146529"/>
    <w:rsid w:val="001465F1"/>
    <w:rsid w:val="00146782"/>
    <w:rsid w:val="00146A3D"/>
    <w:rsid w:val="00146A93"/>
    <w:rsid w:val="00146B50"/>
    <w:rsid w:val="00146B6C"/>
    <w:rsid w:val="00146CA0"/>
    <w:rsid w:val="00146D43"/>
    <w:rsid w:val="00146DB8"/>
    <w:rsid w:val="00146E3C"/>
    <w:rsid w:val="00146EEC"/>
    <w:rsid w:val="00146F71"/>
    <w:rsid w:val="0014711C"/>
    <w:rsid w:val="00147161"/>
    <w:rsid w:val="001472A6"/>
    <w:rsid w:val="0014733D"/>
    <w:rsid w:val="0014747C"/>
    <w:rsid w:val="001474CE"/>
    <w:rsid w:val="001475C5"/>
    <w:rsid w:val="00147713"/>
    <w:rsid w:val="001477E6"/>
    <w:rsid w:val="00147950"/>
    <w:rsid w:val="00147AF9"/>
    <w:rsid w:val="00147B65"/>
    <w:rsid w:val="00147C21"/>
    <w:rsid w:val="00147C46"/>
    <w:rsid w:val="00147D4D"/>
    <w:rsid w:val="00147E32"/>
    <w:rsid w:val="00147EAD"/>
    <w:rsid w:val="00150011"/>
    <w:rsid w:val="00150204"/>
    <w:rsid w:val="00150725"/>
    <w:rsid w:val="0015080E"/>
    <w:rsid w:val="00150852"/>
    <w:rsid w:val="001508BA"/>
    <w:rsid w:val="00150937"/>
    <w:rsid w:val="001509A6"/>
    <w:rsid w:val="001509FE"/>
    <w:rsid w:val="00150A76"/>
    <w:rsid w:val="00150AED"/>
    <w:rsid w:val="00150D1C"/>
    <w:rsid w:val="00150D3B"/>
    <w:rsid w:val="00150E6E"/>
    <w:rsid w:val="00150E93"/>
    <w:rsid w:val="00150E9B"/>
    <w:rsid w:val="00150EA5"/>
    <w:rsid w:val="00150F7D"/>
    <w:rsid w:val="0015102A"/>
    <w:rsid w:val="00151069"/>
    <w:rsid w:val="001512AB"/>
    <w:rsid w:val="0015152A"/>
    <w:rsid w:val="00151535"/>
    <w:rsid w:val="00151567"/>
    <w:rsid w:val="001515FF"/>
    <w:rsid w:val="001516AC"/>
    <w:rsid w:val="00151701"/>
    <w:rsid w:val="0015176A"/>
    <w:rsid w:val="0015178D"/>
    <w:rsid w:val="001517E4"/>
    <w:rsid w:val="0015180D"/>
    <w:rsid w:val="00151914"/>
    <w:rsid w:val="00151C80"/>
    <w:rsid w:val="00151D46"/>
    <w:rsid w:val="00151E52"/>
    <w:rsid w:val="00152050"/>
    <w:rsid w:val="00152298"/>
    <w:rsid w:val="00152299"/>
    <w:rsid w:val="001522BD"/>
    <w:rsid w:val="001522C2"/>
    <w:rsid w:val="0015230D"/>
    <w:rsid w:val="00152347"/>
    <w:rsid w:val="0015244E"/>
    <w:rsid w:val="00152451"/>
    <w:rsid w:val="00152502"/>
    <w:rsid w:val="001525DE"/>
    <w:rsid w:val="00152706"/>
    <w:rsid w:val="001527C8"/>
    <w:rsid w:val="00152838"/>
    <w:rsid w:val="00152981"/>
    <w:rsid w:val="00152A3F"/>
    <w:rsid w:val="00152A50"/>
    <w:rsid w:val="00152CF1"/>
    <w:rsid w:val="00152D23"/>
    <w:rsid w:val="00152D44"/>
    <w:rsid w:val="00152D72"/>
    <w:rsid w:val="00152EF5"/>
    <w:rsid w:val="00152F17"/>
    <w:rsid w:val="00152F18"/>
    <w:rsid w:val="001530F9"/>
    <w:rsid w:val="001531D6"/>
    <w:rsid w:val="00153249"/>
    <w:rsid w:val="00153253"/>
    <w:rsid w:val="00153352"/>
    <w:rsid w:val="00153358"/>
    <w:rsid w:val="001534E8"/>
    <w:rsid w:val="001536E1"/>
    <w:rsid w:val="0015397A"/>
    <w:rsid w:val="001539F3"/>
    <w:rsid w:val="00153A8A"/>
    <w:rsid w:val="00153ABE"/>
    <w:rsid w:val="00153AD0"/>
    <w:rsid w:val="00153AD7"/>
    <w:rsid w:val="00153B6D"/>
    <w:rsid w:val="00153BA8"/>
    <w:rsid w:val="00153CB4"/>
    <w:rsid w:val="00153E55"/>
    <w:rsid w:val="00153F62"/>
    <w:rsid w:val="00153F8D"/>
    <w:rsid w:val="00154072"/>
    <w:rsid w:val="0015412B"/>
    <w:rsid w:val="001541ED"/>
    <w:rsid w:val="001541FA"/>
    <w:rsid w:val="0015421A"/>
    <w:rsid w:val="001542B4"/>
    <w:rsid w:val="001542D1"/>
    <w:rsid w:val="001543AB"/>
    <w:rsid w:val="001543AE"/>
    <w:rsid w:val="00154409"/>
    <w:rsid w:val="0015443E"/>
    <w:rsid w:val="001544C0"/>
    <w:rsid w:val="001544C6"/>
    <w:rsid w:val="001544F5"/>
    <w:rsid w:val="001545A6"/>
    <w:rsid w:val="00154649"/>
    <w:rsid w:val="0015466E"/>
    <w:rsid w:val="00154718"/>
    <w:rsid w:val="001547DE"/>
    <w:rsid w:val="0015482B"/>
    <w:rsid w:val="00154AAE"/>
    <w:rsid w:val="00154BBE"/>
    <w:rsid w:val="00154CEC"/>
    <w:rsid w:val="00154CF6"/>
    <w:rsid w:val="00154D67"/>
    <w:rsid w:val="00154FB1"/>
    <w:rsid w:val="00154FF7"/>
    <w:rsid w:val="001550FA"/>
    <w:rsid w:val="00155145"/>
    <w:rsid w:val="00155371"/>
    <w:rsid w:val="001553D3"/>
    <w:rsid w:val="00155405"/>
    <w:rsid w:val="001554B8"/>
    <w:rsid w:val="001554D4"/>
    <w:rsid w:val="0015560D"/>
    <w:rsid w:val="0015561B"/>
    <w:rsid w:val="0015561C"/>
    <w:rsid w:val="0015561E"/>
    <w:rsid w:val="0015564D"/>
    <w:rsid w:val="001557D1"/>
    <w:rsid w:val="001558E7"/>
    <w:rsid w:val="0015593B"/>
    <w:rsid w:val="001559C0"/>
    <w:rsid w:val="00155A6F"/>
    <w:rsid w:val="00155B18"/>
    <w:rsid w:val="00155B96"/>
    <w:rsid w:val="00155BCC"/>
    <w:rsid w:val="00155D42"/>
    <w:rsid w:val="00155D66"/>
    <w:rsid w:val="00155EF0"/>
    <w:rsid w:val="00155FA6"/>
    <w:rsid w:val="001560BE"/>
    <w:rsid w:val="00156102"/>
    <w:rsid w:val="00156233"/>
    <w:rsid w:val="00156301"/>
    <w:rsid w:val="001563FC"/>
    <w:rsid w:val="00156435"/>
    <w:rsid w:val="001565D3"/>
    <w:rsid w:val="001565D5"/>
    <w:rsid w:val="001566AA"/>
    <w:rsid w:val="001566B8"/>
    <w:rsid w:val="00156747"/>
    <w:rsid w:val="0015689F"/>
    <w:rsid w:val="00156985"/>
    <w:rsid w:val="00156B61"/>
    <w:rsid w:val="00156BCE"/>
    <w:rsid w:val="00156BF3"/>
    <w:rsid w:val="00156D7A"/>
    <w:rsid w:val="00156DB3"/>
    <w:rsid w:val="00156F5B"/>
    <w:rsid w:val="00156FA1"/>
    <w:rsid w:val="0015700B"/>
    <w:rsid w:val="0015700C"/>
    <w:rsid w:val="00157016"/>
    <w:rsid w:val="0015719E"/>
    <w:rsid w:val="00157232"/>
    <w:rsid w:val="001572C4"/>
    <w:rsid w:val="0015731C"/>
    <w:rsid w:val="00157343"/>
    <w:rsid w:val="0015738C"/>
    <w:rsid w:val="001573E8"/>
    <w:rsid w:val="001574DB"/>
    <w:rsid w:val="0015792B"/>
    <w:rsid w:val="00157B8B"/>
    <w:rsid w:val="00157E2B"/>
    <w:rsid w:val="00157E7F"/>
    <w:rsid w:val="00157FE5"/>
    <w:rsid w:val="00160034"/>
    <w:rsid w:val="001600D5"/>
    <w:rsid w:val="001600DA"/>
    <w:rsid w:val="00160101"/>
    <w:rsid w:val="0016020B"/>
    <w:rsid w:val="0016034A"/>
    <w:rsid w:val="00160427"/>
    <w:rsid w:val="0016049D"/>
    <w:rsid w:val="00160597"/>
    <w:rsid w:val="001607F6"/>
    <w:rsid w:val="001608CB"/>
    <w:rsid w:val="001609B0"/>
    <w:rsid w:val="00160A0C"/>
    <w:rsid w:val="00160B4D"/>
    <w:rsid w:val="00160EEA"/>
    <w:rsid w:val="00160FAB"/>
    <w:rsid w:val="00161036"/>
    <w:rsid w:val="0016113A"/>
    <w:rsid w:val="001611AC"/>
    <w:rsid w:val="00161587"/>
    <w:rsid w:val="0016167A"/>
    <w:rsid w:val="001618CA"/>
    <w:rsid w:val="001618D9"/>
    <w:rsid w:val="00161A77"/>
    <w:rsid w:val="00161AAB"/>
    <w:rsid w:val="00161C05"/>
    <w:rsid w:val="00161CEA"/>
    <w:rsid w:val="00161E29"/>
    <w:rsid w:val="00161E2E"/>
    <w:rsid w:val="00161E89"/>
    <w:rsid w:val="00161E8F"/>
    <w:rsid w:val="00161FD5"/>
    <w:rsid w:val="00162019"/>
    <w:rsid w:val="001620D7"/>
    <w:rsid w:val="001620DD"/>
    <w:rsid w:val="00162174"/>
    <w:rsid w:val="00162179"/>
    <w:rsid w:val="0016241B"/>
    <w:rsid w:val="001624F2"/>
    <w:rsid w:val="0016258E"/>
    <w:rsid w:val="00162642"/>
    <w:rsid w:val="001626BC"/>
    <w:rsid w:val="00162770"/>
    <w:rsid w:val="0016280D"/>
    <w:rsid w:val="00162820"/>
    <w:rsid w:val="00162844"/>
    <w:rsid w:val="001628AF"/>
    <w:rsid w:val="00162908"/>
    <w:rsid w:val="00162A36"/>
    <w:rsid w:val="00162A8E"/>
    <w:rsid w:val="00162B1D"/>
    <w:rsid w:val="00162C06"/>
    <w:rsid w:val="00162C19"/>
    <w:rsid w:val="00162C2C"/>
    <w:rsid w:val="00162CC8"/>
    <w:rsid w:val="00162EFE"/>
    <w:rsid w:val="001630DF"/>
    <w:rsid w:val="0016312D"/>
    <w:rsid w:val="00163143"/>
    <w:rsid w:val="0016365A"/>
    <w:rsid w:val="0016365C"/>
    <w:rsid w:val="0016366D"/>
    <w:rsid w:val="00163766"/>
    <w:rsid w:val="0016378E"/>
    <w:rsid w:val="0016379E"/>
    <w:rsid w:val="0016390F"/>
    <w:rsid w:val="00163940"/>
    <w:rsid w:val="00163950"/>
    <w:rsid w:val="00163A37"/>
    <w:rsid w:val="00163ABA"/>
    <w:rsid w:val="00163ACF"/>
    <w:rsid w:val="00163B08"/>
    <w:rsid w:val="00163C29"/>
    <w:rsid w:val="00163CCB"/>
    <w:rsid w:val="00163D30"/>
    <w:rsid w:val="00163DDD"/>
    <w:rsid w:val="00163F07"/>
    <w:rsid w:val="00163F4E"/>
    <w:rsid w:val="00164024"/>
    <w:rsid w:val="00164041"/>
    <w:rsid w:val="00164162"/>
    <w:rsid w:val="00164315"/>
    <w:rsid w:val="0016439D"/>
    <w:rsid w:val="001643DC"/>
    <w:rsid w:val="001643F4"/>
    <w:rsid w:val="00164413"/>
    <w:rsid w:val="001644F3"/>
    <w:rsid w:val="0016450D"/>
    <w:rsid w:val="00164525"/>
    <w:rsid w:val="0016456C"/>
    <w:rsid w:val="001645CC"/>
    <w:rsid w:val="001645E4"/>
    <w:rsid w:val="001646B8"/>
    <w:rsid w:val="001646DB"/>
    <w:rsid w:val="001648C6"/>
    <w:rsid w:val="001649C2"/>
    <w:rsid w:val="001649EA"/>
    <w:rsid w:val="00164A0C"/>
    <w:rsid w:val="00164A2F"/>
    <w:rsid w:val="00164BDB"/>
    <w:rsid w:val="00164C03"/>
    <w:rsid w:val="00164D54"/>
    <w:rsid w:val="00164E34"/>
    <w:rsid w:val="00164E9F"/>
    <w:rsid w:val="00164EB9"/>
    <w:rsid w:val="00164ECD"/>
    <w:rsid w:val="00165170"/>
    <w:rsid w:val="001652FD"/>
    <w:rsid w:val="001653B3"/>
    <w:rsid w:val="0016540A"/>
    <w:rsid w:val="0016556A"/>
    <w:rsid w:val="001655A2"/>
    <w:rsid w:val="0016560F"/>
    <w:rsid w:val="00165635"/>
    <w:rsid w:val="0016565C"/>
    <w:rsid w:val="001657E9"/>
    <w:rsid w:val="00165945"/>
    <w:rsid w:val="00165952"/>
    <w:rsid w:val="0016597B"/>
    <w:rsid w:val="001659AB"/>
    <w:rsid w:val="00165A01"/>
    <w:rsid w:val="00165B0A"/>
    <w:rsid w:val="00165C42"/>
    <w:rsid w:val="00165D08"/>
    <w:rsid w:val="00165E6F"/>
    <w:rsid w:val="00165E8F"/>
    <w:rsid w:val="00165F38"/>
    <w:rsid w:val="00165F94"/>
    <w:rsid w:val="00166096"/>
    <w:rsid w:val="0016622B"/>
    <w:rsid w:val="0016627B"/>
    <w:rsid w:val="001662F3"/>
    <w:rsid w:val="00166426"/>
    <w:rsid w:val="0016664B"/>
    <w:rsid w:val="001667F3"/>
    <w:rsid w:val="00166836"/>
    <w:rsid w:val="001668DF"/>
    <w:rsid w:val="001669BF"/>
    <w:rsid w:val="00166A19"/>
    <w:rsid w:val="00166A4E"/>
    <w:rsid w:val="00166B08"/>
    <w:rsid w:val="00166B24"/>
    <w:rsid w:val="00166B9D"/>
    <w:rsid w:val="00166DD0"/>
    <w:rsid w:val="00166DDD"/>
    <w:rsid w:val="00166F88"/>
    <w:rsid w:val="00166FA9"/>
    <w:rsid w:val="00167259"/>
    <w:rsid w:val="001672B7"/>
    <w:rsid w:val="001672FB"/>
    <w:rsid w:val="00167304"/>
    <w:rsid w:val="0016732F"/>
    <w:rsid w:val="001676B1"/>
    <w:rsid w:val="001677A4"/>
    <w:rsid w:val="00167814"/>
    <w:rsid w:val="00167815"/>
    <w:rsid w:val="0016785F"/>
    <w:rsid w:val="00167886"/>
    <w:rsid w:val="00167899"/>
    <w:rsid w:val="001678CF"/>
    <w:rsid w:val="00167994"/>
    <w:rsid w:val="00167A5C"/>
    <w:rsid w:val="00167AD3"/>
    <w:rsid w:val="00167B20"/>
    <w:rsid w:val="00167BBE"/>
    <w:rsid w:val="00167D0D"/>
    <w:rsid w:val="00167DA9"/>
    <w:rsid w:val="00167DC0"/>
    <w:rsid w:val="00167E53"/>
    <w:rsid w:val="00167EC0"/>
    <w:rsid w:val="00167FCB"/>
    <w:rsid w:val="001700CA"/>
    <w:rsid w:val="00170113"/>
    <w:rsid w:val="00170208"/>
    <w:rsid w:val="00170246"/>
    <w:rsid w:val="0017040C"/>
    <w:rsid w:val="001704DA"/>
    <w:rsid w:val="001705F1"/>
    <w:rsid w:val="0017068D"/>
    <w:rsid w:val="0017074B"/>
    <w:rsid w:val="0017075A"/>
    <w:rsid w:val="00170761"/>
    <w:rsid w:val="001709F0"/>
    <w:rsid w:val="00170A0B"/>
    <w:rsid w:val="00170A9B"/>
    <w:rsid w:val="00170AA5"/>
    <w:rsid w:val="00170C57"/>
    <w:rsid w:val="00170C72"/>
    <w:rsid w:val="00170C98"/>
    <w:rsid w:val="00170DB8"/>
    <w:rsid w:val="00170DC2"/>
    <w:rsid w:val="00170E74"/>
    <w:rsid w:val="00170F37"/>
    <w:rsid w:val="00170F55"/>
    <w:rsid w:val="00170FAF"/>
    <w:rsid w:val="00171139"/>
    <w:rsid w:val="00171162"/>
    <w:rsid w:val="00171265"/>
    <w:rsid w:val="00171496"/>
    <w:rsid w:val="00171574"/>
    <w:rsid w:val="0017157C"/>
    <w:rsid w:val="001715CA"/>
    <w:rsid w:val="00171619"/>
    <w:rsid w:val="00171655"/>
    <w:rsid w:val="0017167A"/>
    <w:rsid w:val="00171841"/>
    <w:rsid w:val="0017188A"/>
    <w:rsid w:val="001718E7"/>
    <w:rsid w:val="00171A02"/>
    <w:rsid w:val="00171BF5"/>
    <w:rsid w:val="00171C5B"/>
    <w:rsid w:val="00171C8F"/>
    <w:rsid w:val="00171CF8"/>
    <w:rsid w:val="00171DBE"/>
    <w:rsid w:val="00171E8D"/>
    <w:rsid w:val="00172002"/>
    <w:rsid w:val="00172093"/>
    <w:rsid w:val="00172144"/>
    <w:rsid w:val="001721D7"/>
    <w:rsid w:val="001721FF"/>
    <w:rsid w:val="001723AB"/>
    <w:rsid w:val="00172461"/>
    <w:rsid w:val="00172488"/>
    <w:rsid w:val="001725AA"/>
    <w:rsid w:val="001725F9"/>
    <w:rsid w:val="0017269A"/>
    <w:rsid w:val="0017274C"/>
    <w:rsid w:val="001727CF"/>
    <w:rsid w:val="00172821"/>
    <w:rsid w:val="001728D8"/>
    <w:rsid w:val="00172916"/>
    <w:rsid w:val="00172950"/>
    <w:rsid w:val="00172B02"/>
    <w:rsid w:val="00172BE0"/>
    <w:rsid w:val="00172CF3"/>
    <w:rsid w:val="00172D13"/>
    <w:rsid w:val="00172DC0"/>
    <w:rsid w:val="00172DF1"/>
    <w:rsid w:val="00172EFF"/>
    <w:rsid w:val="00172FF8"/>
    <w:rsid w:val="00173086"/>
    <w:rsid w:val="0017312D"/>
    <w:rsid w:val="00173170"/>
    <w:rsid w:val="001731DB"/>
    <w:rsid w:val="0017327F"/>
    <w:rsid w:val="00173673"/>
    <w:rsid w:val="0017379F"/>
    <w:rsid w:val="0017380B"/>
    <w:rsid w:val="001738A0"/>
    <w:rsid w:val="001738EF"/>
    <w:rsid w:val="00173A99"/>
    <w:rsid w:val="00173B0A"/>
    <w:rsid w:val="00173BA9"/>
    <w:rsid w:val="00173C09"/>
    <w:rsid w:val="00173D8E"/>
    <w:rsid w:val="00174030"/>
    <w:rsid w:val="00174048"/>
    <w:rsid w:val="00174167"/>
    <w:rsid w:val="00174183"/>
    <w:rsid w:val="001742C2"/>
    <w:rsid w:val="0017438F"/>
    <w:rsid w:val="001744BA"/>
    <w:rsid w:val="001744DA"/>
    <w:rsid w:val="00174594"/>
    <w:rsid w:val="00174608"/>
    <w:rsid w:val="001747E0"/>
    <w:rsid w:val="00174854"/>
    <w:rsid w:val="0017489E"/>
    <w:rsid w:val="00174989"/>
    <w:rsid w:val="001749E6"/>
    <w:rsid w:val="00174AED"/>
    <w:rsid w:val="00174C7C"/>
    <w:rsid w:val="00174D2A"/>
    <w:rsid w:val="00174D49"/>
    <w:rsid w:val="00174E68"/>
    <w:rsid w:val="00174E80"/>
    <w:rsid w:val="00174EC5"/>
    <w:rsid w:val="00174ECB"/>
    <w:rsid w:val="00174EE3"/>
    <w:rsid w:val="00174EE9"/>
    <w:rsid w:val="00175001"/>
    <w:rsid w:val="001750B4"/>
    <w:rsid w:val="00175172"/>
    <w:rsid w:val="001751C0"/>
    <w:rsid w:val="00175399"/>
    <w:rsid w:val="00175426"/>
    <w:rsid w:val="0017549E"/>
    <w:rsid w:val="001754A9"/>
    <w:rsid w:val="00175560"/>
    <w:rsid w:val="0017561D"/>
    <w:rsid w:val="00175685"/>
    <w:rsid w:val="001756C0"/>
    <w:rsid w:val="0017573D"/>
    <w:rsid w:val="001757DD"/>
    <w:rsid w:val="00175875"/>
    <w:rsid w:val="00175911"/>
    <w:rsid w:val="0017596B"/>
    <w:rsid w:val="00175A0D"/>
    <w:rsid w:val="00175B36"/>
    <w:rsid w:val="00175C1B"/>
    <w:rsid w:val="00175D57"/>
    <w:rsid w:val="00175EEA"/>
    <w:rsid w:val="00175F5B"/>
    <w:rsid w:val="00175FBE"/>
    <w:rsid w:val="00176149"/>
    <w:rsid w:val="001761E4"/>
    <w:rsid w:val="0017632E"/>
    <w:rsid w:val="0017638A"/>
    <w:rsid w:val="0017646F"/>
    <w:rsid w:val="0017648F"/>
    <w:rsid w:val="001764CB"/>
    <w:rsid w:val="00176554"/>
    <w:rsid w:val="0017664F"/>
    <w:rsid w:val="0017668E"/>
    <w:rsid w:val="001766E8"/>
    <w:rsid w:val="00176854"/>
    <w:rsid w:val="00176983"/>
    <w:rsid w:val="00176A54"/>
    <w:rsid w:val="00176AC1"/>
    <w:rsid w:val="00176C8E"/>
    <w:rsid w:val="00176D2F"/>
    <w:rsid w:val="00176D47"/>
    <w:rsid w:val="00176D6D"/>
    <w:rsid w:val="00176DE0"/>
    <w:rsid w:val="00176E1A"/>
    <w:rsid w:val="00176FBF"/>
    <w:rsid w:val="0017703B"/>
    <w:rsid w:val="00177135"/>
    <w:rsid w:val="00177214"/>
    <w:rsid w:val="001772A8"/>
    <w:rsid w:val="001772E1"/>
    <w:rsid w:val="001774D0"/>
    <w:rsid w:val="001775A4"/>
    <w:rsid w:val="00177651"/>
    <w:rsid w:val="0017793A"/>
    <w:rsid w:val="00177971"/>
    <w:rsid w:val="00177A33"/>
    <w:rsid w:val="00177A6F"/>
    <w:rsid w:val="00177C0B"/>
    <w:rsid w:val="00177C19"/>
    <w:rsid w:val="00177C3A"/>
    <w:rsid w:val="00177CAB"/>
    <w:rsid w:val="00180003"/>
    <w:rsid w:val="0018004D"/>
    <w:rsid w:val="0018014E"/>
    <w:rsid w:val="001801AA"/>
    <w:rsid w:val="001801EE"/>
    <w:rsid w:val="0018024C"/>
    <w:rsid w:val="00180276"/>
    <w:rsid w:val="00180515"/>
    <w:rsid w:val="00180522"/>
    <w:rsid w:val="00180599"/>
    <w:rsid w:val="00180603"/>
    <w:rsid w:val="00180697"/>
    <w:rsid w:val="0018074D"/>
    <w:rsid w:val="0018095F"/>
    <w:rsid w:val="001809AF"/>
    <w:rsid w:val="00180A93"/>
    <w:rsid w:val="00180ACF"/>
    <w:rsid w:val="00180B3C"/>
    <w:rsid w:val="00180B88"/>
    <w:rsid w:val="00180C02"/>
    <w:rsid w:val="00180D98"/>
    <w:rsid w:val="00180DDA"/>
    <w:rsid w:val="00180DDD"/>
    <w:rsid w:val="00180E33"/>
    <w:rsid w:val="00180E9D"/>
    <w:rsid w:val="00181203"/>
    <w:rsid w:val="0018120B"/>
    <w:rsid w:val="00181391"/>
    <w:rsid w:val="0018148F"/>
    <w:rsid w:val="00181550"/>
    <w:rsid w:val="0018155A"/>
    <w:rsid w:val="00181675"/>
    <w:rsid w:val="001816F1"/>
    <w:rsid w:val="00181865"/>
    <w:rsid w:val="00181888"/>
    <w:rsid w:val="001819B8"/>
    <w:rsid w:val="00181B05"/>
    <w:rsid w:val="00181B3E"/>
    <w:rsid w:val="00181B5C"/>
    <w:rsid w:val="00181BEC"/>
    <w:rsid w:val="00181CBB"/>
    <w:rsid w:val="00181E95"/>
    <w:rsid w:val="00181F0E"/>
    <w:rsid w:val="00181F4F"/>
    <w:rsid w:val="0018201C"/>
    <w:rsid w:val="00182133"/>
    <w:rsid w:val="00182254"/>
    <w:rsid w:val="001822BE"/>
    <w:rsid w:val="00182317"/>
    <w:rsid w:val="00182343"/>
    <w:rsid w:val="00182480"/>
    <w:rsid w:val="001824C3"/>
    <w:rsid w:val="00182520"/>
    <w:rsid w:val="0018261A"/>
    <w:rsid w:val="00182887"/>
    <w:rsid w:val="001828A7"/>
    <w:rsid w:val="00182C70"/>
    <w:rsid w:val="00182D0F"/>
    <w:rsid w:val="00182DAE"/>
    <w:rsid w:val="00183219"/>
    <w:rsid w:val="00183287"/>
    <w:rsid w:val="0018333C"/>
    <w:rsid w:val="00183356"/>
    <w:rsid w:val="00183382"/>
    <w:rsid w:val="00183392"/>
    <w:rsid w:val="001833CB"/>
    <w:rsid w:val="001833EB"/>
    <w:rsid w:val="0018349A"/>
    <w:rsid w:val="001835A3"/>
    <w:rsid w:val="001835D1"/>
    <w:rsid w:val="001835F3"/>
    <w:rsid w:val="0018370B"/>
    <w:rsid w:val="001837A5"/>
    <w:rsid w:val="001837D3"/>
    <w:rsid w:val="00183833"/>
    <w:rsid w:val="00183906"/>
    <w:rsid w:val="00183A4E"/>
    <w:rsid w:val="00183A9D"/>
    <w:rsid w:val="00183AE4"/>
    <w:rsid w:val="00183DFF"/>
    <w:rsid w:val="00183E00"/>
    <w:rsid w:val="00183E97"/>
    <w:rsid w:val="00184026"/>
    <w:rsid w:val="0018414E"/>
    <w:rsid w:val="0018418E"/>
    <w:rsid w:val="00184351"/>
    <w:rsid w:val="001843CB"/>
    <w:rsid w:val="00184496"/>
    <w:rsid w:val="001844AB"/>
    <w:rsid w:val="00184519"/>
    <w:rsid w:val="0018458E"/>
    <w:rsid w:val="00184675"/>
    <w:rsid w:val="001847CC"/>
    <w:rsid w:val="001847F3"/>
    <w:rsid w:val="00184844"/>
    <w:rsid w:val="001849EA"/>
    <w:rsid w:val="00184A68"/>
    <w:rsid w:val="00184CC7"/>
    <w:rsid w:val="00185021"/>
    <w:rsid w:val="00185028"/>
    <w:rsid w:val="00185090"/>
    <w:rsid w:val="001850EE"/>
    <w:rsid w:val="0018518F"/>
    <w:rsid w:val="001851E5"/>
    <w:rsid w:val="0018521E"/>
    <w:rsid w:val="0018522D"/>
    <w:rsid w:val="00185239"/>
    <w:rsid w:val="0018536F"/>
    <w:rsid w:val="00185588"/>
    <w:rsid w:val="001855F4"/>
    <w:rsid w:val="0018560B"/>
    <w:rsid w:val="0018562A"/>
    <w:rsid w:val="001856EA"/>
    <w:rsid w:val="00185776"/>
    <w:rsid w:val="001858B8"/>
    <w:rsid w:val="001858DB"/>
    <w:rsid w:val="00185A12"/>
    <w:rsid w:val="00185C30"/>
    <w:rsid w:val="00185C8C"/>
    <w:rsid w:val="00185D68"/>
    <w:rsid w:val="00185F37"/>
    <w:rsid w:val="00185F43"/>
    <w:rsid w:val="0018608F"/>
    <w:rsid w:val="00186099"/>
    <w:rsid w:val="001860E8"/>
    <w:rsid w:val="001860F1"/>
    <w:rsid w:val="00186137"/>
    <w:rsid w:val="0018617B"/>
    <w:rsid w:val="001862F6"/>
    <w:rsid w:val="0018633D"/>
    <w:rsid w:val="00186546"/>
    <w:rsid w:val="00186552"/>
    <w:rsid w:val="00186570"/>
    <w:rsid w:val="00186632"/>
    <w:rsid w:val="0018671A"/>
    <w:rsid w:val="0018671D"/>
    <w:rsid w:val="0018674F"/>
    <w:rsid w:val="001868C3"/>
    <w:rsid w:val="00186926"/>
    <w:rsid w:val="001869F0"/>
    <w:rsid w:val="00186B1F"/>
    <w:rsid w:val="00186B34"/>
    <w:rsid w:val="00186B8F"/>
    <w:rsid w:val="00186B9E"/>
    <w:rsid w:val="00186BE4"/>
    <w:rsid w:val="00186D30"/>
    <w:rsid w:val="00186D7B"/>
    <w:rsid w:val="00186D96"/>
    <w:rsid w:val="00186E25"/>
    <w:rsid w:val="00186F9B"/>
    <w:rsid w:val="0018704E"/>
    <w:rsid w:val="001871EF"/>
    <w:rsid w:val="00187206"/>
    <w:rsid w:val="001872BE"/>
    <w:rsid w:val="00187309"/>
    <w:rsid w:val="00187456"/>
    <w:rsid w:val="00187797"/>
    <w:rsid w:val="001877B3"/>
    <w:rsid w:val="001878C9"/>
    <w:rsid w:val="001878E5"/>
    <w:rsid w:val="00187946"/>
    <w:rsid w:val="0018799F"/>
    <w:rsid w:val="00187B4B"/>
    <w:rsid w:val="00187CE9"/>
    <w:rsid w:val="00187D26"/>
    <w:rsid w:val="00187D9E"/>
    <w:rsid w:val="00187DA7"/>
    <w:rsid w:val="00187E7F"/>
    <w:rsid w:val="00187E86"/>
    <w:rsid w:val="00187EF0"/>
    <w:rsid w:val="00190090"/>
    <w:rsid w:val="0019014C"/>
    <w:rsid w:val="001904F3"/>
    <w:rsid w:val="00190605"/>
    <w:rsid w:val="001906FD"/>
    <w:rsid w:val="00190710"/>
    <w:rsid w:val="00190742"/>
    <w:rsid w:val="0019079C"/>
    <w:rsid w:val="001907E8"/>
    <w:rsid w:val="001908FF"/>
    <w:rsid w:val="00190BE1"/>
    <w:rsid w:val="00190C4D"/>
    <w:rsid w:val="00190DA1"/>
    <w:rsid w:val="00190DBF"/>
    <w:rsid w:val="00190F04"/>
    <w:rsid w:val="001910C0"/>
    <w:rsid w:val="001910C9"/>
    <w:rsid w:val="001910EC"/>
    <w:rsid w:val="0019116A"/>
    <w:rsid w:val="00191536"/>
    <w:rsid w:val="001915B0"/>
    <w:rsid w:val="001915FB"/>
    <w:rsid w:val="00191707"/>
    <w:rsid w:val="0019173A"/>
    <w:rsid w:val="00191756"/>
    <w:rsid w:val="00191758"/>
    <w:rsid w:val="00191966"/>
    <w:rsid w:val="00191987"/>
    <w:rsid w:val="0019198A"/>
    <w:rsid w:val="001919A1"/>
    <w:rsid w:val="00191A0B"/>
    <w:rsid w:val="00191CB8"/>
    <w:rsid w:val="00192039"/>
    <w:rsid w:val="00192049"/>
    <w:rsid w:val="001922EB"/>
    <w:rsid w:val="00192454"/>
    <w:rsid w:val="00192460"/>
    <w:rsid w:val="001924AB"/>
    <w:rsid w:val="001924B3"/>
    <w:rsid w:val="001924CB"/>
    <w:rsid w:val="001924CC"/>
    <w:rsid w:val="001925D8"/>
    <w:rsid w:val="00192849"/>
    <w:rsid w:val="00192852"/>
    <w:rsid w:val="00192991"/>
    <w:rsid w:val="001929CA"/>
    <w:rsid w:val="00192A3D"/>
    <w:rsid w:val="00192A83"/>
    <w:rsid w:val="00192B9B"/>
    <w:rsid w:val="00192C5F"/>
    <w:rsid w:val="00192D41"/>
    <w:rsid w:val="00192DE4"/>
    <w:rsid w:val="00192E3C"/>
    <w:rsid w:val="00192E71"/>
    <w:rsid w:val="00192E7C"/>
    <w:rsid w:val="00192FA4"/>
    <w:rsid w:val="00192FA7"/>
    <w:rsid w:val="00192FB8"/>
    <w:rsid w:val="00193008"/>
    <w:rsid w:val="0019301E"/>
    <w:rsid w:val="001930D6"/>
    <w:rsid w:val="001930FD"/>
    <w:rsid w:val="0019322A"/>
    <w:rsid w:val="00193243"/>
    <w:rsid w:val="0019328F"/>
    <w:rsid w:val="001934F0"/>
    <w:rsid w:val="00193526"/>
    <w:rsid w:val="00193547"/>
    <w:rsid w:val="00193550"/>
    <w:rsid w:val="00193608"/>
    <w:rsid w:val="001938C7"/>
    <w:rsid w:val="0019393B"/>
    <w:rsid w:val="001939BC"/>
    <w:rsid w:val="001939CC"/>
    <w:rsid w:val="00193A7E"/>
    <w:rsid w:val="00193B7A"/>
    <w:rsid w:val="00193C2E"/>
    <w:rsid w:val="00193D4A"/>
    <w:rsid w:val="00193F2F"/>
    <w:rsid w:val="001940D8"/>
    <w:rsid w:val="001940E2"/>
    <w:rsid w:val="00194124"/>
    <w:rsid w:val="001942A4"/>
    <w:rsid w:val="00194303"/>
    <w:rsid w:val="001945E6"/>
    <w:rsid w:val="00194706"/>
    <w:rsid w:val="00194772"/>
    <w:rsid w:val="00194847"/>
    <w:rsid w:val="0019489C"/>
    <w:rsid w:val="00194906"/>
    <w:rsid w:val="0019498F"/>
    <w:rsid w:val="001949E5"/>
    <w:rsid w:val="00194A4B"/>
    <w:rsid w:val="00194A58"/>
    <w:rsid w:val="00194AB5"/>
    <w:rsid w:val="00194B5D"/>
    <w:rsid w:val="00194D0E"/>
    <w:rsid w:val="00194D4E"/>
    <w:rsid w:val="00195211"/>
    <w:rsid w:val="00195256"/>
    <w:rsid w:val="00195393"/>
    <w:rsid w:val="001953CF"/>
    <w:rsid w:val="00195500"/>
    <w:rsid w:val="00195585"/>
    <w:rsid w:val="001957B1"/>
    <w:rsid w:val="001957EF"/>
    <w:rsid w:val="0019587F"/>
    <w:rsid w:val="00195939"/>
    <w:rsid w:val="00195AD7"/>
    <w:rsid w:val="00195CDF"/>
    <w:rsid w:val="00195D86"/>
    <w:rsid w:val="00195E11"/>
    <w:rsid w:val="00195EF9"/>
    <w:rsid w:val="00195F61"/>
    <w:rsid w:val="00196064"/>
    <w:rsid w:val="00196070"/>
    <w:rsid w:val="001961B5"/>
    <w:rsid w:val="001961F1"/>
    <w:rsid w:val="001962DB"/>
    <w:rsid w:val="0019636E"/>
    <w:rsid w:val="00196442"/>
    <w:rsid w:val="00196448"/>
    <w:rsid w:val="00196469"/>
    <w:rsid w:val="001966C3"/>
    <w:rsid w:val="00196713"/>
    <w:rsid w:val="00196794"/>
    <w:rsid w:val="0019680E"/>
    <w:rsid w:val="00196A00"/>
    <w:rsid w:val="00196A88"/>
    <w:rsid w:val="00196AA8"/>
    <w:rsid w:val="00196B0E"/>
    <w:rsid w:val="00196C26"/>
    <w:rsid w:val="00196C3A"/>
    <w:rsid w:val="00196CF1"/>
    <w:rsid w:val="00196DAA"/>
    <w:rsid w:val="00196EFF"/>
    <w:rsid w:val="00196F7A"/>
    <w:rsid w:val="00196FE0"/>
    <w:rsid w:val="00196FEC"/>
    <w:rsid w:val="00197010"/>
    <w:rsid w:val="00197030"/>
    <w:rsid w:val="00197169"/>
    <w:rsid w:val="00197264"/>
    <w:rsid w:val="0019734F"/>
    <w:rsid w:val="00197409"/>
    <w:rsid w:val="0019747F"/>
    <w:rsid w:val="00197767"/>
    <w:rsid w:val="00197776"/>
    <w:rsid w:val="001978B8"/>
    <w:rsid w:val="001979E7"/>
    <w:rsid w:val="001979EC"/>
    <w:rsid w:val="00197AFF"/>
    <w:rsid w:val="00197BB6"/>
    <w:rsid w:val="00197C6A"/>
    <w:rsid w:val="00197E21"/>
    <w:rsid w:val="001A0067"/>
    <w:rsid w:val="001A00A3"/>
    <w:rsid w:val="001A0156"/>
    <w:rsid w:val="001A0208"/>
    <w:rsid w:val="001A0229"/>
    <w:rsid w:val="001A0252"/>
    <w:rsid w:val="001A0312"/>
    <w:rsid w:val="001A035D"/>
    <w:rsid w:val="001A03ED"/>
    <w:rsid w:val="001A0611"/>
    <w:rsid w:val="001A06D4"/>
    <w:rsid w:val="001A077F"/>
    <w:rsid w:val="001A07F5"/>
    <w:rsid w:val="001A0828"/>
    <w:rsid w:val="001A0916"/>
    <w:rsid w:val="001A0970"/>
    <w:rsid w:val="001A0A41"/>
    <w:rsid w:val="001A0D94"/>
    <w:rsid w:val="001A0DD2"/>
    <w:rsid w:val="001A0E4E"/>
    <w:rsid w:val="001A0E60"/>
    <w:rsid w:val="001A0FD0"/>
    <w:rsid w:val="001A0FFE"/>
    <w:rsid w:val="001A11B8"/>
    <w:rsid w:val="001A11BC"/>
    <w:rsid w:val="001A12ED"/>
    <w:rsid w:val="001A130C"/>
    <w:rsid w:val="001A1390"/>
    <w:rsid w:val="001A143B"/>
    <w:rsid w:val="001A14E8"/>
    <w:rsid w:val="001A1685"/>
    <w:rsid w:val="001A1A0C"/>
    <w:rsid w:val="001A1B20"/>
    <w:rsid w:val="001A1B62"/>
    <w:rsid w:val="001A1BE4"/>
    <w:rsid w:val="001A1E34"/>
    <w:rsid w:val="001A1E8D"/>
    <w:rsid w:val="001A1EA0"/>
    <w:rsid w:val="001A1F43"/>
    <w:rsid w:val="001A1F95"/>
    <w:rsid w:val="001A224A"/>
    <w:rsid w:val="001A237D"/>
    <w:rsid w:val="001A23B2"/>
    <w:rsid w:val="001A2487"/>
    <w:rsid w:val="001A25BB"/>
    <w:rsid w:val="001A2746"/>
    <w:rsid w:val="001A280E"/>
    <w:rsid w:val="001A282C"/>
    <w:rsid w:val="001A2877"/>
    <w:rsid w:val="001A28B3"/>
    <w:rsid w:val="001A2A12"/>
    <w:rsid w:val="001A2A87"/>
    <w:rsid w:val="001A2BAA"/>
    <w:rsid w:val="001A2BF1"/>
    <w:rsid w:val="001A2D40"/>
    <w:rsid w:val="001A2D41"/>
    <w:rsid w:val="001A2EB8"/>
    <w:rsid w:val="001A2F34"/>
    <w:rsid w:val="001A2FB0"/>
    <w:rsid w:val="001A31F4"/>
    <w:rsid w:val="001A3305"/>
    <w:rsid w:val="001A3337"/>
    <w:rsid w:val="001A356E"/>
    <w:rsid w:val="001A35B2"/>
    <w:rsid w:val="001A3621"/>
    <w:rsid w:val="001A379C"/>
    <w:rsid w:val="001A3815"/>
    <w:rsid w:val="001A3872"/>
    <w:rsid w:val="001A3AD1"/>
    <w:rsid w:val="001A3B02"/>
    <w:rsid w:val="001A3C86"/>
    <w:rsid w:val="001A3E9D"/>
    <w:rsid w:val="001A3EBC"/>
    <w:rsid w:val="001A4231"/>
    <w:rsid w:val="001A4288"/>
    <w:rsid w:val="001A4385"/>
    <w:rsid w:val="001A4679"/>
    <w:rsid w:val="001A46D7"/>
    <w:rsid w:val="001A4727"/>
    <w:rsid w:val="001A479E"/>
    <w:rsid w:val="001A4866"/>
    <w:rsid w:val="001A49A9"/>
    <w:rsid w:val="001A4B45"/>
    <w:rsid w:val="001A4DE4"/>
    <w:rsid w:val="001A4E5B"/>
    <w:rsid w:val="001A50A2"/>
    <w:rsid w:val="001A5212"/>
    <w:rsid w:val="001A531E"/>
    <w:rsid w:val="001A532C"/>
    <w:rsid w:val="001A5430"/>
    <w:rsid w:val="001A54B7"/>
    <w:rsid w:val="001A54F0"/>
    <w:rsid w:val="001A5576"/>
    <w:rsid w:val="001A55E3"/>
    <w:rsid w:val="001A56ED"/>
    <w:rsid w:val="001A5719"/>
    <w:rsid w:val="001A5933"/>
    <w:rsid w:val="001A5CA4"/>
    <w:rsid w:val="001A5E16"/>
    <w:rsid w:val="001A5EC6"/>
    <w:rsid w:val="001A5F82"/>
    <w:rsid w:val="001A6092"/>
    <w:rsid w:val="001A609D"/>
    <w:rsid w:val="001A61B8"/>
    <w:rsid w:val="001A6200"/>
    <w:rsid w:val="001A6388"/>
    <w:rsid w:val="001A6451"/>
    <w:rsid w:val="001A64C6"/>
    <w:rsid w:val="001A6633"/>
    <w:rsid w:val="001A665B"/>
    <w:rsid w:val="001A667A"/>
    <w:rsid w:val="001A67E5"/>
    <w:rsid w:val="001A68E9"/>
    <w:rsid w:val="001A6985"/>
    <w:rsid w:val="001A69C9"/>
    <w:rsid w:val="001A6A22"/>
    <w:rsid w:val="001A6AAF"/>
    <w:rsid w:val="001A6B36"/>
    <w:rsid w:val="001A6BC1"/>
    <w:rsid w:val="001A6BD4"/>
    <w:rsid w:val="001A6CC6"/>
    <w:rsid w:val="001A6D18"/>
    <w:rsid w:val="001A6DF2"/>
    <w:rsid w:val="001A6E1D"/>
    <w:rsid w:val="001A6F08"/>
    <w:rsid w:val="001A717F"/>
    <w:rsid w:val="001A71F3"/>
    <w:rsid w:val="001A7569"/>
    <w:rsid w:val="001A75EB"/>
    <w:rsid w:val="001A760C"/>
    <w:rsid w:val="001A763B"/>
    <w:rsid w:val="001A77D1"/>
    <w:rsid w:val="001A77E8"/>
    <w:rsid w:val="001A78F4"/>
    <w:rsid w:val="001A79A8"/>
    <w:rsid w:val="001A7B02"/>
    <w:rsid w:val="001A7BB8"/>
    <w:rsid w:val="001A7C2C"/>
    <w:rsid w:val="001A7E14"/>
    <w:rsid w:val="001A7E6C"/>
    <w:rsid w:val="001A7ED6"/>
    <w:rsid w:val="001A7FA3"/>
    <w:rsid w:val="001B001C"/>
    <w:rsid w:val="001B0061"/>
    <w:rsid w:val="001B0070"/>
    <w:rsid w:val="001B019A"/>
    <w:rsid w:val="001B0537"/>
    <w:rsid w:val="001B056A"/>
    <w:rsid w:val="001B05ED"/>
    <w:rsid w:val="001B0668"/>
    <w:rsid w:val="001B06E0"/>
    <w:rsid w:val="001B079B"/>
    <w:rsid w:val="001B07F6"/>
    <w:rsid w:val="001B0B0D"/>
    <w:rsid w:val="001B0B1E"/>
    <w:rsid w:val="001B0BDA"/>
    <w:rsid w:val="001B0CBE"/>
    <w:rsid w:val="001B0D33"/>
    <w:rsid w:val="001B0D9B"/>
    <w:rsid w:val="001B0DC1"/>
    <w:rsid w:val="001B0E44"/>
    <w:rsid w:val="001B10CE"/>
    <w:rsid w:val="001B10DC"/>
    <w:rsid w:val="001B10E4"/>
    <w:rsid w:val="001B127A"/>
    <w:rsid w:val="001B1299"/>
    <w:rsid w:val="001B12E9"/>
    <w:rsid w:val="001B1382"/>
    <w:rsid w:val="001B1453"/>
    <w:rsid w:val="001B14A4"/>
    <w:rsid w:val="001B1602"/>
    <w:rsid w:val="001B171D"/>
    <w:rsid w:val="001B176E"/>
    <w:rsid w:val="001B187C"/>
    <w:rsid w:val="001B18FA"/>
    <w:rsid w:val="001B195D"/>
    <w:rsid w:val="001B1B6C"/>
    <w:rsid w:val="001B1CA7"/>
    <w:rsid w:val="001B1D2B"/>
    <w:rsid w:val="001B1E64"/>
    <w:rsid w:val="001B2004"/>
    <w:rsid w:val="001B200E"/>
    <w:rsid w:val="001B209B"/>
    <w:rsid w:val="001B21BD"/>
    <w:rsid w:val="001B226D"/>
    <w:rsid w:val="001B2282"/>
    <w:rsid w:val="001B22B5"/>
    <w:rsid w:val="001B2546"/>
    <w:rsid w:val="001B2577"/>
    <w:rsid w:val="001B259B"/>
    <w:rsid w:val="001B263D"/>
    <w:rsid w:val="001B282F"/>
    <w:rsid w:val="001B2957"/>
    <w:rsid w:val="001B29F0"/>
    <w:rsid w:val="001B2A61"/>
    <w:rsid w:val="001B2A71"/>
    <w:rsid w:val="001B2C59"/>
    <w:rsid w:val="001B2D17"/>
    <w:rsid w:val="001B2D28"/>
    <w:rsid w:val="001B2D6A"/>
    <w:rsid w:val="001B2DA6"/>
    <w:rsid w:val="001B2DDC"/>
    <w:rsid w:val="001B2E9C"/>
    <w:rsid w:val="001B2F60"/>
    <w:rsid w:val="001B302E"/>
    <w:rsid w:val="001B312B"/>
    <w:rsid w:val="001B31AD"/>
    <w:rsid w:val="001B3292"/>
    <w:rsid w:val="001B332C"/>
    <w:rsid w:val="001B3488"/>
    <w:rsid w:val="001B34B9"/>
    <w:rsid w:val="001B34C3"/>
    <w:rsid w:val="001B356D"/>
    <w:rsid w:val="001B3819"/>
    <w:rsid w:val="001B38C8"/>
    <w:rsid w:val="001B397E"/>
    <w:rsid w:val="001B3A42"/>
    <w:rsid w:val="001B3B56"/>
    <w:rsid w:val="001B3C13"/>
    <w:rsid w:val="001B3CCB"/>
    <w:rsid w:val="001B3CF5"/>
    <w:rsid w:val="001B3E1D"/>
    <w:rsid w:val="001B3E60"/>
    <w:rsid w:val="001B3F25"/>
    <w:rsid w:val="001B3F3A"/>
    <w:rsid w:val="001B3F3D"/>
    <w:rsid w:val="001B3F4B"/>
    <w:rsid w:val="001B4011"/>
    <w:rsid w:val="001B40BB"/>
    <w:rsid w:val="001B4163"/>
    <w:rsid w:val="001B4166"/>
    <w:rsid w:val="001B4274"/>
    <w:rsid w:val="001B4377"/>
    <w:rsid w:val="001B43E1"/>
    <w:rsid w:val="001B448B"/>
    <w:rsid w:val="001B458A"/>
    <w:rsid w:val="001B45AF"/>
    <w:rsid w:val="001B45EB"/>
    <w:rsid w:val="001B46BD"/>
    <w:rsid w:val="001B4794"/>
    <w:rsid w:val="001B4795"/>
    <w:rsid w:val="001B4814"/>
    <w:rsid w:val="001B4857"/>
    <w:rsid w:val="001B4A00"/>
    <w:rsid w:val="001B4A87"/>
    <w:rsid w:val="001B4B50"/>
    <w:rsid w:val="001B4BA7"/>
    <w:rsid w:val="001B4BE4"/>
    <w:rsid w:val="001B4D61"/>
    <w:rsid w:val="001B4E0D"/>
    <w:rsid w:val="001B4E0E"/>
    <w:rsid w:val="001B4EBA"/>
    <w:rsid w:val="001B4F2C"/>
    <w:rsid w:val="001B4F46"/>
    <w:rsid w:val="001B4F58"/>
    <w:rsid w:val="001B4F7A"/>
    <w:rsid w:val="001B5041"/>
    <w:rsid w:val="001B512C"/>
    <w:rsid w:val="001B526D"/>
    <w:rsid w:val="001B534E"/>
    <w:rsid w:val="001B53D2"/>
    <w:rsid w:val="001B53F6"/>
    <w:rsid w:val="001B54BC"/>
    <w:rsid w:val="001B54FE"/>
    <w:rsid w:val="001B552E"/>
    <w:rsid w:val="001B55F5"/>
    <w:rsid w:val="001B578B"/>
    <w:rsid w:val="001B59D5"/>
    <w:rsid w:val="001B59F1"/>
    <w:rsid w:val="001B5B23"/>
    <w:rsid w:val="001B5B52"/>
    <w:rsid w:val="001B5CBA"/>
    <w:rsid w:val="001B5E17"/>
    <w:rsid w:val="001B5EFE"/>
    <w:rsid w:val="001B5FA6"/>
    <w:rsid w:val="001B60B2"/>
    <w:rsid w:val="001B6191"/>
    <w:rsid w:val="001B619D"/>
    <w:rsid w:val="001B61C2"/>
    <w:rsid w:val="001B6328"/>
    <w:rsid w:val="001B63BE"/>
    <w:rsid w:val="001B6408"/>
    <w:rsid w:val="001B6483"/>
    <w:rsid w:val="001B64D7"/>
    <w:rsid w:val="001B64DE"/>
    <w:rsid w:val="001B65C8"/>
    <w:rsid w:val="001B666E"/>
    <w:rsid w:val="001B6877"/>
    <w:rsid w:val="001B68C5"/>
    <w:rsid w:val="001B6DD8"/>
    <w:rsid w:val="001B6E59"/>
    <w:rsid w:val="001B6F13"/>
    <w:rsid w:val="001B7024"/>
    <w:rsid w:val="001B71A8"/>
    <w:rsid w:val="001B71B7"/>
    <w:rsid w:val="001B7232"/>
    <w:rsid w:val="001B7261"/>
    <w:rsid w:val="001B726A"/>
    <w:rsid w:val="001B7321"/>
    <w:rsid w:val="001B74AE"/>
    <w:rsid w:val="001B74D9"/>
    <w:rsid w:val="001B7547"/>
    <w:rsid w:val="001B757B"/>
    <w:rsid w:val="001B76BF"/>
    <w:rsid w:val="001B76E6"/>
    <w:rsid w:val="001B76ED"/>
    <w:rsid w:val="001B7779"/>
    <w:rsid w:val="001B78D0"/>
    <w:rsid w:val="001B7943"/>
    <w:rsid w:val="001B79C5"/>
    <w:rsid w:val="001B79EF"/>
    <w:rsid w:val="001B7B5C"/>
    <w:rsid w:val="001B7C89"/>
    <w:rsid w:val="001B7CE8"/>
    <w:rsid w:val="001B7E59"/>
    <w:rsid w:val="001B7EC7"/>
    <w:rsid w:val="001C00D9"/>
    <w:rsid w:val="001C00EB"/>
    <w:rsid w:val="001C028F"/>
    <w:rsid w:val="001C03AC"/>
    <w:rsid w:val="001C0412"/>
    <w:rsid w:val="001C04AA"/>
    <w:rsid w:val="001C050C"/>
    <w:rsid w:val="001C05B1"/>
    <w:rsid w:val="001C078B"/>
    <w:rsid w:val="001C0795"/>
    <w:rsid w:val="001C07AB"/>
    <w:rsid w:val="001C07B6"/>
    <w:rsid w:val="001C07D3"/>
    <w:rsid w:val="001C07DC"/>
    <w:rsid w:val="001C08AB"/>
    <w:rsid w:val="001C08B9"/>
    <w:rsid w:val="001C0A21"/>
    <w:rsid w:val="001C0B64"/>
    <w:rsid w:val="001C0C6F"/>
    <w:rsid w:val="001C0D44"/>
    <w:rsid w:val="001C0D77"/>
    <w:rsid w:val="001C0F1F"/>
    <w:rsid w:val="001C0F68"/>
    <w:rsid w:val="001C0F6D"/>
    <w:rsid w:val="001C0F75"/>
    <w:rsid w:val="001C1318"/>
    <w:rsid w:val="001C13C6"/>
    <w:rsid w:val="001C14ED"/>
    <w:rsid w:val="001C1772"/>
    <w:rsid w:val="001C17C0"/>
    <w:rsid w:val="001C181C"/>
    <w:rsid w:val="001C1842"/>
    <w:rsid w:val="001C1AB9"/>
    <w:rsid w:val="001C1B2E"/>
    <w:rsid w:val="001C1B89"/>
    <w:rsid w:val="001C1C28"/>
    <w:rsid w:val="001C1EAE"/>
    <w:rsid w:val="001C1F0C"/>
    <w:rsid w:val="001C1F63"/>
    <w:rsid w:val="001C1FA0"/>
    <w:rsid w:val="001C2076"/>
    <w:rsid w:val="001C21C4"/>
    <w:rsid w:val="001C225E"/>
    <w:rsid w:val="001C2275"/>
    <w:rsid w:val="001C23DA"/>
    <w:rsid w:val="001C25E5"/>
    <w:rsid w:val="001C2615"/>
    <w:rsid w:val="001C2685"/>
    <w:rsid w:val="001C27D0"/>
    <w:rsid w:val="001C2812"/>
    <w:rsid w:val="001C28B6"/>
    <w:rsid w:val="001C29A0"/>
    <w:rsid w:val="001C29BB"/>
    <w:rsid w:val="001C2A6A"/>
    <w:rsid w:val="001C2AC0"/>
    <w:rsid w:val="001C2AF1"/>
    <w:rsid w:val="001C2B09"/>
    <w:rsid w:val="001C2BA1"/>
    <w:rsid w:val="001C2C55"/>
    <w:rsid w:val="001C2C9E"/>
    <w:rsid w:val="001C2E82"/>
    <w:rsid w:val="001C2F9B"/>
    <w:rsid w:val="001C3001"/>
    <w:rsid w:val="001C304B"/>
    <w:rsid w:val="001C30BE"/>
    <w:rsid w:val="001C3106"/>
    <w:rsid w:val="001C3144"/>
    <w:rsid w:val="001C319F"/>
    <w:rsid w:val="001C3258"/>
    <w:rsid w:val="001C3316"/>
    <w:rsid w:val="001C349F"/>
    <w:rsid w:val="001C3611"/>
    <w:rsid w:val="001C3706"/>
    <w:rsid w:val="001C37D3"/>
    <w:rsid w:val="001C388B"/>
    <w:rsid w:val="001C388C"/>
    <w:rsid w:val="001C38F9"/>
    <w:rsid w:val="001C3912"/>
    <w:rsid w:val="001C397D"/>
    <w:rsid w:val="001C3A2B"/>
    <w:rsid w:val="001C3C7E"/>
    <w:rsid w:val="001C3CA7"/>
    <w:rsid w:val="001C3CCF"/>
    <w:rsid w:val="001C3E8F"/>
    <w:rsid w:val="001C3FD0"/>
    <w:rsid w:val="001C413C"/>
    <w:rsid w:val="001C41A6"/>
    <w:rsid w:val="001C4377"/>
    <w:rsid w:val="001C4433"/>
    <w:rsid w:val="001C44E8"/>
    <w:rsid w:val="001C46F9"/>
    <w:rsid w:val="001C473F"/>
    <w:rsid w:val="001C47C8"/>
    <w:rsid w:val="001C47E8"/>
    <w:rsid w:val="001C4806"/>
    <w:rsid w:val="001C4825"/>
    <w:rsid w:val="001C486B"/>
    <w:rsid w:val="001C48BE"/>
    <w:rsid w:val="001C4940"/>
    <w:rsid w:val="001C4A36"/>
    <w:rsid w:val="001C4B38"/>
    <w:rsid w:val="001C4C64"/>
    <w:rsid w:val="001C4D11"/>
    <w:rsid w:val="001C4E5E"/>
    <w:rsid w:val="001C4E82"/>
    <w:rsid w:val="001C4FBC"/>
    <w:rsid w:val="001C50D8"/>
    <w:rsid w:val="001C51CC"/>
    <w:rsid w:val="001C54E0"/>
    <w:rsid w:val="001C56F5"/>
    <w:rsid w:val="001C574A"/>
    <w:rsid w:val="001C57A6"/>
    <w:rsid w:val="001C57A8"/>
    <w:rsid w:val="001C582C"/>
    <w:rsid w:val="001C5842"/>
    <w:rsid w:val="001C589C"/>
    <w:rsid w:val="001C59B9"/>
    <w:rsid w:val="001C5ACF"/>
    <w:rsid w:val="001C5B65"/>
    <w:rsid w:val="001C5BC0"/>
    <w:rsid w:val="001C5BFB"/>
    <w:rsid w:val="001C5C31"/>
    <w:rsid w:val="001C5CCC"/>
    <w:rsid w:val="001C5CEA"/>
    <w:rsid w:val="001C5D5C"/>
    <w:rsid w:val="001C5DAB"/>
    <w:rsid w:val="001C5DF8"/>
    <w:rsid w:val="001C5E08"/>
    <w:rsid w:val="001C5EA0"/>
    <w:rsid w:val="001C5F9D"/>
    <w:rsid w:val="001C606C"/>
    <w:rsid w:val="001C6196"/>
    <w:rsid w:val="001C6221"/>
    <w:rsid w:val="001C62FE"/>
    <w:rsid w:val="001C641E"/>
    <w:rsid w:val="001C6443"/>
    <w:rsid w:val="001C67C3"/>
    <w:rsid w:val="001C67C9"/>
    <w:rsid w:val="001C683E"/>
    <w:rsid w:val="001C687A"/>
    <w:rsid w:val="001C6919"/>
    <w:rsid w:val="001C6ACE"/>
    <w:rsid w:val="001C6B53"/>
    <w:rsid w:val="001C6C92"/>
    <w:rsid w:val="001C6E1F"/>
    <w:rsid w:val="001C6E32"/>
    <w:rsid w:val="001C6FAF"/>
    <w:rsid w:val="001C7000"/>
    <w:rsid w:val="001C7071"/>
    <w:rsid w:val="001C7105"/>
    <w:rsid w:val="001C7146"/>
    <w:rsid w:val="001C72FE"/>
    <w:rsid w:val="001C73D3"/>
    <w:rsid w:val="001C73D7"/>
    <w:rsid w:val="001C75E0"/>
    <w:rsid w:val="001C762A"/>
    <w:rsid w:val="001C7748"/>
    <w:rsid w:val="001C787E"/>
    <w:rsid w:val="001C7949"/>
    <w:rsid w:val="001C7998"/>
    <w:rsid w:val="001C7A30"/>
    <w:rsid w:val="001C7A6F"/>
    <w:rsid w:val="001C7AA9"/>
    <w:rsid w:val="001C7BA1"/>
    <w:rsid w:val="001C7DCD"/>
    <w:rsid w:val="001C7E65"/>
    <w:rsid w:val="001C7ED7"/>
    <w:rsid w:val="001C7F10"/>
    <w:rsid w:val="001C7F2C"/>
    <w:rsid w:val="001D0044"/>
    <w:rsid w:val="001D00F3"/>
    <w:rsid w:val="001D02A3"/>
    <w:rsid w:val="001D0369"/>
    <w:rsid w:val="001D0435"/>
    <w:rsid w:val="001D04C4"/>
    <w:rsid w:val="001D0589"/>
    <w:rsid w:val="001D0624"/>
    <w:rsid w:val="001D079A"/>
    <w:rsid w:val="001D0803"/>
    <w:rsid w:val="001D099B"/>
    <w:rsid w:val="001D09BF"/>
    <w:rsid w:val="001D0A84"/>
    <w:rsid w:val="001D0A92"/>
    <w:rsid w:val="001D0B6C"/>
    <w:rsid w:val="001D0B88"/>
    <w:rsid w:val="001D0C46"/>
    <w:rsid w:val="001D0CA7"/>
    <w:rsid w:val="001D0CB1"/>
    <w:rsid w:val="001D0CD1"/>
    <w:rsid w:val="001D0D88"/>
    <w:rsid w:val="001D0E20"/>
    <w:rsid w:val="001D0E84"/>
    <w:rsid w:val="001D0F1A"/>
    <w:rsid w:val="001D0F6F"/>
    <w:rsid w:val="001D0FBC"/>
    <w:rsid w:val="001D1125"/>
    <w:rsid w:val="001D130B"/>
    <w:rsid w:val="001D1361"/>
    <w:rsid w:val="001D14FB"/>
    <w:rsid w:val="001D15CD"/>
    <w:rsid w:val="001D15D9"/>
    <w:rsid w:val="001D16F9"/>
    <w:rsid w:val="001D17D2"/>
    <w:rsid w:val="001D17DC"/>
    <w:rsid w:val="001D181E"/>
    <w:rsid w:val="001D1851"/>
    <w:rsid w:val="001D199D"/>
    <w:rsid w:val="001D1A35"/>
    <w:rsid w:val="001D1A4B"/>
    <w:rsid w:val="001D1A7A"/>
    <w:rsid w:val="001D1AC4"/>
    <w:rsid w:val="001D1AD5"/>
    <w:rsid w:val="001D1AED"/>
    <w:rsid w:val="001D1B0F"/>
    <w:rsid w:val="001D1B76"/>
    <w:rsid w:val="001D1B97"/>
    <w:rsid w:val="001D1BC8"/>
    <w:rsid w:val="001D1C23"/>
    <w:rsid w:val="001D1D5E"/>
    <w:rsid w:val="001D1E62"/>
    <w:rsid w:val="001D21CE"/>
    <w:rsid w:val="001D21EA"/>
    <w:rsid w:val="001D22E7"/>
    <w:rsid w:val="001D233C"/>
    <w:rsid w:val="001D242E"/>
    <w:rsid w:val="001D2480"/>
    <w:rsid w:val="001D2496"/>
    <w:rsid w:val="001D256F"/>
    <w:rsid w:val="001D258C"/>
    <w:rsid w:val="001D25A0"/>
    <w:rsid w:val="001D26C7"/>
    <w:rsid w:val="001D2815"/>
    <w:rsid w:val="001D2857"/>
    <w:rsid w:val="001D2995"/>
    <w:rsid w:val="001D2A2E"/>
    <w:rsid w:val="001D2ACC"/>
    <w:rsid w:val="001D2B41"/>
    <w:rsid w:val="001D2B50"/>
    <w:rsid w:val="001D2D35"/>
    <w:rsid w:val="001D2ED9"/>
    <w:rsid w:val="001D2EE1"/>
    <w:rsid w:val="001D2F0B"/>
    <w:rsid w:val="001D2F7F"/>
    <w:rsid w:val="001D3075"/>
    <w:rsid w:val="001D30E7"/>
    <w:rsid w:val="001D312F"/>
    <w:rsid w:val="001D319E"/>
    <w:rsid w:val="001D3361"/>
    <w:rsid w:val="001D3384"/>
    <w:rsid w:val="001D3421"/>
    <w:rsid w:val="001D3597"/>
    <w:rsid w:val="001D3682"/>
    <w:rsid w:val="001D3714"/>
    <w:rsid w:val="001D3718"/>
    <w:rsid w:val="001D3797"/>
    <w:rsid w:val="001D381D"/>
    <w:rsid w:val="001D39A3"/>
    <w:rsid w:val="001D3B29"/>
    <w:rsid w:val="001D3B83"/>
    <w:rsid w:val="001D3C72"/>
    <w:rsid w:val="001D3D33"/>
    <w:rsid w:val="001D3DD6"/>
    <w:rsid w:val="001D3E36"/>
    <w:rsid w:val="001D3F7F"/>
    <w:rsid w:val="001D3F91"/>
    <w:rsid w:val="001D427C"/>
    <w:rsid w:val="001D42FE"/>
    <w:rsid w:val="001D431D"/>
    <w:rsid w:val="001D454A"/>
    <w:rsid w:val="001D48A1"/>
    <w:rsid w:val="001D48E0"/>
    <w:rsid w:val="001D4A2C"/>
    <w:rsid w:val="001D4A83"/>
    <w:rsid w:val="001D4AD0"/>
    <w:rsid w:val="001D4C00"/>
    <w:rsid w:val="001D4D12"/>
    <w:rsid w:val="001D4D6A"/>
    <w:rsid w:val="001D4D83"/>
    <w:rsid w:val="001D4E26"/>
    <w:rsid w:val="001D4EBB"/>
    <w:rsid w:val="001D4F4C"/>
    <w:rsid w:val="001D4FED"/>
    <w:rsid w:val="001D50DB"/>
    <w:rsid w:val="001D5250"/>
    <w:rsid w:val="001D5415"/>
    <w:rsid w:val="001D547F"/>
    <w:rsid w:val="001D54E1"/>
    <w:rsid w:val="001D567F"/>
    <w:rsid w:val="001D5750"/>
    <w:rsid w:val="001D584E"/>
    <w:rsid w:val="001D5899"/>
    <w:rsid w:val="001D5969"/>
    <w:rsid w:val="001D59F2"/>
    <w:rsid w:val="001D5A3B"/>
    <w:rsid w:val="001D5A79"/>
    <w:rsid w:val="001D5B6C"/>
    <w:rsid w:val="001D5BCD"/>
    <w:rsid w:val="001D5C82"/>
    <w:rsid w:val="001D5CD8"/>
    <w:rsid w:val="001D5D1A"/>
    <w:rsid w:val="001D5DF1"/>
    <w:rsid w:val="001D5E4B"/>
    <w:rsid w:val="001D5F2F"/>
    <w:rsid w:val="001D6011"/>
    <w:rsid w:val="001D6133"/>
    <w:rsid w:val="001D6197"/>
    <w:rsid w:val="001D6231"/>
    <w:rsid w:val="001D626C"/>
    <w:rsid w:val="001D6287"/>
    <w:rsid w:val="001D642F"/>
    <w:rsid w:val="001D646A"/>
    <w:rsid w:val="001D6531"/>
    <w:rsid w:val="001D6570"/>
    <w:rsid w:val="001D65DA"/>
    <w:rsid w:val="001D65E7"/>
    <w:rsid w:val="001D666C"/>
    <w:rsid w:val="001D66C3"/>
    <w:rsid w:val="001D67AA"/>
    <w:rsid w:val="001D68FC"/>
    <w:rsid w:val="001D6956"/>
    <w:rsid w:val="001D6A6C"/>
    <w:rsid w:val="001D6B9B"/>
    <w:rsid w:val="001D6C21"/>
    <w:rsid w:val="001D6C55"/>
    <w:rsid w:val="001D6D7B"/>
    <w:rsid w:val="001D6DD0"/>
    <w:rsid w:val="001D6F20"/>
    <w:rsid w:val="001D6F2F"/>
    <w:rsid w:val="001D7052"/>
    <w:rsid w:val="001D714F"/>
    <w:rsid w:val="001D724F"/>
    <w:rsid w:val="001D7264"/>
    <w:rsid w:val="001D731F"/>
    <w:rsid w:val="001D73DC"/>
    <w:rsid w:val="001D73F1"/>
    <w:rsid w:val="001D7412"/>
    <w:rsid w:val="001D7521"/>
    <w:rsid w:val="001D7703"/>
    <w:rsid w:val="001D7764"/>
    <w:rsid w:val="001D791A"/>
    <w:rsid w:val="001D7981"/>
    <w:rsid w:val="001D7A00"/>
    <w:rsid w:val="001D7AE1"/>
    <w:rsid w:val="001D7C5C"/>
    <w:rsid w:val="001D7D05"/>
    <w:rsid w:val="001D7D9C"/>
    <w:rsid w:val="001D7F73"/>
    <w:rsid w:val="001D7F9C"/>
    <w:rsid w:val="001D7FC3"/>
    <w:rsid w:val="001E0091"/>
    <w:rsid w:val="001E01CA"/>
    <w:rsid w:val="001E025C"/>
    <w:rsid w:val="001E02BB"/>
    <w:rsid w:val="001E02CE"/>
    <w:rsid w:val="001E0506"/>
    <w:rsid w:val="001E051E"/>
    <w:rsid w:val="001E05D6"/>
    <w:rsid w:val="001E06A4"/>
    <w:rsid w:val="001E06DA"/>
    <w:rsid w:val="001E0756"/>
    <w:rsid w:val="001E07A5"/>
    <w:rsid w:val="001E07CF"/>
    <w:rsid w:val="001E0A5B"/>
    <w:rsid w:val="001E0A60"/>
    <w:rsid w:val="001E0B65"/>
    <w:rsid w:val="001E0C97"/>
    <w:rsid w:val="001E0D82"/>
    <w:rsid w:val="001E0DEB"/>
    <w:rsid w:val="001E0E5D"/>
    <w:rsid w:val="001E0F47"/>
    <w:rsid w:val="001E11A3"/>
    <w:rsid w:val="001E12C3"/>
    <w:rsid w:val="001E15D9"/>
    <w:rsid w:val="001E1632"/>
    <w:rsid w:val="001E1637"/>
    <w:rsid w:val="001E16C0"/>
    <w:rsid w:val="001E1841"/>
    <w:rsid w:val="001E1CFF"/>
    <w:rsid w:val="001E1D1C"/>
    <w:rsid w:val="001E1DD0"/>
    <w:rsid w:val="001E1E09"/>
    <w:rsid w:val="001E1E45"/>
    <w:rsid w:val="001E21C8"/>
    <w:rsid w:val="001E248E"/>
    <w:rsid w:val="001E257B"/>
    <w:rsid w:val="001E2590"/>
    <w:rsid w:val="001E260B"/>
    <w:rsid w:val="001E262D"/>
    <w:rsid w:val="001E2665"/>
    <w:rsid w:val="001E2690"/>
    <w:rsid w:val="001E26F0"/>
    <w:rsid w:val="001E27A1"/>
    <w:rsid w:val="001E2989"/>
    <w:rsid w:val="001E29A2"/>
    <w:rsid w:val="001E29BA"/>
    <w:rsid w:val="001E2A28"/>
    <w:rsid w:val="001E2B24"/>
    <w:rsid w:val="001E2B5B"/>
    <w:rsid w:val="001E2BB2"/>
    <w:rsid w:val="001E2EB2"/>
    <w:rsid w:val="001E2FBB"/>
    <w:rsid w:val="001E3021"/>
    <w:rsid w:val="001E309A"/>
    <w:rsid w:val="001E3153"/>
    <w:rsid w:val="001E31B9"/>
    <w:rsid w:val="001E31E1"/>
    <w:rsid w:val="001E32D0"/>
    <w:rsid w:val="001E3319"/>
    <w:rsid w:val="001E3444"/>
    <w:rsid w:val="001E346F"/>
    <w:rsid w:val="001E34B2"/>
    <w:rsid w:val="001E3529"/>
    <w:rsid w:val="001E35F4"/>
    <w:rsid w:val="001E3947"/>
    <w:rsid w:val="001E39DE"/>
    <w:rsid w:val="001E3B7E"/>
    <w:rsid w:val="001E3BCF"/>
    <w:rsid w:val="001E3C1B"/>
    <w:rsid w:val="001E3C1E"/>
    <w:rsid w:val="001E3C2D"/>
    <w:rsid w:val="001E3C83"/>
    <w:rsid w:val="001E3F9F"/>
    <w:rsid w:val="001E4155"/>
    <w:rsid w:val="001E419C"/>
    <w:rsid w:val="001E41B6"/>
    <w:rsid w:val="001E43F3"/>
    <w:rsid w:val="001E480D"/>
    <w:rsid w:val="001E48AF"/>
    <w:rsid w:val="001E4A42"/>
    <w:rsid w:val="001E4A83"/>
    <w:rsid w:val="001E4B74"/>
    <w:rsid w:val="001E4B8B"/>
    <w:rsid w:val="001E4EF1"/>
    <w:rsid w:val="001E4FA1"/>
    <w:rsid w:val="001E5094"/>
    <w:rsid w:val="001E509E"/>
    <w:rsid w:val="001E50B4"/>
    <w:rsid w:val="001E5202"/>
    <w:rsid w:val="001E530B"/>
    <w:rsid w:val="001E5433"/>
    <w:rsid w:val="001E573B"/>
    <w:rsid w:val="001E5782"/>
    <w:rsid w:val="001E5941"/>
    <w:rsid w:val="001E5A06"/>
    <w:rsid w:val="001E5A6A"/>
    <w:rsid w:val="001E5AC2"/>
    <w:rsid w:val="001E5AF9"/>
    <w:rsid w:val="001E5BA9"/>
    <w:rsid w:val="001E5C3E"/>
    <w:rsid w:val="001E5C4D"/>
    <w:rsid w:val="001E5DBD"/>
    <w:rsid w:val="001E5E87"/>
    <w:rsid w:val="001E5F8C"/>
    <w:rsid w:val="001E5FCB"/>
    <w:rsid w:val="001E6019"/>
    <w:rsid w:val="001E6346"/>
    <w:rsid w:val="001E6491"/>
    <w:rsid w:val="001E6589"/>
    <w:rsid w:val="001E666D"/>
    <w:rsid w:val="001E6729"/>
    <w:rsid w:val="001E6765"/>
    <w:rsid w:val="001E67EB"/>
    <w:rsid w:val="001E690B"/>
    <w:rsid w:val="001E695F"/>
    <w:rsid w:val="001E69CE"/>
    <w:rsid w:val="001E6A7C"/>
    <w:rsid w:val="001E6E0B"/>
    <w:rsid w:val="001E70F0"/>
    <w:rsid w:val="001E71CD"/>
    <w:rsid w:val="001E723F"/>
    <w:rsid w:val="001E725A"/>
    <w:rsid w:val="001E72F1"/>
    <w:rsid w:val="001E7345"/>
    <w:rsid w:val="001E73E3"/>
    <w:rsid w:val="001E7476"/>
    <w:rsid w:val="001E7538"/>
    <w:rsid w:val="001E774C"/>
    <w:rsid w:val="001E77A9"/>
    <w:rsid w:val="001E7892"/>
    <w:rsid w:val="001E7C7F"/>
    <w:rsid w:val="001E7CD5"/>
    <w:rsid w:val="001E7D3A"/>
    <w:rsid w:val="001E7E42"/>
    <w:rsid w:val="001E7E45"/>
    <w:rsid w:val="001E7E9B"/>
    <w:rsid w:val="001E7EB1"/>
    <w:rsid w:val="001E7FB2"/>
    <w:rsid w:val="001F0022"/>
    <w:rsid w:val="001F00E4"/>
    <w:rsid w:val="001F0161"/>
    <w:rsid w:val="001F020D"/>
    <w:rsid w:val="001F0385"/>
    <w:rsid w:val="001F0489"/>
    <w:rsid w:val="001F05F2"/>
    <w:rsid w:val="001F0700"/>
    <w:rsid w:val="001F0727"/>
    <w:rsid w:val="001F07F9"/>
    <w:rsid w:val="001F094E"/>
    <w:rsid w:val="001F09E9"/>
    <w:rsid w:val="001F09F6"/>
    <w:rsid w:val="001F0A53"/>
    <w:rsid w:val="001F0A5E"/>
    <w:rsid w:val="001F0A84"/>
    <w:rsid w:val="001F0B23"/>
    <w:rsid w:val="001F0C38"/>
    <w:rsid w:val="001F0C3B"/>
    <w:rsid w:val="001F0CA4"/>
    <w:rsid w:val="001F0DB4"/>
    <w:rsid w:val="001F0E1A"/>
    <w:rsid w:val="001F0E1F"/>
    <w:rsid w:val="001F0E93"/>
    <w:rsid w:val="001F0EBF"/>
    <w:rsid w:val="001F0F93"/>
    <w:rsid w:val="001F0F9D"/>
    <w:rsid w:val="001F1111"/>
    <w:rsid w:val="001F11C5"/>
    <w:rsid w:val="001F11EE"/>
    <w:rsid w:val="001F125B"/>
    <w:rsid w:val="001F1370"/>
    <w:rsid w:val="001F1398"/>
    <w:rsid w:val="001F13D6"/>
    <w:rsid w:val="001F14A1"/>
    <w:rsid w:val="001F14DC"/>
    <w:rsid w:val="001F1503"/>
    <w:rsid w:val="001F1519"/>
    <w:rsid w:val="001F1581"/>
    <w:rsid w:val="001F15BB"/>
    <w:rsid w:val="001F16CF"/>
    <w:rsid w:val="001F16FA"/>
    <w:rsid w:val="001F170F"/>
    <w:rsid w:val="001F17C7"/>
    <w:rsid w:val="001F18DE"/>
    <w:rsid w:val="001F1936"/>
    <w:rsid w:val="001F1980"/>
    <w:rsid w:val="001F1989"/>
    <w:rsid w:val="001F1B9E"/>
    <w:rsid w:val="001F1CCA"/>
    <w:rsid w:val="001F1E81"/>
    <w:rsid w:val="001F1F40"/>
    <w:rsid w:val="001F209B"/>
    <w:rsid w:val="001F20A9"/>
    <w:rsid w:val="001F20D0"/>
    <w:rsid w:val="001F226F"/>
    <w:rsid w:val="001F2272"/>
    <w:rsid w:val="001F227E"/>
    <w:rsid w:val="001F22B7"/>
    <w:rsid w:val="001F2314"/>
    <w:rsid w:val="001F2349"/>
    <w:rsid w:val="001F2724"/>
    <w:rsid w:val="001F272F"/>
    <w:rsid w:val="001F2741"/>
    <w:rsid w:val="001F2788"/>
    <w:rsid w:val="001F29F1"/>
    <w:rsid w:val="001F2AEA"/>
    <w:rsid w:val="001F2B28"/>
    <w:rsid w:val="001F2E65"/>
    <w:rsid w:val="001F2EA5"/>
    <w:rsid w:val="001F3013"/>
    <w:rsid w:val="001F304B"/>
    <w:rsid w:val="001F30B7"/>
    <w:rsid w:val="001F324F"/>
    <w:rsid w:val="001F35FC"/>
    <w:rsid w:val="001F3623"/>
    <w:rsid w:val="001F3694"/>
    <w:rsid w:val="001F37BF"/>
    <w:rsid w:val="001F3800"/>
    <w:rsid w:val="001F3869"/>
    <w:rsid w:val="001F38B8"/>
    <w:rsid w:val="001F3944"/>
    <w:rsid w:val="001F39A1"/>
    <w:rsid w:val="001F39F3"/>
    <w:rsid w:val="001F3A03"/>
    <w:rsid w:val="001F3B66"/>
    <w:rsid w:val="001F3BAF"/>
    <w:rsid w:val="001F3C3C"/>
    <w:rsid w:val="001F3D99"/>
    <w:rsid w:val="001F3E84"/>
    <w:rsid w:val="001F3F26"/>
    <w:rsid w:val="001F3F30"/>
    <w:rsid w:val="001F3F34"/>
    <w:rsid w:val="001F3F4E"/>
    <w:rsid w:val="001F402E"/>
    <w:rsid w:val="001F4122"/>
    <w:rsid w:val="001F43AA"/>
    <w:rsid w:val="001F43DD"/>
    <w:rsid w:val="001F4472"/>
    <w:rsid w:val="001F459E"/>
    <w:rsid w:val="001F4662"/>
    <w:rsid w:val="001F4728"/>
    <w:rsid w:val="001F4759"/>
    <w:rsid w:val="001F4833"/>
    <w:rsid w:val="001F4837"/>
    <w:rsid w:val="001F499F"/>
    <w:rsid w:val="001F49A9"/>
    <w:rsid w:val="001F49EE"/>
    <w:rsid w:val="001F4A07"/>
    <w:rsid w:val="001F4AB7"/>
    <w:rsid w:val="001F4D04"/>
    <w:rsid w:val="001F4D62"/>
    <w:rsid w:val="001F4DA8"/>
    <w:rsid w:val="001F4E29"/>
    <w:rsid w:val="001F4F76"/>
    <w:rsid w:val="001F50CD"/>
    <w:rsid w:val="001F525D"/>
    <w:rsid w:val="001F52B9"/>
    <w:rsid w:val="001F5353"/>
    <w:rsid w:val="001F564C"/>
    <w:rsid w:val="001F5761"/>
    <w:rsid w:val="001F5787"/>
    <w:rsid w:val="001F5798"/>
    <w:rsid w:val="001F597E"/>
    <w:rsid w:val="001F5B05"/>
    <w:rsid w:val="001F5BE3"/>
    <w:rsid w:val="001F5CD0"/>
    <w:rsid w:val="001F5DCC"/>
    <w:rsid w:val="001F5DDC"/>
    <w:rsid w:val="001F5F23"/>
    <w:rsid w:val="001F5FE2"/>
    <w:rsid w:val="001F6096"/>
    <w:rsid w:val="001F6131"/>
    <w:rsid w:val="001F644F"/>
    <w:rsid w:val="001F6510"/>
    <w:rsid w:val="001F6599"/>
    <w:rsid w:val="001F6692"/>
    <w:rsid w:val="001F66AC"/>
    <w:rsid w:val="001F66FB"/>
    <w:rsid w:val="001F6727"/>
    <w:rsid w:val="001F673F"/>
    <w:rsid w:val="001F67B3"/>
    <w:rsid w:val="001F68C2"/>
    <w:rsid w:val="001F6948"/>
    <w:rsid w:val="001F698F"/>
    <w:rsid w:val="001F69DC"/>
    <w:rsid w:val="001F6C05"/>
    <w:rsid w:val="001F6C4B"/>
    <w:rsid w:val="001F6CEF"/>
    <w:rsid w:val="001F6D3C"/>
    <w:rsid w:val="001F6F9C"/>
    <w:rsid w:val="001F70B1"/>
    <w:rsid w:val="001F7154"/>
    <w:rsid w:val="001F7219"/>
    <w:rsid w:val="001F75EB"/>
    <w:rsid w:val="001F763F"/>
    <w:rsid w:val="001F764E"/>
    <w:rsid w:val="001F765F"/>
    <w:rsid w:val="001F7815"/>
    <w:rsid w:val="001F78FF"/>
    <w:rsid w:val="001F79BC"/>
    <w:rsid w:val="001F7A11"/>
    <w:rsid w:val="001F7A60"/>
    <w:rsid w:val="001F7A73"/>
    <w:rsid w:val="001F7C14"/>
    <w:rsid w:val="001F7C36"/>
    <w:rsid w:val="001F7C5C"/>
    <w:rsid w:val="001F7D24"/>
    <w:rsid w:val="001F7D4F"/>
    <w:rsid w:val="001F7E81"/>
    <w:rsid w:val="001F7E98"/>
    <w:rsid w:val="001F7F85"/>
    <w:rsid w:val="001F7FC7"/>
    <w:rsid w:val="001F7FCC"/>
    <w:rsid w:val="0020003C"/>
    <w:rsid w:val="00200120"/>
    <w:rsid w:val="0020012A"/>
    <w:rsid w:val="0020012F"/>
    <w:rsid w:val="0020049C"/>
    <w:rsid w:val="0020087D"/>
    <w:rsid w:val="002008B7"/>
    <w:rsid w:val="0020090F"/>
    <w:rsid w:val="00200933"/>
    <w:rsid w:val="002009EF"/>
    <w:rsid w:val="00200B94"/>
    <w:rsid w:val="00200BC5"/>
    <w:rsid w:val="00200BE1"/>
    <w:rsid w:val="00200CA2"/>
    <w:rsid w:val="00200DA0"/>
    <w:rsid w:val="00200E99"/>
    <w:rsid w:val="00200F6F"/>
    <w:rsid w:val="00200FC1"/>
    <w:rsid w:val="00200FFF"/>
    <w:rsid w:val="0020105D"/>
    <w:rsid w:val="0020110C"/>
    <w:rsid w:val="00201144"/>
    <w:rsid w:val="0020118E"/>
    <w:rsid w:val="002011AE"/>
    <w:rsid w:val="002011F5"/>
    <w:rsid w:val="002012D8"/>
    <w:rsid w:val="0020142A"/>
    <w:rsid w:val="00201460"/>
    <w:rsid w:val="00201624"/>
    <w:rsid w:val="00201659"/>
    <w:rsid w:val="002016A0"/>
    <w:rsid w:val="002016FD"/>
    <w:rsid w:val="0020175D"/>
    <w:rsid w:val="002017EF"/>
    <w:rsid w:val="002017FB"/>
    <w:rsid w:val="002018D3"/>
    <w:rsid w:val="0020199B"/>
    <w:rsid w:val="00201B4A"/>
    <w:rsid w:val="00201B94"/>
    <w:rsid w:val="00201B9D"/>
    <w:rsid w:val="00201BAD"/>
    <w:rsid w:val="00201BD2"/>
    <w:rsid w:val="00201DE6"/>
    <w:rsid w:val="00201E8A"/>
    <w:rsid w:val="00201ED7"/>
    <w:rsid w:val="00201F36"/>
    <w:rsid w:val="00201FC6"/>
    <w:rsid w:val="0020208B"/>
    <w:rsid w:val="002020DC"/>
    <w:rsid w:val="00202269"/>
    <w:rsid w:val="002024C2"/>
    <w:rsid w:val="002024CF"/>
    <w:rsid w:val="002024D9"/>
    <w:rsid w:val="00202531"/>
    <w:rsid w:val="0020264D"/>
    <w:rsid w:val="00202744"/>
    <w:rsid w:val="0020292B"/>
    <w:rsid w:val="00202A02"/>
    <w:rsid w:val="00202B9B"/>
    <w:rsid w:val="00202BEE"/>
    <w:rsid w:val="00202C22"/>
    <w:rsid w:val="00202D61"/>
    <w:rsid w:val="002031C8"/>
    <w:rsid w:val="002034A9"/>
    <w:rsid w:val="002034C7"/>
    <w:rsid w:val="002036D6"/>
    <w:rsid w:val="00203820"/>
    <w:rsid w:val="00203857"/>
    <w:rsid w:val="0020396F"/>
    <w:rsid w:val="00203B67"/>
    <w:rsid w:val="00203BCE"/>
    <w:rsid w:val="00203BF5"/>
    <w:rsid w:val="00203C5A"/>
    <w:rsid w:val="00203C75"/>
    <w:rsid w:val="00203D23"/>
    <w:rsid w:val="00203DA4"/>
    <w:rsid w:val="00203DC3"/>
    <w:rsid w:val="00203E8C"/>
    <w:rsid w:val="00203ED0"/>
    <w:rsid w:val="00203F63"/>
    <w:rsid w:val="00203F76"/>
    <w:rsid w:val="00203F9C"/>
    <w:rsid w:val="002040AD"/>
    <w:rsid w:val="00204106"/>
    <w:rsid w:val="002042F3"/>
    <w:rsid w:val="00204402"/>
    <w:rsid w:val="00204441"/>
    <w:rsid w:val="00204466"/>
    <w:rsid w:val="0020452C"/>
    <w:rsid w:val="002045B6"/>
    <w:rsid w:val="002045B8"/>
    <w:rsid w:val="00204636"/>
    <w:rsid w:val="0020471E"/>
    <w:rsid w:val="0020476E"/>
    <w:rsid w:val="00204791"/>
    <w:rsid w:val="002047D1"/>
    <w:rsid w:val="00204871"/>
    <w:rsid w:val="00204872"/>
    <w:rsid w:val="00204954"/>
    <w:rsid w:val="002049BE"/>
    <w:rsid w:val="00204A1F"/>
    <w:rsid w:val="00204AFC"/>
    <w:rsid w:val="00204B30"/>
    <w:rsid w:val="00204B5E"/>
    <w:rsid w:val="00204B83"/>
    <w:rsid w:val="00204D67"/>
    <w:rsid w:val="00204DA1"/>
    <w:rsid w:val="00204E01"/>
    <w:rsid w:val="00204E47"/>
    <w:rsid w:val="00204F2B"/>
    <w:rsid w:val="00205022"/>
    <w:rsid w:val="0020506F"/>
    <w:rsid w:val="00205078"/>
    <w:rsid w:val="0020507C"/>
    <w:rsid w:val="002050AA"/>
    <w:rsid w:val="002051DE"/>
    <w:rsid w:val="00205213"/>
    <w:rsid w:val="002054C0"/>
    <w:rsid w:val="00205609"/>
    <w:rsid w:val="00205622"/>
    <w:rsid w:val="0020562C"/>
    <w:rsid w:val="0020578D"/>
    <w:rsid w:val="0020583E"/>
    <w:rsid w:val="002059F3"/>
    <w:rsid w:val="00205A48"/>
    <w:rsid w:val="00205AEC"/>
    <w:rsid w:val="00205D2C"/>
    <w:rsid w:val="00205D3B"/>
    <w:rsid w:val="00205D57"/>
    <w:rsid w:val="00205F01"/>
    <w:rsid w:val="00205F31"/>
    <w:rsid w:val="00205FF2"/>
    <w:rsid w:val="0020603C"/>
    <w:rsid w:val="002061F8"/>
    <w:rsid w:val="00206639"/>
    <w:rsid w:val="0020674F"/>
    <w:rsid w:val="00206779"/>
    <w:rsid w:val="002067DC"/>
    <w:rsid w:val="00206935"/>
    <w:rsid w:val="002069DD"/>
    <w:rsid w:val="00206A8E"/>
    <w:rsid w:val="00206B9D"/>
    <w:rsid w:val="00206BA1"/>
    <w:rsid w:val="00206CE7"/>
    <w:rsid w:val="00206D08"/>
    <w:rsid w:val="00206D57"/>
    <w:rsid w:val="00206D86"/>
    <w:rsid w:val="00206E3F"/>
    <w:rsid w:val="00206EF5"/>
    <w:rsid w:val="00207090"/>
    <w:rsid w:val="00207443"/>
    <w:rsid w:val="00207485"/>
    <w:rsid w:val="0020767B"/>
    <w:rsid w:val="00207926"/>
    <w:rsid w:val="00207958"/>
    <w:rsid w:val="00207A6B"/>
    <w:rsid w:val="00207AE7"/>
    <w:rsid w:val="00207B38"/>
    <w:rsid w:val="00207BA2"/>
    <w:rsid w:val="00207BC2"/>
    <w:rsid w:val="00207BD4"/>
    <w:rsid w:val="002100CF"/>
    <w:rsid w:val="002100F4"/>
    <w:rsid w:val="00210232"/>
    <w:rsid w:val="0021033C"/>
    <w:rsid w:val="00210369"/>
    <w:rsid w:val="0021040F"/>
    <w:rsid w:val="00210441"/>
    <w:rsid w:val="00210445"/>
    <w:rsid w:val="00210520"/>
    <w:rsid w:val="00210546"/>
    <w:rsid w:val="00210587"/>
    <w:rsid w:val="002105A8"/>
    <w:rsid w:val="002106D1"/>
    <w:rsid w:val="00210946"/>
    <w:rsid w:val="00210A16"/>
    <w:rsid w:val="00210ABE"/>
    <w:rsid w:val="00210BFD"/>
    <w:rsid w:val="00210C21"/>
    <w:rsid w:val="00210D25"/>
    <w:rsid w:val="00210ECD"/>
    <w:rsid w:val="00211282"/>
    <w:rsid w:val="002112B9"/>
    <w:rsid w:val="002112CF"/>
    <w:rsid w:val="00211308"/>
    <w:rsid w:val="0021130B"/>
    <w:rsid w:val="00211395"/>
    <w:rsid w:val="002113C7"/>
    <w:rsid w:val="00211499"/>
    <w:rsid w:val="002114DD"/>
    <w:rsid w:val="002115EC"/>
    <w:rsid w:val="00211603"/>
    <w:rsid w:val="002116AA"/>
    <w:rsid w:val="002116F6"/>
    <w:rsid w:val="0021187E"/>
    <w:rsid w:val="00211C81"/>
    <w:rsid w:val="00211D8A"/>
    <w:rsid w:val="00211EE2"/>
    <w:rsid w:val="00211F1B"/>
    <w:rsid w:val="002120BA"/>
    <w:rsid w:val="002121E7"/>
    <w:rsid w:val="002121F5"/>
    <w:rsid w:val="0021232E"/>
    <w:rsid w:val="00212424"/>
    <w:rsid w:val="00212466"/>
    <w:rsid w:val="00212606"/>
    <w:rsid w:val="0021263A"/>
    <w:rsid w:val="0021271B"/>
    <w:rsid w:val="0021289C"/>
    <w:rsid w:val="00212981"/>
    <w:rsid w:val="002129C3"/>
    <w:rsid w:val="00212AA8"/>
    <w:rsid w:val="00212C22"/>
    <w:rsid w:val="00212D5B"/>
    <w:rsid w:val="00212D5C"/>
    <w:rsid w:val="00212DE4"/>
    <w:rsid w:val="00212EA1"/>
    <w:rsid w:val="00212EF2"/>
    <w:rsid w:val="00212F2E"/>
    <w:rsid w:val="0021301A"/>
    <w:rsid w:val="00213066"/>
    <w:rsid w:val="0021308A"/>
    <w:rsid w:val="00213235"/>
    <w:rsid w:val="00213473"/>
    <w:rsid w:val="00213559"/>
    <w:rsid w:val="0021362D"/>
    <w:rsid w:val="002136FA"/>
    <w:rsid w:val="0021372B"/>
    <w:rsid w:val="002137AB"/>
    <w:rsid w:val="00213869"/>
    <w:rsid w:val="00213903"/>
    <w:rsid w:val="00213951"/>
    <w:rsid w:val="00213975"/>
    <w:rsid w:val="002139CB"/>
    <w:rsid w:val="00213AD3"/>
    <w:rsid w:val="00213B3A"/>
    <w:rsid w:val="00213DB3"/>
    <w:rsid w:val="00213DC4"/>
    <w:rsid w:val="00213DC5"/>
    <w:rsid w:val="00213E09"/>
    <w:rsid w:val="00213ED5"/>
    <w:rsid w:val="00213EFF"/>
    <w:rsid w:val="00214004"/>
    <w:rsid w:val="0021402B"/>
    <w:rsid w:val="0021409E"/>
    <w:rsid w:val="0021416E"/>
    <w:rsid w:val="002142E3"/>
    <w:rsid w:val="002144C0"/>
    <w:rsid w:val="0021455D"/>
    <w:rsid w:val="002145EB"/>
    <w:rsid w:val="00214610"/>
    <w:rsid w:val="00214622"/>
    <w:rsid w:val="002146E4"/>
    <w:rsid w:val="002148A1"/>
    <w:rsid w:val="002148A3"/>
    <w:rsid w:val="00214A31"/>
    <w:rsid w:val="00214A6B"/>
    <w:rsid w:val="00214B03"/>
    <w:rsid w:val="00214C4A"/>
    <w:rsid w:val="00214CE4"/>
    <w:rsid w:val="00214CFC"/>
    <w:rsid w:val="00214F71"/>
    <w:rsid w:val="0021519D"/>
    <w:rsid w:val="00215317"/>
    <w:rsid w:val="0021531E"/>
    <w:rsid w:val="0021538F"/>
    <w:rsid w:val="00215588"/>
    <w:rsid w:val="002155D7"/>
    <w:rsid w:val="002155FF"/>
    <w:rsid w:val="0021566C"/>
    <w:rsid w:val="0021567A"/>
    <w:rsid w:val="002156C0"/>
    <w:rsid w:val="002157B4"/>
    <w:rsid w:val="00215933"/>
    <w:rsid w:val="00215A5C"/>
    <w:rsid w:val="00215B02"/>
    <w:rsid w:val="00215B4E"/>
    <w:rsid w:val="00215B8E"/>
    <w:rsid w:val="00215BC9"/>
    <w:rsid w:val="00215C1D"/>
    <w:rsid w:val="00215D5A"/>
    <w:rsid w:val="00215D67"/>
    <w:rsid w:val="00215D97"/>
    <w:rsid w:val="00215EEB"/>
    <w:rsid w:val="00215FF5"/>
    <w:rsid w:val="00216092"/>
    <w:rsid w:val="00216213"/>
    <w:rsid w:val="0021621F"/>
    <w:rsid w:val="00216458"/>
    <w:rsid w:val="00216472"/>
    <w:rsid w:val="0021658F"/>
    <w:rsid w:val="002168A2"/>
    <w:rsid w:val="00216930"/>
    <w:rsid w:val="00216AC1"/>
    <w:rsid w:val="00216B26"/>
    <w:rsid w:val="00216CC8"/>
    <w:rsid w:val="00216DEA"/>
    <w:rsid w:val="00216EBE"/>
    <w:rsid w:val="00216FFA"/>
    <w:rsid w:val="0021725A"/>
    <w:rsid w:val="00217281"/>
    <w:rsid w:val="002172B7"/>
    <w:rsid w:val="0021730A"/>
    <w:rsid w:val="00217418"/>
    <w:rsid w:val="002175EF"/>
    <w:rsid w:val="0021771D"/>
    <w:rsid w:val="0021772F"/>
    <w:rsid w:val="00217924"/>
    <w:rsid w:val="0021796D"/>
    <w:rsid w:val="00217A6F"/>
    <w:rsid w:val="00217ABC"/>
    <w:rsid w:val="00217AE3"/>
    <w:rsid w:val="00217B11"/>
    <w:rsid w:val="00217B3B"/>
    <w:rsid w:val="00217C84"/>
    <w:rsid w:val="00217C91"/>
    <w:rsid w:val="00217C9C"/>
    <w:rsid w:val="00217CF7"/>
    <w:rsid w:val="00217F5E"/>
    <w:rsid w:val="00220038"/>
    <w:rsid w:val="0022015C"/>
    <w:rsid w:val="00220246"/>
    <w:rsid w:val="002202B4"/>
    <w:rsid w:val="00220300"/>
    <w:rsid w:val="002203E9"/>
    <w:rsid w:val="002205D2"/>
    <w:rsid w:val="0022060C"/>
    <w:rsid w:val="00220961"/>
    <w:rsid w:val="00220A27"/>
    <w:rsid w:val="00220B26"/>
    <w:rsid w:val="00220D4A"/>
    <w:rsid w:val="00220D58"/>
    <w:rsid w:val="00220D9C"/>
    <w:rsid w:val="00220E10"/>
    <w:rsid w:val="00220E60"/>
    <w:rsid w:val="00220EB5"/>
    <w:rsid w:val="00220F6B"/>
    <w:rsid w:val="00220F70"/>
    <w:rsid w:val="00220F76"/>
    <w:rsid w:val="00221039"/>
    <w:rsid w:val="0022103F"/>
    <w:rsid w:val="0022112D"/>
    <w:rsid w:val="00221150"/>
    <w:rsid w:val="002211CF"/>
    <w:rsid w:val="00221302"/>
    <w:rsid w:val="0022132F"/>
    <w:rsid w:val="00221348"/>
    <w:rsid w:val="0022158D"/>
    <w:rsid w:val="002216E2"/>
    <w:rsid w:val="002219C1"/>
    <w:rsid w:val="002219D7"/>
    <w:rsid w:val="00221B38"/>
    <w:rsid w:val="00221C23"/>
    <w:rsid w:val="00221C90"/>
    <w:rsid w:val="00221CA2"/>
    <w:rsid w:val="00221CAE"/>
    <w:rsid w:val="00221E64"/>
    <w:rsid w:val="00221F1A"/>
    <w:rsid w:val="0022201A"/>
    <w:rsid w:val="00222085"/>
    <w:rsid w:val="002220B6"/>
    <w:rsid w:val="002220E5"/>
    <w:rsid w:val="00222191"/>
    <w:rsid w:val="00222198"/>
    <w:rsid w:val="002221F2"/>
    <w:rsid w:val="0022236D"/>
    <w:rsid w:val="00222413"/>
    <w:rsid w:val="00222416"/>
    <w:rsid w:val="00222578"/>
    <w:rsid w:val="00222708"/>
    <w:rsid w:val="0022289A"/>
    <w:rsid w:val="00222A0F"/>
    <w:rsid w:val="00222A2D"/>
    <w:rsid w:val="00222A2F"/>
    <w:rsid w:val="00222AC8"/>
    <w:rsid w:val="00222DFA"/>
    <w:rsid w:val="00222EA8"/>
    <w:rsid w:val="0022309F"/>
    <w:rsid w:val="0022312F"/>
    <w:rsid w:val="0022318B"/>
    <w:rsid w:val="0022328F"/>
    <w:rsid w:val="00223460"/>
    <w:rsid w:val="002234D7"/>
    <w:rsid w:val="00223546"/>
    <w:rsid w:val="002235D0"/>
    <w:rsid w:val="00223669"/>
    <w:rsid w:val="00223697"/>
    <w:rsid w:val="002237F3"/>
    <w:rsid w:val="002237FC"/>
    <w:rsid w:val="0022387D"/>
    <w:rsid w:val="002238F1"/>
    <w:rsid w:val="00223901"/>
    <w:rsid w:val="002239A9"/>
    <w:rsid w:val="00223A5E"/>
    <w:rsid w:val="00223B4F"/>
    <w:rsid w:val="00223BBB"/>
    <w:rsid w:val="00223C0C"/>
    <w:rsid w:val="00223C42"/>
    <w:rsid w:val="00223C6F"/>
    <w:rsid w:val="00223DEC"/>
    <w:rsid w:val="00223E8B"/>
    <w:rsid w:val="00224073"/>
    <w:rsid w:val="00224166"/>
    <w:rsid w:val="0022432D"/>
    <w:rsid w:val="0022442C"/>
    <w:rsid w:val="00224442"/>
    <w:rsid w:val="00224553"/>
    <w:rsid w:val="00224596"/>
    <w:rsid w:val="0022466A"/>
    <w:rsid w:val="0022477F"/>
    <w:rsid w:val="002248DC"/>
    <w:rsid w:val="002248F1"/>
    <w:rsid w:val="00224956"/>
    <w:rsid w:val="002249AB"/>
    <w:rsid w:val="00224A62"/>
    <w:rsid w:val="00224AD1"/>
    <w:rsid w:val="00224D18"/>
    <w:rsid w:val="00224DAF"/>
    <w:rsid w:val="00224DEF"/>
    <w:rsid w:val="002251AB"/>
    <w:rsid w:val="0022526A"/>
    <w:rsid w:val="002252AD"/>
    <w:rsid w:val="00225309"/>
    <w:rsid w:val="00225318"/>
    <w:rsid w:val="0022547F"/>
    <w:rsid w:val="002254C2"/>
    <w:rsid w:val="0022555F"/>
    <w:rsid w:val="002255A2"/>
    <w:rsid w:val="0022566A"/>
    <w:rsid w:val="002256C0"/>
    <w:rsid w:val="0022576B"/>
    <w:rsid w:val="00225953"/>
    <w:rsid w:val="0022597E"/>
    <w:rsid w:val="00225B29"/>
    <w:rsid w:val="00225B4E"/>
    <w:rsid w:val="00225B9B"/>
    <w:rsid w:val="00225C8D"/>
    <w:rsid w:val="00225DF4"/>
    <w:rsid w:val="00225E01"/>
    <w:rsid w:val="00225E8B"/>
    <w:rsid w:val="00225EB4"/>
    <w:rsid w:val="00225F18"/>
    <w:rsid w:val="00225FB4"/>
    <w:rsid w:val="0022609A"/>
    <w:rsid w:val="002260A8"/>
    <w:rsid w:val="002260FC"/>
    <w:rsid w:val="002261E3"/>
    <w:rsid w:val="0022624B"/>
    <w:rsid w:val="0022629A"/>
    <w:rsid w:val="00226408"/>
    <w:rsid w:val="00226479"/>
    <w:rsid w:val="00226633"/>
    <w:rsid w:val="0022674C"/>
    <w:rsid w:val="002267D8"/>
    <w:rsid w:val="002267F7"/>
    <w:rsid w:val="00226895"/>
    <w:rsid w:val="0022695F"/>
    <w:rsid w:val="00226A1A"/>
    <w:rsid w:val="00226A70"/>
    <w:rsid w:val="00226AC0"/>
    <w:rsid w:val="00226B0B"/>
    <w:rsid w:val="00226C93"/>
    <w:rsid w:val="00226D8C"/>
    <w:rsid w:val="00226E36"/>
    <w:rsid w:val="00227146"/>
    <w:rsid w:val="0022719E"/>
    <w:rsid w:val="002271FA"/>
    <w:rsid w:val="00227229"/>
    <w:rsid w:val="0022731D"/>
    <w:rsid w:val="0022752C"/>
    <w:rsid w:val="0022759D"/>
    <w:rsid w:val="002275B7"/>
    <w:rsid w:val="002275B9"/>
    <w:rsid w:val="002275BA"/>
    <w:rsid w:val="00227839"/>
    <w:rsid w:val="002278AC"/>
    <w:rsid w:val="0022794A"/>
    <w:rsid w:val="002279F6"/>
    <w:rsid w:val="00227AC4"/>
    <w:rsid w:val="00227B6D"/>
    <w:rsid w:val="00227C60"/>
    <w:rsid w:val="00227CC4"/>
    <w:rsid w:val="00227D08"/>
    <w:rsid w:val="00227D1C"/>
    <w:rsid w:val="00227DB2"/>
    <w:rsid w:val="00227E11"/>
    <w:rsid w:val="00230033"/>
    <w:rsid w:val="00230121"/>
    <w:rsid w:val="00230176"/>
    <w:rsid w:val="002301BD"/>
    <w:rsid w:val="002301E4"/>
    <w:rsid w:val="00230376"/>
    <w:rsid w:val="002303AF"/>
    <w:rsid w:val="002305F7"/>
    <w:rsid w:val="0023066B"/>
    <w:rsid w:val="0023084F"/>
    <w:rsid w:val="0023097E"/>
    <w:rsid w:val="002309C0"/>
    <w:rsid w:val="002309C3"/>
    <w:rsid w:val="002309D8"/>
    <w:rsid w:val="00230A7A"/>
    <w:rsid w:val="00230B16"/>
    <w:rsid w:val="00230C29"/>
    <w:rsid w:val="00230C2F"/>
    <w:rsid w:val="00230C37"/>
    <w:rsid w:val="00230C9A"/>
    <w:rsid w:val="00230CE6"/>
    <w:rsid w:val="00230D50"/>
    <w:rsid w:val="00230DAB"/>
    <w:rsid w:val="00230EEB"/>
    <w:rsid w:val="00230F2A"/>
    <w:rsid w:val="00230F32"/>
    <w:rsid w:val="00230F3C"/>
    <w:rsid w:val="00230F93"/>
    <w:rsid w:val="00230FE5"/>
    <w:rsid w:val="00230FF6"/>
    <w:rsid w:val="0023111C"/>
    <w:rsid w:val="00231495"/>
    <w:rsid w:val="00231564"/>
    <w:rsid w:val="0023166C"/>
    <w:rsid w:val="002316F6"/>
    <w:rsid w:val="002318A5"/>
    <w:rsid w:val="002318B7"/>
    <w:rsid w:val="00231910"/>
    <w:rsid w:val="00231A43"/>
    <w:rsid w:val="00231B83"/>
    <w:rsid w:val="00231CB7"/>
    <w:rsid w:val="00231DAD"/>
    <w:rsid w:val="00231EB3"/>
    <w:rsid w:val="00231F3A"/>
    <w:rsid w:val="00232034"/>
    <w:rsid w:val="0023204C"/>
    <w:rsid w:val="00232115"/>
    <w:rsid w:val="00232207"/>
    <w:rsid w:val="00232248"/>
    <w:rsid w:val="002322B4"/>
    <w:rsid w:val="002324AB"/>
    <w:rsid w:val="002325B6"/>
    <w:rsid w:val="00232697"/>
    <w:rsid w:val="0023269E"/>
    <w:rsid w:val="002327BF"/>
    <w:rsid w:val="002327E0"/>
    <w:rsid w:val="00232920"/>
    <w:rsid w:val="00232949"/>
    <w:rsid w:val="00232AF6"/>
    <w:rsid w:val="00232B6F"/>
    <w:rsid w:val="00232BE1"/>
    <w:rsid w:val="00232CA8"/>
    <w:rsid w:val="00232CBC"/>
    <w:rsid w:val="00232D38"/>
    <w:rsid w:val="00232D8F"/>
    <w:rsid w:val="00232EAB"/>
    <w:rsid w:val="002330DA"/>
    <w:rsid w:val="002331E1"/>
    <w:rsid w:val="00233215"/>
    <w:rsid w:val="0023324A"/>
    <w:rsid w:val="0023330E"/>
    <w:rsid w:val="00233397"/>
    <w:rsid w:val="00233402"/>
    <w:rsid w:val="0023344E"/>
    <w:rsid w:val="002334D8"/>
    <w:rsid w:val="002335A5"/>
    <w:rsid w:val="00233787"/>
    <w:rsid w:val="00233924"/>
    <w:rsid w:val="002339C1"/>
    <w:rsid w:val="00233A13"/>
    <w:rsid w:val="00233CB6"/>
    <w:rsid w:val="00233EA9"/>
    <w:rsid w:val="002341A2"/>
    <w:rsid w:val="002341F8"/>
    <w:rsid w:val="00234305"/>
    <w:rsid w:val="0023452B"/>
    <w:rsid w:val="002345FF"/>
    <w:rsid w:val="002346D0"/>
    <w:rsid w:val="00234829"/>
    <w:rsid w:val="00234856"/>
    <w:rsid w:val="002348E4"/>
    <w:rsid w:val="002349E2"/>
    <w:rsid w:val="00234B35"/>
    <w:rsid w:val="00234C0E"/>
    <w:rsid w:val="00234F8E"/>
    <w:rsid w:val="00234F91"/>
    <w:rsid w:val="00234FFC"/>
    <w:rsid w:val="00235026"/>
    <w:rsid w:val="00235136"/>
    <w:rsid w:val="002351C0"/>
    <w:rsid w:val="00235211"/>
    <w:rsid w:val="00235236"/>
    <w:rsid w:val="00235417"/>
    <w:rsid w:val="002354B4"/>
    <w:rsid w:val="002354C4"/>
    <w:rsid w:val="00235595"/>
    <w:rsid w:val="0023570A"/>
    <w:rsid w:val="0023574B"/>
    <w:rsid w:val="00235845"/>
    <w:rsid w:val="00235872"/>
    <w:rsid w:val="00235950"/>
    <w:rsid w:val="00235BF6"/>
    <w:rsid w:val="00235C30"/>
    <w:rsid w:val="00235C46"/>
    <w:rsid w:val="00235CFA"/>
    <w:rsid w:val="00235DAE"/>
    <w:rsid w:val="00235DC8"/>
    <w:rsid w:val="00235DE0"/>
    <w:rsid w:val="00235EA1"/>
    <w:rsid w:val="00235FEC"/>
    <w:rsid w:val="0023603A"/>
    <w:rsid w:val="002362FA"/>
    <w:rsid w:val="0023634D"/>
    <w:rsid w:val="00236372"/>
    <w:rsid w:val="002363F3"/>
    <w:rsid w:val="0023663F"/>
    <w:rsid w:val="00236645"/>
    <w:rsid w:val="00236665"/>
    <w:rsid w:val="00236823"/>
    <w:rsid w:val="0023695C"/>
    <w:rsid w:val="00236C65"/>
    <w:rsid w:val="00236DBD"/>
    <w:rsid w:val="00236DF2"/>
    <w:rsid w:val="00236ED3"/>
    <w:rsid w:val="00237223"/>
    <w:rsid w:val="002372C9"/>
    <w:rsid w:val="00237320"/>
    <w:rsid w:val="002373DE"/>
    <w:rsid w:val="002374F8"/>
    <w:rsid w:val="002375E8"/>
    <w:rsid w:val="00237902"/>
    <w:rsid w:val="00237977"/>
    <w:rsid w:val="0023797E"/>
    <w:rsid w:val="002379B8"/>
    <w:rsid w:val="00237AB9"/>
    <w:rsid w:val="00237B5E"/>
    <w:rsid w:val="00237D62"/>
    <w:rsid w:val="00237EA4"/>
    <w:rsid w:val="00237EA8"/>
    <w:rsid w:val="00237FD1"/>
    <w:rsid w:val="00240035"/>
    <w:rsid w:val="0024014E"/>
    <w:rsid w:val="00240194"/>
    <w:rsid w:val="002402D1"/>
    <w:rsid w:val="002402F2"/>
    <w:rsid w:val="0024031A"/>
    <w:rsid w:val="0024039B"/>
    <w:rsid w:val="00240498"/>
    <w:rsid w:val="0024055F"/>
    <w:rsid w:val="0024061E"/>
    <w:rsid w:val="00240691"/>
    <w:rsid w:val="002406B8"/>
    <w:rsid w:val="00240752"/>
    <w:rsid w:val="00240780"/>
    <w:rsid w:val="002407F6"/>
    <w:rsid w:val="0024082C"/>
    <w:rsid w:val="002408DB"/>
    <w:rsid w:val="00240919"/>
    <w:rsid w:val="002409F4"/>
    <w:rsid w:val="00240ABF"/>
    <w:rsid w:val="00240B94"/>
    <w:rsid w:val="00240C02"/>
    <w:rsid w:val="00240EB1"/>
    <w:rsid w:val="00240F13"/>
    <w:rsid w:val="00240FB2"/>
    <w:rsid w:val="00240FEF"/>
    <w:rsid w:val="00240FFE"/>
    <w:rsid w:val="002410C4"/>
    <w:rsid w:val="00241282"/>
    <w:rsid w:val="002416FA"/>
    <w:rsid w:val="0024171A"/>
    <w:rsid w:val="0024186D"/>
    <w:rsid w:val="0024188E"/>
    <w:rsid w:val="002418CD"/>
    <w:rsid w:val="002419D3"/>
    <w:rsid w:val="00241BD9"/>
    <w:rsid w:val="00241C4D"/>
    <w:rsid w:val="00241D2E"/>
    <w:rsid w:val="00241D72"/>
    <w:rsid w:val="00241DA5"/>
    <w:rsid w:val="00241DA9"/>
    <w:rsid w:val="00241E1A"/>
    <w:rsid w:val="00241F7F"/>
    <w:rsid w:val="00242284"/>
    <w:rsid w:val="0024231A"/>
    <w:rsid w:val="00242575"/>
    <w:rsid w:val="0024269B"/>
    <w:rsid w:val="002426D9"/>
    <w:rsid w:val="002427CD"/>
    <w:rsid w:val="00242815"/>
    <w:rsid w:val="002429B6"/>
    <w:rsid w:val="002429B8"/>
    <w:rsid w:val="00242B31"/>
    <w:rsid w:val="00242D3C"/>
    <w:rsid w:val="00242EF0"/>
    <w:rsid w:val="002430BF"/>
    <w:rsid w:val="0024329B"/>
    <w:rsid w:val="00243335"/>
    <w:rsid w:val="00243357"/>
    <w:rsid w:val="002433E9"/>
    <w:rsid w:val="002433F9"/>
    <w:rsid w:val="002433FE"/>
    <w:rsid w:val="00243419"/>
    <w:rsid w:val="00243421"/>
    <w:rsid w:val="00243465"/>
    <w:rsid w:val="0024369C"/>
    <w:rsid w:val="00243741"/>
    <w:rsid w:val="00243748"/>
    <w:rsid w:val="002438E7"/>
    <w:rsid w:val="00243C0B"/>
    <w:rsid w:val="00243C52"/>
    <w:rsid w:val="00243E7C"/>
    <w:rsid w:val="00243EA4"/>
    <w:rsid w:val="00243F51"/>
    <w:rsid w:val="00243FEC"/>
    <w:rsid w:val="0024404E"/>
    <w:rsid w:val="00244093"/>
    <w:rsid w:val="002440BF"/>
    <w:rsid w:val="00244101"/>
    <w:rsid w:val="00244519"/>
    <w:rsid w:val="0024461E"/>
    <w:rsid w:val="002446EE"/>
    <w:rsid w:val="002446F9"/>
    <w:rsid w:val="002447E1"/>
    <w:rsid w:val="002448DC"/>
    <w:rsid w:val="002448E7"/>
    <w:rsid w:val="002448FA"/>
    <w:rsid w:val="00244924"/>
    <w:rsid w:val="00244990"/>
    <w:rsid w:val="002449A6"/>
    <w:rsid w:val="002449CF"/>
    <w:rsid w:val="00244A39"/>
    <w:rsid w:val="00244A59"/>
    <w:rsid w:val="00244B2C"/>
    <w:rsid w:val="00244ED6"/>
    <w:rsid w:val="00244F15"/>
    <w:rsid w:val="0024505D"/>
    <w:rsid w:val="00245147"/>
    <w:rsid w:val="002451B6"/>
    <w:rsid w:val="002453EB"/>
    <w:rsid w:val="002453ED"/>
    <w:rsid w:val="0024548F"/>
    <w:rsid w:val="002456A3"/>
    <w:rsid w:val="002456AD"/>
    <w:rsid w:val="00245733"/>
    <w:rsid w:val="00245810"/>
    <w:rsid w:val="00245945"/>
    <w:rsid w:val="00245982"/>
    <w:rsid w:val="00245A08"/>
    <w:rsid w:val="00245AE9"/>
    <w:rsid w:val="00245C15"/>
    <w:rsid w:val="00245D09"/>
    <w:rsid w:val="00245D0B"/>
    <w:rsid w:val="00245DD5"/>
    <w:rsid w:val="00245F26"/>
    <w:rsid w:val="00245F4A"/>
    <w:rsid w:val="00246243"/>
    <w:rsid w:val="00246336"/>
    <w:rsid w:val="002463BE"/>
    <w:rsid w:val="00246423"/>
    <w:rsid w:val="00246602"/>
    <w:rsid w:val="00246675"/>
    <w:rsid w:val="00246699"/>
    <w:rsid w:val="002466FD"/>
    <w:rsid w:val="00246921"/>
    <w:rsid w:val="00246B1F"/>
    <w:rsid w:val="00246B7F"/>
    <w:rsid w:val="00246BB2"/>
    <w:rsid w:val="00246CE9"/>
    <w:rsid w:val="00246E7C"/>
    <w:rsid w:val="00246FBF"/>
    <w:rsid w:val="00247272"/>
    <w:rsid w:val="0024728B"/>
    <w:rsid w:val="002472FB"/>
    <w:rsid w:val="0024747B"/>
    <w:rsid w:val="0024756C"/>
    <w:rsid w:val="002475EE"/>
    <w:rsid w:val="002475F1"/>
    <w:rsid w:val="0024772A"/>
    <w:rsid w:val="002478BB"/>
    <w:rsid w:val="00247A1E"/>
    <w:rsid w:val="00247A82"/>
    <w:rsid w:val="00247BA7"/>
    <w:rsid w:val="00247C71"/>
    <w:rsid w:val="00247CCC"/>
    <w:rsid w:val="00247EE5"/>
    <w:rsid w:val="00247F4E"/>
    <w:rsid w:val="00250023"/>
    <w:rsid w:val="0025003C"/>
    <w:rsid w:val="0025007E"/>
    <w:rsid w:val="002500BD"/>
    <w:rsid w:val="002502C4"/>
    <w:rsid w:val="002502CB"/>
    <w:rsid w:val="002503E2"/>
    <w:rsid w:val="002504CF"/>
    <w:rsid w:val="002504DC"/>
    <w:rsid w:val="0025058B"/>
    <w:rsid w:val="002505BC"/>
    <w:rsid w:val="00250677"/>
    <w:rsid w:val="00250700"/>
    <w:rsid w:val="00250793"/>
    <w:rsid w:val="00250795"/>
    <w:rsid w:val="00250928"/>
    <w:rsid w:val="00250956"/>
    <w:rsid w:val="002509F8"/>
    <w:rsid w:val="00250B6B"/>
    <w:rsid w:val="00250C04"/>
    <w:rsid w:val="00250EFE"/>
    <w:rsid w:val="00250FBF"/>
    <w:rsid w:val="00250FC3"/>
    <w:rsid w:val="0025101F"/>
    <w:rsid w:val="00251084"/>
    <w:rsid w:val="0025109C"/>
    <w:rsid w:val="002510FE"/>
    <w:rsid w:val="00251154"/>
    <w:rsid w:val="00251315"/>
    <w:rsid w:val="0025131C"/>
    <w:rsid w:val="00251327"/>
    <w:rsid w:val="0025133C"/>
    <w:rsid w:val="0025135F"/>
    <w:rsid w:val="00251367"/>
    <w:rsid w:val="0025140E"/>
    <w:rsid w:val="00251428"/>
    <w:rsid w:val="00251485"/>
    <w:rsid w:val="0025149B"/>
    <w:rsid w:val="0025149C"/>
    <w:rsid w:val="002514D7"/>
    <w:rsid w:val="00251526"/>
    <w:rsid w:val="00251591"/>
    <w:rsid w:val="002517D3"/>
    <w:rsid w:val="00251898"/>
    <w:rsid w:val="0025192E"/>
    <w:rsid w:val="0025195E"/>
    <w:rsid w:val="00251BA8"/>
    <w:rsid w:val="00251C87"/>
    <w:rsid w:val="00251D2E"/>
    <w:rsid w:val="00251EAF"/>
    <w:rsid w:val="00251F30"/>
    <w:rsid w:val="00251F41"/>
    <w:rsid w:val="0025200A"/>
    <w:rsid w:val="002520FD"/>
    <w:rsid w:val="0025214B"/>
    <w:rsid w:val="002522BF"/>
    <w:rsid w:val="002522D6"/>
    <w:rsid w:val="00252331"/>
    <w:rsid w:val="00252384"/>
    <w:rsid w:val="002523E0"/>
    <w:rsid w:val="00252487"/>
    <w:rsid w:val="00252515"/>
    <w:rsid w:val="00252526"/>
    <w:rsid w:val="00252569"/>
    <w:rsid w:val="0025260F"/>
    <w:rsid w:val="002526A1"/>
    <w:rsid w:val="002526C0"/>
    <w:rsid w:val="00252755"/>
    <w:rsid w:val="0025279A"/>
    <w:rsid w:val="00252840"/>
    <w:rsid w:val="00252914"/>
    <w:rsid w:val="0025294D"/>
    <w:rsid w:val="00252AC8"/>
    <w:rsid w:val="00252C08"/>
    <w:rsid w:val="00252C74"/>
    <w:rsid w:val="00252CF0"/>
    <w:rsid w:val="00252DF9"/>
    <w:rsid w:val="00252E03"/>
    <w:rsid w:val="00252EB7"/>
    <w:rsid w:val="00252F73"/>
    <w:rsid w:val="00252F84"/>
    <w:rsid w:val="0025305A"/>
    <w:rsid w:val="002530F6"/>
    <w:rsid w:val="00253250"/>
    <w:rsid w:val="002533E0"/>
    <w:rsid w:val="002534A9"/>
    <w:rsid w:val="00253511"/>
    <w:rsid w:val="002535BA"/>
    <w:rsid w:val="002535CC"/>
    <w:rsid w:val="00253667"/>
    <w:rsid w:val="00253961"/>
    <w:rsid w:val="002539E6"/>
    <w:rsid w:val="00253A83"/>
    <w:rsid w:val="00253A9B"/>
    <w:rsid w:val="00253B98"/>
    <w:rsid w:val="00253CD4"/>
    <w:rsid w:val="00253DE6"/>
    <w:rsid w:val="00253EC1"/>
    <w:rsid w:val="00253FFF"/>
    <w:rsid w:val="002540B3"/>
    <w:rsid w:val="0025413E"/>
    <w:rsid w:val="002541F1"/>
    <w:rsid w:val="0025422E"/>
    <w:rsid w:val="0025432C"/>
    <w:rsid w:val="0025432E"/>
    <w:rsid w:val="0025440C"/>
    <w:rsid w:val="00254442"/>
    <w:rsid w:val="00254541"/>
    <w:rsid w:val="002545D7"/>
    <w:rsid w:val="00254848"/>
    <w:rsid w:val="002548D7"/>
    <w:rsid w:val="002548FE"/>
    <w:rsid w:val="0025494E"/>
    <w:rsid w:val="00254968"/>
    <w:rsid w:val="00254BD2"/>
    <w:rsid w:val="00254D7A"/>
    <w:rsid w:val="00254DF8"/>
    <w:rsid w:val="00254EDC"/>
    <w:rsid w:val="00254F26"/>
    <w:rsid w:val="002553D7"/>
    <w:rsid w:val="00255423"/>
    <w:rsid w:val="002554BD"/>
    <w:rsid w:val="002557FE"/>
    <w:rsid w:val="00255826"/>
    <w:rsid w:val="002558FD"/>
    <w:rsid w:val="00255934"/>
    <w:rsid w:val="0025596B"/>
    <w:rsid w:val="002559AD"/>
    <w:rsid w:val="00255FA5"/>
    <w:rsid w:val="00256039"/>
    <w:rsid w:val="002560C1"/>
    <w:rsid w:val="002560E8"/>
    <w:rsid w:val="002560FC"/>
    <w:rsid w:val="0025612D"/>
    <w:rsid w:val="0025621B"/>
    <w:rsid w:val="002562AB"/>
    <w:rsid w:val="00256332"/>
    <w:rsid w:val="00256356"/>
    <w:rsid w:val="002563D2"/>
    <w:rsid w:val="0025640E"/>
    <w:rsid w:val="0025668D"/>
    <w:rsid w:val="002567B5"/>
    <w:rsid w:val="00256825"/>
    <w:rsid w:val="00256872"/>
    <w:rsid w:val="00256A6F"/>
    <w:rsid w:val="00256B5B"/>
    <w:rsid w:val="00256BB1"/>
    <w:rsid w:val="00256BCA"/>
    <w:rsid w:val="00256C59"/>
    <w:rsid w:val="00256D70"/>
    <w:rsid w:val="00256D7A"/>
    <w:rsid w:val="00256E7A"/>
    <w:rsid w:val="00256F89"/>
    <w:rsid w:val="002570E3"/>
    <w:rsid w:val="00257174"/>
    <w:rsid w:val="002571E7"/>
    <w:rsid w:val="002572B2"/>
    <w:rsid w:val="00257319"/>
    <w:rsid w:val="002573F5"/>
    <w:rsid w:val="002574A8"/>
    <w:rsid w:val="002574F7"/>
    <w:rsid w:val="00257550"/>
    <w:rsid w:val="002575D0"/>
    <w:rsid w:val="00257663"/>
    <w:rsid w:val="0025791A"/>
    <w:rsid w:val="00257A26"/>
    <w:rsid w:val="00257A75"/>
    <w:rsid w:val="00257B23"/>
    <w:rsid w:val="00257C41"/>
    <w:rsid w:val="00257CBB"/>
    <w:rsid w:val="00260149"/>
    <w:rsid w:val="002601A8"/>
    <w:rsid w:val="002601D8"/>
    <w:rsid w:val="00260261"/>
    <w:rsid w:val="002602AF"/>
    <w:rsid w:val="002603A0"/>
    <w:rsid w:val="0026048D"/>
    <w:rsid w:val="002604BC"/>
    <w:rsid w:val="00260539"/>
    <w:rsid w:val="002605EA"/>
    <w:rsid w:val="0026061B"/>
    <w:rsid w:val="002607C4"/>
    <w:rsid w:val="002608B8"/>
    <w:rsid w:val="002608ED"/>
    <w:rsid w:val="0026090F"/>
    <w:rsid w:val="002609FB"/>
    <w:rsid w:val="00260ADA"/>
    <w:rsid w:val="00260B40"/>
    <w:rsid w:val="00260DDC"/>
    <w:rsid w:val="00260E2C"/>
    <w:rsid w:val="00261090"/>
    <w:rsid w:val="002610B3"/>
    <w:rsid w:val="0026115A"/>
    <w:rsid w:val="0026118C"/>
    <w:rsid w:val="00261258"/>
    <w:rsid w:val="002612F9"/>
    <w:rsid w:val="002613C5"/>
    <w:rsid w:val="002614A7"/>
    <w:rsid w:val="002614C2"/>
    <w:rsid w:val="002614E7"/>
    <w:rsid w:val="002615E9"/>
    <w:rsid w:val="00261620"/>
    <w:rsid w:val="00261726"/>
    <w:rsid w:val="00261BB4"/>
    <w:rsid w:val="00261C12"/>
    <w:rsid w:val="00261C79"/>
    <w:rsid w:val="00261CF0"/>
    <w:rsid w:val="00261EF3"/>
    <w:rsid w:val="00261F17"/>
    <w:rsid w:val="00261F4C"/>
    <w:rsid w:val="00261FCE"/>
    <w:rsid w:val="002620CD"/>
    <w:rsid w:val="00262111"/>
    <w:rsid w:val="0026223D"/>
    <w:rsid w:val="002622E6"/>
    <w:rsid w:val="0026248D"/>
    <w:rsid w:val="0026250F"/>
    <w:rsid w:val="0026259B"/>
    <w:rsid w:val="002627F5"/>
    <w:rsid w:val="00262AC2"/>
    <w:rsid w:val="00262BA4"/>
    <w:rsid w:val="00262FF3"/>
    <w:rsid w:val="002630B2"/>
    <w:rsid w:val="002630BC"/>
    <w:rsid w:val="00263200"/>
    <w:rsid w:val="00263321"/>
    <w:rsid w:val="0026332E"/>
    <w:rsid w:val="00263444"/>
    <w:rsid w:val="002634D6"/>
    <w:rsid w:val="002637E5"/>
    <w:rsid w:val="00263809"/>
    <w:rsid w:val="0026387C"/>
    <w:rsid w:val="00263891"/>
    <w:rsid w:val="00263B9F"/>
    <w:rsid w:val="00263C01"/>
    <w:rsid w:val="00263D2A"/>
    <w:rsid w:val="00263D9B"/>
    <w:rsid w:val="00263E35"/>
    <w:rsid w:val="00263E4F"/>
    <w:rsid w:val="00263EB5"/>
    <w:rsid w:val="00263FD7"/>
    <w:rsid w:val="0026407F"/>
    <w:rsid w:val="0026421D"/>
    <w:rsid w:val="00264271"/>
    <w:rsid w:val="002643E3"/>
    <w:rsid w:val="00264545"/>
    <w:rsid w:val="002645E1"/>
    <w:rsid w:val="00264840"/>
    <w:rsid w:val="002648BA"/>
    <w:rsid w:val="002649FA"/>
    <w:rsid w:val="00264A4E"/>
    <w:rsid w:val="00264A73"/>
    <w:rsid w:val="00264AC0"/>
    <w:rsid w:val="00264BE8"/>
    <w:rsid w:val="00264C7A"/>
    <w:rsid w:val="00264E81"/>
    <w:rsid w:val="00264F99"/>
    <w:rsid w:val="00265104"/>
    <w:rsid w:val="002651BA"/>
    <w:rsid w:val="002651DE"/>
    <w:rsid w:val="00265233"/>
    <w:rsid w:val="00265292"/>
    <w:rsid w:val="00265434"/>
    <w:rsid w:val="002654B4"/>
    <w:rsid w:val="002655EE"/>
    <w:rsid w:val="00265746"/>
    <w:rsid w:val="0026576B"/>
    <w:rsid w:val="002657F4"/>
    <w:rsid w:val="00265867"/>
    <w:rsid w:val="00265A65"/>
    <w:rsid w:val="00265BD1"/>
    <w:rsid w:val="00265C14"/>
    <w:rsid w:val="00265CDB"/>
    <w:rsid w:val="00265D09"/>
    <w:rsid w:val="00265D0E"/>
    <w:rsid w:val="00265E46"/>
    <w:rsid w:val="00265F52"/>
    <w:rsid w:val="00266056"/>
    <w:rsid w:val="00266196"/>
    <w:rsid w:val="002666EC"/>
    <w:rsid w:val="00266A35"/>
    <w:rsid w:val="00266A54"/>
    <w:rsid w:val="00266AE4"/>
    <w:rsid w:val="00266C81"/>
    <w:rsid w:val="00266CC3"/>
    <w:rsid w:val="00266E88"/>
    <w:rsid w:val="00266EB2"/>
    <w:rsid w:val="00267018"/>
    <w:rsid w:val="002670A4"/>
    <w:rsid w:val="002671D3"/>
    <w:rsid w:val="00267333"/>
    <w:rsid w:val="002676AB"/>
    <w:rsid w:val="002676CE"/>
    <w:rsid w:val="00267869"/>
    <w:rsid w:val="0026796B"/>
    <w:rsid w:val="0026797A"/>
    <w:rsid w:val="00267DFC"/>
    <w:rsid w:val="00267E1A"/>
    <w:rsid w:val="00267E52"/>
    <w:rsid w:val="00267E76"/>
    <w:rsid w:val="00267F11"/>
    <w:rsid w:val="00267FBA"/>
    <w:rsid w:val="00270091"/>
    <w:rsid w:val="00270144"/>
    <w:rsid w:val="0027019F"/>
    <w:rsid w:val="00270281"/>
    <w:rsid w:val="00270306"/>
    <w:rsid w:val="002703E8"/>
    <w:rsid w:val="0027045F"/>
    <w:rsid w:val="002705E6"/>
    <w:rsid w:val="00270692"/>
    <w:rsid w:val="00270788"/>
    <w:rsid w:val="002707A7"/>
    <w:rsid w:val="002707D8"/>
    <w:rsid w:val="00270820"/>
    <w:rsid w:val="00270825"/>
    <w:rsid w:val="0027091E"/>
    <w:rsid w:val="00270A44"/>
    <w:rsid w:val="00270A70"/>
    <w:rsid w:val="00270AB5"/>
    <w:rsid w:val="00270B29"/>
    <w:rsid w:val="00270CAE"/>
    <w:rsid w:val="00270D26"/>
    <w:rsid w:val="00270D35"/>
    <w:rsid w:val="00270EFA"/>
    <w:rsid w:val="0027102E"/>
    <w:rsid w:val="00271129"/>
    <w:rsid w:val="0027112B"/>
    <w:rsid w:val="00271219"/>
    <w:rsid w:val="0027122A"/>
    <w:rsid w:val="002712B9"/>
    <w:rsid w:val="00271341"/>
    <w:rsid w:val="0027139C"/>
    <w:rsid w:val="002714ED"/>
    <w:rsid w:val="0027167F"/>
    <w:rsid w:val="00271955"/>
    <w:rsid w:val="0027198B"/>
    <w:rsid w:val="002719F2"/>
    <w:rsid w:val="00271AC5"/>
    <w:rsid w:val="00271B1C"/>
    <w:rsid w:val="00271ED7"/>
    <w:rsid w:val="00271EF5"/>
    <w:rsid w:val="00271F7E"/>
    <w:rsid w:val="00271FD3"/>
    <w:rsid w:val="00272048"/>
    <w:rsid w:val="0027207A"/>
    <w:rsid w:val="00272287"/>
    <w:rsid w:val="002722E4"/>
    <w:rsid w:val="002723B7"/>
    <w:rsid w:val="0027246D"/>
    <w:rsid w:val="002724AF"/>
    <w:rsid w:val="00272555"/>
    <w:rsid w:val="002725DF"/>
    <w:rsid w:val="002726B3"/>
    <w:rsid w:val="002726F5"/>
    <w:rsid w:val="002728AA"/>
    <w:rsid w:val="002728DF"/>
    <w:rsid w:val="00272A1D"/>
    <w:rsid w:val="00272A38"/>
    <w:rsid w:val="00272B15"/>
    <w:rsid w:val="00272D34"/>
    <w:rsid w:val="00272DE2"/>
    <w:rsid w:val="00272DFB"/>
    <w:rsid w:val="0027303F"/>
    <w:rsid w:val="0027308A"/>
    <w:rsid w:val="002730BB"/>
    <w:rsid w:val="0027314F"/>
    <w:rsid w:val="002733C8"/>
    <w:rsid w:val="00273748"/>
    <w:rsid w:val="00273830"/>
    <w:rsid w:val="002738C5"/>
    <w:rsid w:val="00273987"/>
    <w:rsid w:val="00273999"/>
    <w:rsid w:val="00273C37"/>
    <w:rsid w:val="00273CDA"/>
    <w:rsid w:val="00273D2F"/>
    <w:rsid w:val="00273E1E"/>
    <w:rsid w:val="00273E30"/>
    <w:rsid w:val="00273ED7"/>
    <w:rsid w:val="00273F28"/>
    <w:rsid w:val="00273FA0"/>
    <w:rsid w:val="00274046"/>
    <w:rsid w:val="0027406D"/>
    <w:rsid w:val="002740AC"/>
    <w:rsid w:val="00274178"/>
    <w:rsid w:val="00274256"/>
    <w:rsid w:val="0027425B"/>
    <w:rsid w:val="002742FC"/>
    <w:rsid w:val="002744FC"/>
    <w:rsid w:val="00274512"/>
    <w:rsid w:val="0027465A"/>
    <w:rsid w:val="0027467E"/>
    <w:rsid w:val="002747D7"/>
    <w:rsid w:val="002748CD"/>
    <w:rsid w:val="0027493E"/>
    <w:rsid w:val="00274A2A"/>
    <w:rsid w:val="00274BC4"/>
    <w:rsid w:val="00274BDA"/>
    <w:rsid w:val="00274CBE"/>
    <w:rsid w:val="00274CF5"/>
    <w:rsid w:val="00274EC9"/>
    <w:rsid w:val="00274F06"/>
    <w:rsid w:val="00274FCE"/>
    <w:rsid w:val="00275100"/>
    <w:rsid w:val="00275142"/>
    <w:rsid w:val="002751E4"/>
    <w:rsid w:val="002753D2"/>
    <w:rsid w:val="00275588"/>
    <w:rsid w:val="002756C5"/>
    <w:rsid w:val="002756D1"/>
    <w:rsid w:val="002756D6"/>
    <w:rsid w:val="00275720"/>
    <w:rsid w:val="00275766"/>
    <w:rsid w:val="0027585C"/>
    <w:rsid w:val="002758F5"/>
    <w:rsid w:val="00275AA7"/>
    <w:rsid w:val="00275B3D"/>
    <w:rsid w:val="00275CAC"/>
    <w:rsid w:val="00275D26"/>
    <w:rsid w:val="00275D89"/>
    <w:rsid w:val="00275EC2"/>
    <w:rsid w:val="00276010"/>
    <w:rsid w:val="0027630B"/>
    <w:rsid w:val="0027638D"/>
    <w:rsid w:val="002763BB"/>
    <w:rsid w:val="002763E4"/>
    <w:rsid w:val="00276422"/>
    <w:rsid w:val="0027648E"/>
    <w:rsid w:val="00276780"/>
    <w:rsid w:val="002768E0"/>
    <w:rsid w:val="00276900"/>
    <w:rsid w:val="00276909"/>
    <w:rsid w:val="0027696B"/>
    <w:rsid w:val="002769D1"/>
    <w:rsid w:val="00276A68"/>
    <w:rsid w:val="00276A71"/>
    <w:rsid w:val="00276A84"/>
    <w:rsid w:val="00276B20"/>
    <w:rsid w:val="00276CFB"/>
    <w:rsid w:val="00276ED5"/>
    <w:rsid w:val="00276F2E"/>
    <w:rsid w:val="00276F54"/>
    <w:rsid w:val="00276F9D"/>
    <w:rsid w:val="002770DF"/>
    <w:rsid w:val="00277162"/>
    <w:rsid w:val="0027718B"/>
    <w:rsid w:val="002771E8"/>
    <w:rsid w:val="00277213"/>
    <w:rsid w:val="0027726B"/>
    <w:rsid w:val="002772C3"/>
    <w:rsid w:val="0027744C"/>
    <w:rsid w:val="0027746E"/>
    <w:rsid w:val="002774C5"/>
    <w:rsid w:val="002775D1"/>
    <w:rsid w:val="00277773"/>
    <w:rsid w:val="00277873"/>
    <w:rsid w:val="00277978"/>
    <w:rsid w:val="00277999"/>
    <w:rsid w:val="00277A6B"/>
    <w:rsid w:val="00277B9B"/>
    <w:rsid w:val="00277BCE"/>
    <w:rsid w:val="00277BFF"/>
    <w:rsid w:val="00277C19"/>
    <w:rsid w:val="00277C21"/>
    <w:rsid w:val="00277D8A"/>
    <w:rsid w:val="00277E60"/>
    <w:rsid w:val="00277F99"/>
    <w:rsid w:val="0028006C"/>
    <w:rsid w:val="002802D7"/>
    <w:rsid w:val="00280500"/>
    <w:rsid w:val="00280502"/>
    <w:rsid w:val="002805D7"/>
    <w:rsid w:val="002805ED"/>
    <w:rsid w:val="002807AA"/>
    <w:rsid w:val="002807CC"/>
    <w:rsid w:val="002807F2"/>
    <w:rsid w:val="002808CB"/>
    <w:rsid w:val="00280942"/>
    <w:rsid w:val="002809E2"/>
    <w:rsid w:val="00280A27"/>
    <w:rsid w:val="00280A36"/>
    <w:rsid w:val="00280ABD"/>
    <w:rsid w:val="00280B2B"/>
    <w:rsid w:val="00280BA6"/>
    <w:rsid w:val="00280E46"/>
    <w:rsid w:val="00280E80"/>
    <w:rsid w:val="00280EE8"/>
    <w:rsid w:val="00281045"/>
    <w:rsid w:val="0028105A"/>
    <w:rsid w:val="00281126"/>
    <w:rsid w:val="00281163"/>
    <w:rsid w:val="00281324"/>
    <w:rsid w:val="0028143C"/>
    <w:rsid w:val="0028145E"/>
    <w:rsid w:val="002815EC"/>
    <w:rsid w:val="00281639"/>
    <w:rsid w:val="0028175C"/>
    <w:rsid w:val="0028176A"/>
    <w:rsid w:val="002817F3"/>
    <w:rsid w:val="00281903"/>
    <w:rsid w:val="00281940"/>
    <w:rsid w:val="00281A07"/>
    <w:rsid w:val="00281AAC"/>
    <w:rsid w:val="00281B10"/>
    <w:rsid w:val="00281C30"/>
    <w:rsid w:val="00281C99"/>
    <w:rsid w:val="00281D93"/>
    <w:rsid w:val="00281EBE"/>
    <w:rsid w:val="002821D8"/>
    <w:rsid w:val="002823EA"/>
    <w:rsid w:val="00282462"/>
    <w:rsid w:val="0028247A"/>
    <w:rsid w:val="00282482"/>
    <w:rsid w:val="00282531"/>
    <w:rsid w:val="00282664"/>
    <w:rsid w:val="00282681"/>
    <w:rsid w:val="002828D2"/>
    <w:rsid w:val="00282962"/>
    <w:rsid w:val="002829ED"/>
    <w:rsid w:val="00282B52"/>
    <w:rsid w:val="00282C56"/>
    <w:rsid w:val="00282CBF"/>
    <w:rsid w:val="00282CFE"/>
    <w:rsid w:val="00282D84"/>
    <w:rsid w:val="00282E79"/>
    <w:rsid w:val="00282EF5"/>
    <w:rsid w:val="00282FB5"/>
    <w:rsid w:val="0028303B"/>
    <w:rsid w:val="00283075"/>
    <w:rsid w:val="002830AC"/>
    <w:rsid w:val="00283176"/>
    <w:rsid w:val="002831E2"/>
    <w:rsid w:val="002832AA"/>
    <w:rsid w:val="002832DE"/>
    <w:rsid w:val="0028336D"/>
    <w:rsid w:val="00283416"/>
    <w:rsid w:val="00283483"/>
    <w:rsid w:val="0028375B"/>
    <w:rsid w:val="002837E8"/>
    <w:rsid w:val="00283853"/>
    <w:rsid w:val="0028397B"/>
    <w:rsid w:val="00283A54"/>
    <w:rsid w:val="00283A83"/>
    <w:rsid w:val="00283AC6"/>
    <w:rsid w:val="00283AFD"/>
    <w:rsid w:val="00283B81"/>
    <w:rsid w:val="00283C9D"/>
    <w:rsid w:val="00283D4B"/>
    <w:rsid w:val="00283E67"/>
    <w:rsid w:val="00283E78"/>
    <w:rsid w:val="00283EDF"/>
    <w:rsid w:val="00283FAD"/>
    <w:rsid w:val="00283FF3"/>
    <w:rsid w:val="002840D6"/>
    <w:rsid w:val="002840E8"/>
    <w:rsid w:val="0028415B"/>
    <w:rsid w:val="00284270"/>
    <w:rsid w:val="0028439E"/>
    <w:rsid w:val="002845B7"/>
    <w:rsid w:val="002845B9"/>
    <w:rsid w:val="00284776"/>
    <w:rsid w:val="00284A04"/>
    <w:rsid w:val="00284A1C"/>
    <w:rsid w:val="00284A41"/>
    <w:rsid w:val="00284A4B"/>
    <w:rsid w:val="00284B40"/>
    <w:rsid w:val="00284B6B"/>
    <w:rsid w:val="00284C2C"/>
    <w:rsid w:val="00284C7C"/>
    <w:rsid w:val="00284D13"/>
    <w:rsid w:val="00284D90"/>
    <w:rsid w:val="00284D93"/>
    <w:rsid w:val="00284DC3"/>
    <w:rsid w:val="00284DE8"/>
    <w:rsid w:val="00284EE5"/>
    <w:rsid w:val="0028508F"/>
    <w:rsid w:val="00285218"/>
    <w:rsid w:val="00285521"/>
    <w:rsid w:val="002855F0"/>
    <w:rsid w:val="00285636"/>
    <w:rsid w:val="00285733"/>
    <w:rsid w:val="00285759"/>
    <w:rsid w:val="002857F2"/>
    <w:rsid w:val="00285834"/>
    <w:rsid w:val="00285842"/>
    <w:rsid w:val="00285916"/>
    <w:rsid w:val="0028593B"/>
    <w:rsid w:val="00285A54"/>
    <w:rsid w:val="00285AC0"/>
    <w:rsid w:val="00285AFD"/>
    <w:rsid w:val="00285B06"/>
    <w:rsid w:val="00285BC5"/>
    <w:rsid w:val="00285BDC"/>
    <w:rsid w:val="00285D91"/>
    <w:rsid w:val="00285E06"/>
    <w:rsid w:val="00285E28"/>
    <w:rsid w:val="00285F92"/>
    <w:rsid w:val="00286017"/>
    <w:rsid w:val="00286103"/>
    <w:rsid w:val="00286199"/>
    <w:rsid w:val="002861A7"/>
    <w:rsid w:val="0028629E"/>
    <w:rsid w:val="002862F4"/>
    <w:rsid w:val="00286426"/>
    <w:rsid w:val="00286490"/>
    <w:rsid w:val="00286616"/>
    <w:rsid w:val="0028679F"/>
    <w:rsid w:val="0028689A"/>
    <w:rsid w:val="002869AA"/>
    <w:rsid w:val="00286BD9"/>
    <w:rsid w:val="00286CC2"/>
    <w:rsid w:val="00286D73"/>
    <w:rsid w:val="00286D81"/>
    <w:rsid w:val="00286E77"/>
    <w:rsid w:val="00286EBA"/>
    <w:rsid w:val="00286F27"/>
    <w:rsid w:val="00286F7B"/>
    <w:rsid w:val="00286FBD"/>
    <w:rsid w:val="00287198"/>
    <w:rsid w:val="00287281"/>
    <w:rsid w:val="00287312"/>
    <w:rsid w:val="00287328"/>
    <w:rsid w:val="00287393"/>
    <w:rsid w:val="002873AD"/>
    <w:rsid w:val="002874AE"/>
    <w:rsid w:val="002874B9"/>
    <w:rsid w:val="0028754B"/>
    <w:rsid w:val="002875B2"/>
    <w:rsid w:val="0028765F"/>
    <w:rsid w:val="002876EC"/>
    <w:rsid w:val="0028774A"/>
    <w:rsid w:val="0028775E"/>
    <w:rsid w:val="0028781B"/>
    <w:rsid w:val="00287930"/>
    <w:rsid w:val="002879DA"/>
    <w:rsid w:val="002879F9"/>
    <w:rsid w:val="00287AD0"/>
    <w:rsid w:val="00287BCB"/>
    <w:rsid w:val="00287BEF"/>
    <w:rsid w:val="00287BF9"/>
    <w:rsid w:val="00287C1A"/>
    <w:rsid w:val="00287C85"/>
    <w:rsid w:val="00287CB7"/>
    <w:rsid w:val="00287E9E"/>
    <w:rsid w:val="00287F0E"/>
    <w:rsid w:val="00287F24"/>
    <w:rsid w:val="0029009C"/>
    <w:rsid w:val="002901EC"/>
    <w:rsid w:val="00290297"/>
    <w:rsid w:val="00290323"/>
    <w:rsid w:val="0029036B"/>
    <w:rsid w:val="0029047F"/>
    <w:rsid w:val="002906DD"/>
    <w:rsid w:val="00290828"/>
    <w:rsid w:val="0029085C"/>
    <w:rsid w:val="0029087A"/>
    <w:rsid w:val="00290955"/>
    <w:rsid w:val="00290966"/>
    <w:rsid w:val="002909B9"/>
    <w:rsid w:val="00290B8D"/>
    <w:rsid w:val="00290BBF"/>
    <w:rsid w:val="00290C5C"/>
    <w:rsid w:val="00290C61"/>
    <w:rsid w:val="00290D6B"/>
    <w:rsid w:val="00290D74"/>
    <w:rsid w:val="00290E21"/>
    <w:rsid w:val="00290E9F"/>
    <w:rsid w:val="0029100C"/>
    <w:rsid w:val="002910DC"/>
    <w:rsid w:val="002912D4"/>
    <w:rsid w:val="0029155D"/>
    <w:rsid w:val="0029159C"/>
    <w:rsid w:val="00291646"/>
    <w:rsid w:val="00291929"/>
    <w:rsid w:val="002919B8"/>
    <w:rsid w:val="00291B41"/>
    <w:rsid w:val="00291B87"/>
    <w:rsid w:val="00291DE7"/>
    <w:rsid w:val="00291E2D"/>
    <w:rsid w:val="00292095"/>
    <w:rsid w:val="00292244"/>
    <w:rsid w:val="0029248D"/>
    <w:rsid w:val="002924E8"/>
    <w:rsid w:val="0029254A"/>
    <w:rsid w:val="00292565"/>
    <w:rsid w:val="00292632"/>
    <w:rsid w:val="00292773"/>
    <w:rsid w:val="002927C1"/>
    <w:rsid w:val="00292807"/>
    <w:rsid w:val="00292854"/>
    <w:rsid w:val="00292A01"/>
    <w:rsid w:val="00292A2E"/>
    <w:rsid w:val="00292A6B"/>
    <w:rsid w:val="00292BE7"/>
    <w:rsid w:val="00292C8F"/>
    <w:rsid w:val="00292CDB"/>
    <w:rsid w:val="00292D50"/>
    <w:rsid w:val="00292DBF"/>
    <w:rsid w:val="00292FA9"/>
    <w:rsid w:val="00293028"/>
    <w:rsid w:val="002932AC"/>
    <w:rsid w:val="0029331B"/>
    <w:rsid w:val="0029335E"/>
    <w:rsid w:val="00293512"/>
    <w:rsid w:val="0029371A"/>
    <w:rsid w:val="002937C3"/>
    <w:rsid w:val="002937D7"/>
    <w:rsid w:val="0029384A"/>
    <w:rsid w:val="00293920"/>
    <w:rsid w:val="00293973"/>
    <w:rsid w:val="00293A03"/>
    <w:rsid w:val="00293B1A"/>
    <w:rsid w:val="00293B63"/>
    <w:rsid w:val="00293BA5"/>
    <w:rsid w:val="00293C39"/>
    <w:rsid w:val="00293C56"/>
    <w:rsid w:val="00293E29"/>
    <w:rsid w:val="00293E91"/>
    <w:rsid w:val="00294072"/>
    <w:rsid w:val="00294122"/>
    <w:rsid w:val="00294123"/>
    <w:rsid w:val="0029420F"/>
    <w:rsid w:val="0029422E"/>
    <w:rsid w:val="0029424A"/>
    <w:rsid w:val="002942BF"/>
    <w:rsid w:val="0029445C"/>
    <w:rsid w:val="0029450E"/>
    <w:rsid w:val="002945CE"/>
    <w:rsid w:val="00294A03"/>
    <w:rsid w:val="00294A31"/>
    <w:rsid w:val="00294A6E"/>
    <w:rsid w:val="00294B9A"/>
    <w:rsid w:val="00294BB6"/>
    <w:rsid w:val="00294C93"/>
    <w:rsid w:val="00294CF7"/>
    <w:rsid w:val="00294D25"/>
    <w:rsid w:val="00294D58"/>
    <w:rsid w:val="00294E6C"/>
    <w:rsid w:val="00294F85"/>
    <w:rsid w:val="00295018"/>
    <w:rsid w:val="0029519C"/>
    <w:rsid w:val="002951ED"/>
    <w:rsid w:val="00295204"/>
    <w:rsid w:val="0029521D"/>
    <w:rsid w:val="0029526D"/>
    <w:rsid w:val="0029529E"/>
    <w:rsid w:val="00295371"/>
    <w:rsid w:val="00295381"/>
    <w:rsid w:val="0029573C"/>
    <w:rsid w:val="0029577D"/>
    <w:rsid w:val="002957A1"/>
    <w:rsid w:val="002957E6"/>
    <w:rsid w:val="00295809"/>
    <w:rsid w:val="00295922"/>
    <w:rsid w:val="0029595E"/>
    <w:rsid w:val="00295AB9"/>
    <w:rsid w:val="00295B68"/>
    <w:rsid w:val="00295BAF"/>
    <w:rsid w:val="00295CBE"/>
    <w:rsid w:val="00295D99"/>
    <w:rsid w:val="00295E29"/>
    <w:rsid w:val="00295E85"/>
    <w:rsid w:val="00295F63"/>
    <w:rsid w:val="0029608D"/>
    <w:rsid w:val="002960AF"/>
    <w:rsid w:val="00296132"/>
    <w:rsid w:val="0029614A"/>
    <w:rsid w:val="0029618C"/>
    <w:rsid w:val="002961C8"/>
    <w:rsid w:val="00296255"/>
    <w:rsid w:val="002963A1"/>
    <w:rsid w:val="002963A7"/>
    <w:rsid w:val="002965E9"/>
    <w:rsid w:val="002966A4"/>
    <w:rsid w:val="002966E7"/>
    <w:rsid w:val="00296729"/>
    <w:rsid w:val="002968FA"/>
    <w:rsid w:val="002969AF"/>
    <w:rsid w:val="00296A0B"/>
    <w:rsid w:val="00296ABF"/>
    <w:rsid w:val="00296AC4"/>
    <w:rsid w:val="00296BB9"/>
    <w:rsid w:val="00296BBF"/>
    <w:rsid w:val="00296C29"/>
    <w:rsid w:val="00296C34"/>
    <w:rsid w:val="00296D40"/>
    <w:rsid w:val="00296E2E"/>
    <w:rsid w:val="00296F13"/>
    <w:rsid w:val="00296F1E"/>
    <w:rsid w:val="00296F24"/>
    <w:rsid w:val="00296F6D"/>
    <w:rsid w:val="00296FF7"/>
    <w:rsid w:val="0029728F"/>
    <w:rsid w:val="002972A9"/>
    <w:rsid w:val="00297404"/>
    <w:rsid w:val="00297564"/>
    <w:rsid w:val="0029765F"/>
    <w:rsid w:val="00297678"/>
    <w:rsid w:val="0029770F"/>
    <w:rsid w:val="002979AB"/>
    <w:rsid w:val="00297A6A"/>
    <w:rsid w:val="00297B11"/>
    <w:rsid w:val="00297B72"/>
    <w:rsid w:val="00297BA7"/>
    <w:rsid w:val="00297C63"/>
    <w:rsid w:val="00297D71"/>
    <w:rsid w:val="00297DB5"/>
    <w:rsid w:val="00297E85"/>
    <w:rsid w:val="002A0037"/>
    <w:rsid w:val="002A00F7"/>
    <w:rsid w:val="002A014B"/>
    <w:rsid w:val="002A0318"/>
    <w:rsid w:val="002A0469"/>
    <w:rsid w:val="002A0471"/>
    <w:rsid w:val="002A0482"/>
    <w:rsid w:val="002A04B0"/>
    <w:rsid w:val="002A0510"/>
    <w:rsid w:val="002A0605"/>
    <w:rsid w:val="002A062B"/>
    <w:rsid w:val="002A0673"/>
    <w:rsid w:val="002A08EA"/>
    <w:rsid w:val="002A0A87"/>
    <w:rsid w:val="002A0B41"/>
    <w:rsid w:val="002A0D99"/>
    <w:rsid w:val="002A0DC7"/>
    <w:rsid w:val="002A0DE6"/>
    <w:rsid w:val="002A0E87"/>
    <w:rsid w:val="002A100D"/>
    <w:rsid w:val="002A1026"/>
    <w:rsid w:val="002A125A"/>
    <w:rsid w:val="002A12ED"/>
    <w:rsid w:val="002A13A2"/>
    <w:rsid w:val="002A1418"/>
    <w:rsid w:val="002A14FF"/>
    <w:rsid w:val="002A1520"/>
    <w:rsid w:val="002A161C"/>
    <w:rsid w:val="002A1657"/>
    <w:rsid w:val="002A17EA"/>
    <w:rsid w:val="002A18E4"/>
    <w:rsid w:val="002A19EB"/>
    <w:rsid w:val="002A1B60"/>
    <w:rsid w:val="002A1CC6"/>
    <w:rsid w:val="002A201F"/>
    <w:rsid w:val="002A2205"/>
    <w:rsid w:val="002A2228"/>
    <w:rsid w:val="002A2250"/>
    <w:rsid w:val="002A232F"/>
    <w:rsid w:val="002A2335"/>
    <w:rsid w:val="002A2445"/>
    <w:rsid w:val="002A249E"/>
    <w:rsid w:val="002A25C7"/>
    <w:rsid w:val="002A266C"/>
    <w:rsid w:val="002A266D"/>
    <w:rsid w:val="002A26D3"/>
    <w:rsid w:val="002A28D8"/>
    <w:rsid w:val="002A292E"/>
    <w:rsid w:val="002A2998"/>
    <w:rsid w:val="002A2AA6"/>
    <w:rsid w:val="002A2B0B"/>
    <w:rsid w:val="002A2BEF"/>
    <w:rsid w:val="002A2C0F"/>
    <w:rsid w:val="002A2D9C"/>
    <w:rsid w:val="002A2DBE"/>
    <w:rsid w:val="002A2DC8"/>
    <w:rsid w:val="002A2E8C"/>
    <w:rsid w:val="002A2FE6"/>
    <w:rsid w:val="002A3000"/>
    <w:rsid w:val="002A3057"/>
    <w:rsid w:val="002A30E0"/>
    <w:rsid w:val="002A30FA"/>
    <w:rsid w:val="002A3281"/>
    <w:rsid w:val="002A33CD"/>
    <w:rsid w:val="002A3451"/>
    <w:rsid w:val="002A381D"/>
    <w:rsid w:val="002A386F"/>
    <w:rsid w:val="002A3976"/>
    <w:rsid w:val="002A39CE"/>
    <w:rsid w:val="002A3A4A"/>
    <w:rsid w:val="002A3A99"/>
    <w:rsid w:val="002A3BE4"/>
    <w:rsid w:val="002A3BE6"/>
    <w:rsid w:val="002A3CC5"/>
    <w:rsid w:val="002A3CD3"/>
    <w:rsid w:val="002A3D1F"/>
    <w:rsid w:val="002A3D33"/>
    <w:rsid w:val="002A3E66"/>
    <w:rsid w:val="002A3E9C"/>
    <w:rsid w:val="002A3F3D"/>
    <w:rsid w:val="002A3F5A"/>
    <w:rsid w:val="002A3FDF"/>
    <w:rsid w:val="002A40D6"/>
    <w:rsid w:val="002A411E"/>
    <w:rsid w:val="002A4191"/>
    <w:rsid w:val="002A424C"/>
    <w:rsid w:val="002A440B"/>
    <w:rsid w:val="002A4436"/>
    <w:rsid w:val="002A4457"/>
    <w:rsid w:val="002A44D7"/>
    <w:rsid w:val="002A4531"/>
    <w:rsid w:val="002A455A"/>
    <w:rsid w:val="002A45D1"/>
    <w:rsid w:val="002A468F"/>
    <w:rsid w:val="002A4717"/>
    <w:rsid w:val="002A48E2"/>
    <w:rsid w:val="002A48FE"/>
    <w:rsid w:val="002A4A83"/>
    <w:rsid w:val="002A4B86"/>
    <w:rsid w:val="002A4BD9"/>
    <w:rsid w:val="002A4CA6"/>
    <w:rsid w:val="002A4DE1"/>
    <w:rsid w:val="002A4DE3"/>
    <w:rsid w:val="002A4DEB"/>
    <w:rsid w:val="002A4E7C"/>
    <w:rsid w:val="002A4E8B"/>
    <w:rsid w:val="002A4FEA"/>
    <w:rsid w:val="002A4FEE"/>
    <w:rsid w:val="002A516C"/>
    <w:rsid w:val="002A52AC"/>
    <w:rsid w:val="002A52D6"/>
    <w:rsid w:val="002A5392"/>
    <w:rsid w:val="002A53A0"/>
    <w:rsid w:val="002A5473"/>
    <w:rsid w:val="002A5499"/>
    <w:rsid w:val="002A550F"/>
    <w:rsid w:val="002A56EF"/>
    <w:rsid w:val="002A5784"/>
    <w:rsid w:val="002A58DA"/>
    <w:rsid w:val="002A592C"/>
    <w:rsid w:val="002A5954"/>
    <w:rsid w:val="002A5B79"/>
    <w:rsid w:val="002A5C14"/>
    <w:rsid w:val="002A5CEA"/>
    <w:rsid w:val="002A5D45"/>
    <w:rsid w:val="002A5D69"/>
    <w:rsid w:val="002A5DCD"/>
    <w:rsid w:val="002A5DD5"/>
    <w:rsid w:val="002A5E4F"/>
    <w:rsid w:val="002A5F76"/>
    <w:rsid w:val="002A6189"/>
    <w:rsid w:val="002A61B9"/>
    <w:rsid w:val="002A6263"/>
    <w:rsid w:val="002A634C"/>
    <w:rsid w:val="002A6473"/>
    <w:rsid w:val="002A6484"/>
    <w:rsid w:val="002A658E"/>
    <w:rsid w:val="002A669F"/>
    <w:rsid w:val="002A6747"/>
    <w:rsid w:val="002A67E0"/>
    <w:rsid w:val="002A69D4"/>
    <w:rsid w:val="002A6A4F"/>
    <w:rsid w:val="002A6A5D"/>
    <w:rsid w:val="002A6BBF"/>
    <w:rsid w:val="002A6DEC"/>
    <w:rsid w:val="002A6E51"/>
    <w:rsid w:val="002A6E61"/>
    <w:rsid w:val="002A6F47"/>
    <w:rsid w:val="002A6F77"/>
    <w:rsid w:val="002A704A"/>
    <w:rsid w:val="002A70D7"/>
    <w:rsid w:val="002A7191"/>
    <w:rsid w:val="002A726E"/>
    <w:rsid w:val="002A729C"/>
    <w:rsid w:val="002A72E4"/>
    <w:rsid w:val="002A72E7"/>
    <w:rsid w:val="002A74BB"/>
    <w:rsid w:val="002A75AE"/>
    <w:rsid w:val="002A7673"/>
    <w:rsid w:val="002A7699"/>
    <w:rsid w:val="002A7755"/>
    <w:rsid w:val="002A77C6"/>
    <w:rsid w:val="002A77FC"/>
    <w:rsid w:val="002A786D"/>
    <w:rsid w:val="002A7871"/>
    <w:rsid w:val="002A7AED"/>
    <w:rsid w:val="002A7B1A"/>
    <w:rsid w:val="002A7BEB"/>
    <w:rsid w:val="002A7CC0"/>
    <w:rsid w:val="002A7D06"/>
    <w:rsid w:val="002A7D0E"/>
    <w:rsid w:val="002A7D21"/>
    <w:rsid w:val="002A7D24"/>
    <w:rsid w:val="002A7D33"/>
    <w:rsid w:val="002A7DAB"/>
    <w:rsid w:val="002A7DDB"/>
    <w:rsid w:val="002A7EA5"/>
    <w:rsid w:val="002A7F9F"/>
    <w:rsid w:val="002A7FC2"/>
    <w:rsid w:val="002B00F1"/>
    <w:rsid w:val="002B046E"/>
    <w:rsid w:val="002B051F"/>
    <w:rsid w:val="002B0544"/>
    <w:rsid w:val="002B07CD"/>
    <w:rsid w:val="002B07D7"/>
    <w:rsid w:val="002B0A10"/>
    <w:rsid w:val="002B0A13"/>
    <w:rsid w:val="002B0A2D"/>
    <w:rsid w:val="002B0A94"/>
    <w:rsid w:val="002B0B15"/>
    <w:rsid w:val="002B0C15"/>
    <w:rsid w:val="002B0D07"/>
    <w:rsid w:val="002B0D3A"/>
    <w:rsid w:val="002B0DE5"/>
    <w:rsid w:val="002B0E24"/>
    <w:rsid w:val="002B0EDB"/>
    <w:rsid w:val="002B0F1E"/>
    <w:rsid w:val="002B0F28"/>
    <w:rsid w:val="002B0F93"/>
    <w:rsid w:val="002B1008"/>
    <w:rsid w:val="002B102B"/>
    <w:rsid w:val="002B1094"/>
    <w:rsid w:val="002B1141"/>
    <w:rsid w:val="002B11D0"/>
    <w:rsid w:val="002B1254"/>
    <w:rsid w:val="002B12D6"/>
    <w:rsid w:val="002B13F0"/>
    <w:rsid w:val="002B146A"/>
    <w:rsid w:val="002B1703"/>
    <w:rsid w:val="002B1751"/>
    <w:rsid w:val="002B18CF"/>
    <w:rsid w:val="002B18FA"/>
    <w:rsid w:val="002B1957"/>
    <w:rsid w:val="002B19D7"/>
    <w:rsid w:val="002B19F9"/>
    <w:rsid w:val="002B1A2B"/>
    <w:rsid w:val="002B1AB0"/>
    <w:rsid w:val="002B1B86"/>
    <w:rsid w:val="002B1C36"/>
    <w:rsid w:val="002B1CAC"/>
    <w:rsid w:val="002B1D59"/>
    <w:rsid w:val="002B1D7F"/>
    <w:rsid w:val="002B1DDC"/>
    <w:rsid w:val="002B1F8C"/>
    <w:rsid w:val="002B1FAA"/>
    <w:rsid w:val="002B213D"/>
    <w:rsid w:val="002B2166"/>
    <w:rsid w:val="002B2188"/>
    <w:rsid w:val="002B2520"/>
    <w:rsid w:val="002B279B"/>
    <w:rsid w:val="002B28EA"/>
    <w:rsid w:val="002B2945"/>
    <w:rsid w:val="002B2959"/>
    <w:rsid w:val="002B2C0F"/>
    <w:rsid w:val="002B2C69"/>
    <w:rsid w:val="002B2DD8"/>
    <w:rsid w:val="002B30C0"/>
    <w:rsid w:val="002B315C"/>
    <w:rsid w:val="002B31D6"/>
    <w:rsid w:val="002B3491"/>
    <w:rsid w:val="002B35BB"/>
    <w:rsid w:val="002B3672"/>
    <w:rsid w:val="002B3715"/>
    <w:rsid w:val="002B3760"/>
    <w:rsid w:val="002B377C"/>
    <w:rsid w:val="002B3830"/>
    <w:rsid w:val="002B38A0"/>
    <w:rsid w:val="002B3970"/>
    <w:rsid w:val="002B39E2"/>
    <w:rsid w:val="002B3E34"/>
    <w:rsid w:val="002B3E9B"/>
    <w:rsid w:val="002B4074"/>
    <w:rsid w:val="002B4184"/>
    <w:rsid w:val="002B420D"/>
    <w:rsid w:val="002B4238"/>
    <w:rsid w:val="002B4246"/>
    <w:rsid w:val="002B43D9"/>
    <w:rsid w:val="002B444A"/>
    <w:rsid w:val="002B445B"/>
    <w:rsid w:val="002B44A5"/>
    <w:rsid w:val="002B44C0"/>
    <w:rsid w:val="002B45A0"/>
    <w:rsid w:val="002B461F"/>
    <w:rsid w:val="002B463A"/>
    <w:rsid w:val="002B474F"/>
    <w:rsid w:val="002B48E0"/>
    <w:rsid w:val="002B48E3"/>
    <w:rsid w:val="002B4A18"/>
    <w:rsid w:val="002B4A56"/>
    <w:rsid w:val="002B4AE8"/>
    <w:rsid w:val="002B4AEA"/>
    <w:rsid w:val="002B4D0C"/>
    <w:rsid w:val="002B4E7F"/>
    <w:rsid w:val="002B4EB0"/>
    <w:rsid w:val="002B4EBF"/>
    <w:rsid w:val="002B4EC1"/>
    <w:rsid w:val="002B4F42"/>
    <w:rsid w:val="002B5090"/>
    <w:rsid w:val="002B514B"/>
    <w:rsid w:val="002B52DF"/>
    <w:rsid w:val="002B542B"/>
    <w:rsid w:val="002B548A"/>
    <w:rsid w:val="002B5588"/>
    <w:rsid w:val="002B55DF"/>
    <w:rsid w:val="002B563A"/>
    <w:rsid w:val="002B56A0"/>
    <w:rsid w:val="002B56B9"/>
    <w:rsid w:val="002B573F"/>
    <w:rsid w:val="002B57D1"/>
    <w:rsid w:val="002B5851"/>
    <w:rsid w:val="002B5914"/>
    <w:rsid w:val="002B59F1"/>
    <w:rsid w:val="002B5A75"/>
    <w:rsid w:val="002B5A9D"/>
    <w:rsid w:val="002B5CE2"/>
    <w:rsid w:val="002B5DAA"/>
    <w:rsid w:val="002B5F2B"/>
    <w:rsid w:val="002B610F"/>
    <w:rsid w:val="002B614F"/>
    <w:rsid w:val="002B617A"/>
    <w:rsid w:val="002B6214"/>
    <w:rsid w:val="002B632B"/>
    <w:rsid w:val="002B633C"/>
    <w:rsid w:val="002B64F2"/>
    <w:rsid w:val="002B6521"/>
    <w:rsid w:val="002B6669"/>
    <w:rsid w:val="002B6698"/>
    <w:rsid w:val="002B66CB"/>
    <w:rsid w:val="002B6702"/>
    <w:rsid w:val="002B673B"/>
    <w:rsid w:val="002B6905"/>
    <w:rsid w:val="002B6953"/>
    <w:rsid w:val="002B6B2C"/>
    <w:rsid w:val="002B6C2C"/>
    <w:rsid w:val="002B6C8D"/>
    <w:rsid w:val="002B6CEC"/>
    <w:rsid w:val="002B6CF3"/>
    <w:rsid w:val="002B6FD6"/>
    <w:rsid w:val="002B70DF"/>
    <w:rsid w:val="002B711E"/>
    <w:rsid w:val="002B72A6"/>
    <w:rsid w:val="002B72F5"/>
    <w:rsid w:val="002B7338"/>
    <w:rsid w:val="002B760B"/>
    <w:rsid w:val="002B761D"/>
    <w:rsid w:val="002B771A"/>
    <w:rsid w:val="002B77AD"/>
    <w:rsid w:val="002B77E3"/>
    <w:rsid w:val="002B77F7"/>
    <w:rsid w:val="002B786D"/>
    <w:rsid w:val="002B78A5"/>
    <w:rsid w:val="002B7909"/>
    <w:rsid w:val="002B79A3"/>
    <w:rsid w:val="002B79B9"/>
    <w:rsid w:val="002B7BCD"/>
    <w:rsid w:val="002B7BFE"/>
    <w:rsid w:val="002B7C1B"/>
    <w:rsid w:val="002B7C69"/>
    <w:rsid w:val="002B7DDA"/>
    <w:rsid w:val="002B7DF5"/>
    <w:rsid w:val="002B7F48"/>
    <w:rsid w:val="002B7F68"/>
    <w:rsid w:val="002C0103"/>
    <w:rsid w:val="002C018E"/>
    <w:rsid w:val="002C0218"/>
    <w:rsid w:val="002C0333"/>
    <w:rsid w:val="002C0627"/>
    <w:rsid w:val="002C06C4"/>
    <w:rsid w:val="002C0711"/>
    <w:rsid w:val="002C0731"/>
    <w:rsid w:val="002C0819"/>
    <w:rsid w:val="002C09B7"/>
    <w:rsid w:val="002C09B9"/>
    <w:rsid w:val="002C0A72"/>
    <w:rsid w:val="002C0A7D"/>
    <w:rsid w:val="002C0AFB"/>
    <w:rsid w:val="002C0B5B"/>
    <w:rsid w:val="002C0DA9"/>
    <w:rsid w:val="002C0E3C"/>
    <w:rsid w:val="002C0F2C"/>
    <w:rsid w:val="002C0F4D"/>
    <w:rsid w:val="002C107A"/>
    <w:rsid w:val="002C10AF"/>
    <w:rsid w:val="002C10B9"/>
    <w:rsid w:val="002C1131"/>
    <w:rsid w:val="002C1228"/>
    <w:rsid w:val="002C1231"/>
    <w:rsid w:val="002C123E"/>
    <w:rsid w:val="002C1392"/>
    <w:rsid w:val="002C1400"/>
    <w:rsid w:val="002C1501"/>
    <w:rsid w:val="002C1526"/>
    <w:rsid w:val="002C1629"/>
    <w:rsid w:val="002C164B"/>
    <w:rsid w:val="002C1746"/>
    <w:rsid w:val="002C174C"/>
    <w:rsid w:val="002C17F9"/>
    <w:rsid w:val="002C1856"/>
    <w:rsid w:val="002C1979"/>
    <w:rsid w:val="002C19F2"/>
    <w:rsid w:val="002C1A5E"/>
    <w:rsid w:val="002C1B96"/>
    <w:rsid w:val="002C1BF9"/>
    <w:rsid w:val="002C1CAE"/>
    <w:rsid w:val="002C1CE1"/>
    <w:rsid w:val="002C1DEB"/>
    <w:rsid w:val="002C209A"/>
    <w:rsid w:val="002C2220"/>
    <w:rsid w:val="002C243B"/>
    <w:rsid w:val="002C255E"/>
    <w:rsid w:val="002C2600"/>
    <w:rsid w:val="002C2699"/>
    <w:rsid w:val="002C27A2"/>
    <w:rsid w:val="002C27F6"/>
    <w:rsid w:val="002C2811"/>
    <w:rsid w:val="002C2858"/>
    <w:rsid w:val="002C2979"/>
    <w:rsid w:val="002C2A8D"/>
    <w:rsid w:val="002C2D0E"/>
    <w:rsid w:val="002C2D4D"/>
    <w:rsid w:val="002C2D85"/>
    <w:rsid w:val="002C2F56"/>
    <w:rsid w:val="002C3026"/>
    <w:rsid w:val="002C302F"/>
    <w:rsid w:val="002C30A3"/>
    <w:rsid w:val="002C3104"/>
    <w:rsid w:val="002C3252"/>
    <w:rsid w:val="002C33B9"/>
    <w:rsid w:val="002C33EB"/>
    <w:rsid w:val="002C3406"/>
    <w:rsid w:val="002C3473"/>
    <w:rsid w:val="002C34F3"/>
    <w:rsid w:val="002C354F"/>
    <w:rsid w:val="002C3674"/>
    <w:rsid w:val="002C36C8"/>
    <w:rsid w:val="002C38F3"/>
    <w:rsid w:val="002C3984"/>
    <w:rsid w:val="002C39D2"/>
    <w:rsid w:val="002C3AE0"/>
    <w:rsid w:val="002C3C62"/>
    <w:rsid w:val="002C3C7C"/>
    <w:rsid w:val="002C3CEB"/>
    <w:rsid w:val="002C3D28"/>
    <w:rsid w:val="002C3D8A"/>
    <w:rsid w:val="002C3E12"/>
    <w:rsid w:val="002C3E5A"/>
    <w:rsid w:val="002C3F0D"/>
    <w:rsid w:val="002C3F57"/>
    <w:rsid w:val="002C3FCA"/>
    <w:rsid w:val="002C405E"/>
    <w:rsid w:val="002C40CD"/>
    <w:rsid w:val="002C40DD"/>
    <w:rsid w:val="002C41B7"/>
    <w:rsid w:val="002C4259"/>
    <w:rsid w:val="002C4325"/>
    <w:rsid w:val="002C447B"/>
    <w:rsid w:val="002C44D2"/>
    <w:rsid w:val="002C44F5"/>
    <w:rsid w:val="002C4515"/>
    <w:rsid w:val="002C46AD"/>
    <w:rsid w:val="002C46BD"/>
    <w:rsid w:val="002C4767"/>
    <w:rsid w:val="002C481F"/>
    <w:rsid w:val="002C4880"/>
    <w:rsid w:val="002C496F"/>
    <w:rsid w:val="002C4B45"/>
    <w:rsid w:val="002C4C01"/>
    <w:rsid w:val="002C4C84"/>
    <w:rsid w:val="002C4C92"/>
    <w:rsid w:val="002C4DCB"/>
    <w:rsid w:val="002C5003"/>
    <w:rsid w:val="002C503F"/>
    <w:rsid w:val="002C522E"/>
    <w:rsid w:val="002C55E1"/>
    <w:rsid w:val="002C57AF"/>
    <w:rsid w:val="002C58BA"/>
    <w:rsid w:val="002C58E6"/>
    <w:rsid w:val="002C595D"/>
    <w:rsid w:val="002C5990"/>
    <w:rsid w:val="002C59E4"/>
    <w:rsid w:val="002C59EB"/>
    <w:rsid w:val="002C5A24"/>
    <w:rsid w:val="002C5BC2"/>
    <w:rsid w:val="002C5C3A"/>
    <w:rsid w:val="002C5C68"/>
    <w:rsid w:val="002C5CE8"/>
    <w:rsid w:val="002C5D98"/>
    <w:rsid w:val="002C5E1E"/>
    <w:rsid w:val="002C5E42"/>
    <w:rsid w:val="002C5EB0"/>
    <w:rsid w:val="002C5F01"/>
    <w:rsid w:val="002C5F7F"/>
    <w:rsid w:val="002C5FA4"/>
    <w:rsid w:val="002C5FBF"/>
    <w:rsid w:val="002C638F"/>
    <w:rsid w:val="002C6445"/>
    <w:rsid w:val="002C65A1"/>
    <w:rsid w:val="002C660B"/>
    <w:rsid w:val="002C66EF"/>
    <w:rsid w:val="002C6760"/>
    <w:rsid w:val="002C6769"/>
    <w:rsid w:val="002C67D9"/>
    <w:rsid w:val="002C69D0"/>
    <w:rsid w:val="002C69E5"/>
    <w:rsid w:val="002C6A71"/>
    <w:rsid w:val="002C6A7C"/>
    <w:rsid w:val="002C6C91"/>
    <w:rsid w:val="002C6CF1"/>
    <w:rsid w:val="002C6D01"/>
    <w:rsid w:val="002C6E48"/>
    <w:rsid w:val="002C6E5C"/>
    <w:rsid w:val="002C6E95"/>
    <w:rsid w:val="002C6F1F"/>
    <w:rsid w:val="002C6FAC"/>
    <w:rsid w:val="002C6FB6"/>
    <w:rsid w:val="002C7026"/>
    <w:rsid w:val="002C7057"/>
    <w:rsid w:val="002C70A1"/>
    <w:rsid w:val="002C7172"/>
    <w:rsid w:val="002C724E"/>
    <w:rsid w:val="002C72E0"/>
    <w:rsid w:val="002C7342"/>
    <w:rsid w:val="002C739D"/>
    <w:rsid w:val="002C7402"/>
    <w:rsid w:val="002C7589"/>
    <w:rsid w:val="002C7652"/>
    <w:rsid w:val="002C7823"/>
    <w:rsid w:val="002C79A5"/>
    <w:rsid w:val="002C79C8"/>
    <w:rsid w:val="002C7A79"/>
    <w:rsid w:val="002C7B84"/>
    <w:rsid w:val="002C7BB6"/>
    <w:rsid w:val="002C7BF9"/>
    <w:rsid w:val="002C7C65"/>
    <w:rsid w:val="002C7F20"/>
    <w:rsid w:val="002C7F8E"/>
    <w:rsid w:val="002D0044"/>
    <w:rsid w:val="002D0091"/>
    <w:rsid w:val="002D00DF"/>
    <w:rsid w:val="002D01AF"/>
    <w:rsid w:val="002D01D1"/>
    <w:rsid w:val="002D02CD"/>
    <w:rsid w:val="002D02D0"/>
    <w:rsid w:val="002D0369"/>
    <w:rsid w:val="002D0516"/>
    <w:rsid w:val="002D05C8"/>
    <w:rsid w:val="002D0620"/>
    <w:rsid w:val="002D074D"/>
    <w:rsid w:val="002D07B2"/>
    <w:rsid w:val="002D07F0"/>
    <w:rsid w:val="002D0953"/>
    <w:rsid w:val="002D09F1"/>
    <w:rsid w:val="002D0C7B"/>
    <w:rsid w:val="002D0C8D"/>
    <w:rsid w:val="002D0CC2"/>
    <w:rsid w:val="002D0CD4"/>
    <w:rsid w:val="002D0D34"/>
    <w:rsid w:val="002D0FDF"/>
    <w:rsid w:val="002D10F9"/>
    <w:rsid w:val="002D1195"/>
    <w:rsid w:val="002D11E0"/>
    <w:rsid w:val="002D137A"/>
    <w:rsid w:val="002D13AE"/>
    <w:rsid w:val="002D1462"/>
    <w:rsid w:val="002D1531"/>
    <w:rsid w:val="002D15CE"/>
    <w:rsid w:val="002D15E5"/>
    <w:rsid w:val="002D161D"/>
    <w:rsid w:val="002D1698"/>
    <w:rsid w:val="002D1748"/>
    <w:rsid w:val="002D180D"/>
    <w:rsid w:val="002D18EF"/>
    <w:rsid w:val="002D19A0"/>
    <w:rsid w:val="002D19BB"/>
    <w:rsid w:val="002D1A45"/>
    <w:rsid w:val="002D1A6E"/>
    <w:rsid w:val="002D1B97"/>
    <w:rsid w:val="002D1CA3"/>
    <w:rsid w:val="002D1CAA"/>
    <w:rsid w:val="002D1D05"/>
    <w:rsid w:val="002D1D68"/>
    <w:rsid w:val="002D1D88"/>
    <w:rsid w:val="002D1EED"/>
    <w:rsid w:val="002D1FC7"/>
    <w:rsid w:val="002D2022"/>
    <w:rsid w:val="002D21F4"/>
    <w:rsid w:val="002D2201"/>
    <w:rsid w:val="002D22CB"/>
    <w:rsid w:val="002D232F"/>
    <w:rsid w:val="002D24BB"/>
    <w:rsid w:val="002D255B"/>
    <w:rsid w:val="002D26EF"/>
    <w:rsid w:val="002D2865"/>
    <w:rsid w:val="002D2ACC"/>
    <w:rsid w:val="002D2C80"/>
    <w:rsid w:val="002D2D09"/>
    <w:rsid w:val="002D2DA8"/>
    <w:rsid w:val="002D2E47"/>
    <w:rsid w:val="002D2E8F"/>
    <w:rsid w:val="002D2F50"/>
    <w:rsid w:val="002D2FF6"/>
    <w:rsid w:val="002D3073"/>
    <w:rsid w:val="002D31D8"/>
    <w:rsid w:val="002D328B"/>
    <w:rsid w:val="002D32D6"/>
    <w:rsid w:val="002D32FF"/>
    <w:rsid w:val="002D341B"/>
    <w:rsid w:val="002D3454"/>
    <w:rsid w:val="002D3525"/>
    <w:rsid w:val="002D3902"/>
    <w:rsid w:val="002D3981"/>
    <w:rsid w:val="002D3996"/>
    <w:rsid w:val="002D3A67"/>
    <w:rsid w:val="002D3A73"/>
    <w:rsid w:val="002D3C19"/>
    <w:rsid w:val="002D3D4C"/>
    <w:rsid w:val="002D3F2A"/>
    <w:rsid w:val="002D439B"/>
    <w:rsid w:val="002D43EF"/>
    <w:rsid w:val="002D44D2"/>
    <w:rsid w:val="002D4555"/>
    <w:rsid w:val="002D456D"/>
    <w:rsid w:val="002D4662"/>
    <w:rsid w:val="002D46BB"/>
    <w:rsid w:val="002D4830"/>
    <w:rsid w:val="002D4932"/>
    <w:rsid w:val="002D4967"/>
    <w:rsid w:val="002D4A23"/>
    <w:rsid w:val="002D4B63"/>
    <w:rsid w:val="002D4BA7"/>
    <w:rsid w:val="002D4BCC"/>
    <w:rsid w:val="002D4C8A"/>
    <w:rsid w:val="002D4CCA"/>
    <w:rsid w:val="002D4D25"/>
    <w:rsid w:val="002D4D29"/>
    <w:rsid w:val="002D4DE5"/>
    <w:rsid w:val="002D4FD7"/>
    <w:rsid w:val="002D5073"/>
    <w:rsid w:val="002D50FB"/>
    <w:rsid w:val="002D516C"/>
    <w:rsid w:val="002D5173"/>
    <w:rsid w:val="002D51C0"/>
    <w:rsid w:val="002D51CC"/>
    <w:rsid w:val="002D51CD"/>
    <w:rsid w:val="002D52A4"/>
    <w:rsid w:val="002D52C3"/>
    <w:rsid w:val="002D53E0"/>
    <w:rsid w:val="002D5445"/>
    <w:rsid w:val="002D565F"/>
    <w:rsid w:val="002D572D"/>
    <w:rsid w:val="002D579B"/>
    <w:rsid w:val="002D5945"/>
    <w:rsid w:val="002D5A4D"/>
    <w:rsid w:val="002D5B38"/>
    <w:rsid w:val="002D5BE9"/>
    <w:rsid w:val="002D5D3B"/>
    <w:rsid w:val="002D5DA5"/>
    <w:rsid w:val="002D5DF5"/>
    <w:rsid w:val="002D5E4B"/>
    <w:rsid w:val="002D6092"/>
    <w:rsid w:val="002D60AA"/>
    <w:rsid w:val="002D6288"/>
    <w:rsid w:val="002D63DB"/>
    <w:rsid w:val="002D64E5"/>
    <w:rsid w:val="002D655C"/>
    <w:rsid w:val="002D65C5"/>
    <w:rsid w:val="002D670E"/>
    <w:rsid w:val="002D67AB"/>
    <w:rsid w:val="002D6A0B"/>
    <w:rsid w:val="002D6AA5"/>
    <w:rsid w:val="002D6AF4"/>
    <w:rsid w:val="002D6B80"/>
    <w:rsid w:val="002D6BC4"/>
    <w:rsid w:val="002D6BF2"/>
    <w:rsid w:val="002D6CC5"/>
    <w:rsid w:val="002D6E53"/>
    <w:rsid w:val="002D6FF3"/>
    <w:rsid w:val="002D7059"/>
    <w:rsid w:val="002D7202"/>
    <w:rsid w:val="002D720E"/>
    <w:rsid w:val="002D723E"/>
    <w:rsid w:val="002D7271"/>
    <w:rsid w:val="002D733E"/>
    <w:rsid w:val="002D7850"/>
    <w:rsid w:val="002D7A9C"/>
    <w:rsid w:val="002D7BC6"/>
    <w:rsid w:val="002D7C8A"/>
    <w:rsid w:val="002D7D8B"/>
    <w:rsid w:val="002D7FBF"/>
    <w:rsid w:val="002D7FD5"/>
    <w:rsid w:val="002E0097"/>
    <w:rsid w:val="002E00BD"/>
    <w:rsid w:val="002E0134"/>
    <w:rsid w:val="002E01C1"/>
    <w:rsid w:val="002E024E"/>
    <w:rsid w:val="002E02C7"/>
    <w:rsid w:val="002E0306"/>
    <w:rsid w:val="002E0399"/>
    <w:rsid w:val="002E039B"/>
    <w:rsid w:val="002E0549"/>
    <w:rsid w:val="002E05E1"/>
    <w:rsid w:val="002E05E7"/>
    <w:rsid w:val="002E06F0"/>
    <w:rsid w:val="002E0757"/>
    <w:rsid w:val="002E0815"/>
    <w:rsid w:val="002E09CD"/>
    <w:rsid w:val="002E09F8"/>
    <w:rsid w:val="002E0ADC"/>
    <w:rsid w:val="002E0B49"/>
    <w:rsid w:val="002E0B79"/>
    <w:rsid w:val="002E0C11"/>
    <w:rsid w:val="002E0C9E"/>
    <w:rsid w:val="002E0D27"/>
    <w:rsid w:val="002E0E11"/>
    <w:rsid w:val="002E0E3D"/>
    <w:rsid w:val="002E0E56"/>
    <w:rsid w:val="002E0FBA"/>
    <w:rsid w:val="002E10CF"/>
    <w:rsid w:val="002E1120"/>
    <w:rsid w:val="002E1283"/>
    <w:rsid w:val="002E1290"/>
    <w:rsid w:val="002E1363"/>
    <w:rsid w:val="002E1495"/>
    <w:rsid w:val="002E14BC"/>
    <w:rsid w:val="002E158A"/>
    <w:rsid w:val="002E1719"/>
    <w:rsid w:val="002E1732"/>
    <w:rsid w:val="002E17BA"/>
    <w:rsid w:val="002E1AD9"/>
    <w:rsid w:val="002E1AF2"/>
    <w:rsid w:val="002E1AF4"/>
    <w:rsid w:val="002E1C93"/>
    <w:rsid w:val="002E1D68"/>
    <w:rsid w:val="002E1E2B"/>
    <w:rsid w:val="002E1FB3"/>
    <w:rsid w:val="002E2129"/>
    <w:rsid w:val="002E22F3"/>
    <w:rsid w:val="002E23E8"/>
    <w:rsid w:val="002E23F5"/>
    <w:rsid w:val="002E248B"/>
    <w:rsid w:val="002E2518"/>
    <w:rsid w:val="002E2555"/>
    <w:rsid w:val="002E25C5"/>
    <w:rsid w:val="002E2620"/>
    <w:rsid w:val="002E2681"/>
    <w:rsid w:val="002E2791"/>
    <w:rsid w:val="002E29AE"/>
    <w:rsid w:val="002E2A48"/>
    <w:rsid w:val="002E2B70"/>
    <w:rsid w:val="002E2BB1"/>
    <w:rsid w:val="002E2C24"/>
    <w:rsid w:val="002E2C98"/>
    <w:rsid w:val="002E2F03"/>
    <w:rsid w:val="002E2F48"/>
    <w:rsid w:val="002E2F78"/>
    <w:rsid w:val="002E3212"/>
    <w:rsid w:val="002E324D"/>
    <w:rsid w:val="002E3328"/>
    <w:rsid w:val="002E33AD"/>
    <w:rsid w:val="002E35DB"/>
    <w:rsid w:val="002E37E3"/>
    <w:rsid w:val="002E383D"/>
    <w:rsid w:val="002E393D"/>
    <w:rsid w:val="002E395E"/>
    <w:rsid w:val="002E3A68"/>
    <w:rsid w:val="002E3BC6"/>
    <w:rsid w:val="002E3BDF"/>
    <w:rsid w:val="002E3DD9"/>
    <w:rsid w:val="002E3E4A"/>
    <w:rsid w:val="002E3F0E"/>
    <w:rsid w:val="002E3F24"/>
    <w:rsid w:val="002E3F61"/>
    <w:rsid w:val="002E3F74"/>
    <w:rsid w:val="002E4001"/>
    <w:rsid w:val="002E40DB"/>
    <w:rsid w:val="002E415B"/>
    <w:rsid w:val="002E421F"/>
    <w:rsid w:val="002E42EF"/>
    <w:rsid w:val="002E4488"/>
    <w:rsid w:val="002E448A"/>
    <w:rsid w:val="002E44D0"/>
    <w:rsid w:val="002E4772"/>
    <w:rsid w:val="002E47C3"/>
    <w:rsid w:val="002E47E0"/>
    <w:rsid w:val="002E488C"/>
    <w:rsid w:val="002E4ABF"/>
    <w:rsid w:val="002E4B61"/>
    <w:rsid w:val="002E4C34"/>
    <w:rsid w:val="002E4C82"/>
    <w:rsid w:val="002E4C9B"/>
    <w:rsid w:val="002E4CAC"/>
    <w:rsid w:val="002E4D91"/>
    <w:rsid w:val="002E4DEB"/>
    <w:rsid w:val="002E4E16"/>
    <w:rsid w:val="002E4E89"/>
    <w:rsid w:val="002E4EA9"/>
    <w:rsid w:val="002E4EBD"/>
    <w:rsid w:val="002E4EF8"/>
    <w:rsid w:val="002E4FB1"/>
    <w:rsid w:val="002E4FCE"/>
    <w:rsid w:val="002E4FE5"/>
    <w:rsid w:val="002E505B"/>
    <w:rsid w:val="002E50B0"/>
    <w:rsid w:val="002E5170"/>
    <w:rsid w:val="002E5238"/>
    <w:rsid w:val="002E5263"/>
    <w:rsid w:val="002E5589"/>
    <w:rsid w:val="002E5614"/>
    <w:rsid w:val="002E580B"/>
    <w:rsid w:val="002E5B75"/>
    <w:rsid w:val="002E5B97"/>
    <w:rsid w:val="002E5BBD"/>
    <w:rsid w:val="002E5C79"/>
    <w:rsid w:val="002E5CC9"/>
    <w:rsid w:val="002E5CDF"/>
    <w:rsid w:val="002E5CF2"/>
    <w:rsid w:val="002E5E29"/>
    <w:rsid w:val="002E601A"/>
    <w:rsid w:val="002E6088"/>
    <w:rsid w:val="002E6164"/>
    <w:rsid w:val="002E639D"/>
    <w:rsid w:val="002E661E"/>
    <w:rsid w:val="002E68D7"/>
    <w:rsid w:val="002E6934"/>
    <w:rsid w:val="002E6941"/>
    <w:rsid w:val="002E6964"/>
    <w:rsid w:val="002E6A79"/>
    <w:rsid w:val="002E6CBD"/>
    <w:rsid w:val="002E6D94"/>
    <w:rsid w:val="002E6DD1"/>
    <w:rsid w:val="002E6E1A"/>
    <w:rsid w:val="002E6FD0"/>
    <w:rsid w:val="002E7095"/>
    <w:rsid w:val="002E7109"/>
    <w:rsid w:val="002E72DF"/>
    <w:rsid w:val="002E73CD"/>
    <w:rsid w:val="002E744D"/>
    <w:rsid w:val="002E74A3"/>
    <w:rsid w:val="002E761A"/>
    <w:rsid w:val="002E770B"/>
    <w:rsid w:val="002E78C6"/>
    <w:rsid w:val="002E7BFD"/>
    <w:rsid w:val="002E7E7B"/>
    <w:rsid w:val="002E7ECA"/>
    <w:rsid w:val="002E7FC4"/>
    <w:rsid w:val="002E7FCF"/>
    <w:rsid w:val="002E7FDD"/>
    <w:rsid w:val="002F00CA"/>
    <w:rsid w:val="002F01B9"/>
    <w:rsid w:val="002F01F9"/>
    <w:rsid w:val="002F02DC"/>
    <w:rsid w:val="002F03C8"/>
    <w:rsid w:val="002F04BA"/>
    <w:rsid w:val="002F0683"/>
    <w:rsid w:val="002F0708"/>
    <w:rsid w:val="002F0846"/>
    <w:rsid w:val="002F097D"/>
    <w:rsid w:val="002F0992"/>
    <w:rsid w:val="002F0A6A"/>
    <w:rsid w:val="002F0B1C"/>
    <w:rsid w:val="002F0BC6"/>
    <w:rsid w:val="002F0BC8"/>
    <w:rsid w:val="002F0C2D"/>
    <w:rsid w:val="002F0C75"/>
    <w:rsid w:val="002F0D33"/>
    <w:rsid w:val="002F0D3F"/>
    <w:rsid w:val="002F0FAD"/>
    <w:rsid w:val="002F0FF6"/>
    <w:rsid w:val="002F11C8"/>
    <w:rsid w:val="002F11EA"/>
    <w:rsid w:val="002F1206"/>
    <w:rsid w:val="002F1222"/>
    <w:rsid w:val="002F164A"/>
    <w:rsid w:val="002F169E"/>
    <w:rsid w:val="002F176C"/>
    <w:rsid w:val="002F1775"/>
    <w:rsid w:val="002F17CA"/>
    <w:rsid w:val="002F182B"/>
    <w:rsid w:val="002F18C2"/>
    <w:rsid w:val="002F18D3"/>
    <w:rsid w:val="002F18DF"/>
    <w:rsid w:val="002F199A"/>
    <w:rsid w:val="002F1A9D"/>
    <w:rsid w:val="002F1AAB"/>
    <w:rsid w:val="002F1B27"/>
    <w:rsid w:val="002F1BE4"/>
    <w:rsid w:val="002F1C87"/>
    <w:rsid w:val="002F1CF9"/>
    <w:rsid w:val="002F1D63"/>
    <w:rsid w:val="002F1DF7"/>
    <w:rsid w:val="002F1EC4"/>
    <w:rsid w:val="002F1EEC"/>
    <w:rsid w:val="002F1EF0"/>
    <w:rsid w:val="002F1EFE"/>
    <w:rsid w:val="002F2018"/>
    <w:rsid w:val="002F2086"/>
    <w:rsid w:val="002F21EA"/>
    <w:rsid w:val="002F223C"/>
    <w:rsid w:val="002F22BA"/>
    <w:rsid w:val="002F235F"/>
    <w:rsid w:val="002F260D"/>
    <w:rsid w:val="002F2614"/>
    <w:rsid w:val="002F2692"/>
    <w:rsid w:val="002F26BB"/>
    <w:rsid w:val="002F271C"/>
    <w:rsid w:val="002F2A33"/>
    <w:rsid w:val="002F2AAE"/>
    <w:rsid w:val="002F2AC4"/>
    <w:rsid w:val="002F2B8C"/>
    <w:rsid w:val="002F2D02"/>
    <w:rsid w:val="002F2D39"/>
    <w:rsid w:val="002F2DEE"/>
    <w:rsid w:val="002F2E00"/>
    <w:rsid w:val="002F2F02"/>
    <w:rsid w:val="002F2FAF"/>
    <w:rsid w:val="002F3086"/>
    <w:rsid w:val="002F3096"/>
    <w:rsid w:val="002F320D"/>
    <w:rsid w:val="002F3225"/>
    <w:rsid w:val="002F32AE"/>
    <w:rsid w:val="002F32E0"/>
    <w:rsid w:val="002F3311"/>
    <w:rsid w:val="002F3332"/>
    <w:rsid w:val="002F33DA"/>
    <w:rsid w:val="002F34AB"/>
    <w:rsid w:val="002F362C"/>
    <w:rsid w:val="002F372B"/>
    <w:rsid w:val="002F38D7"/>
    <w:rsid w:val="002F38E9"/>
    <w:rsid w:val="002F3955"/>
    <w:rsid w:val="002F39CA"/>
    <w:rsid w:val="002F3A78"/>
    <w:rsid w:val="002F3B0F"/>
    <w:rsid w:val="002F3C3E"/>
    <w:rsid w:val="002F3C81"/>
    <w:rsid w:val="002F3DB9"/>
    <w:rsid w:val="002F3E79"/>
    <w:rsid w:val="002F3F97"/>
    <w:rsid w:val="002F4077"/>
    <w:rsid w:val="002F40B4"/>
    <w:rsid w:val="002F4250"/>
    <w:rsid w:val="002F42DD"/>
    <w:rsid w:val="002F43C1"/>
    <w:rsid w:val="002F43DE"/>
    <w:rsid w:val="002F4432"/>
    <w:rsid w:val="002F4438"/>
    <w:rsid w:val="002F4445"/>
    <w:rsid w:val="002F4485"/>
    <w:rsid w:val="002F448D"/>
    <w:rsid w:val="002F44BC"/>
    <w:rsid w:val="002F44FC"/>
    <w:rsid w:val="002F45B9"/>
    <w:rsid w:val="002F4688"/>
    <w:rsid w:val="002F499A"/>
    <w:rsid w:val="002F49FB"/>
    <w:rsid w:val="002F4A78"/>
    <w:rsid w:val="002F4A7F"/>
    <w:rsid w:val="002F4AAB"/>
    <w:rsid w:val="002F4AFA"/>
    <w:rsid w:val="002F4B57"/>
    <w:rsid w:val="002F4B59"/>
    <w:rsid w:val="002F4B5B"/>
    <w:rsid w:val="002F4BB2"/>
    <w:rsid w:val="002F4BF0"/>
    <w:rsid w:val="002F4BFA"/>
    <w:rsid w:val="002F4C1E"/>
    <w:rsid w:val="002F4D13"/>
    <w:rsid w:val="002F4D7B"/>
    <w:rsid w:val="002F4DE3"/>
    <w:rsid w:val="002F4DEC"/>
    <w:rsid w:val="002F4EDF"/>
    <w:rsid w:val="002F5007"/>
    <w:rsid w:val="002F514A"/>
    <w:rsid w:val="002F5217"/>
    <w:rsid w:val="002F53FA"/>
    <w:rsid w:val="002F53FF"/>
    <w:rsid w:val="002F544F"/>
    <w:rsid w:val="002F5490"/>
    <w:rsid w:val="002F5561"/>
    <w:rsid w:val="002F55F2"/>
    <w:rsid w:val="002F5621"/>
    <w:rsid w:val="002F5777"/>
    <w:rsid w:val="002F586A"/>
    <w:rsid w:val="002F5876"/>
    <w:rsid w:val="002F58E8"/>
    <w:rsid w:val="002F5985"/>
    <w:rsid w:val="002F59DA"/>
    <w:rsid w:val="002F59E0"/>
    <w:rsid w:val="002F5B77"/>
    <w:rsid w:val="002F5D19"/>
    <w:rsid w:val="002F5D89"/>
    <w:rsid w:val="002F611D"/>
    <w:rsid w:val="002F634A"/>
    <w:rsid w:val="002F6383"/>
    <w:rsid w:val="002F6459"/>
    <w:rsid w:val="002F6648"/>
    <w:rsid w:val="002F673A"/>
    <w:rsid w:val="002F6892"/>
    <w:rsid w:val="002F68D0"/>
    <w:rsid w:val="002F6C62"/>
    <w:rsid w:val="002F6CE4"/>
    <w:rsid w:val="002F6D5A"/>
    <w:rsid w:val="002F6E49"/>
    <w:rsid w:val="002F6E62"/>
    <w:rsid w:val="002F6F67"/>
    <w:rsid w:val="002F7077"/>
    <w:rsid w:val="002F70B6"/>
    <w:rsid w:val="002F70E6"/>
    <w:rsid w:val="002F7277"/>
    <w:rsid w:val="002F7322"/>
    <w:rsid w:val="002F7471"/>
    <w:rsid w:val="002F74F6"/>
    <w:rsid w:val="002F7508"/>
    <w:rsid w:val="002F7556"/>
    <w:rsid w:val="002F7557"/>
    <w:rsid w:val="002F7605"/>
    <w:rsid w:val="002F7943"/>
    <w:rsid w:val="002F7965"/>
    <w:rsid w:val="002F7969"/>
    <w:rsid w:val="002F7B5D"/>
    <w:rsid w:val="002F7BB6"/>
    <w:rsid w:val="002F7C26"/>
    <w:rsid w:val="002F7C63"/>
    <w:rsid w:val="002F7C85"/>
    <w:rsid w:val="002F7C8C"/>
    <w:rsid w:val="002F7DA1"/>
    <w:rsid w:val="002F7F51"/>
    <w:rsid w:val="002F7FE7"/>
    <w:rsid w:val="002F7FED"/>
    <w:rsid w:val="00300073"/>
    <w:rsid w:val="0030009D"/>
    <w:rsid w:val="003000EF"/>
    <w:rsid w:val="0030021A"/>
    <w:rsid w:val="0030021D"/>
    <w:rsid w:val="00300315"/>
    <w:rsid w:val="00300346"/>
    <w:rsid w:val="003003AC"/>
    <w:rsid w:val="0030042D"/>
    <w:rsid w:val="0030050A"/>
    <w:rsid w:val="00300543"/>
    <w:rsid w:val="0030055C"/>
    <w:rsid w:val="0030064F"/>
    <w:rsid w:val="00300AF9"/>
    <w:rsid w:val="00300B19"/>
    <w:rsid w:val="00300B90"/>
    <w:rsid w:val="00300BC3"/>
    <w:rsid w:val="00300CBA"/>
    <w:rsid w:val="00300CFB"/>
    <w:rsid w:val="00300D38"/>
    <w:rsid w:val="00300D7C"/>
    <w:rsid w:val="00300DA4"/>
    <w:rsid w:val="00300F7F"/>
    <w:rsid w:val="00300FED"/>
    <w:rsid w:val="00301065"/>
    <w:rsid w:val="00301160"/>
    <w:rsid w:val="00301172"/>
    <w:rsid w:val="00301189"/>
    <w:rsid w:val="003011F4"/>
    <w:rsid w:val="003012DE"/>
    <w:rsid w:val="0030141D"/>
    <w:rsid w:val="0030143A"/>
    <w:rsid w:val="003015C9"/>
    <w:rsid w:val="0030172A"/>
    <w:rsid w:val="0030180F"/>
    <w:rsid w:val="00301837"/>
    <w:rsid w:val="00301850"/>
    <w:rsid w:val="00301872"/>
    <w:rsid w:val="00301884"/>
    <w:rsid w:val="003018B7"/>
    <w:rsid w:val="003018C7"/>
    <w:rsid w:val="00301A58"/>
    <w:rsid w:val="00301AEC"/>
    <w:rsid w:val="00301C5F"/>
    <w:rsid w:val="00301CB0"/>
    <w:rsid w:val="00301E9E"/>
    <w:rsid w:val="00301F73"/>
    <w:rsid w:val="00302247"/>
    <w:rsid w:val="0030230C"/>
    <w:rsid w:val="003023ED"/>
    <w:rsid w:val="00302519"/>
    <w:rsid w:val="003025E4"/>
    <w:rsid w:val="003026A8"/>
    <w:rsid w:val="003026C3"/>
    <w:rsid w:val="003026FB"/>
    <w:rsid w:val="0030275C"/>
    <w:rsid w:val="00302783"/>
    <w:rsid w:val="003027E9"/>
    <w:rsid w:val="00302885"/>
    <w:rsid w:val="003028A5"/>
    <w:rsid w:val="00302C46"/>
    <w:rsid w:val="00302D5F"/>
    <w:rsid w:val="00302ECF"/>
    <w:rsid w:val="00302F12"/>
    <w:rsid w:val="00302FCD"/>
    <w:rsid w:val="00303036"/>
    <w:rsid w:val="0030320E"/>
    <w:rsid w:val="00303285"/>
    <w:rsid w:val="003032BF"/>
    <w:rsid w:val="003034F7"/>
    <w:rsid w:val="00303523"/>
    <w:rsid w:val="003036A7"/>
    <w:rsid w:val="0030371C"/>
    <w:rsid w:val="003037D4"/>
    <w:rsid w:val="00303931"/>
    <w:rsid w:val="00303987"/>
    <w:rsid w:val="003039B5"/>
    <w:rsid w:val="003039E5"/>
    <w:rsid w:val="00303A78"/>
    <w:rsid w:val="00303B44"/>
    <w:rsid w:val="00303BFA"/>
    <w:rsid w:val="00303C2A"/>
    <w:rsid w:val="00303C76"/>
    <w:rsid w:val="00303C77"/>
    <w:rsid w:val="00303DF4"/>
    <w:rsid w:val="00303E89"/>
    <w:rsid w:val="00303FC3"/>
    <w:rsid w:val="00304094"/>
    <w:rsid w:val="0030411C"/>
    <w:rsid w:val="00304144"/>
    <w:rsid w:val="0030434B"/>
    <w:rsid w:val="0030440E"/>
    <w:rsid w:val="00304411"/>
    <w:rsid w:val="00304448"/>
    <w:rsid w:val="003044DE"/>
    <w:rsid w:val="003044F6"/>
    <w:rsid w:val="0030451D"/>
    <w:rsid w:val="00304593"/>
    <w:rsid w:val="00304608"/>
    <w:rsid w:val="00304625"/>
    <w:rsid w:val="0030465A"/>
    <w:rsid w:val="00304814"/>
    <w:rsid w:val="003048B4"/>
    <w:rsid w:val="00304A5A"/>
    <w:rsid w:val="00304B47"/>
    <w:rsid w:val="00304B5A"/>
    <w:rsid w:val="00304C31"/>
    <w:rsid w:val="00304C49"/>
    <w:rsid w:val="00304C8A"/>
    <w:rsid w:val="00304D5C"/>
    <w:rsid w:val="00304DA9"/>
    <w:rsid w:val="00304F37"/>
    <w:rsid w:val="00305084"/>
    <w:rsid w:val="00305092"/>
    <w:rsid w:val="003050DA"/>
    <w:rsid w:val="0030527C"/>
    <w:rsid w:val="003053C7"/>
    <w:rsid w:val="003054B5"/>
    <w:rsid w:val="003054EE"/>
    <w:rsid w:val="003055B3"/>
    <w:rsid w:val="00305678"/>
    <w:rsid w:val="0030579D"/>
    <w:rsid w:val="00305823"/>
    <w:rsid w:val="00305954"/>
    <w:rsid w:val="0030598E"/>
    <w:rsid w:val="00305AF1"/>
    <w:rsid w:val="00305B8B"/>
    <w:rsid w:val="00305D05"/>
    <w:rsid w:val="00305E34"/>
    <w:rsid w:val="00305EAF"/>
    <w:rsid w:val="00305F29"/>
    <w:rsid w:val="00305FCD"/>
    <w:rsid w:val="00306453"/>
    <w:rsid w:val="00306532"/>
    <w:rsid w:val="00306769"/>
    <w:rsid w:val="003067B3"/>
    <w:rsid w:val="003067CC"/>
    <w:rsid w:val="003067DD"/>
    <w:rsid w:val="0030687B"/>
    <w:rsid w:val="0030691F"/>
    <w:rsid w:val="0030693E"/>
    <w:rsid w:val="00306981"/>
    <w:rsid w:val="003069F7"/>
    <w:rsid w:val="00306D26"/>
    <w:rsid w:val="00306D99"/>
    <w:rsid w:val="00306E5F"/>
    <w:rsid w:val="00306F9D"/>
    <w:rsid w:val="00307550"/>
    <w:rsid w:val="0030758A"/>
    <w:rsid w:val="003076A8"/>
    <w:rsid w:val="00307754"/>
    <w:rsid w:val="00307764"/>
    <w:rsid w:val="00307AF4"/>
    <w:rsid w:val="00307B14"/>
    <w:rsid w:val="00307B5F"/>
    <w:rsid w:val="00307BAF"/>
    <w:rsid w:val="00307C08"/>
    <w:rsid w:val="00307C65"/>
    <w:rsid w:val="00307DBF"/>
    <w:rsid w:val="00307F0F"/>
    <w:rsid w:val="00310044"/>
    <w:rsid w:val="0031007A"/>
    <w:rsid w:val="003100A8"/>
    <w:rsid w:val="003100EC"/>
    <w:rsid w:val="0031019F"/>
    <w:rsid w:val="003101A8"/>
    <w:rsid w:val="003102D9"/>
    <w:rsid w:val="0031030B"/>
    <w:rsid w:val="0031036E"/>
    <w:rsid w:val="0031047F"/>
    <w:rsid w:val="00310687"/>
    <w:rsid w:val="003107AD"/>
    <w:rsid w:val="003108CE"/>
    <w:rsid w:val="0031095C"/>
    <w:rsid w:val="00310960"/>
    <w:rsid w:val="00310BEF"/>
    <w:rsid w:val="00310CDC"/>
    <w:rsid w:val="00310E1D"/>
    <w:rsid w:val="00310E3E"/>
    <w:rsid w:val="00311273"/>
    <w:rsid w:val="00311290"/>
    <w:rsid w:val="0031131B"/>
    <w:rsid w:val="00311412"/>
    <w:rsid w:val="00311413"/>
    <w:rsid w:val="003114D9"/>
    <w:rsid w:val="00311538"/>
    <w:rsid w:val="00311690"/>
    <w:rsid w:val="003116B7"/>
    <w:rsid w:val="0031187C"/>
    <w:rsid w:val="003118B9"/>
    <w:rsid w:val="0031196D"/>
    <w:rsid w:val="00311AC7"/>
    <w:rsid w:val="00311AF0"/>
    <w:rsid w:val="00311BBD"/>
    <w:rsid w:val="00311C02"/>
    <w:rsid w:val="00311DBE"/>
    <w:rsid w:val="00311DC5"/>
    <w:rsid w:val="00311EF9"/>
    <w:rsid w:val="00311F02"/>
    <w:rsid w:val="00311FE7"/>
    <w:rsid w:val="0031202F"/>
    <w:rsid w:val="00312086"/>
    <w:rsid w:val="003120B6"/>
    <w:rsid w:val="0031227D"/>
    <w:rsid w:val="00312366"/>
    <w:rsid w:val="003123B9"/>
    <w:rsid w:val="00312438"/>
    <w:rsid w:val="00312451"/>
    <w:rsid w:val="0031255E"/>
    <w:rsid w:val="003126A4"/>
    <w:rsid w:val="003126EF"/>
    <w:rsid w:val="00312746"/>
    <w:rsid w:val="0031282F"/>
    <w:rsid w:val="003129EA"/>
    <w:rsid w:val="00312ACE"/>
    <w:rsid w:val="00312C3B"/>
    <w:rsid w:val="00312D67"/>
    <w:rsid w:val="00312E36"/>
    <w:rsid w:val="00312EB0"/>
    <w:rsid w:val="00312EC3"/>
    <w:rsid w:val="00312F92"/>
    <w:rsid w:val="00312FE9"/>
    <w:rsid w:val="00313039"/>
    <w:rsid w:val="00313108"/>
    <w:rsid w:val="00313299"/>
    <w:rsid w:val="003132DD"/>
    <w:rsid w:val="0031334E"/>
    <w:rsid w:val="00313587"/>
    <w:rsid w:val="003135C5"/>
    <w:rsid w:val="0031371B"/>
    <w:rsid w:val="00313775"/>
    <w:rsid w:val="003137F5"/>
    <w:rsid w:val="0031388F"/>
    <w:rsid w:val="003138A5"/>
    <w:rsid w:val="003139FC"/>
    <w:rsid w:val="00313AB5"/>
    <w:rsid w:val="00313B12"/>
    <w:rsid w:val="00313C2E"/>
    <w:rsid w:val="00313E04"/>
    <w:rsid w:val="00313E14"/>
    <w:rsid w:val="0031409B"/>
    <w:rsid w:val="003141B1"/>
    <w:rsid w:val="003141ED"/>
    <w:rsid w:val="00314392"/>
    <w:rsid w:val="003143A0"/>
    <w:rsid w:val="00314425"/>
    <w:rsid w:val="00314643"/>
    <w:rsid w:val="00314687"/>
    <w:rsid w:val="00314783"/>
    <w:rsid w:val="00314800"/>
    <w:rsid w:val="0031488A"/>
    <w:rsid w:val="00314914"/>
    <w:rsid w:val="0031499F"/>
    <w:rsid w:val="00314A85"/>
    <w:rsid w:val="00314DD3"/>
    <w:rsid w:val="00314E5F"/>
    <w:rsid w:val="00314E8B"/>
    <w:rsid w:val="00314FDD"/>
    <w:rsid w:val="00315101"/>
    <w:rsid w:val="0031510B"/>
    <w:rsid w:val="0031516A"/>
    <w:rsid w:val="0031524E"/>
    <w:rsid w:val="00315266"/>
    <w:rsid w:val="00315317"/>
    <w:rsid w:val="00315339"/>
    <w:rsid w:val="003153E6"/>
    <w:rsid w:val="0031545E"/>
    <w:rsid w:val="003154FA"/>
    <w:rsid w:val="003156EF"/>
    <w:rsid w:val="003158D4"/>
    <w:rsid w:val="003159E7"/>
    <w:rsid w:val="00315A5D"/>
    <w:rsid w:val="00315B60"/>
    <w:rsid w:val="00315B98"/>
    <w:rsid w:val="00315BAA"/>
    <w:rsid w:val="00315BD3"/>
    <w:rsid w:val="00315BEB"/>
    <w:rsid w:val="00315C3D"/>
    <w:rsid w:val="00315D13"/>
    <w:rsid w:val="00316173"/>
    <w:rsid w:val="00316198"/>
    <w:rsid w:val="003161A5"/>
    <w:rsid w:val="00316287"/>
    <w:rsid w:val="00316298"/>
    <w:rsid w:val="003164C7"/>
    <w:rsid w:val="00316574"/>
    <w:rsid w:val="0031669D"/>
    <w:rsid w:val="003166C1"/>
    <w:rsid w:val="0031680B"/>
    <w:rsid w:val="0031681B"/>
    <w:rsid w:val="0031688B"/>
    <w:rsid w:val="003168AE"/>
    <w:rsid w:val="0031694D"/>
    <w:rsid w:val="00316B04"/>
    <w:rsid w:val="00316B1F"/>
    <w:rsid w:val="00316C68"/>
    <w:rsid w:val="00316D78"/>
    <w:rsid w:val="00316E5F"/>
    <w:rsid w:val="00316F35"/>
    <w:rsid w:val="00317055"/>
    <w:rsid w:val="0031712C"/>
    <w:rsid w:val="003171B0"/>
    <w:rsid w:val="00317239"/>
    <w:rsid w:val="0031726B"/>
    <w:rsid w:val="0031732E"/>
    <w:rsid w:val="0031759F"/>
    <w:rsid w:val="003175F3"/>
    <w:rsid w:val="00317676"/>
    <w:rsid w:val="0031768F"/>
    <w:rsid w:val="003176A3"/>
    <w:rsid w:val="003176BE"/>
    <w:rsid w:val="003176DE"/>
    <w:rsid w:val="003176E2"/>
    <w:rsid w:val="00317751"/>
    <w:rsid w:val="003177BF"/>
    <w:rsid w:val="003177E0"/>
    <w:rsid w:val="003178B5"/>
    <w:rsid w:val="003178BD"/>
    <w:rsid w:val="00317C67"/>
    <w:rsid w:val="00317C91"/>
    <w:rsid w:val="00317EA6"/>
    <w:rsid w:val="00320049"/>
    <w:rsid w:val="0032008E"/>
    <w:rsid w:val="003200D7"/>
    <w:rsid w:val="003200FE"/>
    <w:rsid w:val="0032015B"/>
    <w:rsid w:val="003201B9"/>
    <w:rsid w:val="00320208"/>
    <w:rsid w:val="00320358"/>
    <w:rsid w:val="00320406"/>
    <w:rsid w:val="003205E9"/>
    <w:rsid w:val="003206E2"/>
    <w:rsid w:val="003206EC"/>
    <w:rsid w:val="0032081A"/>
    <w:rsid w:val="003208EC"/>
    <w:rsid w:val="00320911"/>
    <w:rsid w:val="00320984"/>
    <w:rsid w:val="00320BDB"/>
    <w:rsid w:val="00320D6F"/>
    <w:rsid w:val="00320E32"/>
    <w:rsid w:val="00321121"/>
    <w:rsid w:val="00321195"/>
    <w:rsid w:val="0032120F"/>
    <w:rsid w:val="00321233"/>
    <w:rsid w:val="00321257"/>
    <w:rsid w:val="00321344"/>
    <w:rsid w:val="00321460"/>
    <w:rsid w:val="00321691"/>
    <w:rsid w:val="00321732"/>
    <w:rsid w:val="0032176A"/>
    <w:rsid w:val="00321835"/>
    <w:rsid w:val="00321B3B"/>
    <w:rsid w:val="00321C44"/>
    <w:rsid w:val="00321CE3"/>
    <w:rsid w:val="00321DE7"/>
    <w:rsid w:val="00321E9D"/>
    <w:rsid w:val="00321ECD"/>
    <w:rsid w:val="00321EF4"/>
    <w:rsid w:val="003220D4"/>
    <w:rsid w:val="0032211E"/>
    <w:rsid w:val="0032216C"/>
    <w:rsid w:val="0032223B"/>
    <w:rsid w:val="003222A0"/>
    <w:rsid w:val="0032234F"/>
    <w:rsid w:val="00322534"/>
    <w:rsid w:val="00322549"/>
    <w:rsid w:val="00322601"/>
    <w:rsid w:val="00322636"/>
    <w:rsid w:val="003226D1"/>
    <w:rsid w:val="003227BE"/>
    <w:rsid w:val="0032282F"/>
    <w:rsid w:val="00322832"/>
    <w:rsid w:val="00322986"/>
    <w:rsid w:val="00322A3E"/>
    <w:rsid w:val="00322A92"/>
    <w:rsid w:val="00322C24"/>
    <w:rsid w:val="00322C3C"/>
    <w:rsid w:val="00322C9E"/>
    <w:rsid w:val="00322D4E"/>
    <w:rsid w:val="00323149"/>
    <w:rsid w:val="00323172"/>
    <w:rsid w:val="0032332C"/>
    <w:rsid w:val="003233C6"/>
    <w:rsid w:val="003234B1"/>
    <w:rsid w:val="00323620"/>
    <w:rsid w:val="00323643"/>
    <w:rsid w:val="00323724"/>
    <w:rsid w:val="00323AB4"/>
    <w:rsid w:val="00323ABE"/>
    <w:rsid w:val="00323BB8"/>
    <w:rsid w:val="00323C60"/>
    <w:rsid w:val="00323CFE"/>
    <w:rsid w:val="00323D3E"/>
    <w:rsid w:val="00323D85"/>
    <w:rsid w:val="00323DE7"/>
    <w:rsid w:val="00323E46"/>
    <w:rsid w:val="00323E76"/>
    <w:rsid w:val="00323E80"/>
    <w:rsid w:val="00323FC6"/>
    <w:rsid w:val="0032402B"/>
    <w:rsid w:val="00324068"/>
    <w:rsid w:val="00324175"/>
    <w:rsid w:val="003241A3"/>
    <w:rsid w:val="0032436D"/>
    <w:rsid w:val="0032463C"/>
    <w:rsid w:val="00324705"/>
    <w:rsid w:val="0032480B"/>
    <w:rsid w:val="00324922"/>
    <w:rsid w:val="003249CF"/>
    <w:rsid w:val="00324CA8"/>
    <w:rsid w:val="00324CFD"/>
    <w:rsid w:val="00324E75"/>
    <w:rsid w:val="00324E79"/>
    <w:rsid w:val="00325189"/>
    <w:rsid w:val="003251F8"/>
    <w:rsid w:val="003252D0"/>
    <w:rsid w:val="0032539A"/>
    <w:rsid w:val="00325429"/>
    <w:rsid w:val="0032557A"/>
    <w:rsid w:val="003255FD"/>
    <w:rsid w:val="003255FE"/>
    <w:rsid w:val="0032585C"/>
    <w:rsid w:val="0032597E"/>
    <w:rsid w:val="003259F7"/>
    <w:rsid w:val="00325A11"/>
    <w:rsid w:val="00325B83"/>
    <w:rsid w:val="00325D2C"/>
    <w:rsid w:val="00325E6E"/>
    <w:rsid w:val="00325E7D"/>
    <w:rsid w:val="00325ED4"/>
    <w:rsid w:val="003261DF"/>
    <w:rsid w:val="003261F8"/>
    <w:rsid w:val="0032623F"/>
    <w:rsid w:val="0032633D"/>
    <w:rsid w:val="003264B9"/>
    <w:rsid w:val="0032650B"/>
    <w:rsid w:val="0032657C"/>
    <w:rsid w:val="003265AF"/>
    <w:rsid w:val="00326602"/>
    <w:rsid w:val="0032678E"/>
    <w:rsid w:val="00326882"/>
    <w:rsid w:val="00326903"/>
    <w:rsid w:val="00326928"/>
    <w:rsid w:val="00326BBA"/>
    <w:rsid w:val="00326BED"/>
    <w:rsid w:val="00326C8D"/>
    <w:rsid w:val="00326DEF"/>
    <w:rsid w:val="00326E75"/>
    <w:rsid w:val="00326ED2"/>
    <w:rsid w:val="00326F4F"/>
    <w:rsid w:val="003270F9"/>
    <w:rsid w:val="003271DF"/>
    <w:rsid w:val="00327326"/>
    <w:rsid w:val="0032739C"/>
    <w:rsid w:val="003273B7"/>
    <w:rsid w:val="003273D1"/>
    <w:rsid w:val="00327415"/>
    <w:rsid w:val="003275F2"/>
    <w:rsid w:val="00327638"/>
    <w:rsid w:val="00327653"/>
    <w:rsid w:val="00327735"/>
    <w:rsid w:val="00327808"/>
    <w:rsid w:val="00327AF4"/>
    <w:rsid w:val="00327B26"/>
    <w:rsid w:val="00327B29"/>
    <w:rsid w:val="00327B2E"/>
    <w:rsid w:val="00327CC7"/>
    <w:rsid w:val="00327D33"/>
    <w:rsid w:val="00327DBF"/>
    <w:rsid w:val="00327F00"/>
    <w:rsid w:val="00327FD8"/>
    <w:rsid w:val="0033013A"/>
    <w:rsid w:val="0033038A"/>
    <w:rsid w:val="00330479"/>
    <w:rsid w:val="0033055F"/>
    <w:rsid w:val="003305FA"/>
    <w:rsid w:val="00330714"/>
    <w:rsid w:val="0033071B"/>
    <w:rsid w:val="003309A7"/>
    <w:rsid w:val="00330C90"/>
    <w:rsid w:val="00330D11"/>
    <w:rsid w:val="00330D7F"/>
    <w:rsid w:val="00330D82"/>
    <w:rsid w:val="00330EAD"/>
    <w:rsid w:val="00330EEE"/>
    <w:rsid w:val="00330F05"/>
    <w:rsid w:val="00330F54"/>
    <w:rsid w:val="00331000"/>
    <w:rsid w:val="00331066"/>
    <w:rsid w:val="00331290"/>
    <w:rsid w:val="00331356"/>
    <w:rsid w:val="0033136A"/>
    <w:rsid w:val="003313CD"/>
    <w:rsid w:val="003315B1"/>
    <w:rsid w:val="003315E9"/>
    <w:rsid w:val="0033163B"/>
    <w:rsid w:val="00331660"/>
    <w:rsid w:val="003317E6"/>
    <w:rsid w:val="0033186E"/>
    <w:rsid w:val="0033188F"/>
    <w:rsid w:val="003318F1"/>
    <w:rsid w:val="00331A6F"/>
    <w:rsid w:val="00331B22"/>
    <w:rsid w:val="00331BB3"/>
    <w:rsid w:val="00331D28"/>
    <w:rsid w:val="00331D55"/>
    <w:rsid w:val="00331D59"/>
    <w:rsid w:val="00331D86"/>
    <w:rsid w:val="00331F54"/>
    <w:rsid w:val="00331F6E"/>
    <w:rsid w:val="00331F71"/>
    <w:rsid w:val="00331FFB"/>
    <w:rsid w:val="00332048"/>
    <w:rsid w:val="003321DA"/>
    <w:rsid w:val="003322C5"/>
    <w:rsid w:val="0033231B"/>
    <w:rsid w:val="0033234F"/>
    <w:rsid w:val="003323CC"/>
    <w:rsid w:val="003325B8"/>
    <w:rsid w:val="003326CA"/>
    <w:rsid w:val="00332985"/>
    <w:rsid w:val="00332991"/>
    <w:rsid w:val="00332A2F"/>
    <w:rsid w:val="00332AB9"/>
    <w:rsid w:val="00332ADC"/>
    <w:rsid w:val="00332B91"/>
    <w:rsid w:val="00332BF2"/>
    <w:rsid w:val="00332C88"/>
    <w:rsid w:val="00332D74"/>
    <w:rsid w:val="00332E04"/>
    <w:rsid w:val="00332E41"/>
    <w:rsid w:val="00332E85"/>
    <w:rsid w:val="00332F5C"/>
    <w:rsid w:val="0033317F"/>
    <w:rsid w:val="003331F7"/>
    <w:rsid w:val="00333221"/>
    <w:rsid w:val="003332F6"/>
    <w:rsid w:val="00333491"/>
    <w:rsid w:val="003334C3"/>
    <w:rsid w:val="003334E4"/>
    <w:rsid w:val="003335FC"/>
    <w:rsid w:val="0033366A"/>
    <w:rsid w:val="003336A2"/>
    <w:rsid w:val="003337B7"/>
    <w:rsid w:val="0033389E"/>
    <w:rsid w:val="003338E1"/>
    <w:rsid w:val="0033396A"/>
    <w:rsid w:val="0033396C"/>
    <w:rsid w:val="00333A6A"/>
    <w:rsid w:val="00333A6F"/>
    <w:rsid w:val="00333A75"/>
    <w:rsid w:val="00333B7D"/>
    <w:rsid w:val="00333CFC"/>
    <w:rsid w:val="00333D8F"/>
    <w:rsid w:val="00333F59"/>
    <w:rsid w:val="00333F78"/>
    <w:rsid w:val="00333F95"/>
    <w:rsid w:val="00334026"/>
    <w:rsid w:val="003341AD"/>
    <w:rsid w:val="003341FF"/>
    <w:rsid w:val="00334258"/>
    <w:rsid w:val="003342C7"/>
    <w:rsid w:val="00334569"/>
    <w:rsid w:val="00334590"/>
    <w:rsid w:val="00334624"/>
    <w:rsid w:val="0033462B"/>
    <w:rsid w:val="0033473C"/>
    <w:rsid w:val="003347C1"/>
    <w:rsid w:val="0033484D"/>
    <w:rsid w:val="0033495E"/>
    <w:rsid w:val="00334ACF"/>
    <w:rsid w:val="00334D61"/>
    <w:rsid w:val="00334F30"/>
    <w:rsid w:val="00334FF0"/>
    <w:rsid w:val="00335004"/>
    <w:rsid w:val="00335125"/>
    <w:rsid w:val="003351B8"/>
    <w:rsid w:val="003352F2"/>
    <w:rsid w:val="0033533D"/>
    <w:rsid w:val="0033538D"/>
    <w:rsid w:val="003354E7"/>
    <w:rsid w:val="0033551A"/>
    <w:rsid w:val="003355BC"/>
    <w:rsid w:val="00335635"/>
    <w:rsid w:val="0033578A"/>
    <w:rsid w:val="0033583F"/>
    <w:rsid w:val="00335914"/>
    <w:rsid w:val="00335A30"/>
    <w:rsid w:val="00335A37"/>
    <w:rsid w:val="00335B26"/>
    <w:rsid w:val="00335B78"/>
    <w:rsid w:val="00335BB4"/>
    <w:rsid w:val="00335BBE"/>
    <w:rsid w:val="00335C1C"/>
    <w:rsid w:val="00335CE7"/>
    <w:rsid w:val="00335D3C"/>
    <w:rsid w:val="00335E9E"/>
    <w:rsid w:val="00335FE6"/>
    <w:rsid w:val="003362CC"/>
    <w:rsid w:val="003362E1"/>
    <w:rsid w:val="0033644F"/>
    <w:rsid w:val="003366A9"/>
    <w:rsid w:val="00336711"/>
    <w:rsid w:val="0033691E"/>
    <w:rsid w:val="00336B22"/>
    <w:rsid w:val="00336BA3"/>
    <w:rsid w:val="00336C4D"/>
    <w:rsid w:val="00336C68"/>
    <w:rsid w:val="00336D20"/>
    <w:rsid w:val="00336D63"/>
    <w:rsid w:val="00336E61"/>
    <w:rsid w:val="00336ECA"/>
    <w:rsid w:val="00336F05"/>
    <w:rsid w:val="00336FA1"/>
    <w:rsid w:val="00337079"/>
    <w:rsid w:val="003374C0"/>
    <w:rsid w:val="00337561"/>
    <w:rsid w:val="0033756F"/>
    <w:rsid w:val="003376FA"/>
    <w:rsid w:val="00337707"/>
    <w:rsid w:val="0033797C"/>
    <w:rsid w:val="00337A58"/>
    <w:rsid w:val="00337A85"/>
    <w:rsid w:val="00337C06"/>
    <w:rsid w:val="00337C53"/>
    <w:rsid w:val="00337C5A"/>
    <w:rsid w:val="00337CBF"/>
    <w:rsid w:val="00337D28"/>
    <w:rsid w:val="00337E44"/>
    <w:rsid w:val="00337EBD"/>
    <w:rsid w:val="00337FF5"/>
    <w:rsid w:val="0034008B"/>
    <w:rsid w:val="0034008C"/>
    <w:rsid w:val="003400FE"/>
    <w:rsid w:val="00340171"/>
    <w:rsid w:val="00340189"/>
    <w:rsid w:val="00340244"/>
    <w:rsid w:val="0034024F"/>
    <w:rsid w:val="00340277"/>
    <w:rsid w:val="003402B7"/>
    <w:rsid w:val="00340398"/>
    <w:rsid w:val="00340435"/>
    <w:rsid w:val="00340759"/>
    <w:rsid w:val="003407BE"/>
    <w:rsid w:val="00340801"/>
    <w:rsid w:val="00340866"/>
    <w:rsid w:val="00340883"/>
    <w:rsid w:val="003408C7"/>
    <w:rsid w:val="00340AD2"/>
    <w:rsid w:val="00340B95"/>
    <w:rsid w:val="00340BAB"/>
    <w:rsid w:val="00340BFB"/>
    <w:rsid w:val="00340BFF"/>
    <w:rsid w:val="00340CFF"/>
    <w:rsid w:val="00340D57"/>
    <w:rsid w:val="00340D9E"/>
    <w:rsid w:val="00340E8D"/>
    <w:rsid w:val="00340F22"/>
    <w:rsid w:val="00340F7B"/>
    <w:rsid w:val="003411F4"/>
    <w:rsid w:val="003413B7"/>
    <w:rsid w:val="00341411"/>
    <w:rsid w:val="00341633"/>
    <w:rsid w:val="0034164D"/>
    <w:rsid w:val="00341862"/>
    <w:rsid w:val="003418D2"/>
    <w:rsid w:val="003419C8"/>
    <w:rsid w:val="00341A72"/>
    <w:rsid w:val="00341B51"/>
    <w:rsid w:val="00341B5E"/>
    <w:rsid w:val="00341B95"/>
    <w:rsid w:val="00341BCB"/>
    <w:rsid w:val="00341C1F"/>
    <w:rsid w:val="00341C4E"/>
    <w:rsid w:val="00341D00"/>
    <w:rsid w:val="00342275"/>
    <w:rsid w:val="00342370"/>
    <w:rsid w:val="003424A9"/>
    <w:rsid w:val="00342542"/>
    <w:rsid w:val="00342686"/>
    <w:rsid w:val="00342692"/>
    <w:rsid w:val="003427E4"/>
    <w:rsid w:val="00342872"/>
    <w:rsid w:val="003429A7"/>
    <w:rsid w:val="00342A1E"/>
    <w:rsid w:val="00342B0E"/>
    <w:rsid w:val="00342C1E"/>
    <w:rsid w:val="00342C6A"/>
    <w:rsid w:val="00342C78"/>
    <w:rsid w:val="00342D60"/>
    <w:rsid w:val="00342E37"/>
    <w:rsid w:val="00342EAC"/>
    <w:rsid w:val="00342F9D"/>
    <w:rsid w:val="003430FA"/>
    <w:rsid w:val="003431FD"/>
    <w:rsid w:val="003431FF"/>
    <w:rsid w:val="00343249"/>
    <w:rsid w:val="003432E8"/>
    <w:rsid w:val="00343302"/>
    <w:rsid w:val="00343519"/>
    <w:rsid w:val="003435D9"/>
    <w:rsid w:val="003436E7"/>
    <w:rsid w:val="00343701"/>
    <w:rsid w:val="003439FD"/>
    <w:rsid w:val="00343A0A"/>
    <w:rsid w:val="00343A77"/>
    <w:rsid w:val="00343C3C"/>
    <w:rsid w:val="00343DAD"/>
    <w:rsid w:val="00343E48"/>
    <w:rsid w:val="00343F3A"/>
    <w:rsid w:val="00344115"/>
    <w:rsid w:val="003441A8"/>
    <w:rsid w:val="0034425F"/>
    <w:rsid w:val="00344473"/>
    <w:rsid w:val="0034463D"/>
    <w:rsid w:val="00344687"/>
    <w:rsid w:val="00344782"/>
    <w:rsid w:val="00344866"/>
    <w:rsid w:val="0034491F"/>
    <w:rsid w:val="003449D3"/>
    <w:rsid w:val="00344B15"/>
    <w:rsid w:val="00344BF4"/>
    <w:rsid w:val="00344C2B"/>
    <w:rsid w:val="00344CA0"/>
    <w:rsid w:val="00344D22"/>
    <w:rsid w:val="00344DF6"/>
    <w:rsid w:val="00344E65"/>
    <w:rsid w:val="00344EB9"/>
    <w:rsid w:val="00344EBC"/>
    <w:rsid w:val="00344F18"/>
    <w:rsid w:val="003450F9"/>
    <w:rsid w:val="003453AA"/>
    <w:rsid w:val="00345550"/>
    <w:rsid w:val="003457D5"/>
    <w:rsid w:val="0034580D"/>
    <w:rsid w:val="0034595A"/>
    <w:rsid w:val="00345A12"/>
    <w:rsid w:val="00345A49"/>
    <w:rsid w:val="00345BAD"/>
    <w:rsid w:val="00345BDB"/>
    <w:rsid w:val="00345C1E"/>
    <w:rsid w:val="00345C39"/>
    <w:rsid w:val="00345CA4"/>
    <w:rsid w:val="00345D20"/>
    <w:rsid w:val="00345D84"/>
    <w:rsid w:val="00345E28"/>
    <w:rsid w:val="00345EA7"/>
    <w:rsid w:val="00346155"/>
    <w:rsid w:val="00346253"/>
    <w:rsid w:val="003462E9"/>
    <w:rsid w:val="003463C7"/>
    <w:rsid w:val="00346474"/>
    <w:rsid w:val="0034648B"/>
    <w:rsid w:val="003466B9"/>
    <w:rsid w:val="00346724"/>
    <w:rsid w:val="00346732"/>
    <w:rsid w:val="00346763"/>
    <w:rsid w:val="003467C0"/>
    <w:rsid w:val="00346932"/>
    <w:rsid w:val="00346A27"/>
    <w:rsid w:val="00346A2A"/>
    <w:rsid w:val="00346ABD"/>
    <w:rsid w:val="00346B5C"/>
    <w:rsid w:val="00346C08"/>
    <w:rsid w:val="00346C51"/>
    <w:rsid w:val="00346CD3"/>
    <w:rsid w:val="00346D9D"/>
    <w:rsid w:val="00346DC3"/>
    <w:rsid w:val="00347016"/>
    <w:rsid w:val="003470FA"/>
    <w:rsid w:val="00347148"/>
    <w:rsid w:val="0034723D"/>
    <w:rsid w:val="003473B4"/>
    <w:rsid w:val="00347434"/>
    <w:rsid w:val="003474EC"/>
    <w:rsid w:val="003474F9"/>
    <w:rsid w:val="00347513"/>
    <w:rsid w:val="00347581"/>
    <w:rsid w:val="0034761D"/>
    <w:rsid w:val="0034777B"/>
    <w:rsid w:val="00347857"/>
    <w:rsid w:val="00347886"/>
    <w:rsid w:val="00347890"/>
    <w:rsid w:val="003478E3"/>
    <w:rsid w:val="00347926"/>
    <w:rsid w:val="00347A10"/>
    <w:rsid w:val="00347A76"/>
    <w:rsid w:val="00347B93"/>
    <w:rsid w:val="00347BA4"/>
    <w:rsid w:val="00347BFA"/>
    <w:rsid w:val="00347C37"/>
    <w:rsid w:val="00347CA2"/>
    <w:rsid w:val="00347CEC"/>
    <w:rsid w:val="00347E30"/>
    <w:rsid w:val="00347E35"/>
    <w:rsid w:val="00347E4A"/>
    <w:rsid w:val="00347F2F"/>
    <w:rsid w:val="00347FE7"/>
    <w:rsid w:val="003500AF"/>
    <w:rsid w:val="003501EE"/>
    <w:rsid w:val="00350270"/>
    <w:rsid w:val="00350343"/>
    <w:rsid w:val="00350552"/>
    <w:rsid w:val="00350565"/>
    <w:rsid w:val="00350697"/>
    <w:rsid w:val="00350738"/>
    <w:rsid w:val="00350838"/>
    <w:rsid w:val="003508E6"/>
    <w:rsid w:val="00350947"/>
    <w:rsid w:val="00350950"/>
    <w:rsid w:val="003509BA"/>
    <w:rsid w:val="003509BB"/>
    <w:rsid w:val="00350A9B"/>
    <w:rsid w:val="00350B67"/>
    <w:rsid w:val="00350CF1"/>
    <w:rsid w:val="00350D12"/>
    <w:rsid w:val="00350D41"/>
    <w:rsid w:val="00350F3B"/>
    <w:rsid w:val="00351010"/>
    <w:rsid w:val="0035104F"/>
    <w:rsid w:val="003510F8"/>
    <w:rsid w:val="00351292"/>
    <w:rsid w:val="0035149A"/>
    <w:rsid w:val="003514AE"/>
    <w:rsid w:val="003514ED"/>
    <w:rsid w:val="003515DD"/>
    <w:rsid w:val="003517B2"/>
    <w:rsid w:val="003518DB"/>
    <w:rsid w:val="003519AF"/>
    <w:rsid w:val="003519B0"/>
    <w:rsid w:val="00351A8E"/>
    <w:rsid w:val="00351AD6"/>
    <w:rsid w:val="00351C2E"/>
    <w:rsid w:val="00351D57"/>
    <w:rsid w:val="00351DC0"/>
    <w:rsid w:val="00351E1F"/>
    <w:rsid w:val="00351FCC"/>
    <w:rsid w:val="003521BB"/>
    <w:rsid w:val="0035220C"/>
    <w:rsid w:val="00352247"/>
    <w:rsid w:val="0035229A"/>
    <w:rsid w:val="003522D0"/>
    <w:rsid w:val="003522DB"/>
    <w:rsid w:val="003523FD"/>
    <w:rsid w:val="00352564"/>
    <w:rsid w:val="003525AB"/>
    <w:rsid w:val="003525C2"/>
    <w:rsid w:val="00352766"/>
    <w:rsid w:val="00352810"/>
    <w:rsid w:val="00352899"/>
    <w:rsid w:val="00352994"/>
    <w:rsid w:val="00352A35"/>
    <w:rsid w:val="00352A3B"/>
    <w:rsid w:val="00352BAF"/>
    <w:rsid w:val="00352C7B"/>
    <w:rsid w:val="00352D7C"/>
    <w:rsid w:val="00352D82"/>
    <w:rsid w:val="00352DD7"/>
    <w:rsid w:val="00352EB0"/>
    <w:rsid w:val="00352FE6"/>
    <w:rsid w:val="00353035"/>
    <w:rsid w:val="0035305E"/>
    <w:rsid w:val="003530FD"/>
    <w:rsid w:val="00353107"/>
    <w:rsid w:val="003531A1"/>
    <w:rsid w:val="00353232"/>
    <w:rsid w:val="00353252"/>
    <w:rsid w:val="0035333D"/>
    <w:rsid w:val="003534AB"/>
    <w:rsid w:val="00353537"/>
    <w:rsid w:val="003535C1"/>
    <w:rsid w:val="00353791"/>
    <w:rsid w:val="003537BC"/>
    <w:rsid w:val="0035385F"/>
    <w:rsid w:val="0035399A"/>
    <w:rsid w:val="003539D4"/>
    <w:rsid w:val="00353B30"/>
    <w:rsid w:val="00353BC9"/>
    <w:rsid w:val="00353C14"/>
    <w:rsid w:val="00353CAC"/>
    <w:rsid w:val="00353E4B"/>
    <w:rsid w:val="00353EBA"/>
    <w:rsid w:val="00353F7F"/>
    <w:rsid w:val="0035418A"/>
    <w:rsid w:val="003541BB"/>
    <w:rsid w:val="0035420D"/>
    <w:rsid w:val="0035424F"/>
    <w:rsid w:val="0035426C"/>
    <w:rsid w:val="003542CE"/>
    <w:rsid w:val="003542DF"/>
    <w:rsid w:val="003543A9"/>
    <w:rsid w:val="003543EC"/>
    <w:rsid w:val="003544F3"/>
    <w:rsid w:val="00354621"/>
    <w:rsid w:val="00354627"/>
    <w:rsid w:val="003546D8"/>
    <w:rsid w:val="0035481B"/>
    <w:rsid w:val="003548CD"/>
    <w:rsid w:val="00354983"/>
    <w:rsid w:val="003549BA"/>
    <w:rsid w:val="003549D7"/>
    <w:rsid w:val="00354A9C"/>
    <w:rsid w:val="00354B37"/>
    <w:rsid w:val="00354B9B"/>
    <w:rsid w:val="00354BAE"/>
    <w:rsid w:val="00354C6A"/>
    <w:rsid w:val="00354CC5"/>
    <w:rsid w:val="00354CF1"/>
    <w:rsid w:val="00354EC3"/>
    <w:rsid w:val="00354EF3"/>
    <w:rsid w:val="00354F9F"/>
    <w:rsid w:val="00354FEF"/>
    <w:rsid w:val="00355035"/>
    <w:rsid w:val="003550CF"/>
    <w:rsid w:val="003550EE"/>
    <w:rsid w:val="00355212"/>
    <w:rsid w:val="0035523F"/>
    <w:rsid w:val="003556F5"/>
    <w:rsid w:val="003557BA"/>
    <w:rsid w:val="00355820"/>
    <w:rsid w:val="00355888"/>
    <w:rsid w:val="00355909"/>
    <w:rsid w:val="0035595C"/>
    <w:rsid w:val="00355A34"/>
    <w:rsid w:val="00355AA0"/>
    <w:rsid w:val="00355C29"/>
    <w:rsid w:val="00355DF4"/>
    <w:rsid w:val="00355E27"/>
    <w:rsid w:val="00355E35"/>
    <w:rsid w:val="00355E58"/>
    <w:rsid w:val="00355EAB"/>
    <w:rsid w:val="00355FD5"/>
    <w:rsid w:val="00356166"/>
    <w:rsid w:val="00356270"/>
    <w:rsid w:val="00356307"/>
    <w:rsid w:val="0035645C"/>
    <w:rsid w:val="00356645"/>
    <w:rsid w:val="003566A9"/>
    <w:rsid w:val="003566C7"/>
    <w:rsid w:val="003567EB"/>
    <w:rsid w:val="003569DA"/>
    <w:rsid w:val="003569F2"/>
    <w:rsid w:val="00356A18"/>
    <w:rsid w:val="00356B32"/>
    <w:rsid w:val="00356DC0"/>
    <w:rsid w:val="00356E53"/>
    <w:rsid w:val="00356F6D"/>
    <w:rsid w:val="00356FCF"/>
    <w:rsid w:val="003570EA"/>
    <w:rsid w:val="00357285"/>
    <w:rsid w:val="0035729C"/>
    <w:rsid w:val="003573FF"/>
    <w:rsid w:val="0035749A"/>
    <w:rsid w:val="00357522"/>
    <w:rsid w:val="00357595"/>
    <w:rsid w:val="00357707"/>
    <w:rsid w:val="00357723"/>
    <w:rsid w:val="00357738"/>
    <w:rsid w:val="00357CB7"/>
    <w:rsid w:val="00357D94"/>
    <w:rsid w:val="00357DBE"/>
    <w:rsid w:val="00357DC9"/>
    <w:rsid w:val="00357ECC"/>
    <w:rsid w:val="00357FC0"/>
    <w:rsid w:val="003602BB"/>
    <w:rsid w:val="0036037D"/>
    <w:rsid w:val="0036042E"/>
    <w:rsid w:val="003605B6"/>
    <w:rsid w:val="00360655"/>
    <w:rsid w:val="0036072C"/>
    <w:rsid w:val="0036093B"/>
    <w:rsid w:val="003609FA"/>
    <w:rsid w:val="00360A98"/>
    <w:rsid w:val="00360BC8"/>
    <w:rsid w:val="00360C0D"/>
    <w:rsid w:val="00360D83"/>
    <w:rsid w:val="00360DE3"/>
    <w:rsid w:val="00360E84"/>
    <w:rsid w:val="00360F04"/>
    <w:rsid w:val="00360F4D"/>
    <w:rsid w:val="00361460"/>
    <w:rsid w:val="003614B1"/>
    <w:rsid w:val="00361525"/>
    <w:rsid w:val="00361652"/>
    <w:rsid w:val="003616DA"/>
    <w:rsid w:val="00361712"/>
    <w:rsid w:val="0036191F"/>
    <w:rsid w:val="00361950"/>
    <w:rsid w:val="00361A54"/>
    <w:rsid w:val="00361A76"/>
    <w:rsid w:val="00361AD8"/>
    <w:rsid w:val="00361C6C"/>
    <w:rsid w:val="00361EC1"/>
    <w:rsid w:val="00361EF8"/>
    <w:rsid w:val="00361F65"/>
    <w:rsid w:val="00361FD7"/>
    <w:rsid w:val="0036200E"/>
    <w:rsid w:val="00362043"/>
    <w:rsid w:val="0036209E"/>
    <w:rsid w:val="0036219D"/>
    <w:rsid w:val="003621D4"/>
    <w:rsid w:val="00362255"/>
    <w:rsid w:val="00362380"/>
    <w:rsid w:val="003623C9"/>
    <w:rsid w:val="00362479"/>
    <w:rsid w:val="003624FB"/>
    <w:rsid w:val="0036254B"/>
    <w:rsid w:val="003625F9"/>
    <w:rsid w:val="003625FD"/>
    <w:rsid w:val="00362612"/>
    <w:rsid w:val="0036261C"/>
    <w:rsid w:val="00362781"/>
    <w:rsid w:val="003627C6"/>
    <w:rsid w:val="0036280A"/>
    <w:rsid w:val="0036281E"/>
    <w:rsid w:val="0036298B"/>
    <w:rsid w:val="00362A71"/>
    <w:rsid w:val="00362AF8"/>
    <w:rsid w:val="00362B02"/>
    <w:rsid w:val="00362B53"/>
    <w:rsid w:val="00362C14"/>
    <w:rsid w:val="00362D39"/>
    <w:rsid w:val="00362D8E"/>
    <w:rsid w:val="00362E86"/>
    <w:rsid w:val="00362FB8"/>
    <w:rsid w:val="0036303B"/>
    <w:rsid w:val="00363243"/>
    <w:rsid w:val="003633CE"/>
    <w:rsid w:val="00363620"/>
    <w:rsid w:val="0036387C"/>
    <w:rsid w:val="00363B53"/>
    <w:rsid w:val="00363C1C"/>
    <w:rsid w:val="00363C89"/>
    <w:rsid w:val="00363EA1"/>
    <w:rsid w:val="00363FF0"/>
    <w:rsid w:val="00364078"/>
    <w:rsid w:val="00364087"/>
    <w:rsid w:val="003640D3"/>
    <w:rsid w:val="003641D7"/>
    <w:rsid w:val="003641DF"/>
    <w:rsid w:val="003642DE"/>
    <w:rsid w:val="003643EC"/>
    <w:rsid w:val="00364601"/>
    <w:rsid w:val="0036462F"/>
    <w:rsid w:val="0036474D"/>
    <w:rsid w:val="00364761"/>
    <w:rsid w:val="00364784"/>
    <w:rsid w:val="003648D6"/>
    <w:rsid w:val="003648F4"/>
    <w:rsid w:val="003648F6"/>
    <w:rsid w:val="00364BE3"/>
    <w:rsid w:val="00364C2B"/>
    <w:rsid w:val="00364C5E"/>
    <w:rsid w:val="00364C81"/>
    <w:rsid w:val="00364CB9"/>
    <w:rsid w:val="00365041"/>
    <w:rsid w:val="00365135"/>
    <w:rsid w:val="0036513B"/>
    <w:rsid w:val="0036513C"/>
    <w:rsid w:val="00365165"/>
    <w:rsid w:val="003651C6"/>
    <w:rsid w:val="003651EA"/>
    <w:rsid w:val="003652DE"/>
    <w:rsid w:val="0036531B"/>
    <w:rsid w:val="00365507"/>
    <w:rsid w:val="0036557C"/>
    <w:rsid w:val="003655E2"/>
    <w:rsid w:val="003656A1"/>
    <w:rsid w:val="00365737"/>
    <w:rsid w:val="00365794"/>
    <w:rsid w:val="003657EB"/>
    <w:rsid w:val="0036581C"/>
    <w:rsid w:val="00365857"/>
    <w:rsid w:val="0036594E"/>
    <w:rsid w:val="00365AE0"/>
    <w:rsid w:val="00365DAB"/>
    <w:rsid w:val="00365DCC"/>
    <w:rsid w:val="00365F2D"/>
    <w:rsid w:val="00365F4A"/>
    <w:rsid w:val="00365F81"/>
    <w:rsid w:val="00366082"/>
    <w:rsid w:val="00366181"/>
    <w:rsid w:val="003661D9"/>
    <w:rsid w:val="0036621D"/>
    <w:rsid w:val="0036630F"/>
    <w:rsid w:val="00366328"/>
    <w:rsid w:val="003663AB"/>
    <w:rsid w:val="003665A6"/>
    <w:rsid w:val="0036662B"/>
    <w:rsid w:val="003667D3"/>
    <w:rsid w:val="003667FA"/>
    <w:rsid w:val="00366880"/>
    <w:rsid w:val="00366918"/>
    <w:rsid w:val="00366AE8"/>
    <w:rsid w:val="00366BC0"/>
    <w:rsid w:val="00366BED"/>
    <w:rsid w:val="00366BF7"/>
    <w:rsid w:val="00366C3C"/>
    <w:rsid w:val="00366C61"/>
    <w:rsid w:val="00366E4A"/>
    <w:rsid w:val="00366E58"/>
    <w:rsid w:val="00366E92"/>
    <w:rsid w:val="00366EEE"/>
    <w:rsid w:val="00366F31"/>
    <w:rsid w:val="00366F8C"/>
    <w:rsid w:val="00366FE8"/>
    <w:rsid w:val="003670BE"/>
    <w:rsid w:val="003670D9"/>
    <w:rsid w:val="0036710E"/>
    <w:rsid w:val="0036716C"/>
    <w:rsid w:val="003671CA"/>
    <w:rsid w:val="0036735A"/>
    <w:rsid w:val="003673B8"/>
    <w:rsid w:val="0036743A"/>
    <w:rsid w:val="00367444"/>
    <w:rsid w:val="003674ED"/>
    <w:rsid w:val="00367537"/>
    <w:rsid w:val="0036756E"/>
    <w:rsid w:val="00367587"/>
    <w:rsid w:val="0036769D"/>
    <w:rsid w:val="0036774F"/>
    <w:rsid w:val="0036785F"/>
    <w:rsid w:val="00367867"/>
    <w:rsid w:val="00367940"/>
    <w:rsid w:val="00367A94"/>
    <w:rsid w:val="00367C06"/>
    <w:rsid w:val="00367D02"/>
    <w:rsid w:val="00367E32"/>
    <w:rsid w:val="00367E3E"/>
    <w:rsid w:val="00367EF1"/>
    <w:rsid w:val="00367F94"/>
    <w:rsid w:val="0037007B"/>
    <w:rsid w:val="00370249"/>
    <w:rsid w:val="0037024D"/>
    <w:rsid w:val="003704E3"/>
    <w:rsid w:val="0037070F"/>
    <w:rsid w:val="0037082C"/>
    <w:rsid w:val="00370868"/>
    <w:rsid w:val="00370876"/>
    <w:rsid w:val="00370A3B"/>
    <w:rsid w:val="00370A3E"/>
    <w:rsid w:val="00370B81"/>
    <w:rsid w:val="00370C95"/>
    <w:rsid w:val="00370D26"/>
    <w:rsid w:val="00370E99"/>
    <w:rsid w:val="00370FD6"/>
    <w:rsid w:val="0037114D"/>
    <w:rsid w:val="0037132A"/>
    <w:rsid w:val="0037137F"/>
    <w:rsid w:val="0037138A"/>
    <w:rsid w:val="003714B1"/>
    <w:rsid w:val="003714C9"/>
    <w:rsid w:val="0037158B"/>
    <w:rsid w:val="003715A6"/>
    <w:rsid w:val="00371669"/>
    <w:rsid w:val="00371687"/>
    <w:rsid w:val="00371835"/>
    <w:rsid w:val="00371A6C"/>
    <w:rsid w:val="00371C72"/>
    <w:rsid w:val="00371CFE"/>
    <w:rsid w:val="00371D20"/>
    <w:rsid w:val="00371D6F"/>
    <w:rsid w:val="00371FB5"/>
    <w:rsid w:val="0037214F"/>
    <w:rsid w:val="0037221A"/>
    <w:rsid w:val="0037222D"/>
    <w:rsid w:val="0037238D"/>
    <w:rsid w:val="003724A6"/>
    <w:rsid w:val="003724DE"/>
    <w:rsid w:val="00372502"/>
    <w:rsid w:val="00372523"/>
    <w:rsid w:val="0037267F"/>
    <w:rsid w:val="003726BF"/>
    <w:rsid w:val="003726C9"/>
    <w:rsid w:val="003726D4"/>
    <w:rsid w:val="00372854"/>
    <w:rsid w:val="0037286A"/>
    <w:rsid w:val="00372948"/>
    <w:rsid w:val="003729C7"/>
    <w:rsid w:val="00372A73"/>
    <w:rsid w:val="00372A84"/>
    <w:rsid w:val="00372B48"/>
    <w:rsid w:val="00372CB9"/>
    <w:rsid w:val="00372CCA"/>
    <w:rsid w:val="00372CF9"/>
    <w:rsid w:val="00372D2B"/>
    <w:rsid w:val="00372E81"/>
    <w:rsid w:val="00373046"/>
    <w:rsid w:val="00373325"/>
    <w:rsid w:val="00373345"/>
    <w:rsid w:val="00373353"/>
    <w:rsid w:val="003733AB"/>
    <w:rsid w:val="003733E6"/>
    <w:rsid w:val="00373432"/>
    <w:rsid w:val="003734DA"/>
    <w:rsid w:val="003736C9"/>
    <w:rsid w:val="00373723"/>
    <w:rsid w:val="00373804"/>
    <w:rsid w:val="003739AE"/>
    <w:rsid w:val="003739C2"/>
    <w:rsid w:val="003739D0"/>
    <w:rsid w:val="00373B65"/>
    <w:rsid w:val="00373BBA"/>
    <w:rsid w:val="00373CCD"/>
    <w:rsid w:val="00373D1A"/>
    <w:rsid w:val="00373DB5"/>
    <w:rsid w:val="00373E58"/>
    <w:rsid w:val="00373EDD"/>
    <w:rsid w:val="00373FEF"/>
    <w:rsid w:val="00374008"/>
    <w:rsid w:val="0037409D"/>
    <w:rsid w:val="003742BE"/>
    <w:rsid w:val="00374303"/>
    <w:rsid w:val="00374351"/>
    <w:rsid w:val="0037464E"/>
    <w:rsid w:val="003746DD"/>
    <w:rsid w:val="003746FC"/>
    <w:rsid w:val="0037478E"/>
    <w:rsid w:val="0037479C"/>
    <w:rsid w:val="003747C1"/>
    <w:rsid w:val="0037491D"/>
    <w:rsid w:val="00374A9B"/>
    <w:rsid w:val="00374B24"/>
    <w:rsid w:val="00374B5E"/>
    <w:rsid w:val="00374B64"/>
    <w:rsid w:val="00374BBC"/>
    <w:rsid w:val="00374D6C"/>
    <w:rsid w:val="00374DCD"/>
    <w:rsid w:val="00374E0C"/>
    <w:rsid w:val="00374EBF"/>
    <w:rsid w:val="00374F64"/>
    <w:rsid w:val="00374F8E"/>
    <w:rsid w:val="00374F9E"/>
    <w:rsid w:val="00375132"/>
    <w:rsid w:val="00375198"/>
    <w:rsid w:val="00375273"/>
    <w:rsid w:val="0037531F"/>
    <w:rsid w:val="0037541E"/>
    <w:rsid w:val="003755D7"/>
    <w:rsid w:val="003755E4"/>
    <w:rsid w:val="003757F6"/>
    <w:rsid w:val="0037595B"/>
    <w:rsid w:val="00375A15"/>
    <w:rsid w:val="00375B09"/>
    <w:rsid w:val="00375C3F"/>
    <w:rsid w:val="00375C8F"/>
    <w:rsid w:val="00375CB9"/>
    <w:rsid w:val="00375D10"/>
    <w:rsid w:val="00375DBF"/>
    <w:rsid w:val="00375EAA"/>
    <w:rsid w:val="00375ED8"/>
    <w:rsid w:val="00375FFB"/>
    <w:rsid w:val="00376122"/>
    <w:rsid w:val="003761EB"/>
    <w:rsid w:val="003761F8"/>
    <w:rsid w:val="00376253"/>
    <w:rsid w:val="003762C9"/>
    <w:rsid w:val="003763B8"/>
    <w:rsid w:val="00376406"/>
    <w:rsid w:val="003764E2"/>
    <w:rsid w:val="0037651B"/>
    <w:rsid w:val="00376698"/>
    <w:rsid w:val="003767D9"/>
    <w:rsid w:val="003767DA"/>
    <w:rsid w:val="00376837"/>
    <w:rsid w:val="00376902"/>
    <w:rsid w:val="003769ED"/>
    <w:rsid w:val="00376A4C"/>
    <w:rsid w:val="00376B50"/>
    <w:rsid w:val="00376B87"/>
    <w:rsid w:val="00376BC2"/>
    <w:rsid w:val="00376E1B"/>
    <w:rsid w:val="00376E23"/>
    <w:rsid w:val="00376E6E"/>
    <w:rsid w:val="00376EA5"/>
    <w:rsid w:val="003770A1"/>
    <w:rsid w:val="003770EE"/>
    <w:rsid w:val="0037739D"/>
    <w:rsid w:val="0037739F"/>
    <w:rsid w:val="003773F8"/>
    <w:rsid w:val="00377459"/>
    <w:rsid w:val="003774DB"/>
    <w:rsid w:val="003775D5"/>
    <w:rsid w:val="003775D7"/>
    <w:rsid w:val="0037764D"/>
    <w:rsid w:val="003777D9"/>
    <w:rsid w:val="0037785F"/>
    <w:rsid w:val="003778F1"/>
    <w:rsid w:val="00377948"/>
    <w:rsid w:val="0037798A"/>
    <w:rsid w:val="003779AF"/>
    <w:rsid w:val="00377B7B"/>
    <w:rsid w:val="00377BE3"/>
    <w:rsid w:val="00377F4B"/>
    <w:rsid w:val="00380331"/>
    <w:rsid w:val="0038045E"/>
    <w:rsid w:val="00380488"/>
    <w:rsid w:val="0038049C"/>
    <w:rsid w:val="003804D6"/>
    <w:rsid w:val="0038051B"/>
    <w:rsid w:val="00380635"/>
    <w:rsid w:val="00380754"/>
    <w:rsid w:val="003807A1"/>
    <w:rsid w:val="0038081C"/>
    <w:rsid w:val="00380823"/>
    <w:rsid w:val="003808C4"/>
    <w:rsid w:val="00380947"/>
    <w:rsid w:val="0038095A"/>
    <w:rsid w:val="00380A64"/>
    <w:rsid w:val="00380E58"/>
    <w:rsid w:val="003810C6"/>
    <w:rsid w:val="003811EF"/>
    <w:rsid w:val="0038120F"/>
    <w:rsid w:val="00381281"/>
    <w:rsid w:val="00381316"/>
    <w:rsid w:val="003813C0"/>
    <w:rsid w:val="0038146B"/>
    <w:rsid w:val="00381481"/>
    <w:rsid w:val="00381518"/>
    <w:rsid w:val="00381614"/>
    <w:rsid w:val="0038161E"/>
    <w:rsid w:val="003818CD"/>
    <w:rsid w:val="00381922"/>
    <w:rsid w:val="00381A1D"/>
    <w:rsid w:val="00381AF9"/>
    <w:rsid w:val="00381B68"/>
    <w:rsid w:val="00381BD0"/>
    <w:rsid w:val="00381C60"/>
    <w:rsid w:val="00381C70"/>
    <w:rsid w:val="00381DBD"/>
    <w:rsid w:val="00381EAA"/>
    <w:rsid w:val="0038209F"/>
    <w:rsid w:val="003820DE"/>
    <w:rsid w:val="003821A5"/>
    <w:rsid w:val="003821BC"/>
    <w:rsid w:val="003821F1"/>
    <w:rsid w:val="00382221"/>
    <w:rsid w:val="0038230E"/>
    <w:rsid w:val="00382548"/>
    <w:rsid w:val="0038261D"/>
    <w:rsid w:val="003827BD"/>
    <w:rsid w:val="0038280D"/>
    <w:rsid w:val="0038285E"/>
    <w:rsid w:val="003828B9"/>
    <w:rsid w:val="003828F8"/>
    <w:rsid w:val="00382AAD"/>
    <w:rsid w:val="00382AEE"/>
    <w:rsid w:val="00382B3C"/>
    <w:rsid w:val="00382C19"/>
    <w:rsid w:val="00382C6D"/>
    <w:rsid w:val="00382C7A"/>
    <w:rsid w:val="00382DDD"/>
    <w:rsid w:val="00382E30"/>
    <w:rsid w:val="00382E83"/>
    <w:rsid w:val="00382FB8"/>
    <w:rsid w:val="0038314E"/>
    <w:rsid w:val="003831BB"/>
    <w:rsid w:val="003831D1"/>
    <w:rsid w:val="0038320F"/>
    <w:rsid w:val="0038329E"/>
    <w:rsid w:val="0038329F"/>
    <w:rsid w:val="003832DD"/>
    <w:rsid w:val="00383328"/>
    <w:rsid w:val="003833CA"/>
    <w:rsid w:val="003833FC"/>
    <w:rsid w:val="00383739"/>
    <w:rsid w:val="00383775"/>
    <w:rsid w:val="00383827"/>
    <w:rsid w:val="003839C1"/>
    <w:rsid w:val="003839EB"/>
    <w:rsid w:val="00383C73"/>
    <w:rsid w:val="00383D08"/>
    <w:rsid w:val="00383D4D"/>
    <w:rsid w:val="00383F22"/>
    <w:rsid w:val="00384079"/>
    <w:rsid w:val="003840BD"/>
    <w:rsid w:val="003840DC"/>
    <w:rsid w:val="00384157"/>
    <w:rsid w:val="0038423E"/>
    <w:rsid w:val="0038430C"/>
    <w:rsid w:val="00384504"/>
    <w:rsid w:val="0038454D"/>
    <w:rsid w:val="0038488C"/>
    <w:rsid w:val="0038497B"/>
    <w:rsid w:val="00384A20"/>
    <w:rsid w:val="00384BDE"/>
    <w:rsid w:val="00384D0B"/>
    <w:rsid w:val="00384D23"/>
    <w:rsid w:val="00384D7D"/>
    <w:rsid w:val="003850A3"/>
    <w:rsid w:val="003850A8"/>
    <w:rsid w:val="00385164"/>
    <w:rsid w:val="0038524D"/>
    <w:rsid w:val="003854AD"/>
    <w:rsid w:val="003854FF"/>
    <w:rsid w:val="00385522"/>
    <w:rsid w:val="003855A8"/>
    <w:rsid w:val="0038593E"/>
    <w:rsid w:val="0038594D"/>
    <w:rsid w:val="0038597A"/>
    <w:rsid w:val="00385F90"/>
    <w:rsid w:val="0038608F"/>
    <w:rsid w:val="0038619A"/>
    <w:rsid w:val="0038649B"/>
    <w:rsid w:val="0038656E"/>
    <w:rsid w:val="00386676"/>
    <w:rsid w:val="003866A3"/>
    <w:rsid w:val="00386788"/>
    <w:rsid w:val="00386846"/>
    <w:rsid w:val="003869CF"/>
    <w:rsid w:val="00386BC6"/>
    <w:rsid w:val="00386C4E"/>
    <w:rsid w:val="00386D2C"/>
    <w:rsid w:val="00386D34"/>
    <w:rsid w:val="00386D77"/>
    <w:rsid w:val="00386EF0"/>
    <w:rsid w:val="00386FBF"/>
    <w:rsid w:val="0038703D"/>
    <w:rsid w:val="003870DA"/>
    <w:rsid w:val="00387273"/>
    <w:rsid w:val="00387441"/>
    <w:rsid w:val="003875FC"/>
    <w:rsid w:val="00387780"/>
    <w:rsid w:val="00387AA8"/>
    <w:rsid w:val="00387B88"/>
    <w:rsid w:val="00387BC0"/>
    <w:rsid w:val="00387C50"/>
    <w:rsid w:val="00387DA4"/>
    <w:rsid w:val="00387DBE"/>
    <w:rsid w:val="00387E72"/>
    <w:rsid w:val="00387E83"/>
    <w:rsid w:val="003900B1"/>
    <w:rsid w:val="003900B9"/>
    <w:rsid w:val="003900E5"/>
    <w:rsid w:val="00390115"/>
    <w:rsid w:val="0039013C"/>
    <w:rsid w:val="0039015B"/>
    <w:rsid w:val="003901C1"/>
    <w:rsid w:val="0039022D"/>
    <w:rsid w:val="0039027A"/>
    <w:rsid w:val="003903BA"/>
    <w:rsid w:val="0039058A"/>
    <w:rsid w:val="003907DB"/>
    <w:rsid w:val="00390859"/>
    <w:rsid w:val="003908BD"/>
    <w:rsid w:val="00390907"/>
    <w:rsid w:val="00390A02"/>
    <w:rsid w:val="00390AD8"/>
    <w:rsid w:val="00390AE9"/>
    <w:rsid w:val="00390BFA"/>
    <w:rsid w:val="00390E0E"/>
    <w:rsid w:val="00390E10"/>
    <w:rsid w:val="003910D9"/>
    <w:rsid w:val="003910F1"/>
    <w:rsid w:val="0039110F"/>
    <w:rsid w:val="00391161"/>
    <w:rsid w:val="00391245"/>
    <w:rsid w:val="003912C0"/>
    <w:rsid w:val="00391409"/>
    <w:rsid w:val="0039141B"/>
    <w:rsid w:val="00391535"/>
    <w:rsid w:val="00391608"/>
    <w:rsid w:val="00391882"/>
    <w:rsid w:val="003918A6"/>
    <w:rsid w:val="003918D4"/>
    <w:rsid w:val="00391A77"/>
    <w:rsid w:val="00391AB0"/>
    <w:rsid w:val="00391AF6"/>
    <w:rsid w:val="00391C0D"/>
    <w:rsid w:val="00391E4B"/>
    <w:rsid w:val="00391EE4"/>
    <w:rsid w:val="00391EFB"/>
    <w:rsid w:val="00391FC5"/>
    <w:rsid w:val="00391FCA"/>
    <w:rsid w:val="00392025"/>
    <w:rsid w:val="00392133"/>
    <w:rsid w:val="003922AF"/>
    <w:rsid w:val="00392320"/>
    <w:rsid w:val="00392364"/>
    <w:rsid w:val="003923A1"/>
    <w:rsid w:val="003923A2"/>
    <w:rsid w:val="00392459"/>
    <w:rsid w:val="003924D2"/>
    <w:rsid w:val="00392509"/>
    <w:rsid w:val="00392511"/>
    <w:rsid w:val="003925CF"/>
    <w:rsid w:val="003926DD"/>
    <w:rsid w:val="00392740"/>
    <w:rsid w:val="003929A1"/>
    <w:rsid w:val="00392A24"/>
    <w:rsid w:val="00392A8C"/>
    <w:rsid w:val="00392AEE"/>
    <w:rsid w:val="00392B0D"/>
    <w:rsid w:val="00392B65"/>
    <w:rsid w:val="00392BF8"/>
    <w:rsid w:val="00392D0A"/>
    <w:rsid w:val="00392D7A"/>
    <w:rsid w:val="00392DF6"/>
    <w:rsid w:val="00392E0B"/>
    <w:rsid w:val="00392E93"/>
    <w:rsid w:val="00392EC3"/>
    <w:rsid w:val="00392F62"/>
    <w:rsid w:val="00392F70"/>
    <w:rsid w:val="0039302E"/>
    <w:rsid w:val="0039312A"/>
    <w:rsid w:val="0039318C"/>
    <w:rsid w:val="003931F0"/>
    <w:rsid w:val="003932F1"/>
    <w:rsid w:val="00393432"/>
    <w:rsid w:val="00393433"/>
    <w:rsid w:val="003934EF"/>
    <w:rsid w:val="0039353B"/>
    <w:rsid w:val="003936E5"/>
    <w:rsid w:val="0039379E"/>
    <w:rsid w:val="00393835"/>
    <w:rsid w:val="00393A25"/>
    <w:rsid w:val="00393BAE"/>
    <w:rsid w:val="00393BC6"/>
    <w:rsid w:val="00393BCC"/>
    <w:rsid w:val="00393C55"/>
    <w:rsid w:val="00393D4E"/>
    <w:rsid w:val="00393F21"/>
    <w:rsid w:val="0039418A"/>
    <w:rsid w:val="003941CD"/>
    <w:rsid w:val="0039432B"/>
    <w:rsid w:val="00394455"/>
    <w:rsid w:val="003944C2"/>
    <w:rsid w:val="00394667"/>
    <w:rsid w:val="00394782"/>
    <w:rsid w:val="0039482E"/>
    <w:rsid w:val="00394908"/>
    <w:rsid w:val="00394984"/>
    <w:rsid w:val="00394A67"/>
    <w:rsid w:val="00394B1F"/>
    <w:rsid w:val="00394BAF"/>
    <w:rsid w:val="00394C20"/>
    <w:rsid w:val="00394D89"/>
    <w:rsid w:val="00394EBB"/>
    <w:rsid w:val="00394EEA"/>
    <w:rsid w:val="00394FE5"/>
    <w:rsid w:val="00395102"/>
    <w:rsid w:val="0039517F"/>
    <w:rsid w:val="0039518C"/>
    <w:rsid w:val="003952CB"/>
    <w:rsid w:val="00395386"/>
    <w:rsid w:val="003953C1"/>
    <w:rsid w:val="00395552"/>
    <w:rsid w:val="0039557D"/>
    <w:rsid w:val="003956A4"/>
    <w:rsid w:val="00395733"/>
    <w:rsid w:val="0039577F"/>
    <w:rsid w:val="003958A9"/>
    <w:rsid w:val="003958C7"/>
    <w:rsid w:val="00395975"/>
    <w:rsid w:val="003959A6"/>
    <w:rsid w:val="003959E9"/>
    <w:rsid w:val="00395CF2"/>
    <w:rsid w:val="00395E75"/>
    <w:rsid w:val="00395FBA"/>
    <w:rsid w:val="0039605C"/>
    <w:rsid w:val="0039607B"/>
    <w:rsid w:val="00396089"/>
    <w:rsid w:val="00396110"/>
    <w:rsid w:val="003961FC"/>
    <w:rsid w:val="0039631C"/>
    <w:rsid w:val="00396534"/>
    <w:rsid w:val="003965E8"/>
    <w:rsid w:val="0039667F"/>
    <w:rsid w:val="00396747"/>
    <w:rsid w:val="0039677D"/>
    <w:rsid w:val="0039684D"/>
    <w:rsid w:val="00396892"/>
    <w:rsid w:val="00396A21"/>
    <w:rsid w:val="00396AA3"/>
    <w:rsid w:val="00396AE3"/>
    <w:rsid w:val="00396B77"/>
    <w:rsid w:val="00396CCF"/>
    <w:rsid w:val="00396CFE"/>
    <w:rsid w:val="00396D19"/>
    <w:rsid w:val="00396EB1"/>
    <w:rsid w:val="00396EED"/>
    <w:rsid w:val="0039719B"/>
    <w:rsid w:val="003973AD"/>
    <w:rsid w:val="00397416"/>
    <w:rsid w:val="0039743A"/>
    <w:rsid w:val="003976C7"/>
    <w:rsid w:val="0039770C"/>
    <w:rsid w:val="003977BD"/>
    <w:rsid w:val="0039784D"/>
    <w:rsid w:val="003979B5"/>
    <w:rsid w:val="003979BE"/>
    <w:rsid w:val="003979C3"/>
    <w:rsid w:val="00397AAF"/>
    <w:rsid w:val="00397B67"/>
    <w:rsid w:val="00397C49"/>
    <w:rsid w:val="00397CAD"/>
    <w:rsid w:val="00397CFF"/>
    <w:rsid w:val="00397D06"/>
    <w:rsid w:val="00397DA8"/>
    <w:rsid w:val="00397E0D"/>
    <w:rsid w:val="003A003B"/>
    <w:rsid w:val="003A0052"/>
    <w:rsid w:val="003A021E"/>
    <w:rsid w:val="003A028E"/>
    <w:rsid w:val="003A0297"/>
    <w:rsid w:val="003A0350"/>
    <w:rsid w:val="003A03F4"/>
    <w:rsid w:val="003A0618"/>
    <w:rsid w:val="003A06BD"/>
    <w:rsid w:val="003A06CF"/>
    <w:rsid w:val="003A0772"/>
    <w:rsid w:val="003A0A22"/>
    <w:rsid w:val="003A0A65"/>
    <w:rsid w:val="003A0AC9"/>
    <w:rsid w:val="003A0B25"/>
    <w:rsid w:val="003A0BB4"/>
    <w:rsid w:val="003A0C90"/>
    <w:rsid w:val="003A0DA8"/>
    <w:rsid w:val="003A0E46"/>
    <w:rsid w:val="003A0E47"/>
    <w:rsid w:val="003A1012"/>
    <w:rsid w:val="003A1013"/>
    <w:rsid w:val="003A10D0"/>
    <w:rsid w:val="003A110F"/>
    <w:rsid w:val="003A11CB"/>
    <w:rsid w:val="003A12F5"/>
    <w:rsid w:val="003A13D2"/>
    <w:rsid w:val="003A13D9"/>
    <w:rsid w:val="003A13DC"/>
    <w:rsid w:val="003A156D"/>
    <w:rsid w:val="003A15CC"/>
    <w:rsid w:val="003A1621"/>
    <w:rsid w:val="003A1733"/>
    <w:rsid w:val="003A1768"/>
    <w:rsid w:val="003A1865"/>
    <w:rsid w:val="003A18B6"/>
    <w:rsid w:val="003A18F4"/>
    <w:rsid w:val="003A193C"/>
    <w:rsid w:val="003A197B"/>
    <w:rsid w:val="003A1CB9"/>
    <w:rsid w:val="003A1D8F"/>
    <w:rsid w:val="003A1F65"/>
    <w:rsid w:val="003A1FB9"/>
    <w:rsid w:val="003A213C"/>
    <w:rsid w:val="003A216F"/>
    <w:rsid w:val="003A22D3"/>
    <w:rsid w:val="003A2392"/>
    <w:rsid w:val="003A2987"/>
    <w:rsid w:val="003A2A4C"/>
    <w:rsid w:val="003A2A69"/>
    <w:rsid w:val="003A2A76"/>
    <w:rsid w:val="003A2B00"/>
    <w:rsid w:val="003A2C2C"/>
    <w:rsid w:val="003A2CAD"/>
    <w:rsid w:val="003A2D6E"/>
    <w:rsid w:val="003A2F7F"/>
    <w:rsid w:val="003A306E"/>
    <w:rsid w:val="003A3073"/>
    <w:rsid w:val="003A317D"/>
    <w:rsid w:val="003A319E"/>
    <w:rsid w:val="003A31F5"/>
    <w:rsid w:val="003A3265"/>
    <w:rsid w:val="003A345F"/>
    <w:rsid w:val="003A350B"/>
    <w:rsid w:val="003A35E4"/>
    <w:rsid w:val="003A3601"/>
    <w:rsid w:val="003A364E"/>
    <w:rsid w:val="003A382B"/>
    <w:rsid w:val="003A38BA"/>
    <w:rsid w:val="003A390D"/>
    <w:rsid w:val="003A392A"/>
    <w:rsid w:val="003A3A09"/>
    <w:rsid w:val="003A3AD5"/>
    <w:rsid w:val="003A3B0D"/>
    <w:rsid w:val="003A3BEC"/>
    <w:rsid w:val="003A3DB2"/>
    <w:rsid w:val="003A3E3A"/>
    <w:rsid w:val="003A3ED6"/>
    <w:rsid w:val="003A3F1A"/>
    <w:rsid w:val="003A3F8B"/>
    <w:rsid w:val="003A402D"/>
    <w:rsid w:val="003A40AD"/>
    <w:rsid w:val="003A40FD"/>
    <w:rsid w:val="003A414C"/>
    <w:rsid w:val="003A4209"/>
    <w:rsid w:val="003A42DC"/>
    <w:rsid w:val="003A4319"/>
    <w:rsid w:val="003A431D"/>
    <w:rsid w:val="003A4398"/>
    <w:rsid w:val="003A4447"/>
    <w:rsid w:val="003A44F6"/>
    <w:rsid w:val="003A4501"/>
    <w:rsid w:val="003A459E"/>
    <w:rsid w:val="003A46D9"/>
    <w:rsid w:val="003A4802"/>
    <w:rsid w:val="003A488F"/>
    <w:rsid w:val="003A4927"/>
    <w:rsid w:val="003A492A"/>
    <w:rsid w:val="003A4AB2"/>
    <w:rsid w:val="003A4B81"/>
    <w:rsid w:val="003A4BFA"/>
    <w:rsid w:val="003A4C9B"/>
    <w:rsid w:val="003A4D05"/>
    <w:rsid w:val="003A4E14"/>
    <w:rsid w:val="003A4EC4"/>
    <w:rsid w:val="003A4EC5"/>
    <w:rsid w:val="003A5002"/>
    <w:rsid w:val="003A5137"/>
    <w:rsid w:val="003A5148"/>
    <w:rsid w:val="003A51DB"/>
    <w:rsid w:val="003A52A5"/>
    <w:rsid w:val="003A5433"/>
    <w:rsid w:val="003A543C"/>
    <w:rsid w:val="003A547E"/>
    <w:rsid w:val="003A54D8"/>
    <w:rsid w:val="003A551B"/>
    <w:rsid w:val="003A57E4"/>
    <w:rsid w:val="003A58B1"/>
    <w:rsid w:val="003A59B2"/>
    <w:rsid w:val="003A59FB"/>
    <w:rsid w:val="003A5B28"/>
    <w:rsid w:val="003A5C3C"/>
    <w:rsid w:val="003A5CA4"/>
    <w:rsid w:val="003A5CDF"/>
    <w:rsid w:val="003A5FB3"/>
    <w:rsid w:val="003A6125"/>
    <w:rsid w:val="003A61A2"/>
    <w:rsid w:val="003A6220"/>
    <w:rsid w:val="003A6280"/>
    <w:rsid w:val="003A62D0"/>
    <w:rsid w:val="003A62F9"/>
    <w:rsid w:val="003A664A"/>
    <w:rsid w:val="003A67D3"/>
    <w:rsid w:val="003A6871"/>
    <w:rsid w:val="003A688F"/>
    <w:rsid w:val="003A6907"/>
    <w:rsid w:val="003A69A0"/>
    <w:rsid w:val="003A6B31"/>
    <w:rsid w:val="003A6EA9"/>
    <w:rsid w:val="003A6F61"/>
    <w:rsid w:val="003A71C9"/>
    <w:rsid w:val="003A7279"/>
    <w:rsid w:val="003A72E7"/>
    <w:rsid w:val="003A72F9"/>
    <w:rsid w:val="003A7354"/>
    <w:rsid w:val="003A7399"/>
    <w:rsid w:val="003A740E"/>
    <w:rsid w:val="003A7465"/>
    <w:rsid w:val="003A74C7"/>
    <w:rsid w:val="003A74FE"/>
    <w:rsid w:val="003A761E"/>
    <w:rsid w:val="003A76EB"/>
    <w:rsid w:val="003A7887"/>
    <w:rsid w:val="003A7891"/>
    <w:rsid w:val="003A7B77"/>
    <w:rsid w:val="003A7C57"/>
    <w:rsid w:val="003A7D89"/>
    <w:rsid w:val="003A7DC3"/>
    <w:rsid w:val="003A7DDD"/>
    <w:rsid w:val="003A7E59"/>
    <w:rsid w:val="003A7E6F"/>
    <w:rsid w:val="003A7F16"/>
    <w:rsid w:val="003B00C9"/>
    <w:rsid w:val="003B00E7"/>
    <w:rsid w:val="003B0339"/>
    <w:rsid w:val="003B0342"/>
    <w:rsid w:val="003B061A"/>
    <w:rsid w:val="003B0665"/>
    <w:rsid w:val="003B0681"/>
    <w:rsid w:val="003B06AC"/>
    <w:rsid w:val="003B0823"/>
    <w:rsid w:val="003B082C"/>
    <w:rsid w:val="003B086A"/>
    <w:rsid w:val="003B0909"/>
    <w:rsid w:val="003B0985"/>
    <w:rsid w:val="003B09F3"/>
    <w:rsid w:val="003B0AB7"/>
    <w:rsid w:val="003B0D19"/>
    <w:rsid w:val="003B0DA2"/>
    <w:rsid w:val="003B0E65"/>
    <w:rsid w:val="003B0E74"/>
    <w:rsid w:val="003B0EDB"/>
    <w:rsid w:val="003B0F21"/>
    <w:rsid w:val="003B100D"/>
    <w:rsid w:val="003B105D"/>
    <w:rsid w:val="003B1088"/>
    <w:rsid w:val="003B1114"/>
    <w:rsid w:val="003B11A3"/>
    <w:rsid w:val="003B1282"/>
    <w:rsid w:val="003B1456"/>
    <w:rsid w:val="003B14E5"/>
    <w:rsid w:val="003B1509"/>
    <w:rsid w:val="003B1731"/>
    <w:rsid w:val="003B17D8"/>
    <w:rsid w:val="003B1915"/>
    <w:rsid w:val="003B1A34"/>
    <w:rsid w:val="003B1AD8"/>
    <w:rsid w:val="003B1B47"/>
    <w:rsid w:val="003B1CF5"/>
    <w:rsid w:val="003B1D30"/>
    <w:rsid w:val="003B1D42"/>
    <w:rsid w:val="003B1D66"/>
    <w:rsid w:val="003B1D80"/>
    <w:rsid w:val="003B1E27"/>
    <w:rsid w:val="003B1F29"/>
    <w:rsid w:val="003B1F71"/>
    <w:rsid w:val="003B1FC3"/>
    <w:rsid w:val="003B21A4"/>
    <w:rsid w:val="003B21E5"/>
    <w:rsid w:val="003B21E9"/>
    <w:rsid w:val="003B2240"/>
    <w:rsid w:val="003B2282"/>
    <w:rsid w:val="003B2297"/>
    <w:rsid w:val="003B249E"/>
    <w:rsid w:val="003B268E"/>
    <w:rsid w:val="003B26AF"/>
    <w:rsid w:val="003B2883"/>
    <w:rsid w:val="003B2A8E"/>
    <w:rsid w:val="003B2B84"/>
    <w:rsid w:val="003B2B92"/>
    <w:rsid w:val="003B2BA4"/>
    <w:rsid w:val="003B2E58"/>
    <w:rsid w:val="003B2E65"/>
    <w:rsid w:val="003B2F19"/>
    <w:rsid w:val="003B2F1F"/>
    <w:rsid w:val="003B2F34"/>
    <w:rsid w:val="003B2FDD"/>
    <w:rsid w:val="003B2FE1"/>
    <w:rsid w:val="003B3076"/>
    <w:rsid w:val="003B31D5"/>
    <w:rsid w:val="003B3224"/>
    <w:rsid w:val="003B336C"/>
    <w:rsid w:val="003B33AC"/>
    <w:rsid w:val="003B33C0"/>
    <w:rsid w:val="003B3428"/>
    <w:rsid w:val="003B3446"/>
    <w:rsid w:val="003B3460"/>
    <w:rsid w:val="003B355C"/>
    <w:rsid w:val="003B3560"/>
    <w:rsid w:val="003B36D5"/>
    <w:rsid w:val="003B36F4"/>
    <w:rsid w:val="003B3778"/>
    <w:rsid w:val="003B379C"/>
    <w:rsid w:val="003B3A55"/>
    <w:rsid w:val="003B3AB7"/>
    <w:rsid w:val="003B3C75"/>
    <w:rsid w:val="003B3C76"/>
    <w:rsid w:val="003B3CD2"/>
    <w:rsid w:val="003B3D95"/>
    <w:rsid w:val="003B3E8A"/>
    <w:rsid w:val="003B3F23"/>
    <w:rsid w:val="003B4113"/>
    <w:rsid w:val="003B4127"/>
    <w:rsid w:val="003B418D"/>
    <w:rsid w:val="003B432E"/>
    <w:rsid w:val="003B4377"/>
    <w:rsid w:val="003B44B7"/>
    <w:rsid w:val="003B452E"/>
    <w:rsid w:val="003B45CB"/>
    <w:rsid w:val="003B460F"/>
    <w:rsid w:val="003B4616"/>
    <w:rsid w:val="003B46E3"/>
    <w:rsid w:val="003B46EA"/>
    <w:rsid w:val="003B46F9"/>
    <w:rsid w:val="003B47D2"/>
    <w:rsid w:val="003B480B"/>
    <w:rsid w:val="003B48B9"/>
    <w:rsid w:val="003B4921"/>
    <w:rsid w:val="003B49B0"/>
    <w:rsid w:val="003B49BB"/>
    <w:rsid w:val="003B4D7F"/>
    <w:rsid w:val="003B4E64"/>
    <w:rsid w:val="003B4EB9"/>
    <w:rsid w:val="003B4EFB"/>
    <w:rsid w:val="003B5095"/>
    <w:rsid w:val="003B50E1"/>
    <w:rsid w:val="003B5178"/>
    <w:rsid w:val="003B521C"/>
    <w:rsid w:val="003B5315"/>
    <w:rsid w:val="003B5419"/>
    <w:rsid w:val="003B5500"/>
    <w:rsid w:val="003B577C"/>
    <w:rsid w:val="003B5940"/>
    <w:rsid w:val="003B59D2"/>
    <w:rsid w:val="003B5A08"/>
    <w:rsid w:val="003B5B69"/>
    <w:rsid w:val="003B5C52"/>
    <w:rsid w:val="003B5FD9"/>
    <w:rsid w:val="003B60DA"/>
    <w:rsid w:val="003B6132"/>
    <w:rsid w:val="003B6179"/>
    <w:rsid w:val="003B6187"/>
    <w:rsid w:val="003B61D3"/>
    <w:rsid w:val="003B61FA"/>
    <w:rsid w:val="003B6408"/>
    <w:rsid w:val="003B6442"/>
    <w:rsid w:val="003B6542"/>
    <w:rsid w:val="003B65A6"/>
    <w:rsid w:val="003B65B5"/>
    <w:rsid w:val="003B65CA"/>
    <w:rsid w:val="003B65E1"/>
    <w:rsid w:val="003B6615"/>
    <w:rsid w:val="003B6694"/>
    <w:rsid w:val="003B6748"/>
    <w:rsid w:val="003B67BB"/>
    <w:rsid w:val="003B67C8"/>
    <w:rsid w:val="003B689F"/>
    <w:rsid w:val="003B6916"/>
    <w:rsid w:val="003B6960"/>
    <w:rsid w:val="003B6A28"/>
    <w:rsid w:val="003B6A41"/>
    <w:rsid w:val="003B6A69"/>
    <w:rsid w:val="003B6B4A"/>
    <w:rsid w:val="003B6BEA"/>
    <w:rsid w:val="003B6C1B"/>
    <w:rsid w:val="003B6EBA"/>
    <w:rsid w:val="003B7327"/>
    <w:rsid w:val="003B75E9"/>
    <w:rsid w:val="003B7687"/>
    <w:rsid w:val="003B779B"/>
    <w:rsid w:val="003B77CF"/>
    <w:rsid w:val="003B7832"/>
    <w:rsid w:val="003B783F"/>
    <w:rsid w:val="003B78D2"/>
    <w:rsid w:val="003B79BD"/>
    <w:rsid w:val="003B79F5"/>
    <w:rsid w:val="003B7A04"/>
    <w:rsid w:val="003B7AB1"/>
    <w:rsid w:val="003B7B5E"/>
    <w:rsid w:val="003B7BB4"/>
    <w:rsid w:val="003B7D4B"/>
    <w:rsid w:val="003B7EA3"/>
    <w:rsid w:val="003B7EDD"/>
    <w:rsid w:val="003C00D0"/>
    <w:rsid w:val="003C0149"/>
    <w:rsid w:val="003C0172"/>
    <w:rsid w:val="003C01A8"/>
    <w:rsid w:val="003C01BF"/>
    <w:rsid w:val="003C0206"/>
    <w:rsid w:val="003C031B"/>
    <w:rsid w:val="003C0538"/>
    <w:rsid w:val="003C0544"/>
    <w:rsid w:val="003C05BB"/>
    <w:rsid w:val="003C063C"/>
    <w:rsid w:val="003C064F"/>
    <w:rsid w:val="003C069B"/>
    <w:rsid w:val="003C06AE"/>
    <w:rsid w:val="003C07C3"/>
    <w:rsid w:val="003C08D7"/>
    <w:rsid w:val="003C08F0"/>
    <w:rsid w:val="003C096D"/>
    <w:rsid w:val="003C0AAB"/>
    <w:rsid w:val="003C0C6F"/>
    <w:rsid w:val="003C0CDA"/>
    <w:rsid w:val="003C0CEC"/>
    <w:rsid w:val="003C0D7E"/>
    <w:rsid w:val="003C0E78"/>
    <w:rsid w:val="003C0F01"/>
    <w:rsid w:val="003C0F59"/>
    <w:rsid w:val="003C106C"/>
    <w:rsid w:val="003C1082"/>
    <w:rsid w:val="003C125D"/>
    <w:rsid w:val="003C12B8"/>
    <w:rsid w:val="003C14D7"/>
    <w:rsid w:val="003C14ED"/>
    <w:rsid w:val="003C1610"/>
    <w:rsid w:val="003C1847"/>
    <w:rsid w:val="003C18DC"/>
    <w:rsid w:val="003C193B"/>
    <w:rsid w:val="003C1A33"/>
    <w:rsid w:val="003C1AC6"/>
    <w:rsid w:val="003C1B6F"/>
    <w:rsid w:val="003C1BD9"/>
    <w:rsid w:val="003C1D9F"/>
    <w:rsid w:val="003C1DD7"/>
    <w:rsid w:val="003C1E4A"/>
    <w:rsid w:val="003C1E64"/>
    <w:rsid w:val="003C1F3C"/>
    <w:rsid w:val="003C1FD7"/>
    <w:rsid w:val="003C2106"/>
    <w:rsid w:val="003C2360"/>
    <w:rsid w:val="003C23AF"/>
    <w:rsid w:val="003C243F"/>
    <w:rsid w:val="003C29B2"/>
    <w:rsid w:val="003C2A4E"/>
    <w:rsid w:val="003C2B10"/>
    <w:rsid w:val="003C2B2F"/>
    <w:rsid w:val="003C2C94"/>
    <w:rsid w:val="003C2CD5"/>
    <w:rsid w:val="003C2D19"/>
    <w:rsid w:val="003C2E17"/>
    <w:rsid w:val="003C2E8C"/>
    <w:rsid w:val="003C2ED3"/>
    <w:rsid w:val="003C2F37"/>
    <w:rsid w:val="003C2FEE"/>
    <w:rsid w:val="003C2FFE"/>
    <w:rsid w:val="003C3028"/>
    <w:rsid w:val="003C308C"/>
    <w:rsid w:val="003C30A4"/>
    <w:rsid w:val="003C30BE"/>
    <w:rsid w:val="003C318E"/>
    <w:rsid w:val="003C328C"/>
    <w:rsid w:val="003C32A7"/>
    <w:rsid w:val="003C32F9"/>
    <w:rsid w:val="003C3385"/>
    <w:rsid w:val="003C3388"/>
    <w:rsid w:val="003C349D"/>
    <w:rsid w:val="003C3535"/>
    <w:rsid w:val="003C3545"/>
    <w:rsid w:val="003C360B"/>
    <w:rsid w:val="003C38BC"/>
    <w:rsid w:val="003C392E"/>
    <w:rsid w:val="003C397A"/>
    <w:rsid w:val="003C3982"/>
    <w:rsid w:val="003C3987"/>
    <w:rsid w:val="003C39AD"/>
    <w:rsid w:val="003C39BE"/>
    <w:rsid w:val="003C3AD1"/>
    <w:rsid w:val="003C3BCB"/>
    <w:rsid w:val="003C3CAB"/>
    <w:rsid w:val="003C3D6A"/>
    <w:rsid w:val="003C3DB5"/>
    <w:rsid w:val="003C3DD1"/>
    <w:rsid w:val="003C3E8D"/>
    <w:rsid w:val="003C3EAA"/>
    <w:rsid w:val="003C3FB0"/>
    <w:rsid w:val="003C3FDE"/>
    <w:rsid w:val="003C407D"/>
    <w:rsid w:val="003C4230"/>
    <w:rsid w:val="003C4449"/>
    <w:rsid w:val="003C445D"/>
    <w:rsid w:val="003C46B8"/>
    <w:rsid w:val="003C46EF"/>
    <w:rsid w:val="003C4932"/>
    <w:rsid w:val="003C493B"/>
    <w:rsid w:val="003C4A75"/>
    <w:rsid w:val="003C4CB7"/>
    <w:rsid w:val="003C4D9B"/>
    <w:rsid w:val="003C4EEE"/>
    <w:rsid w:val="003C4FCB"/>
    <w:rsid w:val="003C5091"/>
    <w:rsid w:val="003C536C"/>
    <w:rsid w:val="003C5418"/>
    <w:rsid w:val="003C54E1"/>
    <w:rsid w:val="003C56CF"/>
    <w:rsid w:val="003C56F1"/>
    <w:rsid w:val="003C5A4D"/>
    <w:rsid w:val="003C5A9D"/>
    <w:rsid w:val="003C5AD8"/>
    <w:rsid w:val="003C5B1B"/>
    <w:rsid w:val="003C5B6F"/>
    <w:rsid w:val="003C5B77"/>
    <w:rsid w:val="003C5BB1"/>
    <w:rsid w:val="003C5DE3"/>
    <w:rsid w:val="003C5EC1"/>
    <w:rsid w:val="003C5F7D"/>
    <w:rsid w:val="003C6027"/>
    <w:rsid w:val="003C6049"/>
    <w:rsid w:val="003C6093"/>
    <w:rsid w:val="003C60A9"/>
    <w:rsid w:val="003C60F3"/>
    <w:rsid w:val="003C612D"/>
    <w:rsid w:val="003C614A"/>
    <w:rsid w:val="003C6165"/>
    <w:rsid w:val="003C6198"/>
    <w:rsid w:val="003C6268"/>
    <w:rsid w:val="003C6659"/>
    <w:rsid w:val="003C6752"/>
    <w:rsid w:val="003C67A4"/>
    <w:rsid w:val="003C6949"/>
    <w:rsid w:val="003C6D44"/>
    <w:rsid w:val="003C6D5E"/>
    <w:rsid w:val="003C6DBE"/>
    <w:rsid w:val="003C6F4D"/>
    <w:rsid w:val="003C717B"/>
    <w:rsid w:val="003C71A9"/>
    <w:rsid w:val="003C71B1"/>
    <w:rsid w:val="003C7243"/>
    <w:rsid w:val="003C7567"/>
    <w:rsid w:val="003C75EB"/>
    <w:rsid w:val="003C76EB"/>
    <w:rsid w:val="003C782D"/>
    <w:rsid w:val="003C78FA"/>
    <w:rsid w:val="003C7986"/>
    <w:rsid w:val="003C7AA8"/>
    <w:rsid w:val="003C7B15"/>
    <w:rsid w:val="003C7B30"/>
    <w:rsid w:val="003C7B4E"/>
    <w:rsid w:val="003C7C3B"/>
    <w:rsid w:val="003C7CB7"/>
    <w:rsid w:val="003D00F5"/>
    <w:rsid w:val="003D0192"/>
    <w:rsid w:val="003D01D6"/>
    <w:rsid w:val="003D037F"/>
    <w:rsid w:val="003D0884"/>
    <w:rsid w:val="003D08D7"/>
    <w:rsid w:val="003D092B"/>
    <w:rsid w:val="003D0AEB"/>
    <w:rsid w:val="003D0B42"/>
    <w:rsid w:val="003D0E40"/>
    <w:rsid w:val="003D0E78"/>
    <w:rsid w:val="003D0E82"/>
    <w:rsid w:val="003D0F08"/>
    <w:rsid w:val="003D0FF2"/>
    <w:rsid w:val="003D10C2"/>
    <w:rsid w:val="003D1277"/>
    <w:rsid w:val="003D132F"/>
    <w:rsid w:val="003D138A"/>
    <w:rsid w:val="003D13C5"/>
    <w:rsid w:val="003D14B5"/>
    <w:rsid w:val="003D1565"/>
    <w:rsid w:val="003D1588"/>
    <w:rsid w:val="003D15A4"/>
    <w:rsid w:val="003D160C"/>
    <w:rsid w:val="003D1632"/>
    <w:rsid w:val="003D1656"/>
    <w:rsid w:val="003D16FE"/>
    <w:rsid w:val="003D176A"/>
    <w:rsid w:val="003D1773"/>
    <w:rsid w:val="003D17D2"/>
    <w:rsid w:val="003D17FF"/>
    <w:rsid w:val="003D188F"/>
    <w:rsid w:val="003D1939"/>
    <w:rsid w:val="003D1941"/>
    <w:rsid w:val="003D1AFE"/>
    <w:rsid w:val="003D1B8D"/>
    <w:rsid w:val="003D1CEF"/>
    <w:rsid w:val="003D1D12"/>
    <w:rsid w:val="003D1D36"/>
    <w:rsid w:val="003D1D8B"/>
    <w:rsid w:val="003D1E63"/>
    <w:rsid w:val="003D20FB"/>
    <w:rsid w:val="003D215F"/>
    <w:rsid w:val="003D21B2"/>
    <w:rsid w:val="003D2241"/>
    <w:rsid w:val="003D24A3"/>
    <w:rsid w:val="003D2509"/>
    <w:rsid w:val="003D26D6"/>
    <w:rsid w:val="003D28A4"/>
    <w:rsid w:val="003D2A4F"/>
    <w:rsid w:val="003D2B56"/>
    <w:rsid w:val="003D2C17"/>
    <w:rsid w:val="003D2C50"/>
    <w:rsid w:val="003D2D14"/>
    <w:rsid w:val="003D2D7D"/>
    <w:rsid w:val="003D2DF4"/>
    <w:rsid w:val="003D2E6C"/>
    <w:rsid w:val="003D2FB0"/>
    <w:rsid w:val="003D300F"/>
    <w:rsid w:val="003D31A0"/>
    <w:rsid w:val="003D31E4"/>
    <w:rsid w:val="003D345E"/>
    <w:rsid w:val="003D3797"/>
    <w:rsid w:val="003D38F9"/>
    <w:rsid w:val="003D393B"/>
    <w:rsid w:val="003D39B7"/>
    <w:rsid w:val="003D3ACE"/>
    <w:rsid w:val="003D3AD8"/>
    <w:rsid w:val="003D3BC7"/>
    <w:rsid w:val="003D3BE4"/>
    <w:rsid w:val="003D3C0D"/>
    <w:rsid w:val="003D3CA2"/>
    <w:rsid w:val="003D3CD9"/>
    <w:rsid w:val="003D3EA5"/>
    <w:rsid w:val="003D3F22"/>
    <w:rsid w:val="003D3F6E"/>
    <w:rsid w:val="003D3F70"/>
    <w:rsid w:val="003D3F74"/>
    <w:rsid w:val="003D400A"/>
    <w:rsid w:val="003D40E6"/>
    <w:rsid w:val="003D41E1"/>
    <w:rsid w:val="003D4289"/>
    <w:rsid w:val="003D42EE"/>
    <w:rsid w:val="003D436C"/>
    <w:rsid w:val="003D4454"/>
    <w:rsid w:val="003D44A1"/>
    <w:rsid w:val="003D46CD"/>
    <w:rsid w:val="003D4754"/>
    <w:rsid w:val="003D488F"/>
    <w:rsid w:val="003D49E9"/>
    <w:rsid w:val="003D49F8"/>
    <w:rsid w:val="003D4A14"/>
    <w:rsid w:val="003D4AD0"/>
    <w:rsid w:val="003D4BA1"/>
    <w:rsid w:val="003D4C71"/>
    <w:rsid w:val="003D4C82"/>
    <w:rsid w:val="003D50CC"/>
    <w:rsid w:val="003D5186"/>
    <w:rsid w:val="003D51CE"/>
    <w:rsid w:val="003D52E3"/>
    <w:rsid w:val="003D52F3"/>
    <w:rsid w:val="003D5396"/>
    <w:rsid w:val="003D5451"/>
    <w:rsid w:val="003D55BD"/>
    <w:rsid w:val="003D57FA"/>
    <w:rsid w:val="003D5835"/>
    <w:rsid w:val="003D59A8"/>
    <w:rsid w:val="003D59FE"/>
    <w:rsid w:val="003D5A3C"/>
    <w:rsid w:val="003D5B31"/>
    <w:rsid w:val="003D5B72"/>
    <w:rsid w:val="003D5BE3"/>
    <w:rsid w:val="003D5C67"/>
    <w:rsid w:val="003D5CCC"/>
    <w:rsid w:val="003D5DC1"/>
    <w:rsid w:val="003D5E03"/>
    <w:rsid w:val="003D5E6D"/>
    <w:rsid w:val="003D5EBC"/>
    <w:rsid w:val="003D5EC0"/>
    <w:rsid w:val="003D60BD"/>
    <w:rsid w:val="003D6106"/>
    <w:rsid w:val="003D61E9"/>
    <w:rsid w:val="003D624A"/>
    <w:rsid w:val="003D634C"/>
    <w:rsid w:val="003D63A8"/>
    <w:rsid w:val="003D63BD"/>
    <w:rsid w:val="003D640D"/>
    <w:rsid w:val="003D644A"/>
    <w:rsid w:val="003D64CA"/>
    <w:rsid w:val="003D650B"/>
    <w:rsid w:val="003D6580"/>
    <w:rsid w:val="003D66B3"/>
    <w:rsid w:val="003D66F3"/>
    <w:rsid w:val="003D67E7"/>
    <w:rsid w:val="003D6901"/>
    <w:rsid w:val="003D6A1D"/>
    <w:rsid w:val="003D6B2F"/>
    <w:rsid w:val="003D6B51"/>
    <w:rsid w:val="003D6B56"/>
    <w:rsid w:val="003D6BF2"/>
    <w:rsid w:val="003D6C28"/>
    <w:rsid w:val="003D6C61"/>
    <w:rsid w:val="003D6DBB"/>
    <w:rsid w:val="003D6E75"/>
    <w:rsid w:val="003D6F0D"/>
    <w:rsid w:val="003D6F65"/>
    <w:rsid w:val="003D70B1"/>
    <w:rsid w:val="003D70ED"/>
    <w:rsid w:val="003D722A"/>
    <w:rsid w:val="003D728E"/>
    <w:rsid w:val="003D732F"/>
    <w:rsid w:val="003D74AA"/>
    <w:rsid w:val="003D762D"/>
    <w:rsid w:val="003D768D"/>
    <w:rsid w:val="003D76DA"/>
    <w:rsid w:val="003D7740"/>
    <w:rsid w:val="003D78C4"/>
    <w:rsid w:val="003D7975"/>
    <w:rsid w:val="003D798F"/>
    <w:rsid w:val="003D7A07"/>
    <w:rsid w:val="003D7A8C"/>
    <w:rsid w:val="003D7C5E"/>
    <w:rsid w:val="003D7CEC"/>
    <w:rsid w:val="003D7D00"/>
    <w:rsid w:val="003D7EFE"/>
    <w:rsid w:val="003E0078"/>
    <w:rsid w:val="003E0132"/>
    <w:rsid w:val="003E0169"/>
    <w:rsid w:val="003E0282"/>
    <w:rsid w:val="003E0520"/>
    <w:rsid w:val="003E0589"/>
    <w:rsid w:val="003E0748"/>
    <w:rsid w:val="003E0806"/>
    <w:rsid w:val="003E08D0"/>
    <w:rsid w:val="003E0987"/>
    <w:rsid w:val="003E09C5"/>
    <w:rsid w:val="003E0C40"/>
    <w:rsid w:val="003E0C79"/>
    <w:rsid w:val="003E0D2E"/>
    <w:rsid w:val="003E0D9E"/>
    <w:rsid w:val="003E0DB9"/>
    <w:rsid w:val="003E0FF3"/>
    <w:rsid w:val="003E0FF6"/>
    <w:rsid w:val="003E1025"/>
    <w:rsid w:val="003E1040"/>
    <w:rsid w:val="003E1041"/>
    <w:rsid w:val="003E10C2"/>
    <w:rsid w:val="003E123B"/>
    <w:rsid w:val="003E129D"/>
    <w:rsid w:val="003E12F6"/>
    <w:rsid w:val="003E1352"/>
    <w:rsid w:val="003E1431"/>
    <w:rsid w:val="003E1467"/>
    <w:rsid w:val="003E17BA"/>
    <w:rsid w:val="003E184B"/>
    <w:rsid w:val="003E18AB"/>
    <w:rsid w:val="003E1932"/>
    <w:rsid w:val="003E1987"/>
    <w:rsid w:val="003E1C65"/>
    <w:rsid w:val="003E1D8C"/>
    <w:rsid w:val="003E1E7F"/>
    <w:rsid w:val="003E1EB6"/>
    <w:rsid w:val="003E1FBA"/>
    <w:rsid w:val="003E1FF1"/>
    <w:rsid w:val="003E2073"/>
    <w:rsid w:val="003E216E"/>
    <w:rsid w:val="003E23DC"/>
    <w:rsid w:val="003E254A"/>
    <w:rsid w:val="003E2579"/>
    <w:rsid w:val="003E25F9"/>
    <w:rsid w:val="003E268D"/>
    <w:rsid w:val="003E270B"/>
    <w:rsid w:val="003E2790"/>
    <w:rsid w:val="003E27D7"/>
    <w:rsid w:val="003E2A49"/>
    <w:rsid w:val="003E2B0E"/>
    <w:rsid w:val="003E2B70"/>
    <w:rsid w:val="003E2C7A"/>
    <w:rsid w:val="003E2E46"/>
    <w:rsid w:val="003E2F20"/>
    <w:rsid w:val="003E2F5E"/>
    <w:rsid w:val="003E3016"/>
    <w:rsid w:val="003E3055"/>
    <w:rsid w:val="003E30DD"/>
    <w:rsid w:val="003E3168"/>
    <w:rsid w:val="003E3202"/>
    <w:rsid w:val="003E32FC"/>
    <w:rsid w:val="003E333A"/>
    <w:rsid w:val="003E334B"/>
    <w:rsid w:val="003E334D"/>
    <w:rsid w:val="003E33DE"/>
    <w:rsid w:val="003E33F7"/>
    <w:rsid w:val="003E3734"/>
    <w:rsid w:val="003E3796"/>
    <w:rsid w:val="003E393E"/>
    <w:rsid w:val="003E3A33"/>
    <w:rsid w:val="003E3BEF"/>
    <w:rsid w:val="003E3CE9"/>
    <w:rsid w:val="003E3D22"/>
    <w:rsid w:val="003E3F6D"/>
    <w:rsid w:val="003E3FED"/>
    <w:rsid w:val="003E410F"/>
    <w:rsid w:val="003E4159"/>
    <w:rsid w:val="003E418D"/>
    <w:rsid w:val="003E4264"/>
    <w:rsid w:val="003E4403"/>
    <w:rsid w:val="003E45A0"/>
    <w:rsid w:val="003E4615"/>
    <w:rsid w:val="003E471B"/>
    <w:rsid w:val="003E472F"/>
    <w:rsid w:val="003E473A"/>
    <w:rsid w:val="003E48A4"/>
    <w:rsid w:val="003E4AB3"/>
    <w:rsid w:val="003E4AD5"/>
    <w:rsid w:val="003E4ADE"/>
    <w:rsid w:val="003E4C94"/>
    <w:rsid w:val="003E4C97"/>
    <w:rsid w:val="003E4CD9"/>
    <w:rsid w:val="003E4CE9"/>
    <w:rsid w:val="003E4D2D"/>
    <w:rsid w:val="003E4E95"/>
    <w:rsid w:val="003E50B1"/>
    <w:rsid w:val="003E512E"/>
    <w:rsid w:val="003E51BB"/>
    <w:rsid w:val="003E52AC"/>
    <w:rsid w:val="003E5439"/>
    <w:rsid w:val="003E5440"/>
    <w:rsid w:val="003E578B"/>
    <w:rsid w:val="003E57D2"/>
    <w:rsid w:val="003E58B6"/>
    <w:rsid w:val="003E5995"/>
    <w:rsid w:val="003E59E0"/>
    <w:rsid w:val="003E5A64"/>
    <w:rsid w:val="003E5F37"/>
    <w:rsid w:val="003E5F52"/>
    <w:rsid w:val="003E5FF3"/>
    <w:rsid w:val="003E6023"/>
    <w:rsid w:val="003E6052"/>
    <w:rsid w:val="003E606A"/>
    <w:rsid w:val="003E6259"/>
    <w:rsid w:val="003E62F3"/>
    <w:rsid w:val="003E634F"/>
    <w:rsid w:val="003E6371"/>
    <w:rsid w:val="003E64FE"/>
    <w:rsid w:val="003E651C"/>
    <w:rsid w:val="003E65CB"/>
    <w:rsid w:val="003E6628"/>
    <w:rsid w:val="003E66EC"/>
    <w:rsid w:val="003E67FB"/>
    <w:rsid w:val="003E680E"/>
    <w:rsid w:val="003E6940"/>
    <w:rsid w:val="003E6974"/>
    <w:rsid w:val="003E69B0"/>
    <w:rsid w:val="003E6A8A"/>
    <w:rsid w:val="003E6B8F"/>
    <w:rsid w:val="003E6BC9"/>
    <w:rsid w:val="003E6C17"/>
    <w:rsid w:val="003E6CCB"/>
    <w:rsid w:val="003E6D33"/>
    <w:rsid w:val="003E6E2A"/>
    <w:rsid w:val="003E6E9C"/>
    <w:rsid w:val="003E6EF5"/>
    <w:rsid w:val="003E6FD6"/>
    <w:rsid w:val="003E7117"/>
    <w:rsid w:val="003E715F"/>
    <w:rsid w:val="003E7164"/>
    <w:rsid w:val="003E71A0"/>
    <w:rsid w:val="003E71BF"/>
    <w:rsid w:val="003E7349"/>
    <w:rsid w:val="003E74CF"/>
    <w:rsid w:val="003E758F"/>
    <w:rsid w:val="003E75A9"/>
    <w:rsid w:val="003E76C0"/>
    <w:rsid w:val="003E77F6"/>
    <w:rsid w:val="003E78F5"/>
    <w:rsid w:val="003E79BD"/>
    <w:rsid w:val="003E7A64"/>
    <w:rsid w:val="003E7AA3"/>
    <w:rsid w:val="003E7ACC"/>
    <w:rsid w:val="003E7AED"/>
    <w:rsid w:val="003E7B35"/>
    <w:rsid w:val="003E7C97"/>
    <w:rsid w:val="003E7CF9"/>
    <w:rsid w:val="003E7D95"/>
    <w:rsid w:val="003E7DD8"/>
    <w:rsid w:val="003E7DFC"/>
    <w:rsid w:val="003E7E98"/>
    <w:rsid w:val="003E7FCD"/>
    <w:rsid w:val="003E7FEF"/>
    <w:rsid w:val="003F01E6"/>
    <w:rsid w:val="003F02BD"/>
    <w:rsid w:val="003F02F3"/>
    <w:rsid w:val="003F0370"/>
    <w:rsid w:val="003F037A"/>
    <w:rsid w:val="003F03B5"/>
    <w:rsid w:val="003F03C5"/>
    <w:rsid w:val="003F0512"/>
    <w:rsid w:val="003F0618"/>
    <w:rsid w:val="003F0640"/>
    <w:rsid w:val="003F0695"/>
    <w:rsid w:val="003F0764"/>
    <w:rsid w:val="003F07A2"/>
    <w:rsid w:val="003F08DF"/>
    <w:rsid w:val="003F0AE8"/>
    <w:rsid w:val="003F0AED"/>
    <w:rsid w:val="003F0B23"/>
    <w:rsid w:val="003F0B38"/>
    <w:rsid w:val="003F0B44"/>
    <w:rsid w:val="003F0DD8"/>
    <w:rsid w:val="003F0E6D"/>
    <w:rsid w:val="003F0F20"/>
    <w:rsid w:val="003F0FC9"/>
    <w:rsid w:val="003F1144"/>
    <w:rsid w:val="003F114F"/>
    <w:rsid w:val="003F1185"/>
    <w:rsid w:val="003F119B"/>
    <w:rsid w:val="003F11A1"/>
    <w:rsid w:val="003F124B"/>
    <w:rsid w:val="003F12AA"/>
    <w:rsid w:val="003F1410"/>
    <w:rsid w:val="003F1445"/>
    <w:rsid w:val="003F1497"/>
    <w:rsid w:val="003F15C1"/>
    <w:rsid w:val="003F16B2"/>
    <w:rsid w:val="003F182B"/>
    <w:rsid w:val="003F183C"/>
    <w:rsid w:val="003F18EF"/>
    <w:rsid w:val="003F1A29"/>
    <w:rsid w:val="003F1AF7"/>
    <w:rsid w:val="003F1B71"/>
    <w:rsid w:val="003F1D40"/>
    <w:rsid w:val="003F1DEB"/>
    <w:rsid w:val="003F1E94"/>
    <w:rsid w:val="003F1F6B"/>
    <w:rsid w:val="003F2087"/>
    <w:rsid w:val="003F208B"/>
    <w:rsid w:val="003F211A"/>
    <w:rsid w:val="003F2197"/>
    <w:rsid w:val="003F227B"/>
    <w:rsid w:val="003F2395"/>
    <w:rsid w:val="003F241F"/>
    <w:rsid w:val="003F2492"/>
    <w:rsid w:val="003F24CC"/>
    <w:rsid w:val="003F25D7"/>
    <w:rsid w:val="003F26EA"/>
    <w:rsid w:val="003F273B"/>
    <w:rsid w:val="003F276D"/>
    <w:rsid w:val="003F28D7"/>
    <w:rsid w:val="003F29A2"/>
    <w:rsid w:val="003F2A35"/>
    <w:rsid w:val="003F2AD1"/>
    <w:rsid w:val="003F2B2F"/>
    <w:rsid w:val="003F2C44"/>
    <w:rsid w:val="003F2D68"/>
    <w:rsid w:val="003F2DE2"/>
    <w:rsid w:val="003F2FC6"/>
    <w:rsid w:val="003F304D"/>
    <w:rsid w:val="003F30BE"/>
    <w:rsid w:val="003F30E5"/>
    <w:rsid w:val="003F31E5"/>
    <w:rsid w:val="003F33C4"/>
    <w:rsid w:val="003F33DD"/>
    <w:rsid w:val="003F33F8"/>
    <w:rsid w:val="003F343D"/>
    <w:rsid w:val="003F344B"/>
    <w:rsid w:val="003F36DF"/>
    <w:rsid w:val="003F3709"/>
    <w:rsid w:val="003F386D"/>
    <w:rsid w:val="003F3881"/>
    <w:rsid w:val="003F39F0"/>
    <w:rsid w:val="003F3B4B"/>
    <w:rsid w:val="003F3CA4"/>
    <w:rsid w:val="003F3E28"/>
    <w:rsid w:val="003F3E82"/>
    <w:rsid w:val="003F3EB4"/>
    <w:rsid w:val="003F3F57"/>
    <w:rsid w:val="003F4109"/>
    <w:rsid w:val="003F4205"/>
    <w:rsid w:val="003F42D9"/>
    <w:rsid w:val="003F430E"/>
    <w:rsid w:val="003F4358"/>
    <w:rsid w:val="003F43DA"/>
    <w:rsid w:val="003F4441"/>
    <w:rsid w:val="003F4663"/>
    <w:rsid w:val="003F467D"/>
    <w:rsid w:val="003F46C5"/>
    <w:rsid w:val="003F4940"/>
    <w:rsid w:val="003F4C14"/>
    <w:rsid w:val="003F4D33"/>
    <w:rsid w:val="003F4F4F"/>
    <w:rsid w:val="003F4F80"/>
    <w:rsid w:val="003F5276"/>
    <w:rsid w:val="003F530C"/>
    <w:rsid w:val="003F534B"/>
    <w:rsid w:val="003F538B"/>
    <w:rsid w:val="003F53C2"/>
    <w:rsid w:val="003F55E3"/>
    <w:rsid w:val="003F5778"/>
    <w:rsid w:val="003F57AD"/>
    <w:rsid w:val="003F5824"/>
    <w:rsid w:val="003F584C"/>
    <w:rsid w:val="003F5870"/>
    <w:rsid w:val="003F5AD2"/>
    <w:rsid w:val="003F5B46"/>
    <w:rsid w:val="003F5CC6"/>
    <w:rsid w:val="003F5E50"/>
    <w:rsid w:val="003F5EFC"/>
    <w:rsid w:val="003F5F9B"/>
    <w:rsid w:val="003F6056"/>
    <w:rsid w:val="003F60A6"/>
    <w:rsid w:val="003F60C0"/>
    <w:rsid w:val="003F60E5"/>
    <w:rsid w:val="003F6157"/>
    <w:rsid w:val="003F6282"/>
    <w:rsid w:val="003F62B4"/>
    <w:rsid w:val="003F62FB"/>
    <w:rsid w:val="003F645F"/>
    <w:rsid w:val="003F648F"/>
    <w:rsid w:val="003F65C6"/>
    <w:rsid w:val="003F6606"/>
    <w:rsid w:val="003F674F"/>
    <w:rsid w:val="003F6818"/>
    <w:rsid w:val="003F6B26"/>
    <w:rsid w:val="003F6B32"/>
    <w:rsid w:val="003F6C00"/>
    <w:rsid w:val="003F6D33"/>
    <w:rsid w:val="003F6F9C"/>
    <w:rsid w:val="003F700B"/>
    <w:rsid w:val="003F7079"/>
    <w:rsid w:val="003F70CE"/>
    <w:rsid w:val="003F71C7"/>
    <w:rsid w:val="003F71F8"/>
    <w:rsid w:val="003F724A"/>
    <w:rsid w:val="003F7286"/>
    <w:rsid w:val="003F73FC"/>
    <w:rsid w:val="003F7444"/>
    <w:rsid w:val="003F744D"/>
    <w:rsid w:val="003F747D"/>
    <w:rsid w:val="003F76A2"/>
    <w:rsid w:val="003F76AE"/>
    <w:rsid w:val="003F7758"/>
    <w:rsid w:val="003F77AF"/>
    <w:rsid w:val="003F77E7"/>
    <w:rsid w:val="003F786D"/>
    <w:rsid w:val="003F789A"/>
    <w:rsid w:val="003F7997"/>
    <w:rsid w:val="003F79FC"/>
    <w:rsid w:val="003F7AEE"/>
    <w:rsid w:val="003F7B54"/>
    <w:rsid w:val="003F7B84"/>
    <w:rsid w:val="003F7C03"/>
    <w:rsid w:val="003F7C61"/>
    <w:rsid w:val="003F7CF5"/>
    <w:rsid w:val="003F7D83"/>
    <w:rsid w:val="003F7DFF"/>
    <w:rsid w:val="003F7E14"/>
    <w:rsid w:val="003F7E8D"/>
    <w:rsid w:val="003F7EE6"/>
    <w:rsid w:val="003F7F27"/>
    <w:rsid w:val="003F7F4F"/>
    <w:rsid w:val="003F7FF7"/>
    <w:rsid w:val="004000D8"/>
    <w:rsid w:val="004001DF"/>
    <w:rsid w:val="00400221"/>
    <w:rsid w:val="0040039B"/>
    <w:rsid w:val="004003C1"/>
    <w:rsid w:val="00400401"/>
    <w:rsid w:val="004004A1"/>
    <w:rsid w:val="004005E3"/>
    <w:rsid w:val="0040069D"/>
    <w:rsid w:val="004007C6"/>
    <w:rsid w:val="00400842"/>
    <w:rsid w:val="00400933"/>
    <w:rsid w:val="004009BC"/>
    <w:rsid w:val="00400A79"/>
    <w:rsid w:val="00400B27"/>
    <w:rsid w:val="00400B70"/>
    <w:rsid w:val="00400BA8"/>
    <w:rsid w:val="00400C7F"/>
    <w:rsid w:val="00400DBD"/>
    <w:rsid w:val="00400E13"/>
    <w:rsid w:val="00400E6F"/>
    <w:rsid w:val="00400EC4"/>
    <w:rsid w:val="00400F19"/>
    <w:rsid w:val="00400F28"/>
    <w:rsid w:val="00400F29"/>
    <w:rsid w:val="00401204"/>
    <w:rsid w:val="0040122D"/>
    <w:rsid w:val="00401255"/>
    <w:rsid w:val="004013CC"/>
    <w:rsid w:val="0040144B"/>
    <w:rsid w:val="00401455"/>
    <w:rsid w:val="00401473"/>
    <w:rsid w:val="00401640"/>
    <w:rsid w:val="0040164C"/>
    <w:rsid w:val="004017CD"/>
    <w:rsid w:val="00401916"/>
    <w:rsid w:val="00401BAD"/>
    <w:rsid w:val="00401C74"/>
    <w:rsid w:val="00401D6E"/>
    <w:rsid w:val="00401E09"/>
    <w:rsid w:val="00401E31"/>
    <w:rsid w:val="00402039"/>
    <w:rsid w:val="00402089"/>
    <w:rsid w:val="004020B4"/>
    <w:rsid w:val="004020FF"/>
    <w:rsid w:val="0040225D"/>
    <w:rsid w:val="00402279"/>
    <w:rsid w:val="004022A9"/>
    <w:rsid w:val="004022B9"/>
    <w:rsid w:val="00402303"/>
    <w:rsid w:val="0040250E"/>
    <w:rsid w:val="004025F0"/>
    <w:rsid w:val="004025F8"/>
    <w:rsid w:val="00402635"/>
    <w:rsid w:val="00402697"/>
    <w:rsid w:val="004026F6"/>
    <w:rsid w:val="00402805"/>
    <w:rsid w:val="00402ABF"/>
    <w:rsid w:val="00402AEE"/>
    <w:rsid w:val="00402C30"/>
    <w:rsid w:val="00402C4E"/>
    <w:rsid w:val="00402C8E"/>
    <w:rsid w:val="00402CC8"/>
    <w:rsid w:val="00402D4D"/>
    <w:rsid w:val="00402D5D"/>
    <w:rsid w:val="00402D9D"/>
    <w:rsid w:val="00402DA0"/>
    <w:rsid w:val="00402EA1"/>
    <w:rsid w:val="00403070"/>
    <w:rsid w:val="00403071"/>
    <w:rsid w:val="004030AF"/>
    <w:rsid w:val="0040315E"/>
    <w:rsid w:val="00403276"/>
    <w:rsid w:val="004032E6"/>
    <w:rsid w:val="004034C6"/>
    <w:rsid w:val="004035BD"/>
    <w:rsid w:val="004036AA"/>
    <w:rsid w:val="004036E1"/>
    <w:rsid w:val="00403AE2"/>
    <w:rsid w:val="00403BA1"/>
    <w:rsid w:val="00403C9C"/>
    <w:rsid w:val="00403D72"/>
    <w:rsid w:val="00403E1E"/>
    <w:rsid w:val="00403E47"/>
    <w:rsid w:val="00403F24"/>
    <w:rsid w:val="00403F68"/>
    <w:rsid w:val="00403F7F"/>
    <w:rsid w:val="00403FE8"/>
    <w:rsid w:val="00403FEE"/>
    <w:rsid w:val="0040412F"/>
    <w:rsid w:val="00404166"/>
    <w:rsid w:val="004041B0"/>
    <w:rsid w:val="004041F4"/>
    <w:rsid w:val="00404234"/>
    <w:rsid w:val="00404314"/>
    <w:rsid w:val="00404606"/>
    <w:rsid w:val="0040484C"/>
    <w:rsid w:val="004048A9"/>
    <w:rsid w:val="0040491F"/>
    <w:rsid w:val="0040496A"/>
    <w:rsid w:val="00404A3B"/>
    <w:rsid w:val="00404AB8"/>
    <w:rsid w:val="00404C0A"/>
    <w:rsid w:val="00404DC6"/>
    <w:rsid w:val="00404F44"/>
    <w:rsid w:val="00405008"/>
    <w:rsid w:val="004050BC"/>
    <w:rsid w:val="00405114"/>
    <w:rsid w:val="0040518C"/>
    <w:rsid w:val="0040526B"/>
    <w:rsid w:val="0040536C"/>
    <w:rsid w:val="004054E4"/>
    <w:rsid w:val="00405706"/>
    <w:rsid w:val="004057EC"/>
    <w:rsid w:val="004057F4"/>
    <w:rsid w:val="004058CC"/>
    <w:rsid w:val="00405A29"/>
    <w:rsid w:val="00405A88"/>
    <w:rsid w:val="00405A95"/>
    <w:rsid w:val="00405B60"/>
    <w:rsid w:val="00405C04"/>
    <w:rsid w:val="00405C4B"/>
    <w:rsid w:val="00405CB0"/>
    <w:rsid w:val="00405DD5"/>
    <w:rsid w:val="00405E80"/>
    <w:rsid w:val="00405F19"/>
    <w:rsid w:val="004060A9"/>
    <w:rsid w:val="0040610D"/>
    <w:rsid w:val="00406236"/>
    <w:rsid w:val="00406348"/>
    <w:rsid w:val="0040634F"/>
    <w:rsid w:val="0040636F"/>
    <w:rsid w:val="00406383"/>
    <w:rsid w:val="004063C5"/>
    <w:rsid w:val="0040650E"/>
    <w:rsid w:val="0040650F"/>
    <w:rsid w:val="0040654E"/>
    <w:rsid w:val="0040683D"/>
    <w:rsid w:val="00406879"/>
    <w:rsid w:val="00406919"/>
    <w:rsid w:val="004069E4"/>
    <w:rsid w:val="00406B07"/>
    <w:rsid w:val="00406B2C"/>
    <w:rsid w:val="00406B67"/>
    <w:rsid w:val="00406D17"/>
    <w:rsid w:val="00406D2E"/>
    <w:rsid w:val="00406D66"/>
    <w:rsid w:val="00406E57"/>
    <w:rsid w:val="00406E95"/>
    <w:rsid w:val="00407060"/>
    <w:rsid w:val="004070EC"/>
    <w:rsid w:val="00407183"/>
    <w:rsid w:val="004071D5"/>
    <w:rsid w:val="00407214"/>
    <w:rsid w:val="004072F0"/>
    <w:rsid w:val="00407368"/>
    <w:rsid w:val="0040738D"/>
    <w:rsid w:val="004074C0"/>
    <w:rsid w:val="00407574"/>
    <w:rsid w:val="00407619"/>
    <w:rsid w:val="0040764F"/>
    <w:rsid w:val="00407654"/>
    <w:rsid w:val="00407739"/>
    <w:rsid w:val="00407878"/>
    <w:rsid w:val="004078AC"/>
    <w:rsid w:val="004078E3"/>
    <w:rsid w:val="00407909"/>
    <w:rsid w:val="004079B2"/>
    <w:rsid w:val="00407B92"/>
    <w:rsid w:val="00407B9C"/>
    <w:rsid w:val="00407BFD"/>
    <w:rsid w:val="00407EB2"/>
    <w:rsid w:val="0041001A"/>
    <w:rsid w:val="004100C6"/>
    <w:rsid w:val="004100E9"/>
    <w:rsid w:val="004101FD"/>
    <w:rsid w:val="004102C2"/>
    <w:rsid w:val="004102C9"/>
    <w:rsid w:val="004102D3"/>
    <w:rsid w:val="00410326"/>
    <w:rsid w:val="004103DB"/>
    <w:rsid w:val="00410659"/>
    <w:rsid w:val="00410814"/>
    <w:rsid w:val="0041085C"/>
    <w:rsid w:val="004108DD"/>
    <w:rsid w:val="0041093E"/>
    <w:rsid w:val="00410B26"/>
    <w:rsid w:val="00410B44"/>
    <w:rsid w:val="00410B52"/>
    <w:rsid w:val="00410C8C"/>
    <w:rsid w:val="00410D8F"/>
    <w:rsid w:val="00410E19"/>
    <w:rsid w:val="00410ED8"/>
    <w:rsid w:val="0041100B"/>
    <w:rsid w:val="004110F4"/>
    <w:rsid w:val="0041117A"/>
    <w:rsid w:val="00411270"/>
    <w:rsid w:val="004112E4"/>
    <w:rsid w:val="00411318"/>
    <w:rsid w:val="004113FD"/>
    <w:rsid w:val="00411452"/>
    <w:rsid w:val="004116E1"/>
    <w:rsid w:val="0041170E"/>
    <w:rsid w:val="00411764"/>
    <w:rsid w:val="00411862"/>
    <w:rsid w:val="004118E3"/>
    <w:rsid w:val="004119B4"/>
    <w:rsid w:val="004119C1"/>
    <w:rsid w:val="004119D1"/>
    <w:rsid w:val="00411A22"/>
    <w:rsid w:val="00411A91"/>
    <w:rsid w:val="00411B94"/>
    <w:rsid w:val="00411C69"/>
    <w:rsid w:val="00411CA1"/>
    <w:rsid w:val="00411D6C"/>
    <w:rsid w:val="00411FDD"/>
    <w:rsid w:val="00412030"/>
    <w:rsid w:val="004121B5"/>
    <w:rsid w:val="004124A1"/>
    <w:rsid w:val="00412560"/>
    <w:rsid w:val="004125EF"/>
    <w:rsid w:val="00412636"/>
    <w:rsid w:val="00412695"/>
    <w:rsid w:val="0041275D"/>
    <w:rsid w:val="00412830"/>
    <w:rsid w:val="004128A1"/>
    <w:rsid w:val="004128A6"/>
    <w:rsid w:val="0041295B"/>
    <w:rsid w:val="004129F3"/>
    <w:rsid w:val="00412A9B"/>
    <w:rsid w:val="00412CD3"/>
    <w:rsid w:val="00412D8D"/>
    <w:rsid w:val="00412D9E"/>
    <w:rsid w:val="00412DAD"/>
    <w:rsid w:val="00412DBD"/>
    <w:rsid w:val="00412F28"/>
    <w:rsid w:val="00412FC8"/>
    <w:rsid w:val="00412FD5"/>
    <w:rsid w:val="0041306E"/>
    <w:rsid w:val="004130C1"/>
    <w:rsid w:val="004130F4"/>
    <w:rsid w:val="0041316E"/>
    <w:rsid w:val="004131CA"/>
    <w:rsid w:val="0041331F"/>
    <w:rsid w:val="004133AC"/>
    <w:rsid w:val="004134D0"/>
    <w:rsid w:val="00413544"/>
    <w:rsid w:val="00413731"/>
    <w:rsid w:val="004139CD"/>
    <w:rsid w:val="00413ADB"/>
    <w:rsid w:val="00413C4E"/>
    <w:rsid w:val="00413E1E"/>
    <w:rsid w:val="00413F17"/>
    <w:rsid w:val="00414076"/>
    <w:rsid w:val="004141EB"/>
    <w:rsid w:val="0041429B"/>
    <w:rsid w:val="004142C6"/>
    <w:rsid w:val="00414455"/>
    <w:rsid w:val="004144DD"/>
    <w:rsid w:val="0041453E"/>
    <w:rsid w:val="00414574"/>
    <w:rsid w:val="00414590"/>
    <w:rsid w:val="00414616"/>
    <w:rsid w:val="00414632"/>
    <w:rsid w:val="00414756"/>
    <w:rsid w:val="00414770"/>
    <w:rsid w:val="004147A5"/>
    <w:rsid w:val="0041486D"/>
    <w:rsid w:val="00414972"/>
    <w:rsid w:val="00414BE5"/>
    <w:rsid w:val="00414C4F"/>
    <w:rsid w:val="00414D70"/>
    <w:rsid w:val="00414E43"/>
    <w:rsid w:val="00414FC8"/>
    <w:rsid w:val="00415004"/>
    <w:rsid w:val="0041506F"/>
    <w:rsid w:val="0041521D"/>
    <w:rsid w:val="004152CF"/>
    <w:rsid w:val="00415323"/>
    <w:rsid w:val="004154C0"/>
    <w:rsid w:val="0041556C"/>
    <w:rsid w:val="00415666"/>
    <w:rsid w:val="004156F4"/>
    <w:rsid w:val="004156FB"/>
    <w:rsid w:val="0041588D"/>
    <w:rsid w:val="004158BF"/>
    <w:rsid w:val="0041593C"/>
    <w:rsid w:val="00415B3C"/>
    <w:rsid w:val="00415B84"/>
    <w:rsid w:val="00415BD9"/>
    <w:rsid w:val="00415C28"/>
    <w:rsid w:val="00415C4A"/>
    <w:rsid w:val="00415CA4"/>
    <w:rsid w:val="00415D6B"/>
    <w:rsid w:val="00415E67"/>
    <w:rsid w:val="00415FD9"/>
    <w:rsid w:val="00416048"/>
    <w:rsid w:val="0041607D"/>
    <w:rsid w:val="00416214"/>
    <w:rsid w:val="004162DB"/>
    <w:rsid w:val="00416473"/>
    <w:rsid w:val="00416577"/>
    <w:rsid w:val="00416678"/>
    <w:rsid w:val="0041668A"/>
    <w:rsid w:val="004166DE"/>
    <w:rsid w:val="00416748"/>
    <w:rsid w:val="00416792"/>
    <w:rsid w:val="00416820"/>
    <w:rsid w:val="0041691D"/>
    <w:rsid w:val="00416951"/>
    <w:rsid w:val="00416AF9"/>
    <w:rsid w:val="00416D1C"/>
    <w:rsid w:val="00416E3C"/>
    <w:rsid w:val="00416ED4"/>
    <w:rsid w:val="00416F49"/>
    <w:rsid w:val="00416FBC"/>
    <w:rsid w:val="004170B1"/>
    <w:rsid w:val="004170D6"/>
    <w:rsid w:val="00417153"/>
    <w:rsid w:val="004171A1"/>
    <w:rsid w:val="004171BD"/>
    <w:rsid w:val="004171C5"/>
    <w:rsid w:val="004171E7"/>
    <w:rsid w:val="00417273"/>
    <w:rsid w:val="004172BE"/>
    <w:rsid w:val="004173D1"/>
    <w:rsid w:val="004174B9"/>
    <w:rsid w:val="00417879"/>
    <w:rsid w:val="00417A54"/>
    <w:rsid w:val="00417C67"/>
    <w:rsid w:val="00417D10"/>
    <w:rsid w:val="00417D26"/>
    <w:rsid w:val="00417D4B"/>
    <w:rsid w:val="00417F47"/>
    <w:rsid w:val="0042009A"/>
    <w:rsid w:val="004200B9"/>
    <w:rsid w:val="004201A4"/>
    <w:rsid w:val="00420246"/>
    <w:rsid w:val="004202AF"/>
    <w:rsid w:val="00420418"/>
    <w:rsid w:val="0042047C"/>
    <w:rsid w:val="004205B4"/>
    <w:rsid w:val="004205D3"/>
    <w:rsid w:val="0042079C"/>
    <w:rsid w:val="0042079E"/>
    <w:rsid w:val="00420857"/>
    <w:rsid w:val="00420891"/>
    <w:rsid w:val="00420916"/>
    <w:rsid w:val="00420A5D"/>
    <w:rsid w:val="00420A70"/>
    <w:rsid w:val="00420B06"/>
    <w:rsid w:val="00420B82"/>
    <w:rsid w:val="00420BDA"/>
    <w:rsid w:val="00420C19"/>
    <w:rsid w:val="00420C29"/>
    <w:rsid w:val="00420CCA"/>
    <w:rsid w:val="00420DCA"/>
    <w:rsid w:val="00420DFA"/>
    <w:rsid w:val="00420EEC"/>
    <w:rsid w:val="00420F5D"/>
    <w:rsid w:val="004210E0"/>
    <w:rsid w:val="0042113A"/>
    <w:rsid w:val="004211B0"/>
    <w:rsid w:val="0042140C"/>
    <w:rsid w:val="004214E8"/>
    <w:rsid w:val="004214F0"/>
    <w:rsid w:val="00421523"/>
    <w:rsid w:val="004215C1"/>
    <w:rsid w:val="004215C5"/>
    <w:rsid w:val="004216F2"/>
    <w:rsid w:val="004218D9"/>
    <w:rsid w:val="004218F2"/>
    <w:rsid w:val="004219C6"/>
    <w:rsid w:val="00421B96"/>
    <w:rsid w:val="00421B9B"/>
    <w:rsid w:val="00421C15"/>
    <w:rsid w:val="00421C5C"/>
    <w:rsid w:val="00421D1A"/>
    <w:rsid w:val="0042202D"/>
    <w:rsid w:val="00422116"/>
    <w:rsid w:val="00422233"/>
    <w:rsid w:val="0042230B"/>
    <w:rsid w:val="0042233E"/>
    <w:rsid w:val="004224C0"/>
    <w:rsid w:val="00422535"/>
    <w:rsid w:val="00422590"/>
    <w:rsid w:val="004225FC"/>
    <w:rsid w:val="0042269D"/>
    <w:rsid w:val="004227D8"/>
    <w:rsid w:val="00422AD9"/>
    <w:rsid w:val="00422BCF"/>
    <w:rsid w:val="00422D11"/>
    <w:rsid w:val="00422E77"/>
    <w:rsid w:val="00422F12"/>
    <w:rsid w:val="00422FBA"/>
    <w:rsid w:val="004230B0"/>
    <w:rsid w:val="0042315E"/>
    <w:rsid w:val="004231ED"/>
    <w:rsid w:val="00423220"/>
    <w:rsid w:val="00423247"/>
    <w:rsid w:val="00423261"/>
    <w:rsid w:val="004232FD"/>
    <w:rsid w:val="0042347E"/>
    <w:rsid w:val="00423566"/>
    <w:rsid w:val="004235D8"/>
    <w:rsid w:val="00423708"/>
    <w:rsid w:val="004237C4"/>
    <w:rsid w:val="00423857"/>
    <w:rsid w:val="00423891"/>
    <w:rsid w:val="00423902"/>
    <w:rsid w:val="00423964"/>
    <w:rsid w:val="00423A3D"/>
    <w:rsid w:val="00423B5C"/>
    <w:rsid w:val="00423BD4"/>
    <w:rsid w:val="00423C99"/>
    <w:rsid w:val="00423C9E"/>
    <w:rsid w:val="00423CB4"/>
    <w:rsid w:val="00423D8A"/>
    <w:rsid w:val="00423DAE"/>
    <w:rsid w:val="00423EA2"/>
    <w:rsid w:val="00423FB3"/>
    <w:rsid w:val="00423FFD"/>
    <w:rsid w:val="004241F1"/>
    <w:rsid w:val="004243E2"/>
    <w:rsid w:val="0042441C"/>
    <w:rsid w:val="00424516"/>
    <w:rsid w:val="00424636"/>
    <w:rsid w:val="00424649"/>
    <w:rsid w:val="0042464E"/>
    <w:rsid w:val="0042475E"/>
    <w:rsid w:val="0042485E"/>
    <w:rsid w:val="00424B86"/>
    <w:rsid w:val="00424CE7"/>
    <w:rsid w:val="00424D85"/>
    <w:rsid w:val="00424E16"/>
    <w:rsid w:val="00424E6B"/>
    <w:rsid w:val="00424E7F"/>
    <w:rsid w:val="00424F97"/>
    <w:rsid w:val="00424FAF"/>
    <w:rsid w:val="00424FFE"/>
    <w:rsid w:val="004250E9"/>
    <w:rsid w:val="004250EF"/>
    <w:rsid w:val="0042519E"/>
    <w:rsid w:val="004252A5"/>
    <w:rsid w:val="0042537C"/>
    <w:rsid w:val="004253B9"/>
    <w:rsid w:val="004254F0"/>
    <w:rsid w:val="00425515"/>
    <w:rsid w:val="00425610"/>
    <w:rsid w:val="0042567B"/>
    <w:rsid w:val="00425876"/>
    <w:rsid w:val="00425980"/>
    <w:rsid w:val="00425A45"/>
    <w:rsid w:val="00425A46"/>
    <w:rsid w:val="00425A87"/>
    <w:rsid w:val="00425D35"/>
    <w:rsid w:val="00425DFA"/>
    <w:rsid w:val="00425EE3"/>
    <w:rsid w:val="004261A8"/>
    <w:rsid w:val="0042623B"/>
    <w:rsid w:val="0042628F"/>
    <w:rsid w:val="004264C3"/>
    <w:rsid w:val="00426504"/>
    <w:rsid w:val="004265A2"/>
    <w:rsid w:val="00426621"/>
    <w:rsid w:val="004267B2"/>
    <w:rsid w:val="00426898"/>
    <w:rsid w:val="004268B1"/>
    <w:rsid w:val="00426AA6"/>
    <w:rsid w:val="00426B21"/>
    <w:rsid w:val="00426B76"/>
    <w:rsid w:val="00426C22"/>
    <w:rsid w:val="00426C3D"/>
    <w:rsid w:val="00426D33"/>
    <w:rsid w:val="00426E7E"/>
    <w:rsid w:val="00426F65"/>
    <w:rsid w:val="0042701E"/>
    <w:rsid w:val="00427067"/>
    <w:rsid w:val="004270B7"/>
    <w:rsid w:val="00427171"/>
    <w:rsid w:val="00427282"/>
    <w:rsid w:val="0042733D"/>
    <w:rsid w:val="00427386"/>
    <w:rsid w:val="004275AA"/>
    <w:rsid w:val="004275F4"/>
    <w:rsid w:val="00427734"/>
    <w:rsid w:val="00427745"/>
    <w:rsid w:val="004277DA"/>
    <w:rsid w:val="004278FA"/>
    <w:rsid w:val="00427965"/>
    <w:rsid w:val="00427A74"/>
    <w:rsid w:val="00427D34"/>
    <w:rsid w:val="00427E12"/>
    <w:rsid w:val="00427E47"/>
    <w:rsid w:val="00430089"/>
    <w:rsid w:val="004300A9"/>
    <w:rsid w:val="004300AD"/>
    <w:rsid w:val="004305DF"/>
    <w:rsid w:val="00430655"/>
    <w:rsid w:val="00430683"/>
    <w:rsid w:val="004306C5"/>
    <w:rsid w:val="00430776"/>
    <w:rsid w:val="004307CA"/>
    <w:rsid w:val="004307E1"/>
    <w:rsid w:val="004307FD"/>
    <w:rsid w:val="004309FD"/>
    <w:rsid w:val="00430AA7"/>
    <w:rsid w:val="00430AB4"/>
    <w:rsid w:val="00430C2B"/>
    <w:rsid w:val="00430D13"/>
    <w:rsid w:val="00430E17"/>
    <w:rsid w:val="00430EED"/>
    <w:rsid w:val="00430EF0"/>
    <w:rsid w:val="00430F46"/>
    <w:rsid w:val="00430F5C"/>
    <w:rsid w:val="00431192"/>
    <w:rsid w:val="004311D3"/>
    <w:rsid w:val="0043128A"/>
    <w:rsid w:val="00431473"/>
    <w:rsid w:val="00431643"/>
    <w:rsid w:val="004316FD"/>
    <w:rsid w:val="00431739"/>
    <w:rsid w:val="0043188B"/>
    <w:rsid w:val="00431937"/>
    <w:rsid w:val="004319B0"/>
    <w:rsid w:val="00431A1A"/>
    <w:rsid w:val="00431B84"/>
    <w:rsid w:val="00431C85"/>
    <w:rsid w:val="00431E13"/>
    <w:rsid w:val="0043203C"/>
    <w:rsid w:val="004320B3"/>
    <w:rsid w:val="004320ED"/>
    <w:rsid w:val="00432146"/>
    <w:rsid w:val="00432220"/>
    <w:rsid w:val="00432304"/>
    <w:rsid w:val="00432500"/>
    <w:rsid w:val="00432566"/>
    <w:rsid w:val="004325AC"/>
    <w:rsid w:val="00432615"/>
    <w:rsid w:val="004326B4"/>
    <w:rsid w:val="0043270A"/>
    <w:rsid w:val="00432714"/>
    <w:rsid w:val="004328A9"/>
    <w:rsid w:val="004329D2"/>
    <w:rsid w:val="00432BAE"/>
    <w:rsid w:val="00433208"/>
    <w:rsid w:val="004332FA"/>
    <w:rsid w:val="00433374"/>
    <w:rsid w:val="00433539"/>
    <w:rsid w:val="0043363A"/>
    <w:rsid w:val="004337E1"/>
    <w:rsid w:val="00433825"/>
    <w:rsid w:val="004338E1"/>
    <w:rsid w:val="004339D8"/>
    <w:rsid w:val="00433BC6"/>
    <w:rsid w:val="00433BEA"/>
    <w:rsid w:val="00433C2D"/>
    <w:rsid w:val="00433D08"/>
    <w:rsid w:val="00433D2E"/>
    <w:rsid w:val="00433D4B"/>
    <w:rsid w:val="00433D72"/>
    <w:rsid w:val="00433EB8"/>
    <w:rsid w:val="00434031"/>
    <w:rsid w:val="00434131"/>
    <w:rsid w:val="004341C5"/>
    <w:rsid w:val="00434320"/>
    <w:rsid w:val="0043451E"/>
    <w:rsid w:val="0043460A"/>
    <w:rsid w:val="0043464A"/>
    <w:rsid w:val="00434654"/>
    <w:rsid w:val="00434670"/>
    <w:rsid w:val="0043469D"/>
    <w:rsid w:val="004347E2"/>
    <w:rsid w:val="004348BF"/>
    <w:rsid w:val="004348E2"/>
    <w:rsid w:val="004349DD"/>
    <w:rsid w:val="00434A32"/>
    <w:rsid w:val="00434ADB"/>
    <w:rsid w:val="00434B01"/>
    <w:rsid w:val="00434B43"/>
    <w:rsid w:val="00434C5B"/>
    <w:rsid w:val="00434D0B"/>
    <w:rsid w:val="00434D28"/>
    <w:rsid w:val="00434D48"/>
    <w:rsid w:val="00434E46"/>
    <w:rsid w:val="00434F2A"/>
    <w:rsid w:val="0043537D"/>
    <w:rsid w:val="00435460"/>
    <w:rsid w:val="00435481"/>
    <w:rsid w:val="0043554A"/>
    <w:rsid w:val="00435639"/>
    <w:rsid w:val="004357DB"/>
    <w:rsid w:val="004359A7"/>
    <w:rsid w:val="004359E8"/>
    <w:rsid w:val="004359EF"/>
    <w:rsid w:val="00435A3A"/>
    <w:rsid w:val="00435D71"/>
    <w:rsid w:val="00435E20"/>
    <w:rsid w:val="00435E68"/>
    <w:rsid w:val="00435E86"/>
    <w:rsid w:val="00435EE1"/>
    <w:rsid w:val="00435EE9"/>
    <w:rsid w:val="00435FEE"/>
    <w:rsid w:val="00435FFB"/>
    <w:rsid w:val="004360B6"/>
    <w:rsid w:val="00436113"/>
    <w:rsid w:val="0043612E"/>
    <w:rsid w:val="00436286"/>
    <w:rsid w:val="0043630C"/>
    <w:rsid w:val="004363F3"/>
    <w:rsid w:val="00436415"/>
    <w:rsid w:val="004364A1"/>
    <w:rsid w:val="00436562"/>
    <w:rsid w:val="004366FE"/>
    <w:rsid w:val="00436733"/>
    <w:rsid w:val="0043678D"/>
    <w:rsid w:val="004367BC"/>
    <w:rsid w:val="00436994"/>
    <w:rsid w:val="004369A5"/>
    <w:rsid w:val="00436A48"/>
    <w:rsid w:val="00436B11"/>
    <w:rsid w:val="00436CEA"/>
    <w:rsid w:val="00436E4D"/>
    <w:rsid w:val="00436E62"/>
    <w:rsid w:val="00436E86"/>
    <w:rsid w:val="00436EB8"/>
    <w:rsid w:val="00437012"/>
    <w:rsid w:val="00437051"/>
    <w:rsid w:val="0043708F"/>
    <w:rsid w:val="004370F9"/>
    <w:rsid w:val="0043724F"/>
    <w:rsid w:val="0043735D"/>
    <w:rsid w:val="0043738A"/>
    <w:rsid w:val="004374B9"/>
    <w:rsid w:val="004374C2"/>
    <w:rsid w:val="00437598"/>
    <w:rsid w:val="00437649"/>
    <w:rsid w:val="0043778E"/>
    <w:rsid w:val="00437903"/>
    <w:rsid w:val="004379E3"/>
    <w:rsid w:val="00437A3F"/>
    <w:rsid w:val="00437B0B"/>
    <w:rsid w:val="00437C32"/>
    <w:rsid w:val="00437CA9"/>
    <w:rsid w:val="00437D4F"/>
    <w:rsid w:val="00437DF3"/>
    <w:rsid w:val="00437EA7"/>
    <w:rsid w:val="00437FCE"/>
    <w:rsid w:val="00437FD7"/>
    <w:rsid w:val="004400A0"/>
    <w:rsid w:val="0044018A"/>
    <w:rsid w:val="004401CB"/>
    <w:rsid w:val="004401E1"/>
    <w:rsid w:val="0044025B"/>
    <w:rsid w:val="0044030B"/>
    <w:rsid w:val="00440452"/>
    <w:rsid w:val="0044047A"/>
    <w:rsid w:val="00440739"/>
    <w:rsid w:val="0044074C"/>
    <w:rsid w:val="0044084C"/>
    <w:rsid w:val="00440A57"/>
    <w:rsid w:val="00440A65"/>
    <w:rsid w:val="00440ACA"/>
    <w:rsid w:val="00440B7D"/>
    <w:rsid w:val="00440E62"/>
    <w:rsid w:val="00440E8C"/>
    <w:rsid w:val="004410BB"/>
    <w:rsid w:val="00441168"/>
    <w:rsid w:val="004411B0"/>
    <w:rsid w:val="004412E7"/>
    <w:rsid w:val="0044132E"/>
    <w:rsid w:val="00441354"/>
    <w:rsid w:val="0044135A"/>
    <w:rsid w:val="00441367"/>
    <w:rsid w:val="00441445"/>
    <w:rsid w:val="00441502"/>
    <w:rsid w:val="0044156E"/>
    <w:rsid w:val="004415C1"/>
    <w:rsid w:val="00441640"/>
    <w:rsid w:val="004416E2"/>
    <w:rsid w:val="00441969"/>
    <w:rsid w:val="00441A15"/>
    <w:rsid w:val="00441B3B"/>
    <w:rsid w:val="00441D07"/>
    <w:rsid w:val="00441D09"/>
    <w:rsid w:val="00441D4F"/>
    <w:rsid w:val="00441D61"/>
    <w:rsid w:val="00441E95"/>
    <w:rsid w:val="00441EA5"/>
    <w:rsid w:val="00441EED"/>
    <w:rsid w:val="00441FCD"/>
    <w:rsid w:val="0044201D"/>
    <w:rsid w:val="00442557"/>
    <w:rsid w:val="004425DD"/>
    <w:rsid w:val="0044261C"/>
    <w:rsid w:val="00442703"/>
    <w:rsid w:val="004427A8"/>
    <w:rsid w:val="004428A4"/>
    <w:rsid w:val="00442A33"/>
    <w:rsid w:val="00442C02"/>
    <w:rsid w:val="00442CB5"/>
    <w:rsid w:val="00442CBC"/>
    <w:rsid w:val="00442D4F"/>
    <w:rsid w:val="00442E20"/>
    <w:rsid w:val="00442F91"/>
    <w:rsid w:val="0044318F"/>
    <w:rsid w:val="004431A5"/>
    <w:rsid w:val="004431D3"/>
    <w:rsid w:val="00443232"/>
    <w:rsid w:val="004434B2"/>
    <w:rsid w:val="004434C6"/>
    <w:rsid w:val="004434D2"/>
    <w:rsid w:val="004434E4"/>
    <w:rsid w:val="0044369B"/>
    <w:rsid w:val="0044379B"/>
    <w:rsid w:val="004437EA"/>
    <w:rsid w:val="00443832"/>
    <w:rsid w:val="004438E7"/>
    <w:rsid w:val="004438F4"/>
    <w:rsid w:val="00443A52"/>
    <w:rsid w:val="00443BAE"/>
    <w:rsid w:val="00443DD2"/>
    <w:rsid w:val="00443E4A"/>
    <w:rsid w:val="00443EC5"/>
    <w:rsid w:val="00443F57"/>
    <w:rsid w:val="00443F8A"/>
    <w:rsid w:val="004440DE"/>
    <w:rsid w:val="00444181"/>
    <w:rsid w:val="004441D0"/>
    <w:rsid w:val="004441FE"/>
    <w:rsid w:val="004442AB"/>
    <w:rsid w:val="00444357"/>
    <w:rsid w:val="004443A1"/>
    <w:rsid w:val="004443D9"/>
    <w:rsid w:val="004444EC"/>
    <w:rsid w:val="0044454C"/>
    <w:rsid w:val="00444692"/>
    <w:rsid w:val="00444708"/>
    <w:rsid w:val="00444946"/>
    <w:rsid w:val="00444AAA"/>
    <w:rsid w:val="00444B85"/>
    <w:rsid w:val="00444BE9"/>
    <w:rsid w:val="00444CDF"/>
    <w:rsid w:val="00444D98"/>
    <w:rsid w:val="00445145"/>
    <w:rsid w:val="004451F2"/>
    <w:rsid w:val="00445239"/>
    <w:rsid w:val="0044524F"/>
    <w:rsid w:val="004452A6"/>
    <w:rsid w:val="00445399"/>
    <w:rsid w:val="004453D6"/>
    <w:rsid w:val="004454C2"/>
    <w:rsid w:val="004454D5"/>
    <w:rsid w:val="00445575"/>
    <w:rsid w:val="00445655"/>
    <w:rsid w:val="00445787"/>
    <w:rsid w:val="00445875"/>
    <w:rsid w:val="0044597D"/>
    <w:rsid w:val="00445A7C"/>
    <w:rsid w:val="00445AD7"/>
    <w:rsid w:val="00445B6F"/>
    <w:rsid w:val="00445C3D"/>
    <w:rsid w:val="00445CEB"/>
    <w:rsid w:val="00445D79"/>
    <w:rsid w:val="00445DF0"/>
    <w:rsid w:val="00445E0D"/>
    <w:rsid w:val="00445E41"/>
    <w:rsid w:val="00445EBB"/>
    <w:rsid w:val="00445F15"/>
    <w:rsid w:val="004460C6"/>
    <w:rsid w:val="00446149"/>
    <w:rsid w:val="00446325"/>
    <w:rsid w:val="0044638A"/>
    <w:rsid w:val="004463A8"/>
    <w:rsid w:val="004463C5"/>
    <w:rsid w:val="0044642C"/>
    <w:rsid w:val="004464E6"/>
    <w:rsid w:val="00446596"/>
    <w:rsid w:val="00446653"/>
    <w:rsid w:val="004466CD"/>
    <w:rsid w:val="0044670D"/>
    <w:rsid w:val="00446826"/>
    <w:rsid w:val="00446876"/>
    <w:rsid w:val="004469BA"/>
    <w:rsid w:val="00446A66"/>
    <w:rsid w:val="00446B4D"/>
    <w:rsid w:val="00446BA5"/>
    <w:rsid w:val="00446BEF"/>
    <w:rsid w:val="00446DF4"/>
    <w:rsid w:val="00446E55"/>
    <w:rsid w:val="00446FEC"/>
    <w:rsid w:val="00447000"/>
    <w:rsid w:val="0044716B"/>
    <w:rsid w:val="004472B6"/>
    <w:rsid w:val="0044746F"/>
    <w:rsid w:val="004474DB"/>
    <w:rsid w:val="00447612"/>
    <w:rsid w:val="0044771E"/>
    <w:rsid w:val="0044772F"/>
    <w:rsid w:val="00447862"/>
    <w:rsid w:val="004478B3"/>
    <w:rsid w:val="00447C86"/>
    <w:rsid w:val="00447CDF"/>
    <w:rsid w:val="00447D27"/>
    <w:rsid w:val="00447EE5"/>
    <w:rsid w:val="0045012C"/>
    <w:rsid w:val="0045014F"/>
    <w:rsid w:val="00450171"/>
    <w:rsid w:val="0045040F"/>
    <w:rsid w:val="00450411"/>
    <w:rsid w:val="004504D5"/>
    <w:rsid w:val="0045055D"/>
    <w:rsid w:val="004505A6"/>
    <w:rsid w:val="0045063E"/>
    <w:rsid w:val="00450777"/>
    <w:rsid w:val="0045077A"/>
    <w:rsid w:val="00450804"/>
    <w:rsid w:val="00450A21"/>
    <w:rsid w:val="00450D5E"/>
    <w:rsid w:val="00450EED"/>
    <w:rsid w:val="00450FE2"/>
    <w:rsid w:val="00451045"/>
    <w:rsid w:val="0045106A"/>
    <w:rsid w:val="0045107E"/>
    <w:rsid w:val="0045126F"/>
    <w:rsid w:val="004513FB"/>
    <w:rsid w:val="0045147A"/>
    <w:rsid w:val="004514F0"/>
    <w:rsid w:val="004515F5"/>
    <w:rsid w:val="004516B6"/>
    <w:rsid w:val="00451719"/>
    <w:rsid w:val="0045177F"/>
    <w:rsid w:val="004517B2"/>
    <w:rsid w:val="00451914"/>
    <w:rsid w:val="0045197C"/>
    <w:rsid w:val="00451A7C"/>
    <w:rsid w:val="00451C9E"/>
    <w:rsid w:val="00451E0E"/>
    <w:rsid w:val="00451E70"/>
    <w:rsid w:val="00451E88"/>
    <w:rsid w:val="00451F13"/>
    <w:rsid w:val="00451F15"/>
    <w:rsid w:val="00451F99"/>
    <w:rsid w:val="00452156"/>
    <w:rsid w:val="004522DB"/>
    <w:rsid w:val="0045241C"/>
    <w:rsid w:val="00452469"/>
    <w:rsid w:val="004524DE"/>
    <w:rsid w:val="00452588"/>
    <w:rsid w:val="00452679"/>
    <w:rsid w:val="004528D6"/>
    <w:rsid w:val="0045291E"/>
    <w:rsid w:val="004529EF"/>
    <w:rsid w:val="00452B22"/>
    <w:rsid w:val="00452B7B"/>
    <w:rsid w:val="00452C8E"/>
    <w:rsid w:val="00452D84"/>
    <w:rsid w:val="00452DDA"/>
    <w:rsid w:val="00452DF0"/>
    <w:rsid w:val="00452E0C"/>
    <w:rsid w:val="00452E14"/>
    <w:rsid w:val="00452EA5"/>
    <w:rsid w:val="00452EB5"/>
    <w:rsid w:val="00452F80"/>
    <w:rsid w:val="00452F8F"/>
    <w:rsid w:val="00453319"/>
    <w:rsid w:val="0045339C"/>
    <w:rsid w:val="004534DB"/>
    <w:rsid w:val="004536AF"/>
    <w:rsid w:val="004536D3"/>
    <w:rsid w:val="00453760"/>
    <w:rsid w:val="004537FE"/>
    <w:rsid w:val="00453837"/>
    <w:rsid w:val="004538A7"/>
    <w:rsid w:val="00453A22"/>
    <w:rsid w:val="00453AAE"/>
    <w:rsid w:val="00453AAF"/>
    <w:rsid w:val="00453C6B"/>
    <w:rsid w:val="00453CE8"/>
    <w:rsid w:val="00453E3C"/>
    <w:rsid w:val="00453E55"/>
    <w:rsid w:val="00453EF7"/>
    <w:rsid w:val="004540D7"/>
    <w:rsid w:val="00454220"/>
    <w:rsid w:val="00454321"/>
    <w:rsid w:val="0045450F"/>
    <w:rsid w:val="004545DA"/>
    <w:rsid w:val="004546D0"/>
    <w:rsid w:val="00454778"/>
    <w:rsid w:val="00454869"/>
    <w:rsid w:val="004548C3"/>
    <w:rsid w:val="004548D0"/>
    <w:rsid w:val="00454AAE"/>
    <w:rsid w:val="00454B8E"/>
    <w:rsid w:val="00454C68"/>
    <w:rsid w:val="00454CA4"/>
    <w:rsid w:val="00454DF1"/>
    <w:rsid w:val="00454F39"/>
    <w:rsid w:val="00455228"/>
    <w:rsid w:val="00455315"/>
    <w:rsid w:val="004555F7"/>
    <w:rsid w:val="00455630"/>
    <w:rsid w:val="00455763"/>
    <w:rsid w:val="00455844"/>
    <w:rsid w:val="00455A3F"/>
    <w:rsid w:val="00455A63"/>
    <w:rsid w:val="00455AA6"/>
    <w:rsid w:val="00455C3A"/>
    <w:rsid w:val="00455DD0"/>
    <w:rsid w:val="00455E39"/>
    <w:rsid w:val="00455EEF"/>
    <w:rsid w:val="0045623C"/>
    <w:rsid w:val="0045624B"/>
    <w:rsid w:val="00456261"/>
    <w:rsid w:val="0045630F"/>
    <w:rsid w:val="0045631D"/>
    <w:rsid w:val="0045643E"/>
    <w:rsid w:val="00456582"/>
    <w:rsid w:val="004566A2"/>
    <w:rsid w:val="0045671F"/>
    <w:rsid w:val="004568B9"/>
    <w:rsid w:val="0045699B"/>
    <w:rsid w:val="004569B1"/>
    <w:rsid w:val="00456AD1"/>
    <w:rsid w:val="00456C32"/>
    <w:rsid w:val="00456D89"/>
    <w:rsid w:val="00456F4B"/>
    <w:rsid w:val="00457093"/>
    <w:rsid w:val="004571A5"/>
    <w:rsid w:val="004571D0"/>
    <w:rsid w:val="00457278"/>
    <w:rsid w:val="00457302"/>
    <w:rsid w:val="00457383"/>
    <w:rsid w:val="004573CC"/>
    <w:rsid w:val="0045754E"/>
    <w:rsid w:val="00457564"/>
    <w:rsid w:val="004575DE"/>
    <w:rsid w:val="00457652"/>
    <w:rsid w:val="00457658"/>
    <w:rsid w:val="0045769C"/>
    <w:rsid w:val="0045769E"/>
    <w:rsid w:val="004576CE"/>
    <w:rsid w:val="004576FB"/>
    <w:rsid w:val="00457709"/>
    <w:rsid w:val="004577AB"/>
    <w:rsid w:val="004577B7"/>
    <w:rsid w:val="0045784E"/>
    <w:rsid w:val="00457A58"/>
    <w:rsid w:val="00457AA3"/>
    <w:rsid w:val="00457AAC"/>
    <w:rsid w:val="00457BDA"/>
    <w:rsid w:val="00457D7B"/>
    <w:rsid w:val="00457D89"/>
    <w:rsid w:val="00457DE4"/>
    <w:rsid w:val="00457E75"/>
    <w:rsid w:val="00457ECF"/>
    <w:rsid w:val="00457EDC"/>
    <w:rsid w:val="00457FA5"/>
    <w:rsid w:val="00460015"/>
    <w:rsid w:val="00460043"/>
    <w:rsid w:val="004600A7"/>
    <w:rsid w:val="004600A9"/>
    <w:rsid w:val="0046033A"/>
    <w:rsid w:val="00460342"/>
    <w:rsid w:val="00460377"/>
    <w:rsid w:val="004603E1"/>
    <w:rsid w:val="004604E1"/>
    <w:rsid w:val="00460502"/>
    <w:rsid w:val="004606E2"/>
    <w:rsid w:val="004606EB"/>
    <w:rsid w:val="0046072A"/>
    <w:rsid w:val="00460888"/>
    <w:rsid w:val="00460976"/>
    <w:rsid w:val="00460AB2"/>
    <w:rsid w:val="00460BEC"/>
    <w:rsid w:val="00460C65"/>
    <w:rsid w:val="00460CA8"/>
    <w:rsid w:val="00460E56"/>
    <w:rsid w:val="00460F35"/>
    <w:rsid w:val="00460F4E"/>
    <w:rsid w:val="00460F58"/>
    <w:rsid w:val="00461221"/>
    <w:rsid w:val="004612AB"/>
    <w:rsid w:val="00461326"/>
    <w:rsid w:val="00461371"/>
    <w:rsid w:val="00461432"/>
    <w:rsid w:val="00461440"/>
    <w:rsid w:val="004615BE"/>
    <w:rsid w:val="004615F4"/>
    <w:rsid w:val="004616B5"/>
    <w:rsid w:val="00461712"/>
    <w:rsid w:val="004618ED"/>
    <w:rsid w:val="0046190E"/>
    <w:rsid w:val="00461A4E"/>
    <w:rsid w:val="00461A5C"/>
    <w:rsid w:val="00461A5F"/>
    <w:rsid w:val="00461B3B"/>
    <w:rsid w:val="00461BA2"/>
    <w:rsid w:val="00461BCF"/>
    <w:rsid w:val="00461C98"/>
    <w:rsid w:val="00461E29"/>
    <w:rsid w:val="0046210C"/>
    <w:rsid w:val="00462163"/>
    <w:rsid w:val="0046222D"/>
    <w:rsid w:val="0046223A"/>
    <w:rsid w:val="00462443"/>
    <w:rsid w:val="00462452"/>
    <w:rsid w:val="00462482"/>
    <w:rsid w:val="00462553"/>
    <w:rsid w:val="004625C1"/>
    <w:rsid w:val="00462681"/>
    <w:rsid w:val="00462694"/>
    <w:rsid w:val="00462779"/>
    <w:rsid w:val="0046277A"/>
    <w:rsid w:val="004628CF"/>
    <w:rsid w:val="00462945"/>
    <w:rsid w:val="00462988"/>
    <w:rsid w:val="004629A1"/>
    <w:rsid w:val="004629B1"/>
    <w:rsid w:val="004629DE"/>
    <w:rsid w:val="00462B5A"/>
    <w:rsid w:val="00462CC3"/>
    <w:rsid w:val="00462F46"/>
    <w:rsid w:val="00462F6C"/>
    <w:rsid w:val="004630CD"/>
    <w:rsid w:val="00463154"/>
    <w:rsid w:val="0046319D"/>
    <w:rsid w:val="004631FD"/>
    <w:rsid w:val="00463220"/>
    <w:rsid w:val="004632F4"/>
    <w:rsid w:val="00463347"/>
    <w:rsid w:val="0046334F"/>
    <w:rsid w:val="00463397"/>
    <w:rsid w:val="004634AB"/>
    <w:rsid w:val="004634BF"/>
    <w:rsid w:val="004635A1"/>
    <w:rsid w:val="00463631"/>
    <w:rsid w:val="00463672"/>
    <w:rsid w:val="004636EE"/>
    <w:rsid w:val="0046371C"/>
    <w:rsid w:val="0046376A"/>
    <w:rsid w:val="0046378F"/>
    <w:rsid w:val="0046379F"/>
    <w:rsid w:val="00463840"/>
    <w:rsid w:val="00463A39"/>
    <w:rsid w:val="00463A68"/>
    <w:rsid w:val="00463AC3"/>
    <w:rsid w:val="00463B93"/>
    <w:rsid w:val="00463C29"/>
    <w:rsid w:val="00463C84"/>
    <w:rsid w:val="00463CE0"/>
    <w:rsid w:val="00463CFA"/>
    <w:rsid w:val="00463D17"/>
    <w:rsid w:val="00463D35"/>
    <w:rsid w:val="00463D3B"/>
    <w:rsid w:val="00463D6D"/>
    <w:rsid w:val="00463E58"/>
    <w:rsid w:val="00463EC5"/>
    <w:rsid w:val="00463F29"/>
    <w:rsid w:val="00463F6C"/>
    <w:rsid w:val="004640C7"/>
    <w:rsid w:val="0046419E"/>
    <w:rsid w:val="00464232"/>
    <w:rsid w:val="00464350"/>
    <w:rsid w:val="0046437E"/>
    <w:rsid w:val="0046439D"/>
    <w:rsid w:val="00464416"/>
    <w:rsid w:val="00464474"/>
    <w:rsid w:val="00464503"/>
    <w:rsid w:val="0046459B"/>
    <w:rsid w:val="004647A1"/>
    <w:rsid w:val="00464841"/>
    <w:rsid w:val="0046490D"/>
    <w:rsid w:val="00464AA0"/>
    <w:rsid w:val="00464C56"/>
    <w:rsid w:val="00464DF1"/>
    <w:rsid w:val="00464EE5"/>
    <w:rsid w:val="00464EE7"/>
    <w:rsid w:val="00465049"/>
    <w:rsid w:val="00465288"/>
    <w:rsid w:val="004653F9"/>
    <w:rsid w:val="00465406"/>
    <w:rsid w:val="0046551F"/>
    <w:rsid w:val="0046557F"/>
    <w:rsid w:val="004655BA"/>
    <w:rsid w:val="00465696"/>
    <w:rsid w:val="004656B1"/>
    <w:rsid w:val="0046592D"/>
    <w:rsid w:val="00465957"/>
    <w:rsid w:val="00465B5F"/>
    <w:rsid w:val="00465D3C"/>
    <w:rsid w:val="00465D57"/>
    <w:rsid w:val="00465D8F"/>
    <w:rsid w:val="00466026"/>
    <w:rsid w:val="0046608F"/>
    <w:rsid w:val="00466130"/>
    <w:rsid w:val="0046614C"/>
    <w:rsid w:val="00466194"/>
    <w:rsid w:val="004661CB"/>
    <w:rsid w:val="0046657D"/>
    <w:rsid w:val="00466590"/>
    <w:rsid w:val="00466598"/>
    <w:rsid w:val="004665F1"/>
    <w:rsid w:val="0046664A"/>
    <w:rsid w:val="004666FE"/>
    <w:rsid w:val="004668E9"/>
    <w:rsid w:val="0046690E"/>
    <w:rsid w:val="00466974"/>
    <w:rsid w:val="00466A09"/>
    <w:rsid w:val="00466A95"/>
    <w:rsid w:val="00466B55"/>
    <w:rsid w:val="00466B6D"/>
    <w:rsid w:val="00466BFD"/>
    <w:rsid w:val="00466CA3"/>
    <w:rsid w:val="00466E65"/>
    <w:rsid w:val="00466FA5"/>
    <w:rsid w:val="00467054"/>
    <w:rsid w:val="00467231"/>
    <w:rsid w:val="004673E2"/>
    <w:rsid w:val="004674C3"/>
    <w:rsid w:val="00467525"/>
    <w:rsid w:val="00467775"/>
    <w:rsid w:val="0046784B"/>
    <w:rsid w:val="004678AE"/>
    <w:rsid w:val="00467916"/>
    <w:rsid w:val="00467920"/>
    <w:rsid w:val="00467C78"/>
    <w:rsid w:val="00467CFF"/>
    <w:rsid w:val="00467D0E"/>
    <w:rsid w:val="00467EEE"/>
    <w:rsid w:val="00467F78"/>
    <w:rsid w:val="00467FBC"/>
    <w:rsid w:val="00467FCE"/>
    <w:rsid w:val="0047001B"/>
    <w:rsid w:val="00470271"/>
    <w:rsid w:val="00470326"/>
    <w:rsid w:val="00470436"/>
    <w:rsid w:val="0047045D"/>
    <w:rsid w:val="00470559"/>
    <w:rsid w:val="004705B6"/>
    <w:rsid w:val="004706B0"/>
    <w:rsid w:val="00470716"/>
    <w:rsid w:val="0047077C"/>
    <w:rsid w:val="004707A0"/>
    <w:rsid w:val="00470842"/>
    <w:rsid w:val="0047093A"/>
    <w:rsid w:val="00470A90"/>
    <w:rsid w:val="00470AA9"/>
    <w:rsid w:val="00470AD4"/>
    <w:rsid w:val="00470B21"/>
    <w:rsid w:val="00470C0A"/>
    <w:rsid w:val="00470C76"/>
    <w:rsid w:val="00470C7A"/>
    <w:rsid w:val="00470D3A"/>
    <w:rsid w:val="00470DF5"/>
    <w:rsid w:val="00470E5B"/>
    <w:rsid w:val="00470F40"/>
    <w:rsid w:val="004710C3"/>
    <w:rsid w:val="00471106"/>
    <w:rsid w:val="004711F3"/>
    <w:rsid w:val="004712D6"/>
    <w:rsid w:val="00471353"/>
    <w:rsid w:val="0047135E"/>
    <w:rsid w:val="004713D5"/>
    <w:rsid w:val="004713DE"/>
    <w:rsid w:val="004714A3"/>
    <w:rsid w:val="004714EF"/>
    <w:rsid w:val="004714FC"/>
    <w:rsid w:val="004715AF"/>
    <w:rsid w:val="004715D9"/>
    <w:rsid w:val="0047184F"/>
    <w:rsid w:val="00471896"/>
    <w:rsid w:val="004718F9"/>
    <w:rsid w:val="004719DE"/>
    <w:rsid w:val="00471ABE"/>
    <w:rsid w:val="00471B05"/>
    <w:rsid w:val="00471B47"/>
    <w:rsid w:val="00471DDC"/>
    <w:rsid w:val="00471E78"/>
    <w:rsid w:val="00471EDE"/>
    <w:rsid w:val="0047208A"/>
    <w:rsid w:val="00472188"/>
    <w:rsid w:val="00472210"/>
    <w:rsid w:val="00472297"/>
    <w:rsid w:val="0047230D"/>
    <w:rsid w:val="00472397"/>
    <w:rsid w:val="00472707"/>
    <w:rsid w:val="004727E7"/>
    <w:rsid w:val="00472807"/>
    <w:rsid w:val="00472900"/>
    <w:rsid w:val="004729C9"/>
    <w:rsid w:val="00472A1D"/>
    <w:rsid w:val="00472A86"/>
    <w:rsid w:val="00472BAE"/>
    <w:rsid w:val="00472C25"/>
    <w:rsid w:val="00472C94"/>
    <w:rsid w:val="00472E3E"/>
    <w:rsid w:val="00472E89"/>
    <w:rsid w:val="00472EBC"/>
    <w:rsid w:val="00473117"/>
    <w:rsid w:val="00473173"/>
    <w:rsid w:val="004731AC"/>
    <w:rsid w:val="004731B8"/>
    <w:rsid w:val="004731E0"/>
    <w:rsid w:val="0047322C"/>
    <w:rsid w:val="0047352D"/>
    <w:rsid w:val="00473595"/>
    <w:rsid w:val="004736B9"/>
    <w:rsid w:val="00473750"/>
    <w:rsid w:val="0047380E"/>
    <w:rsid w:val="004739A2"/>
    <w:rsid w:val="004739BB"/>
    <w:rsid w:val="00473A10"/>
    <w:rsid w:val="00473C42"/>
    <w:rsid w:val="00473DBD"/>
    <w:rsid w:val="00473DC0"/>
    <w:rsid w:val="00473FE5"/>
    <w:rsid w:val="0047401A"/>
    <w:rsid w:val="0047411F"/>
    <w:rsid w:val="004741E4"/>
    <w:rsid w:val="00474230"/>
    <w:rsid w:val="0047424D"/>
    <w:rsid w:val="00474378"/>
    <w:rsid w:val="004744D9"/>
    <w:rsid w:val="0047464A"/>
    <w:rsid w:val="00474748"/>
    <w:rsid w:val="004747F9"/>
    <w:rsid w:val="00474818"/>
    <w:rsid w:val="00474A0E"/>
    <w:rsid w:val="00474AA6"/>
    <w:rsid w:val="00474AB7"/>
    <w:rsid w:val="00474AFA"/>
    <w:rsid w:val="00474B3D"/>
    <w:rsid w:val="00474D39"/>
    <w:rsid w:val="00474D5A"/>
    <w:rsid w:val="00474DD6"/>
    <w:rsid w:val="004751B8"/>
    <w:rsid w:val="004751F6"/>
    <w:rsid w:val="00475213"/>
    <w:rsid w:val="00475214"/>
    <w:rsid w:val="004752B2"/>
    <w:rsid w:val="0047531B"/>
    <w:rsid w:val="00475437"/>
    <w:rsid w:val="00475577"/>
    <w:rsid w:val="004755E2"/>
    <w:rsid w:val="0047562C"/>
    <w:rsid w:val="00475637"/>
    <w:rsid w:val="0047572B"/>
    <w:rsid w:val="0047574D"/>
    <w:rsid w:val="0047577F"/>
    <w:rsid w:val="00475968"/>
    <w:rsid w:val="00475A2E"/>
    <w:rsid w:val="00475A8A"/>
    <w:rsid w:val="00475AC2"/>
    <w:rsid w:val="00475B75"/>
    <w:rsid w:val="00475BC8"/>
    <w:rsid w:val="00475BE2"/>
    <w:rsid w:val="00475C12"/>
    <w:rsid w:val="00475CC4"/>
    <w:rsid w:val="00475DC7"/>
    <w:rsid w:val="00475E83"/>
    <w:rsid w:val="004760ED"/>
    <w:rsid w:val="004761D9"/>
    <w:rsid w:val="0047622D"/>
    <w:rsid w:val="00476242"/>
    <w:rsid w:val="0047628A"/>
    <w:rsid w:val="004762F7"/>
    <w:rsid w:val="004762FD"/>
    <w:rsid w:val="00476478"/>
    <w:rsid w:val="0047647B"/>
    <w:rsid w:val="004765C6"/>
    <w:rsid w:val="004765DC"/>
    <w:rsid w:val="004765F2"/>
    <w:rsid w:val="0047671C"/>
    <w:rsid w:val="004767D7"/>
    <w:rsid w:val="0047684E"/>
    <w:rsid w:val="00476ADB"/>
    <w:rsid w:val="00476AFC"/>
    <w:rsid w:val="00476B00"/>
    <w:rsid w:val="00476C28"/>
    <w:rsid w:val="00476D13"/>
    <w:rsid w:val="00476E5E"/>
    <w:rsid w:val="00476EC5"/>
    <w:rsid w:val="00476FAF"/>
    <w:rsid w:val="00477004"/>
    <w:rsid w:val="00477157"/>
    <w:rsid w:val="0047718C"/>
    <w:rsid w:val="004771D7"/>
    <w:rsid w:val="00477289"/>
    <w:rsid w:val="0047730C"/>
    <w:rsid w:val="00477389"/>
    <w:rsid w:val="00477446"/>
    <w:rsid w:val="00477483"/>
    <w:rsid w:val="0047757B"/>
    <w:rsid w:val="0047763D"/>
    <w:rsid w:val="00477673"/>
    <w:rsid w:val="00477679"/>
    <w:rsid w:val="00477878"/>
    <w:rsid w:val="004778B4"/>
    <w:rsid w:val="004778BB"/>
    <w:rsid w:val="004778C0"/>
    <w:rsid w:val="0047793A"/>
    <w:rsid w:val="00477A67"/>
    <w:rsid w:val="00477AA3"/>
    <w:rsid w:val="00477BFB"/>
    <w:rsid w:val="00477D47"/>
    <w:rsid w:val="00477DA2"/>
    <w:rsid w:val="00477EA8"/>
    <w:rsid w:val="00477ED9"/>
    <w:rsid w:val="00477F61"/>
    <w:rsid w:val="0048026A"/>
    <w:rsid w:val="00480288"/>
    <w:rsid w:val="004802F7"/>
    <w:rsid w:val="00480508"/>
    <w:rsid w:val="004805AF"/>
    <w:rsid w:val="00480660"/>
    <w:rsid w:val="004806E3"/>
    <w:rsid w:val="0048071F"/>
    <w:rsid w:val="00480757"/>
    <w:rsid w:val="0048086B"/>
    <w:rsid w:val="004808EF"/>
    <w:rsid w:val="004808F3"/>
    <w:rsid w:val="00480962"/>
    <w:rsid w:val="00480B29"/>
    <w:rsid w:val="00480B38"/>
    <w:rsid w:val="00480B3F"/>
    <w:rsid w:val="00480B59"/>
    <w:rsid w:val="00480B99"/>
    <w:rsid w:val="00480CBA"/>
    <w:rsid w:val="00480E72"/>
    <w:rsid w:val="00480E8E"/>
    <w:rsid w:val="00480EE9"/>
    <w:rsid w:val="00480F56"/>
    <w:rsid w:val="00480F6A"/>
    <w:rsid w:val="00480FA5"/>
    <w:rsid w:val="00481066"/>
    <w:rsid w:val="0048117D"/>
    <w:rsid w:val="004811AF"/>
    <w:rsid w:val="0048136C"/>
    <w:rsid w:val="00481384"/>
    <w:rsid w:val="004813C9"/>
    <w:rsid w:val="00481451"/>
    <w:rsid w:val="004814FF"/>
    <w:rsid w:val="00481538"/>
    <w:rsid w:val="00481783"/>
    <w:rsid w:val="00481837"/>
    <w:rsid w:val="004818BC"/>
    <w:rsid w:val="00481917"/>
    <w:rsid w:val="00481A50"/>
    <w:rsid w:val="00481ABA"/>
    <w:rsid w:val="00481D6E"/>
    <w:rsid w:val="00481DC5"/>
    <w:rsid w:val="00481F06"/>
    <w:rsid w:val="00482164"/>
    <w:rsid w:val="004821D9"/>
    <w:rsid w:val="004821E2"/>
    <w:rsid w:val="004822CA"/>
    <w:rsid w:val="00482313"/>
    <w:rsid w:val="00482473"/>
    <w:rsid w:val="004826A5"/>
    <w:rsid w:val="004826B5"/>
    <w:rsid w:val="004827B8"/>
    <w:rsid w:val="00482875"/>
    <w:rsid w:val="00482987"/>
    <w:rsid w:val="00482A41"/>
    <w:rsid w:val="00482B6C"/>
    <w:rsid w:val="00482C5B"/>
    <w:rsid w:val="00482DA1"/>
    <w:rsid w:val="00482E38"/>
    <w:rsid w:val="00482FD1"/>
    <w:rsid w:val="00483152"/>
    <w:rsid w:val="00483177"/>
    <w:rsid w:val="00483525"/>
    <w:rsid w:val="0048354B"/>
    <w:rsid w:val="0048361E"/>
    <w:rsid w:val="00483622"/>
    <w:rsid w:val="0048365E"/>
    <w:rsid w:val="004836FF"/>
    <w:rsid w:val="0048385D"/>
    <w:rsid w:val="00483BA6"/>
    <w:rsid w:val="00483BAF"/>
    <w:rsid w:val="00483C06"/>
    <w:rsid w:val="00483C38"/>
    <w:rsid w:val="00483C72"/>
    <w:rsid w:val="00483C9E"/>
    <w:rsid w:val="00483D05"/>
    <w:rsid w:val="00483DCE"/>
    <w:rsid w:val="00483DD7"/>
    <w:rsid w:val="00483E11"/>
    <w:rsid w:val="00483F10"/>
    <w:rsid w:val="00483FD0"/>
    <w:rsid w:val="00484067"/>
    <w:rsid w:val="0048411F"/>
    <w:rsid w:val="0048414B"/>
    <w:rsid w:val="004841A4"/>
    <w:rsid w:val="0048442B"/>
    <w:rsid w:val="00484462"/>
    <w:rsid w:val="00484476"/>
    <w:rsid w:val="0048454F"/>
    <w:rsid w:val="00484558"/>
    <w:rsid w:val="0048456C"/>
    <w:rsid w:val="004845EB"/>
    <w:rsid w:val="004846DC"/>
    <w:rsid w:val="0048483A"/>
    <w:rsid w:val="0048488A"/>
    <w:rsid w:val="004848DA"/>
    <w:rsid w:val="004849A4"/>
    <w:rsid w:val="00484B66"/>
    <w:rsid w:val="00484C2B"/>
    <w:rsid w:val="00484D33"/>
    <w:rsid w:val="00484EA5"/>
    <w:rsid w:val="00484F0A"/>
    <w:rsid w:val="0048509B"/>
    <w:rsid w:val="0048523C"/>
    <w:rsid w:val="00485284"/>
    <w:rsid w:val="004852FF"/>
    <w:rsid w:val="00485346"/>
    <w:rsid w:val="00485368"/>
    <w:rsid w:val="004853CD"/>
    <w:rsid w:val="00485424"/>
    <w:rsid w:val="00485525"/>
    <w:rsid w:val="00485591"/>
    <w:rsid w:val="0048566D"/>
    <w:rsid w:val="004857A5"/>
    <w:rsid w:val="004857B8"/>
    <w:rsid w:val="00485899"/>
    <w:rsid w:val="004858E4"/>
    <w:rsid w:val="00485920"/>
    <w:rsid w:val="0048599D"/>
    <w:rsid w:val="004859FE"/>
    <w:rsid w:val="00485A72"/>
    <w:rsid w:val="00485B8A"/>
    <w:rsid w:val="00485D06"/>
    <w:rsid w:val="00485D70"/>
    <w:rsid w:val="00485EB3"/>
    <w:rsid w:val="00485EC6"/>
    <w:rsid w:val="00485EE3"/>
    <w:rsid w:val="00486090"/>
    <w:rsid w:val="0048609D"/>
    <w:rsid w:val="00486300"/>
    <w:rsid w:val="00486304"/>
    <w:rsid w:val="004864B4"/>
    <w:rsid w:val="00486656"/>
    <w:rsid w:val="004866C2"/>
    <w:rsid w:val="0048673B"/>
    <w:rsid w:val="004868B5"/>
    <w:rsid w:val="004868CA"/>
    <w:rsid w:val="0048693E"/>
    <w:rsid w:val="00486960"/>
    <w:rsid w:val="004869B9"/>
    <w:rsid w:val="00486A04"/>
    <w:rsid w:val="00486A60"/>
    <w:rsid w:val="00486AFB"/>
    <w:rsid w:val="00486BBD"/>
    <w:rsid w:val="00486C9C"/>
    <w:rsid w:val="00486CA0"/>
    <w:rsid w:val="00486CA3"/>
    <w:rsid w:val="00486D31"/>
    <w:rsid w:val="00486DDB"/>
    <w:rsid w:val="00486EE7"/>
    <w:rsid w:val="0048705D"/>
    <w:rsid w:val="00487156"/>
    <w:rsid w:val="00487190"/>
    <w:rsid w:val="00487230"/>
    <w:rsid w:val="0048723D"/>
    <w:rsid w:val="00487242"/>
    <w:rsid w:val="0048725B"/>
    <w:rsid w:val="00487354"/>
    <w:rsid w:val="004873DA"/>
    <w:rsid w:val="004874CD"/>
    <w:rsid w:val="004875EA"/>
    <w:rsid w:val="004875F7"/>
    <w:rsid w:val="00487619"/>
    <w:rsid w:val="00487777"/>
    <w:rsid w:val="004878A1"/>
    <w:rsid w:val="00487939"/>
    <w:rsid w:val="0048799B"/>
    <w:rsid w:val="00487A11"/>
    <w:rsid w:val="00487AAA"/>
    <w:rsid w:val="00487B0C"/>
    <w:rsid w:val="00487B2D"/>
    <w:rsid w:val="00487B7F"/>
    <w:rsid w:val="00487CAF"/>
    <w:rsid w:val="00487CE7"/>
    <w:rsid w:val="00487D50"/>
    <w:rsid w:val="00487FD1"/>
    <w:rsid w:val="00490037"/>
    <w:rsid w:val="00490132"/>
    <w:rsid w:val="004903FA"/>
    <w:rsid w:val="00490470"/>
    <w:rsid w:val="004904D8"/>
    <w:rsid w:val="00490506"/>
    <w:rsid w:val="004905E2"/>
    <w:rsid w:val="00490605"/>
    <w:rsid w:val="004906E7"/>
    <w:rsid w:val="00490719"/>
    <w:rsid w:val="004908ED"/>
    <w:rsid w:val="0049091A"/>
    <w:rsid w:val="00490A28"/>
    <w:rsid w:val="00490A84"/>
    <w:rsid w:val="00490C17"/>
    <w:rsid w:val="00490CBF"/>
    <w:rsid w:val="00490D7D"/>
    <w:rsid w:val="00490DAA"/>
    <w:rsid w:val="00490E2E"/>
    <w:rsid w:val="00490EAF"/>
    <w:rsid w:val="00490EB2"/>
    <w:rsid w:val="00490FA6"/>
    <w:rsid w:val="00491076"/>
    <w:rsid w:val="004911AA"/>
    <w:rsid w:val="004911D7"/>
    <w:rsid w:val="004912B2"/>
    <w:rsid w:val="00491798"/>
    <w:rsid w:val="004917E5"/>
    <w:rsid w:val="0049181A"/>
    <w:rsid w:val="004918A1"/>
    <w:rsid w:val="00491AFD"/>
    <w:rsid w:val="00491B3A"/>
    <w:rsid w:val="00491B60"/>
    <w:rsid w:val="00491B90"/>
    <w:rsid w:val="00491BCA"/>
    <w:rsid w:val="00491C53"/>
    <w:rsid w:val="00491D1B"/>
    <w:rsid w:val="00491E2A"/>
    <w:rsid w:val="00491E48"/>
    <w:rsid w:val="00492033"/>
    <w:rsid w:val="004920E2"/>
    <w:rsid w:val="004920E4"/>
    <w:rsid w:val="00492184"/>
    <w:rsid w:val="0049227D"/>
    <w:rsid w:val="004923E2"/>
    <w:rsid w:val="0049248D"/>
    <w:rsid w:val="00492547"/>
    <w:rsid w:val="00492551"/>
    <w:rsid w:val="0049255A"/>
    <w:rsid w:val="00492699"/>
    <w:rsid w:val="00492A29"/>
    <w:rsid w:val="00492C99"/>
    <w:rsid w:val="00492D04"/>
    <w:rsid w:val="00492D3C"/>
    <w:rsid w:val="00492E1F"/>
    <w:rsid w:val="0049319C"/>
    <w:rsid w:val="004931B4"/>
    <w:rsid w:val="004931B6"/>
    <w:rsid w:val="004931CC"/>
    <w:rsid w:val="0049325E"/>
    <w:rsid w:val="0049325F"/>
    <w:rsid w:val="0049340F"/>
    <w:rsid w:val="0049345C"/>
    <w:rsid w:val="004934DA"/>
    <w:rsid w:val="004934E8"/>
    <w:rsid w:val="00493534"/>
    <w:rsid w:val="004935F9"/>
    <w:rsid w:val="00493609"/>
    <w:rsid w:val="00493686"/>
    <w:rsid w:val="00493742"/>
    <w:rsid w:val="004938CB"/>
    <w:rsid w:val="004938E7"/>
    <w:rsid w:val="00493A41"/>
    <w:rsid w:val="00493AA6"/>
    <w:rsid w:val="00493AF5"/>
    <w:rsid w:val="00493B2E"/>
    <w:rsid w:val="00493B55"/>
    <w:rsid w:val="00493D10"/>
    <w:rsid w:val="00493E3E"/>
    <w:rsid w:val="00493F0F"/>
    <w:rsid w:val="00493F3E"/>
    <w:rsid w:val="00493F94"/>
    <w:rsid w:val="00493FF1"/>
    <w:rsid w:val="0049404B"/>
    <w:rsid w:val="0049407D"/>
    <w:rsid w:val="00494142"/>
    <w:rsid w:val="004941EB"/>
    <w:rsid w:val="004942E6"/>
    <w:rsid w:val="00494384"/>
    <w:rsid w:val="0049440E"/>
    <w:rsid w:val="0049441F"/>
    <w:rsid w:val="00494431"/>
    <w:rsid w:val="00494434"/>
    <w:rsid w:val="00494453"/>
    <w:rsid w:val="00494725"/>
    <w:rsid w:val="004947A0"/>
    <w:rsid w:val="00494958"/>
    <w:rsid w:val="00494A6A"/>
    <w:rsid w:val="00494ACD"/>
    <w:rsid w:val="00494CFF"/>
    <w:rsid w:val="00494D17"/>
    <w:rsid w:val="00494EBC"/>
    <w:rsid w:val="00495001"/>
    <w:rsid w:val="00495083"/>
    <w:rsid w:val="004950CC"/>
    <w:rsid w:val="00495130"/>
    <w:rsid w:val="004951AC"/>
    <w:rsid w:val="0049527F"/>
    <w:rsid w:val="00495330"/>
    <w:rsid w:val="00495420"/>
    <w:rsid w:val="0049543E"/>
    <w:rsid w:val="0049554A"/>
    <w:rsid w:val="004955E1"/>
    <w:rsid w:val="0049575B"/>
    <w:rsid w:val="004958BF"/>
    <w:rsid w:val="0049595C"/>
    <w:rsid w:val="004959F6"/>
    <w:rsid w:val="00495A46"/>
    <w:rsid w:val="00495A7C"/>
    <w:rsid w:val="00495AE1"/>
    <w:rsid w:val="00495C31"/>
    <w:rsid w:val="00495D61"/>
    <w:rsid w:val="00495DC8"/>
    <w:rsid w:val="0049602F"/>
    <w:rsid w:val="004960AD"/>
    <w:rsid w:val="004960CD"/>
    <w:rsid w:val="004962D0"/>
    <w:rsid w:val="004962D5"/>
    <w:rsid w:val="00496372"/>
    <w:rsid w:val="004963F8"/>
    <w:rsid w:val="00496848"/>
    <w:rsid w:val="00496F22"/>
    <w:rsid w:val="00497058"/>
    <w:rsid w:val="0049705A"/>
    <w:rsid w:val="00497083"/>
    <w:rsid w:val="004970BC"/>
    <w:rsid w:val="004972A0"/>
    <w:rsid w:val="0049732F"/>
    <w:rsid w:val="00497552"/>
    <w:rsid w:val="00497576"/>
    <w:rsid w:val="004975F3"/>
    <w:rsid w:val="00497602"/>
    <w:rsid w:val="0049764B"/>
    <w:rsid w:val="004977D3"/>
    <w:rsid w:val="00497876"/>
    <w:rsid w:val="004978CA"/>
    <w:rsid w:val="004979CE"/>
    <w:rsid w:val="00497B15"/>
    <w:rsid w:val="00497B3C"/>
    <w:rsid w:val="00497B40"/>
    <w:rsid w:val="00497CA5"/>
    <w:rsid w:val="00497E65"/>
    <w:rsid w:val="00497EDF"/>
    <w:rsid w:val="00497F3B"/>
    <w:rsid w:val="004A0137"/>
    <w:rsid w:val="004A01EB"/>
    <w:rsid w:val="004A0214"/>
    <w:rsid w:val="004A04C4"/>
    <w:rsid w:val="004A06C9"/>
    <w:rsid w:val="004A0773"/>
    <w:rsid w:val="004A07F5"/>
    <w:rsid w:val="004A0898"/>
    <w:rsid w:val="004A08DA"/>
    <w:rsid w:val="004A098A"/>
    <w:rsid w:val="004A09B2"/>
    <w:rsid w:val="004A09DD"/>
    <w:rsid w:val="004A0A32"/>
    <w:rsid w:val="004A0AB2"/>
    <w:rsid w:val="004A0B5D"/>
    <w:rsid w:val="004A0BA5"/>
    <w:rsid w:val="004A0BC4"/>
    <w:rsid w:val="004A0C33"/>
    <w:rsid w:val="004A0C5C"/>
    <w:rsid w:val="004A0C76"/>
    <w:rsid w:val="004A0E9C"/>
    <w:rsid w:val="004A0EE6"/>
    <w:rsid w:val="004A0F9B"/>
    <w:rsid w:val="004A10E7"/>
    <w:rsid w:val="004A10FA"/>
    <w:rsid w:val="004A1349"/>
    <w:rsid w:val="004A13E8"/>
    <w:rsid w:val="004A145D"/>
    <w:rsid w:val="004A16AC"/>
    <w:rsid w:val="004A1765"/>
    <w:rsid w:val="004A1823"/>
    <w:rsid w:val="004A184E"/>
    <w:rsid w:val="004A19B0"/>
    <w:rsid w:val="004A1AD2"/>
    <w:rsid w:val="004A1AF1"/>
    <w:rsid w:val="004A1C4A"/>
    <w:rsid w:val="004A1C87"/>
    <w:rsid w:val="004A1D1D"/>
    <w:rsid w:val="004A1D67"/>
    <w:rsid w:val="004A1DAC"/>
    <w:rsid w:val="004A1E5D"/>
    <w:rsid w:val="004A21AC"/>
    <w:rsid w:val="004A22FB"/>
    <w:rsid w:val="004A22FD"/>
    <w:rsid w:val="004A2397"/>
    <w:rsid w:val="004A2440"/>
    <w:rsid w:val="004A2468"/>
    <w:rsid w:val="004A24E2"/>
    <w:rsid w:val="004A25F4"/>
    <w:rsid w:val="004A264F"/>
    <w:rsid w:val="004A26D4"/>
    <w:rsid w:val="004A27AB"/>
    <w:rsid w:val="004A280D"/>
    <w:rsid w:val="004A29C6"/>
    <w:rsid w:val="004A2A08"/>
    <w:rsid w:val="004A2AE8"/>
    <w:rsid w:val="004A2B55"/>
    <w:rsid w:val="004A2CE8"/>
    <w:rsid w:val="004A2D37"/>
    <w:rsid w:val="004A2D48"/>
    <w:rsid w:val="004A2E4C"/>
    <w:rsid w:val="004A2FEE"/>
    <w:rsid w:val="004A301E"/>
    <w:rsid w:val="004A3082"/>
    <w:rsid w:val="004A30CB"/>
    <w:rsid w:val="004A3150"/>
    <w:rsid w:val="004A31CF"/>
    <w:rsid w:val="004A3272"/>
    <w:rsid w:val="004A32E6"/>
    <w:rsid w:val="004A344C"/>
    <w:rsid w:val="004A3704"/>
    <w:rsid w:val="004A3780"/>
    <w:rsid w:val="004A37CC"/>
    <w:rsid w:val="004A37E3"/>
    <w:rsid w:val="004A3811"/>
    <w:rsid w:val="004A381F"/>
    <w:rsid w:val="004A382D"/>
    <w:rsid w:val="004A39BC"/>
    <w:rsid w:val="004A3A1F"/>
    <w:rsid w:val="004A3ACB"/>
    <w:rsid w:val="004A3BC4"/>
    <w:rsid w:val="004A3BFD"/>
    <w:rsid w:val="004A3C57"/>
    <w:rsid w:val="004A3CDE"/>
    <w:rsid w:val="004A3D2A"/>
    <w:rsid w:val="004A3DFC"/>
    <w:rsid w:val="004A3E23"/>
    <w:rsid w:val="004A415B"/>
    <w:rsid w:val="004A417C"/>
    <w:rsid w:val="004A418F"/>
    <w:rsid w:val="004A422D"/>
    <w:rsid w:val="004A42D5"/>
    <w:rsid w:val="004A42F1"/>
    <w:rsid w:val="004A432A"/>
    <w:rsid w:val="004A4354"/>
    <w:rsid w:val="004A44E9"/>
    <w:rsid w:val="004A450D"/>
    <w:rsid w:val="004A451A"/>
    <w:rsid w:val="004A453A"/>
    <w:rsid w:val="004A45FE"/>
    <w:rsid w:val="004A4681"/>
    <w:rsid w:val="004A46DD"/>
    <w:rsid w:val="004A46DF"/>
    <w:rsid w:val="004A473D"/>
    <w:rsid w:val="004A47F0"/>
    <w:rsid w:val="004A4864"/>
    <w:rsid w:val="004A48AC"/>
    <w:rsid w:val="004A48FF"/>
    <w:rsid w:val="004A4A14"/>
    <w:rsid w:val="004A4AB5"/>
    <w:rsid w:val="004A4AD2"/>
    <w:rsid w:val="004A4AE2"/>
    <w:rsid w:val="004A4C14"/>
    <w:rsid w:val="004A4C18"/>
    <w:rsid w:val="004A4CCC"/>
    <w:rsid w:val="004A4D5A"/>
    <w:rsid w:val="004A4F11"/>
    <w:rsid w:val="004A50F7"/>
    <w:rsid w:val="004A5295"/>
    <w:rsid w:val="004A52B1"/>
    <w:rsid w:val="004A5336"/>
    <w:rsid w:val="004A533B"/>
    <w:rsid w:val="004A53E0"/>
    <w:rsid w:val="004A5457"/>
    <w:rsid w:val="004A56CA"/>
    <w:rsid w:val="004A596B"/>
    <w:rsid w:val="004A5990"/>
    <w:rsid w:val="004A59CA"/>
    <w:rsid w:val="004A5A01"/>
    <w:rsid w:val="004A5BE1"/>
    <w:rsid w:val="004A5D24"/>
    <w:rsid w:val="004A5EBF"/>
    <w:rsid w:val="004A5FFD"/>
    <w:rsid w:val="004A6141"/>
    <w:rsid w:val="004A61A7"/>
    <w:rsid w:val="004A6287"/>
    <w:rsid w:val="004A6352"/>
    <w:rsid w:val="004A643E"/>
    <w:rsid w:val="004A64F9"/>
    <w:rsid w:val="004A6572"/>
    <w:rsid w:val="004A659C"/>
    <w:rsid w:val="004A66AB"/>
    <w:rsid w:val="004A6857"/>
    <w:rsid w:val="004A6937"/>
    <w:rsid w:val="004A696A"/>
    <w:rsid w:val="004A69B7"/>
    <w:rsid w:val="004A6ADB"/>
    <w:rsid w:val="004A6AF4"/>
    <w:rsid w:val="004A6C2E"/>
    <w:rsid w:val="004A6C7D"/>
    <w:rsid w:val="004A6D66"/>
    <w:rsid w:val="004A6DD5"/>
    <w:rsid w:val="004A6ED4"/>
    <w:rsid w:val="004A6ED9"/>
    <w:rsid w:val="004A6F71"/>
    <w:rsid w:val="004A71BE"/>
    <w:rsid w:val="004A71D7"/>
    <w:rsid w:val="004A73BA"/>
    <w:rsid w:val="004A748F"/>
    <w:rsid w:val="004A7508"/>
    <w:rsid w:val="004A7639"/>
    <w:rsid w:val="004A7690"/>
    <w:rsid w:val="004A76B8"/>
    <w:rsid w:val="004A7A82"/>
    <w:rsid w:val="004A7B9D"/>
    <w:rsid w:val="004A7D69"/>
    <w:rsid w:val="004A7DC9"/>
    <w:rsid w:val="004A7EF8"/>
    <w:rsid w:val="004A7F4E"/>
    <w:rsid w:val="004A7FE8"/>
    <w:rsid w:val="004B0003"/>
    <w:rsid w:val="004B0022"/>
    <w:rsid w:val="004B023E"/>
    <w:rsid w:val="004B0379"/>
    <w:rsid w:val="004B03B1"/>
    <w:rsid w:val="004B04D3"/>
    <w:rsid w:val="004B0501"/>
    <w:rsid w:val="004B05D8"/>
    <w:rsid w:val="004B0601"/>
    <w:rsid w:val="004B0645"/>
    <w:rsid w:val="004B06CE"/>
    <w:rsid w:val="004B0754"/>
    <w:rsid w:val="004B0A03"/>
    <w:rsid w:val="004B0A1A"/>
    <w:rsid w:val="004B0A6E"/>
    <w:rsid w:val="004B0B44"/>
    <w:rsid w:val="004B0D04"/>
    <w:rsid w:val="004B0D15"/>
    <w:rsid w:val="004B0F1A"/>
    <w:rsid w:val="004B0F21"/>
    <w:rsid w:val="004B100E"/>
    <w:rsid w:val="004B117E"/>
    <w:rsid w:val="004B11C4"/>
    <w:rsid w:val="004B14C1"/>
    <w:rsid w:val="004B15AB"/>
    <w:rsid w:val="004B16B3"/>
    <w:rsid w:val="004B1894"/>
    <w:rsid w:val="004B18D2"/>
    <w:rsid w:val="004B18D6"/>
    <w:rsid w:val="004B1BDA"/>
    <w:rsid w:val="004B1D6A"/>
    <w:rsid w:val="004B1DB6"/>
    <w:rsid w:val="004B1E15"/>
    <w:rsid w:val="004B1EFE"/>
    <w:rsid w:val="004B1F07"/>
    <w:rsid w:val="004B1F8E"/>
    <w:rsid w:val="004B1FD2"/>
    <w:rsid w:val="004B2097"/>
    <w:rsid w:val="004B218F"/>
    <w:rsid w:val="004B2191"/>
    <w:rsid w:val="004B2253"/>
    <w:rsid w:val="004B2408"/>
    <w:rsid w:val="004B2435"/>
    <w:rsid w:val="004B2447"/>
    <w:rsid w:val="004B24AC"/>
    <w:rsid w:val="004B251D"/>
    <w:rsid w:val="004B2617"/>
    <w:rsid w:val="004B266B"/>
    <w:rsid w:val="004B2800"/>
    <w:rsid w:val="004B280E"/>
    <w:rsid w:val="004B283C"/>
    <w:rsid w:val="004B28B8"/>
    <w:rsid w:val="004B29DD"/>
    <w:rsid w:val="004B2B95"/>
    <w:rsid w:val="004B2DDB"/>
    <w:rsid w:val="004B2F60"/>
    <w:rsid w:val="004B2FB7"/>
    <w:rsid w:val="004B301E"/>
    <w:rsid w:val="004B331A"/>
    <w:rsid w:val="004B342D"/>
    <w:rsid w:val="004B34B1"/>
    <w:rsid w:val="004B363E"/>
    <w:rsid w:val="004B36D0"/>
    <w:rsid w:val="004B36D6"/>
    <w:rsid w:val="004B3989"/>
    <w:rsid w:val="004B39EB"/>
    <w:rsid w:val="004B3B43"/>
    <w:rsid w:val="004B3B95"/>
    <w:rsid w:val="004B3C3C"/>
    <w:rsid w:val="004B3C6C"/>
    <w:rsid w:val="004B3CDE"/>
    <w:rsid w:val="004B3D24"/>
    <w:rsid w:val="004B3E23"/>
    <w:rsid w:val="004B3EEA"/>
    <w:rsid w:val="004B3FDC"/>
    <w:rsid w:val="004B4492"/>
    <w:rsid w:val="004B44E8"/>
    <w:rsid w:val="004B4530"/>
    <w:rsid w:val="004B4611"/>
    <w:rsid w:val="004B4654"/>
    <w:rsid w:val="004B477D"/>
    <w:rsid w:val="004B498A"/>
    <w:rsid w:val="004B49F0"/>
    <w:rsid w:val="004B4A1E"/>
    <w:rsid w:val="004B4A9A"/>
    <w:rsid w:val="004B4AFE"/>
    <w:rsid w:val="004B4B21"/>
    <w:rsid w:val="004B4B82"/>
    <w:rsid w:val="004B4C81"/>
    <w:rsid w:val="004B4D08"/>
    <w:rsid w:val="004B4D34"/>
    <w:rsid w:val="004B4DF6"/>
    <w:rsid w:val="004B4E7E"/>
    <w:rsid w:val="004B4EC8"/>
    <w:rsid w:val="004B4ED2"/>
    <w:rsid w:val="004B4EE9"/>
    <w:rsid w:val="004B4F52"/>
    <w:rsid w:val="004B50FD"/>
    <w:rsid w:val="004B52A0"/>
    <w:rsid w:val="004B52C9"/>
    <w:rsid w:val="004B5383"/>
    <w:rsid w:val="004B53DA"/>
    <w:rsid w:val="004B53FC"/>
    <w:rsid w:val="004B5491"/>
    <w:rsid w:val="004B55DD"/>
    <w:rsid w:val="004B579B"/>
    <w:rsid w:val="004B582F"/>
    <w:rsid w:val="004B5854"/>
    <w:rsid w:val="004B589B"/>
    <w:rsid w:val="004B58AA"/>
    <w:rsid w:val="004B5981"/>
    <w:rsid w:val="004B59C9"/>
    <w:rsid w:val="004B5A18"/>
    <w:rsid w:val="004B5A90"/>
    <w:rsid w:val="004B5B8D"/>
    <w:rsid w:val="004B5C89"/>
    <w:rsid w:val="004B5CD9"/>
    <w:rsid w:val="004B5DCE"/>
    <w:rsid w:val="004B5E27"/>
    <w:rsid w:val="004B5E87"/>
    <w:rsid w:val="004B5EB1"/>
    <w:rsid w:val="004B5FC9"/>
    <w:rsid w:val="004B5FFB"/>
    <w:rsid w:val="004B60C1"/>
    <w:rsid w:val="004B6374"/>
    <w:rsid w:val="004B64E5"/>
    <w:rsid w:val="004B653C"/>
    <w:rsid w:val="004B663F"/>
    <w:rsid w:val="004B66A4"/>
    <w:rsid w:val="004B66D5"/>
    <w:rsid w:val="004B6776"/>
    <w:rsid w:val="004B6807"/>
    <w:rsid w:val="004B6855"/>
    <w:rsid w:val="004B6A7E"/>
    <w:rsid w:val="004B6ADB"/>
    <w:rsid w:val="004B6BBC"/>
    <w:rsid w:val="004B6CDB"/>
    <w:rsid w:val="004B6D1F"/>
    <w:rsid w:val="004B6D75"/>
    <w:rsid w:val="004B6E76"/>
    <w:rsid w:val="004B6F65"/>
    <w:rsid w:val="004B6FC5"/>
    <w:rsid w:val="004B7025"/>
    <w:rsid w:val="004B7182"/>
    <w:rsid w:val="004B71C3"/>
    <w:rsid w:val="004B72DD"/>
    <w:rsid w:val="004B7392"/>
    <w:rsid w:val="004B74A5"/>
    <w:rsid w:val="004B74CB"/>
    <w:rsid w:val="004B752C"/>
    <w:rsid w:val="004B755D"/>
    <w:rsid w:val="004B756F"/>
    <w:rsid w:val="004B764E"/>
    <w:rsid w:val="004B76FF"/>
    <w:rsid w:val="004B7805"/>
    <w:rsid w:val="004B788B"/>
    <w:rsid w:val="004B788C"/>
    <w:rsid w:val="004B789F"/>
    <w:rsid w:val="004B78C4"/>
    <w:rsid w:val="004B7986"/>
    <w:rsid w:val="004B7ACB"/>
    <w:rsid w:val="004B7E4F"/>
    <w:rsid w:val="004C00BB"/>
    <w:rsid w:val="004C0157"/>
    <w:rsid w:val="004C021F"/>
    <w:rsid w:val="004C025C"/>
    <w:rsid w:val="004C03A8"/>
    <w:rsid w:val="004C0402"/>
    <w:rsid w:val="004C048F"/>
    <w:rsid w:val="004C04A4"/>
    <w:rsid w:val="004C05E2"/>
    <w:rsid w:val="004C06AD"/>
    <w:rsid w:val="004C086C"/>
    <w:rsid w:val="004C08AE"/>
    <w:rsid w:val="004C0923"/>
    <w:rsid w:val="004C0986"/>
    <w:rsid w:val="004C09A4"/>
    <w:rsid w:val="004C09EE"/>
    <w:rsid w:val="004C0ABC"/>
    <w:rsid w:val="004C0CA7"/>
    <w:rsid w:val="004C0D0F"/>
    <w:rsid w:val="004C0D7F"/>
    <w:rsid w:val="004C0DA8"/>
    <w:rsid w:val="004C0E1F"/>
    <w:rsid w:val="004C0F4A"/>
    <w:rsid w:val="004C100B"/>
    <w:rsid w:val="004C11BA"/>
    <w:rsid w:val="004C11F7"/>
    <w:rsid w:val="004C1313"/>
    <w:rsid w:val="004C14E7"/>
    <w:rsid w:val="004C15D7"/>
    <w:rsid w:val="004C163C"/>
    <w:rsid w:val="004C16AA"/>
    <w:rsid w:val="004C176D"/>
    <w:rsid w:val="004C17BD"/>
    <w:rsid w:val="004C17E9"/>
    <w:rsid w:val="004C1921"/>
    <w:rsid w:val="004C1A09"/>
    <w:rsid w:val="004C1AB6"/>
    <w:rsid w:val="004C1AD9"/>
    <w:rsid w:val="004C1B8D"/>
    <w:rsid w:val="004C1C69"/>
    <w:rsid w:val="004C1C91"/>
    <w:rsid w:val="004C1D15"/>
    <w:rsid w:val="004C1D2F"/>
    <w:rsid w:val="004C1D91"/>
    <w:rsid w:val="004C1DBF"/>
    <w:rsid w:val="004C1DF6"/>
    <w:rsid w:val="004C21AD"/>
    <w:rsid w:val="004C22F6"/>
    <w:rsid w:val="004C2302"/>
    <w:rsid w:val="004C2540"/>
    <w:rsid w:val="004C25B0"/>
    <w:rsid w:val="004C2739"/>
    <w:rsid w:val="004C2757"/>
    <w:rsid w:val="004C2824"/>
    <w:rsid w:val="004C287D"/>
    <w:rsid w:val="004C292B"/>
    <w:rsid w:val="004C29CB"/>
    <w:rsid w:val="004C29D2"/>
    <w:rsid w:val="004C2AEE"/>
    <w:rsid w:val="004C2B83"/>
    <w:rsid w:val="004C2CCA"/>
    <w:rsid w:val="004C301C"/>
    <w:rsid w:val="004C3123"/>
    <w:rsid w:val="004C3174"/>
    <w:rsid w:val="004C33DF"/>
    <w:rsid w:val="004C34B7"/>
    <w:rsid w:val="004C34DD"/>
    <w:rsid w:val="004C3582"/>
    <w:rsid w:val="004C36E1"/>
    <w:rsid w:val="004C399D"/>
    <w:rsid w:val="004C39BF"/>
    <w:rsid w:val="004C3A24"/>
    <w:rsid w:val="004C3A89"/>
    <w:rsid w:val="004C3AD2"/>
    <w:rsid w:val="004C3C6D"/>
    <w:rsid w:val="004C3D8E"/>
    <w:rsid w:val="004C3DDA"/>
    <w:rsid w:val="004C3E67"/>
    <w:rsid w:val="004C3EE4"/>
    <w:rsid w:val="004C4438"/>
    <w:rsid w:val="004C44C8"/>
    <w:rsid w:val="004C4518"/>
    <w:rsid w:val="004C4538"/>
    <w:rsid w:val="004C4561"/>
    <w:rsid w:val="004C4628"/>
    <w:rsid w:val="004C464D"/>
    <w:rsid w:val="004C47F6"/>
    <w:rsid w:val="004C4825"/>
    <w:rsid w:val="004C4992"/>
    <w:rsid w:val="004C4BC8"/>
    <w:rsid w:val="004C4C7E"/>
    <w:rsid w:val="004C4D74"/>
    <w:rsid w:val="004C4E97"/>
    <w:rsid w:val="004C4F32"/>
    <w:rsid w:val="004C508E"/>
    <w:rsid w:val="004C5126"/>
    <w:rsid w:val="004C5194"/>
    <w:rsid w:val="004C52D6"/>
    <w:rsid w:val="004C53BF"/>
    <w:rsid w:val="004C53D9"/>
    <w:rsid w:val="004C55CB"/>
    <w:rsid w:val="004C5709"/>
    <w:rsid w:val="004C584D"/>
    <w:rsid w:val="004C5866"/>
    <w:rsid w:val="004C58B0"/>
    <w:rsid w:val="004C590A"/>
    <w:rsid w:val="004C5A01"/>
    <w:rsid w:val="004C5A4E"/>
    <w:rsid w:val="004C5A5A"/>
    <w:rsid w:val="004C5A68"/>
    <w:rsid w:val="004C5A72"/>
    <w:rsid w:val="004C5AB4"/>
    <w:rsid w:val="004C5AE5"/>
    <w:rsid w:val="004C5B0E"/>
    <w:rsid w:val="004C5B96"/>
    <w:rsid w:val="004C5C76"/>
    <w:rsid w:val="004C5C96"/>
    <w:rsid w:val="004C5CCB"/>
    <w:rsid w:val="004C5D47"/>
    <w:rsid w:val="004C5D4C"/>
    <w:rsid w:val="004C5D91"/>
    <w:rsid w:val="004C5DC9"/>
    <w:rsid w:val="004C5F41"/>
    <w:rsid w:val="004C5F6E"/>
    <w:rsid w:val="004C6024"/>
    <w:rsid w:val="004C607E"/>
    <w:rsid w:val="004C60B1"/>
    <w:rsid w:val="004C60DB"/>
    <w:rsid w:val="004C60F6"/>
    <w:rsid w:val="004C611C"/>
    <w:rsid w:val="004C61B4"/>
    <w:rsid w:val="004C6215"/>
    <w:rsid w:val="004C6243"/>
    <w:rsid w:val="004C6290"/>
    <w:rsid w:val="004C6297"/>
    <w:rsid w:val="004C6325"/>
    <w:rsid w:val="004C64A6"/>
    <w:rsid w:val="004C6709"/>
    <w:rsid w:val="004C674D"/>
    <w:rsid w:val="004C6822"/>
    <w:rsid w:val="004C6873"/>
    <w:rsid w:val="004C68FB"/>
    <w:rsid w:val="004C6947"/>
    <w:rsid w:val="004C69FE"/>
    <w:rsid w:val="004C6A0E"/>
    <w:rsid w:val="004C6A7E"/>
    <w:rsid w:val="004C6B84"/>
    <w:rsid w:val="004C6C1B"/>
    <w:rsid w:val="004C6D1E"/>
    <w:rsid w:val="004C6D81"/>
    <w:rsid w:val="004C6DB7"/>
    <w:rsid w:val="004C6DBA"/>
    <w:rsid w:val="004C6E64"/>
    <w:rsid w:val="004C6F0D"/>
    <w:rsid w:val="004C6F8D"/>
    <w:rsid w:val="004C7003"/>
    <w:rsid w:val="004C7023"/>
    <w:rsid w:val="004C7203"/>
    <w:rsid w:val="004C721F"/>
    <w:rsid w:val="004C72DD"/>
    <w:rsid w:val="004C73D8"/>
    <w:rsid w:val="004C7425"/>
    <w:rsid w:val="004C7448"/>
    <w:rsid w:val="004C75DB"/>
    <w:rsid w:val="004C785F"/>
    <w:rsid w:val="004C795E"/>
    <w:rsid w:val="004C7C1D"/>
    <w:rsid w:val="004C7C66"/>
    <w:rsid w:val="004C7CAA"/>
    <w:rsid w:val="004C7CC4"/>
    <w:rsid w:val="004C7CD4"/>
    <w:rsid w:val="004C7D01"/>
    <w:rsid w:val="004C7D10"/>
    <w:rsid w:val="004C7D11"/>
    <w:rsid w:val="004C7DD3"/>
    <w:rsid w:val="004C7E42"/>
    <w:rsid w:val="004C7E8C"/>
    <w:rsid w:val="004D005F"/>
    <w:rsid w:val="004D00CB"/>
    <w:rsid w:val="004D01E0"/>
    <w:rsid w:val="004D031D"/>
    <w:rsid w:val="004D03A4"/>
    <w:rsid w:val="004D0572"/>
    <w:rsid w:val="004D067A"/>
    <w:rsid w:val="004D06F6"/>
    <w:rsid w:val="004D072F"/>
    <w:rsid w:val="004D0780"/>
    <w:rsid w:val="004D0864"/>
    <w:rsid w:val="004D0873"/>
    <w:rsid w:val="004D0886"/>
    <w:rsid w:val="004D0908"/>
    <w:rsid w:val="004D0916"/>
    <w:rsid w:val="004D095E"/>
    <w:rsid w:val="004D0A26"/>
    <w:rsid w:val="004D0AFB"/>
    <w:rsid w:val="004D0B9E"/>
    <w:rsid w:val="004D0BAF"/>
    <w:rsid w:val="004D0D03"/>
    <w:rsid w:val="004D0E65"/>
    <w:rsid w:val="004D0F4A"/>
    <w:rsid w:val="004D0FDD"/>
    <w:rsid w:val="004D1013"/>
    <w:rsid w:val="004D106C"/>
    <w:rsid w:val="004D107C"/>
    <w:rsid w:val="004D1107"/>
    <w:rsid w:val="004D11C9"/>
    <w:rsid w:val="004D146C"/>
    <w:rsid w:val="004D150D"/>
    <w:rsid w:val="004D165F"/>
    <w:rsid w:val="004D167C"/>
    <w:rsid w:val="004D16A3"/>
    <w:rsid w:val="004D16BA"/>
    <w:rsid w:val="004D1826"/>
    <w:rsid w:val="004D1915"/>
    <w:rsid w:val="004D194B"/>
    <w:rsid w:val="004D1AF6"/>
    <w:rsid w:val="004D1B37"/>
    <w:rsid w:val="004D1D1C"/>
    <w:rsid w:val="004D1D87"/>
    <w:rsid w:val="004D1E19"/>
    <w:rsid w:val="004D1F73"/>
    <w:rsid w:val="004D216E"/>
    <w:rsid w:val="004D240A"/>
    <w:rsid w:val="004D246D"/>
    <w:rsid w:val="004D246E"/>
    <w:rsid w:val="004D2477"/>
    <w:rsid w:val="004D253A"/>
    <w:rsid w:val="004D263C"/>
    <w:rsid w:val="004D27E0"/>
    <w:rsid w:val="004D289F"/>
    <w:rsid w:val="004D29EF"/>
    <w:rsid w:val="004D2A49"/>
    <w:rsid w:val="004D2AC2"/>
    <w:rsid w:val="004D2ACD"/>
    <w:rsid w:val="004D2DCA"/>
    <w:rsid w:val="004D3061"/>
    <w:rsid w:val="004D308B"/>
    <w:rsid w:val="004D309A"/>
    <w:rsid w:val="004D30CE"/>
    <w:rsid w:val="004D3201"/>
    <w:rsid w:val="004D3231"/>
    <w:rsid w:val="004D32E3"/>
    <w:rsid w:val="004D3312"/>
    <w:rsid w:val="004D33A0"/>
    <w:rsid w:val="004D33BB"/>
    <w:rsid w:val="004D34DF"/>
    <w:rsid w:val="004D355F"/>
    <w:rsid w:val="004D384E"/>
    <w:rsid w:val="004D3858"/>
    <w:rsid w:val="004D3865"/>
    <w:rsid w:val="004D39BE"/>
    <w:rsid w:val="004D3CBB"/>
    <w:rsid w:val="004D3D07"/>
    <w:rsid w:val="004D3D35"/>
    <w:rsid w:val="004D3DDC"/>
    <w:rsid w:val="004D3EE4"/>
    <w:rsid w:val="004D3F84"/>
    <w:rsid w:val="004D3FB8"/>
    <w:rsid w:val="004D3FBF"/>
    <w:rsid w:val="004D4089"/>
    <w:rsid w:val="004D4110"/>
    <w:rsid w:val="004D4208"/>
    <w:rsid w:val="004D4323"/>
    <w:rsid w:val="004D4361"/>
    <w:rsid w:val="004D4386"/>
    <w:rsid w:val="004D4407"/>
    <w:rsid w:val="004D448F"/>
    <w:rsid w:val="004D44A7"/>
    <w:rsid w:val="004D46E7"/>
    <w:rsid w:val="004D4715"/>
    <w:rsid w:val="004D4788"/>
    <w:rsid w:val="004D481D"/>
    <w:rsid w:val="004D48A4"/>
    <w:rsid w:val="004D48FA"/>
    <w:rsid w:val="004D4A36"/>
    <w:rsid w:val="004D4A39"/>
    <w:rsid w:val="004D4C80"/>
    <w:rsid w:val="004D50F3"/>
    <w:rsid w:val="004D5171"/>
    <w:rsid w:val="004D5217"/>
    <w:rsid w:val="004D537B"/>
    <w:rsid w:val="004D5418"/>
    <w:rsid w:val="004D54E7"/>
    <w:rsid w:val="004D5510"/>
    <w:rsid w:val="004D5660"/>
    <w:rsid w:val="004D56FC"/>
    <w:rsid w:val="004D5803"/>
    <w:rsid w:val="004D5820"/>
    <w:rsid w:val="004D583C"/>
    <w:rsid w:val="004D5984"/>
    <w:rsid w:val="004D59BB"/>
    <w:rsid w:val="004D5A04"/>
    <w:rsid w:val="004D5B99"/>
    <w:rsid w:val="004D5BEA"/>
    <w:rsid w:val="004D5C05"/>
    <w:rsid w:val="004D5D18"/>
    <w:rsid w:val="004D5E33"/>
    <w:rsid w:val="004D5EA1"/>
    <w:rsid w:val="004D5EE8"/>
    <w:rsid w:val="004D600A"/>
    <w:rsid w:val="004D60B1"/>
    <w:rsid w:val="004D60CE"/>
    <w:rsid w:val="004D6344"/>
    <w:rsid w:val="004D6351"/>
    <w:rsid w:val="004D637C"/>
    <w:rsid w:val="004D63E8"/>
    <w:rsid w:val="004D6504"/>
    <w:rsid w:val="004D6512"/>
    <w:rsid w:val="004D657C"/>
    <w:rsid w:val="004D6586"/>
    <w:rsid w:val="004D6599"/>
    <w:rsid w:val="004D65AF"/>
    <w:rsid w:val="004D6611"/>
    <w:rsid w:val="004D66B8"/>
    <w:rsid w:val="004D66CB"/>
    <w:rsid w:val="004D66F5"/>
    <w:rsid w:val="004D675D"/>
    <w:rsid w:val="004D67A2"/>
    <w:rsid w:val="004D67B4"/>
    <w:rsid w:val="004D6894"/>
    <w:rsid w:val="004D6895"/>
    <w:rsid w:val="004D6923"/>
    <w:rsid w:val="004D69C3"/>
    <w:rsid w:val="004D6B3E"/>
    <w:rsid w:val="004D6B58"/>
    <w:rsid w:val="004D6D00"/>
    <w:rsid w:val="004D6E1D"/>
    <w:rsid w:val="004D6E36"/>
    <w:rsid w:val="004D6FF9"/>
    <w:rsid w:val="004D7000"/>
    <w:rsid w:val="004D7001"/>
    <w:rsid w:val="004D7113"/>
    <w:rsid w:val="004D7139"/>
    <w:rsid w:val="004D71A1"/>
    <w:rsid w:val="004D7201"/>
    <w:rsid w:val="004D72FC"/>
    <w:rsid w:val="004D7304"/>
    <w:rsid w:val="004D733B"/>
    <w:rsid w:val="004D7343"/>
    <w:rsid w:val="004D7369"/>
    <w:rsid w:val="004D74F2"/>
    <w:rsid w:val="004D7755"/>
    <w:rsid w:val="004D7899"/>
    <w:rsid w:val="004D79F2"/>
    <w:rsid w:val="004D7AB6"/>
    <w:rsid w:val="004D7CB8"/>
    <w:rsid w:val="004D7D32"/>
    <w:rsid w:val="004D7D54"/>
    <w:rsid w:val="004D7D82"/>
    <w:rsid w:val="004D7D9D"/>
    <w:rsid w:val="004D7E9E"/>
    <w:rsid w:val="004D7F06"/>
    <w:rsid w:val="004D7F0B"/>
    <w:rsid w:val="004D7F19"/>
    <w:rsid w:val="004D7F33"/>
    <w:rsid w:val="004D7F39"/>
    <w:rsid w:val="004E00E7"/>
    <w:rsid w:val="004E0384"/>
    <w:rsid w:val="004E0446"/>
    <w:rsid w:val="004E04B9"/>
    <w:rsid w:val="004E050B"/>
    <w:rsid w:val="004E05C7"/>
    <w:rsid w:val="004E064A"/>
    <w:rsid w:val="004E064D"/>
    <w:rsid w:val="004E06CC"/>
    <w:rsid w:val="004E076A"/>
    <w:rsid w:val="004E07E7"/>
    <w:rsid w:val="004E0AB0"/>
    <w:rsid w:val="004E0B4F"/>
    <w:rsid w:val="004E0BF1"/>
    <w:rsid w:val="004E0D2E"/>
    <w:rsid w:val="004E0D91"/>
    <w:rsid w:val="004E0EC8"/>
    <w:rsid w:val="004E0F0D"/>
    <w:rsid w:val="004E101E"/>
    <w:rsid w:val="004E1114"/>
    <w:rsid w:val="004E1156"/>
    <w:rsid w:val="004E1164"/>
    <w:rsid w:val="004E117B"/>
    <w:rsid w:val="004E13EE"/>
    <w:rsid w:val="004E1508"/>
    <w:rsid w:val="004E158F"/>
    <w:rsid w:val="004E15E8"/>
    <w:rsid w:val="004E18F2"/>
    <w:rsid w:val="004E1A17"/>
    <w:rsid w:val="004E1BDF"/>
    <w:rsid w:val="004E1C61"/>
    <w:rsid w:val="004E1EEB"/>
    <w:rsid w:val="004E1FA9"/>
    <w:rsid w:val="004E2097"/>
    <w:rsid w:val="004E2191"/>
    <w:rsid w:val="004E239D"/>
    <w:rsid w:val="004E2502"/>
    <w:rsid w:val="004E25BC"/>
    <w:rsid w:val="004E25C3"/>
    <w:rsid w:val="004E2646"/>
    <w:rsid w:val="004E274D"/>
    <w:rsid w:val="004E2769"/>
    <w:rsid w:val="004E27B7"/>
    <w:rsid w:val="004E2943"/>
    <w:rsid w:val="004E2A0D"/>
    <w:rsid w:val="004E2A79"/>
    <w:rsid w:val="004E2BCE"/>
    <w:rsid w:val="004E2BFA"/>
    <w:rsid w:val="004E2C1A"/>
    <w:rsid w:val="004E2E2D"/>
    <w:rsid w:val="004E2E5C"/>
    <w:rsid w:val="004E2F58"/>
    <w:rsid w:val="004E2F9D"/>
    <w:rsid w:val="004E2FF5"/>
    <w:rsid w:val="004E31A1"/>
    <w:rsid w:val="004E31A6"/>
    <w:rsid w:val="004E31BD"/>
    <w:rsid w:val="004E328E"/>
    <w:rsid w:val="004E32F8"/>
    <w:rsid w:val="004E338A"/>
    <w:rsid w:val="004E33A5"/>
    <w:rsid w:val="004E33B0"/>
    <w:rsid w:val="004E33CE"/>
    <w:rsid w:val="004E34F6"/>
    <w:rsid w:val="004E371F"/>
    <w:rsid w:val="004E372E"/>
    <w:rsid w:val="004E375D"/>
    <w:rsid w:val="004E37C9"/>
    <w:rsid w:val="004E382E"/>
    <w:rsid w:val="004E393D"/>
    <w:rsid w:val="004E3B2D"/>
    <w:rsid w:val="004E3CDA"/>
    <w:rsid w:val="004E3D5A"/>
    <w:rsid w:val="004E3DD3"/>
    <w:rsid w:val="004E3F0E"/>
    <w:rsid w:val="004E4043"/>
    <w:rsid w:val="004E407F"/>
    <w:rsid w:val="004E4104"/>
    <w:rsid w:val="004E4117"/>
    <w:rsid w:val="004E4138"/>
    <w:rsid w:val="004E414B"/>
    <w:rsid w:val="004E4367"/>
    <w:rsid w:val="004E4498"/>
    <w:rsid w:val="004E4511"/>
    <w:rsid w:val="004E4634"/>
    <w:rsid w:val="004E468B"/>
    <w:rsid w:val="004E469B"/>
    <w:rsid w:val="004E4822"/>
    <w:rsid w:val="004E4862"/>
    <w:rsid w:val="004E4995"/>
    <w:rsid w:val="004E4A31"/>
    <w:rsid w:val="004E4A39"/>
    <w:rsid w:val="004E4A90"/>
    <w:rsid w:val="004E4AE0"/>
    <w:rsid w:val="004E4B7F"/>
    <w:rsid w:val="004E4B97"/>
    <w:rsid w:val="004E4C79"/>
    <w:rsid w:val="004E4CC3"/>
    <w:rsid w:val="004E4E1B"/>
    <w:rsid w:val="004E4F6B"/>
    <w:rsid w:val="004E4F8F"/>
    <w:rsid w:val="004E5096"/>
    <w:rsid w:val="004E5181"/>
    <w:rsid w:val="004E5214"/>
    <w:rsid w:val="004E53A8"/>
    <w:rsid w:val="004E54A1"/>
    <w:rsid w:val="004E55B5"/>
    <w:rsid w:val="004E5639"/>
    <w:rsid w:val="004E5650"/>
    <w:rsid w:val="004E58E5"/>
    <w:rsid w:val="004E58FD"/>
    <w:rsid w:val="004E596E"/>
    <w:rsid w:val="004E5A11"/>
    <w:rsid w:val="004E5B8C"/>
    <w:rsid w:val="004E5BE8"/>
    <w:rsid w:val="004E5CC4"/>
    <w:rsid w:val="004E5DEC"/>
    <w:rsid w:val="004E6118"/>
    <w:rsid w:val="004E6133"/>
    <w:rsid w:val="004E6156"/>
    <w:rsid w:val="004E61C0"/>
    <w:rsid w:val="004E6247"/>
    <w:rsid w:val="004E62EE"/>
    <w:rsid w:val="004E6320"/>
    <w:rsid w:val="004E63C7"/>
    <w:rsid w:val="004E646A"/>
    <w:rsid w:val="004E6525"/>
    <w:rsid w:val="004E6548"/>
    <w:rsid w:val="004E658A"/>
    <w:rsid w:val="004E65C5"/>
    <w:rsid w:val="004E66B8"/>
    <w:rsid w:val="004E68CA"/>
    <w:rsid w:val="004E69A3"/>
    <w:rsid w:val="004E6A55"/>
    <w:rsid w:val="004E6B85"/>
    <w:rsid w:val="004E6C3D"/>
    <w:rsid w:val="004E6C88"/>
    <w:rsid w:val="004E6D04"/>
    <w:rsid w:val="004E7071"/>
    <w:rsid w:val="004E70BD"/>
    <w:rsid w:val="004E7244"/>
    <w:rsid w:val="004E726F"/>
    <w:rsid w:val="004E7306"/>
    <w:rsid w:val="004E7348"/>
    <w:rsid w:val="004E73E5"/>
    <w:rsid w:val="004E73E8"/>
    <w:rsid w:val="004E7473"/>
    <w:rsid w:val="004E74BF"/>
    <w:rsid w:val="004E7549"/>
    <w:rsid w:val="004E75C9"/>
    <w:rsid w:val="004E7612"/>
    <w:rsid w:val="004E771B"/>
    <w:rsid w:val="004E77E5"/>
    <w:rsid w:val="004E78F8"/>
    <w:rsid w:val="004E7917"/>
    <w:rsid w:val="004E7A03"/>
    <w:rsid w:val="004E7A5C"/>
    <w:rsid w:val="004E7AAE"/>
    <w:rsid w:val="004E7C18"/>
    <w:rsid w:val="004E7DE9"/>
    <w:rsid w:val="004E7F7F"/>
    <w:rsid w:val="004F00C5"/>
    <w:rsid w:val="004F00DE"/>
    <w:rsid w:val="004F03A9"/>
    <w:rsid w:val="004F03C9"/>
    <w:rsid w:val="004F0404"/>
    <w:rsid w:val="004F04B3"/>
    <w:rsid w:val="004F05B2"/>
    <w:rsid w:val="004F0789"/>
    <w:rsid w:val="004F078F"/>
    <w:rsid w:val="004F07AD"/>
    <w:rsid w:val="004F07EA"/>
    <w:rsid w:val="004F07EB"/>
    <w:rsid w:val="004F08B4"/>
    <w:rsid w:val="004F08F5"/>
    <w:rsid w:val="004F08F9"/>
    <w:rsid w:val="004F0974"/>
    <w:rsid w:val="004F0A4E"/>
    <w:rsid w:val="004F0B6B"/>
    <w:rsid w:val="004F0B94"/>
    <w:rsid w:val="004F0C73"/>
    <w:rsid w:val="004F0CEA"/>
    <w:rsid w:val="004F0D7B"/>
    <w:rsid w:val="004F0DBF"/>
    <w:rsid w:val="004F0DC7"/>
    <w:rsid w:val="004F103E"/>
    <w:rsid w:val="004F10AE"/>
    <w:rsid w:val="004F1211"/>
    <w:rsid w:val="004F125A"/>
    <w:rsid w:val="004F1287"/>
    <w:rsid w:val="004F1337"/>
    <w:rsid w:val="004F13AB"/>
    <w:rsid w:val="004F13E0"/>
    <w:rsid w:val="004F15EC"/>
    <w:rsid w:val="004F1693"/>
    <w:rsid w:val="004F169A"/>
    <w:rsid w:val="004F177D"/>
    <w:rsid w:val="004F18ED"/>
    <w:rsid w:val="004F192F"/>
    <w:rsid w:val="004F1945"/>
    <w:rsid w:val="004F1AB0"/>
    <w:rsid w:val="004F1C77"/>
    <w:rsid w:val="004F1C7B"/>
    <w:rsid w:val="004F1D45"/>
    <w:rsid w:val="004F1F13"/>
    <w:rsid w:val="004F1FED"/>
    <w:rsid w:val="004F200A"/>
    <w:rsid w:val="004F20CC"/>
    <w:rsid w:val="004F2136"/>
    <w:rsid w:val="004F2235"/>
    <w:rsid w:val="004F224C"/>
    <w:rsid w:val="004F224E"/>
    <w:rsid w:val="004F2280"/>
    <w:rsid w:val="004F238B"/>
    <w:rsid w:val="004F241C"/>
    <w:rsid w:val="004F249B"/>
    <w:rsid w:val="004F2538"/>
    <w:rsid w:val="004F2639"/>
    <w:rsid w:val="004F273A"/>
    <w:rsid w:val="004F276B"/>
    <w:rsid w:val="004F2797"/>
    <w:rsid w:val="004F2849"/>
    <w:rsid w:val="004F2969"/>
    <w:rsid w:val="004F2996"/>
    <w:rsid w:val="004F29C8"/>
    <w:rsid w:val="004F2A5D"/>
    <w:rsid w:val="004F2BE9"/>
    <w:rsid w:val="004F2C12"/>
    <w:rsid w:val="004F2C74"/>
    <w:rsid w:val="004F2E64"/>
    <w:rsid w:val="004F2EAF"/>
    <w:rsid w:val="004F2F7D"/>
    <w:rsid w:val="004F3161"/>
    <w:rsid w:val="004F318C"/>
    <w:rsid w:val="004F32A0"/>
    <w:rsid w:val="004F3309"/>
    <w:rsid w:val="004F34B8"/>
    <w:rsid w:val="004F35BB"/>
    <w:rsid w:val="004F3600"/>
    <w:rsid w:val="004F391A"/>
    <w:rsid w:val="004F391D"/>
    <w:rsid w:val="004F3925"/>
    <w:rsid w:val="004F39E7"/>
    <w:rsid w:val="004F3A42"/>
    <w:rsid w:val="004F3A4C"/>
    <w:rsid w:val="004F3A7F"/>
    <w:rsid w:val="004F3AE5"/>
    <w:rsid w:val="004F3BDE"/>
    <w:rsid w:val="004F3BE2"/>
    <w:rsid w:val="004F3EE7"/>
    <w:rsid w:val="004F3F4B"/>
    <w:rsid w:val="004F3F5F"/>
    <w:rsid w:val="004F3FA6"/>
    <w:rsid w:val="004F4242"/>
    <w:rsid w:val="004F4279"/>
    <w:rsid w:val="004F42F1"/>
    <w:rsid w:val="004F4306"/>
    <w:rsid w:val="004F4364"/>
    <w:rsid w:val="004F4527"/>
    <w:rsid w:val="004F456C"/>
    <w:rsid w:val="004F467D"/>
    <w:rsid w:val="004F46BA"/>
    <w:rsid w:val="004F47AA"/>
    <w:rsid w:val="004F47E2"/>
    <w:rsid w:val="004F4878"/>
    <w:rsid w:val="004F491B"/>
    <w:rsid w:val="004F4993"/>
    <w:rsid w:val="004F49B0"/>
    <w:rsid w:val="004F49B9"/>
    <w:rsid w:val="004F49E1"/>
    <w:rsid w:val="004F4A01"/>
    <w:rsid w:val="004F4A82"/>
    <w:rsid w:val="004F4B33"/>
    <w:rsid w:val="004F4CC5"/>
    <w:rsid w:val="004F4CED"/>
    <w:rsid w:val="004F4E85"/>
    <w:rsid w:val="004F4EEF"/>
    <w:rsid w:val="004F4F44"/>
    <w:rsid w:val="004F4FBA"/>
    <w:rsid w:val="004F4FCA"/>
    <w:rsid w:val="004F5112"/>
    <w:rsid w:val="004F5225"/>
    <w:rsid w:val="004F539B"/>
    <w:rsid w:val="004F53AE"/>
    <w:rsid w:val="004F5440"/>
    <w:rsid w:val="004F5466"/>
    <w:rsid w:val="004F5490"/>
    <w:rsid w:val="004F56D3"/>
    <w:rsid w:val="004F5879"/>
    <w:rsid w:val="004F588B"/>
    <w:rsid w:val="004F5898"/>
    <w:rsid w:val="004F58B1"/>
    <w:rsid w:val="004F58BB"/>
    <w:rsid w:val="004F5904"/>
    <w:rsid w:val="004F5A32"/>
    <w:rsid w:val="004F5AE9"/>
    <w:rsid w:val="004F5B84"/>
    <w:rsid w:val="004F5CBC"/>
    <w:rsid w:val="004F5D26"/>
    <w:rsid w:val="004F5DBF"/>
    <w:rsid w:val="004F6082"/>
    <w:rsid w:val="004F60C3"/>
    <w:rsid w:val="004F60F5"/>
    <w:rsid w:val="004F6243"/>
    <w:rsid w:val="004F624F"/>
    <w:rsid w:val="004F631C"/>
    <w:rsid w:val="004F639B"/>
    <w:rsid w:val="004F642A"/>
    <w:rsid w:val="004F6588"/>
    <w:rsid w:val="004F660B"/>
    <w:rsid w:val="004F6622"/>
    <w:rsid w:val="004F6681"/>
    <w:rsid w:val="004F6919"/>
    <w:rsid w:val="004F6951"/>
    <w:rsid w:val="004F6B0E"/>
    <w:rsid w:val="004F6C35"/>
    <w:rsid w:val="004F6D5F"/>
    <w:rsid w:val="004F6D96"/>
    <w:rsid w:val="004F6DCC"/>
    <w:rsid w:val="004F6F87"/>
    <w:rsid w:val="004F6F8E"/>
    <w:rsid w:val="004F703F"/>
    <w:rsid w:val="004F7059"/>
    <w:rsid w:val="004F7221"/>
    <w:rsid w:val="004F72F0"/>
    <w:rsid w:val="004F7433"/>
    <w:rsid w:val="004F7481"/>
    <w:rsid w:val="004F7589"/>
    <w:rsid w:val="004F75BA"/>
    <w:rsid w:val="004F774B"/>
    <w:rsid w:val="004F77E7"/>
    <w:rsid w:val="004F7805"/>
    <w:rsid w:val="004F787C"/>
    <w:rsid w:val="004F7899"/>
    <w:rsid w:val="004F78AE"/>
    <w:rsid w:val="004F79E0"/>
    <w:rsid w:val="004F7B04"/>
    <w:rsid w:val="004F7C0C"/>
    <w:rsid w:val="004F7C23"/>
    <w:rsid w:val="004F7C50"/>
    <w:rsid w:val="004F7C57"/>
    <w:rsid w:val="004F7CC3"/>
    <w:rsid w:val="004F7CC5"/>
    <w:rsid w:val="004F7D55"/>
    <w:rsid w:val="004F7D57"/>
    <w:rsid w:val="004F7DED"/>
    <w:rsid w:val="004F7EF7"/>
    <w:rsid w:val="004F7F3B"/>
    <w:rsid w:val="0050011A"/>
    <w:rsid w:val="00500198"/>
    <w:rsid w:val="005003DC"/>
    <w:rsid w:val="0050044C"/>
    <w:rsid w:val="00500550"/>
    <w:rsid w:val="005005EA"/>
    <w:rsid w:val="005006B0"/>
    <w:rsid w:val="00500784"/>
    <w:rsid w:val="0050096C"/>
    <w:rsid w:val="005009BE"/>
    <w:rsid w:val="00500C15"/>
    <w:rsid w:val="00500CA0"/>
    <w:rsid w:val="00500D95"/>
    <w:rsid w:val="00500D9F"/>
    <w:rsid w:val="00500E08"/>
    <w:rsid w:val="00500ECB"/>
    <w:rsid w:val="0050101E"/>
    <w:rsid w:val="00501077"/>
    <w:rsid w:val="00501148"/>
    <w:rsid w:val="0050114B"/>
    <w:rsid w:val="005012C6"/>
    <w:rsid w:val="0050131D"/>
    <w:rsid w:val="0050145C"/>
    <w:rsid w:val="00501508"/>
    <w:rsid w:val="00501565"/>
    <w:rsid w:val="00501589"/>
    <w:rsid w:val="005015A3"/>
    <w:rsid w:val="00501641"/>
    <w:rsid w:val="00501695"/>
    <w:rsid w:val="005016E0"/>
    <w:rsid w:val="0050176F"/>
    <w:rsid w:val="005017F7"/>
    <w:rsid w:val="00501854"/>
    <w:rsid w:val="00501879"/>
    <w:rsid w:val="00501931"/>
    <w:rsid w:val="00501B05"/>
    <w:rsid w:val="00501B2D"/>
    <w:rsid w:val="00501B82"/>
    <w:rsid w:val="00501C54"/>
    <w:rsid w:val="00501CC0"/>
    <w:rsid w:val="00501CD3"/>
    <w:rsid w:val="00501D8D"/>
    <w:rsid w:val="00501D99"/>
    <w:rsid w:val="00501E6C"/>
    <w:rsid w:val="00501FAF"/>
    <w:rsid w:val="00501FDC"/>
    <w:rsid w:val="00501FF1"/>
    <w:rsid w:val="00501FF6"/>
    <w:rsid w:val="0050202B"/>
    <w:rsid w:val="00502495"/>
    <w:rsid w:val="00502539"/>
    <w:rsid w:val="0050254A"/>
    <w:rsid w:val="00502574"/>
    <w:rsid w:val="00502660"/>
    <w:rsid w:val="005026D6"/>
    <w:rsid w:val="005028C7"/>
    <w:rsid w:val="00502C25"/>
    <w:rsid w:val="00502C2B"/>
    <w:rsid w:val="00502CEA"/>
    <w:rsid w:val="00502D80"/>
    <w:rsid w:val="00502E14"/>
    <w:rsid w:val="00502E85"/>
    <w:rsid w:val="00502EEC"/>
    <w:rsid w:val="0050306B"/>
    <w:rsid w:val="005031A8"/>
    <w:rsid w:val="00503220"/>
    <w:rsid w:val="00503229"/>
    <w:rsid w:val="00503396"/>
    <w:rsid w:val="0050345E"/>
    <w:rsid w:val="005034FC"/>
    <w:rsid w:val="0050352B"/>
    <w:rsid w:val="0050356E"/>
    <w:rsid w:val="005036EA"/>
    <w:rsid w:val="00503703"/>
    <w:rsid w:val="005037FE"/>
    <w:rsid w:val="00503860"/>
    <w:rsid w:val="0050391D"/>
    <w:rsid w:val="0050393E"/>
    <w:rsid w:val="00503A31"/>
    <w:rsid w:val="00503A4B"/>
    <w:rsid w:val="00503B51"/>
    <w:rsid w:val="00503BEC"/>
    <w:rsid w:val="00503C3B"/>
    <w:rsid w:val="00503F0C"/>
    <w:rsid w:val="00503F65"/>
    <w:rsid w:val="00503FD6"/>
    <w:rsid w:val="00503FF8"/>
    <w:rsid w:val="005040A5"/>
    <w:rsid w:val="0050413C"/>
    <w:rsid w:val="00504174"/>
    <w:rsid w:val="00504191"/>
    <w:rsid w:val="005041CF"/>
    <w:rsid w:val="0050426A"/>
    <w:rsid w:val="0050426B"/>
    <w:rsid w:val="0050454E"/>
    <w:rsid w:val="005045BD"/>
    <w:rsid w:val="00504672"/>
    <w:rsid w:val="005046F8"/>
    <w:rsid w:val="005047CD"/>
    <w:rsid w:val="00504813"/>
    <w:rsid w:val="005048ED"/>
    <w:rsid w:val="00504CE7"/>
    <w:rsid w:val="00504FC7"/>
    <w:rsid w:val="0050515C"/>
    <w:rsid w:val="005051AD"/>
    <w:rsid w:val="005052C2"/>
    <w:rsid w:val="005052EE"/>
    <w:rsid w:val="0050548B"/>
    <w:rsid w:val="005054C0"/>
    <w:rsid w:val="005054C7"/>
    <w:rsid w:val="0050570F"/>
    <w:rsid w:val="005058C2"/>
    <w:rsid w:val="00505955"/>
    <w:rsid w:val="005059D2"/>
    <w:rsid w:val="005059DB"/>
    <w:rsid w:val="00505A75"/>
    <w:rsid w:val="00505D91"/>
    <w:rsid w:val="00505DC3"/>
    <w:rsid w:val="00505E1A"/>
    <w:rsid w:val="00505F53"/>
    <w:rsid w:val="00506045"/>
    <w:rsid w:val="00506171"/>
    <w:rsid w:val="005061BA"/>
    <w:rsid w:val="005061F4"/>
    <w:rsid w:val="0050620A"/>
    <w:rsid w:val="00506257"/>
    <w:rsid w:val="0050626E"/>
    <w:rsid w:val="005062F1"/>
    <w:rsid w:val="005064D7"/>
    <w:rsid w:val="005064F0"/>
    <w:rsid w:val="0050664E"/>
    <w:rsid w:val="005067B9"/>
    <w:rsid w:val="0050684E"/>
    <w:rsid w:val="00506A88"/>
    <w:rsid w:val="00506B76"/>
    <w:rsid w:val="00506B97"/>
    <w:rsid w:val="00506BDD"/>
    <w:rsid w:val="00506D05"/>
    <w:rsid w:val="00506D17"/>
    <w:rsid w:val="00506D86"/>
    <w:rsid w:val="00506F19"/>
    <w:rsid w:val="00506F71"/>
    <w:rsid w:val="00506FA7"/>
    <w:rsid w:val="0050708F"/>
    <w:rsid w:val="005070C4"/>
    <w:rsid w:val="005070E6"/>
    <w:rsid w:val="0050714E"/>
    <w:rsid w:val="005071BB"/>
    <w:rsid w:val="00507466"/>
    <w:rsid w:val="00507488"/>
    <w:rsid w:val="00507597"/>
    <w:rsid w:val="0050769A"/>
    <w:rsid w:val="0050781C"/>
    <w:rsid w:val="00507998"/>
    <w:rsid w:val="00507AC1"/>
    <w:rsid w:val="00507B1D"/>
    <w:rsid w:val="00507B22"/>
    <w:rsid w:val="00507BEE"/>
    <w:rsid w:val="00507FD9"/>
    <w:rsid w:val="005100C6"/>
    <w:rsid w:val="005100CA"/>
    <w:rsid w:val="005100D8"/>
    <w:rsid w:val="00510191"/>
    <w:rsid w:val="005102D1"/>
    <w:rsid w:val="005102D8"/>
    <w:rsid w:val="00510354"/>
    <w:rsid w:val="00510358"/>
    <w:rsid w:val="005103EF"/>
    <w:rsid w:val="00510404"/>
    <w:rsid w:val="0051044D"/>
    <w:rsid w:val="00510473"/>
    <w:rsid w:val="00510483"/>
    <w:rsid w:val="0051058F"/>
    <w:rsid w:val="00510605"/>
    <w:rsid w:val="00510831"/>
    <w:rsid w:val="00510894"/>
    <w:rsid w:val="0051096F"/>
    <w:rsid w:val="005109FD"/>
    <w:rsid w:val="00510AD9"/>
    <w:rsid w:val="00510ADE"/>
    <w:rsid w:val="00510BA0"/>
    <w:rsid w:val="00510C18"/>
    <w:rsid w:val="00510C96"/>
    <w:rsid w:val="00510D11"/>
    <w:rsid w:val="00510D21"/>
    <w:rsid w:val="00510D22"/>
    <w:rsid w:val="00510DD5"/>
    <w:rsid w:val="00510ED0"/>
    <w:rsid w:val="00510F05"/>
    <w:rsid w:val="005110BD"/>
    <w:rsid w:val="005110DB"/>
    <w:rsid w:val="0051115E"/>
    <w:rsid w:val="005112EE"/>
    <w:rsid w:val="005113E1"/>
    <w:rsid w:val="00511445"/>
    <w:rsid w:val="005114CF"/>
    <w:rsid w:val="00511572"/>
    <w:rsid w:val="005116F7"/>
    <w:rsid w:val="00511764"/>
    <w:rsid w:val="005117F5"/>
    <w:rsid w:val="0051187F"/>
    <w:rsid w:val="005118BE"/>
    <w:rsid w:val="005118DA"/>
    <w:rsid w:val="005119E0"/>
    <w:rsid w:val="00511A22"/>
    <w:rsid w:val="00511A35"/>
    <w:rsid w:val="00511B1E"/>
    <w:rsid w:val="00511BF6"/>
    <w:rsid w:val="00511D3F"/>
    <w:rsid w:val="00511DDD"/>
    <w:rsid w:val="00511F9B"/>
    <w:rsid w:val="00511FF4"/>
    <w:rsid w:val="00512015"/>
    <w:rsid w:val="00512022"/>
    <w:rsid w:val="005120DA"/>
    <w:rsid w:val="00512108"/>
    <w:rsid w:val="005123BA"/>
    <w:rsid w:val="00512433"/>
    <w:rsid w:val="0051245D"/>
    <w:rsid w:val="00512480"/>
    <w:rsid w:val="005124C9"/>
    <w:rsid w:val="0051261E"/>
    <w:rsid w:val="00512632"/>
    <w:rsid w:val="005128DA"/>
    <w:rsid w:val="005129A5"/>
    <w:rsid w:val="00512ACF"/>
    <w:rsid w:val="00512B7A"/>
    <w:rsid w:val="00512B9A"/>
    <w:rsid w:val="00512C8B"/>
    <w:rsid w:val="00512C98"/>
    <w:rsid w:val="00512EA8"/>
    <w:rsid w:val="00512EC2"/>
    <w:rsid w:val="005130E6"/>
    <w:rsid w:val="00513219"/>
    <w:rsid w:val="00513240"/>
    <w:rsid w:val="00513272"/>
    <w:rsid w:val="005133C1"/>
    <w:rsid w:val="00513433"/>
    <w:rsid w:val="005134CA"/>
    <w:rsid w:val="0051373C"/>
    <w:rsid w:val="0051380E"/>
    <w:rsid w:val="005138F5"/>
    <w:rsid w:val="00513903"/>
    <w:rsid w:val="00513942"/>
    <w:rsid w:val="00513A82"/>
    <w:rsid w:val="00513B05"/>
    <w:rsid w:val="00513CB3"/>
    <w:rsid w:val="00513D03"/>
    <w:rsid w:val="00513F65"/>
    <w:rsid w:val="005141D0"/>
    <w:rsid w:val="00514283"/>
    <w:rsid w:val="00514389"/>
    <w:rsid w:val="005144C8"/>
    <w:rsid w:val="005144CE"/>
    <w:rsid w:val="00514602"/>
    <w:rsid w:val="00514690"/>
    <w:rsid w:val="005146FD"/>
    <w:rsid w:val="00514800"/>
    <w:rsid w:val="00514877"/>
    <w:rsid w:val="00514B71"/>
    <w:rsid w:val="00514CE8"/>
    <w:rsid w:val="00514D9D"/>
    <w:rsid w:val="00514E05"/>
    <w:rsid w:val="00514FE7"/>
    <w:rsid w:val="00515090"/>
    <w:rsid w:val="00515129"/>
    <w:rsid w:val="00515240"/>
    <w:rsid w:val="0051526E"/>
    <w:rsid w:val="00515500"/>
    <w:rsid w:val="00515541"/>
    <w:rsid w:val="005155F6"/>
    <w:rsid w:val="00515698"/>
    <w:rsid w:val="005157F8"/>
    <w:rsid w:val="005158D2"/>
    <w:rsid w:val="00515923"/>
    <w:rsid w:val="00515A2E"/>
    <w:rsid w:val="00515B22"/>
    <w:rsid w:val="00515B60"/>
    <w:rsid w:val="00515BD5"/>
    <w:rsid w:val="00515C06"/>
    <w:rsid w:val="00515C82"/>
    <w:rsid w:val="00515CE0"/>
    <w:rsid w:val="00515CEF"/>
    <w:rsid w:val="00515D2F"/>
    <w:rsid w:val="00515D3D"/>
    <w:rsid w:val="00515DA0"/>
    <w:rsid w:val="00515F1D"/>
    <w:rsid w:val="00515FCE"/>
    <w:rsid w:val="00516068"/>
    <w:rsid w:val="005160EB"/>
    <w:rsid w:val="00516175"/>
    <w:rsid w:val="005161F0"/>
    <w:rsid w:val="00516272"/>
    <w:rsid w:val="00516286"/>
    <w:rsid w:val="0051649D"/>
    <w:rsid w:val="005164DF"/>
    <w:rsid w:val="00516508"/>
    <w:rsid w:val="00516522"/>
    <w:rsid w:val="00516576"/>
    <w:rsid w:val="005166CE"/>
    <w:rsid w:val="005167FE"/>
    <w:rsid w:val="005169C8"/>
    <w:rsid w:val="005169E8"/>
    <w:rsid w:val="00516B7E"/>
    <w:rsid w:val="00516C21"/>
    <w:rsid w:val="00516C28"/>
    <w:rsid w:val="00516E69"/>
    <w:rsid w:val="00516EE2"/>
    <w:rsid w:val="00517065"/>
    <w:rsid w:val="0051718E"/>
    <w:rsid w:val="005171E5"/>
    <w:rsid w:val="0051737E"/>
    <w:rsid w:val="0051749D"/>
    <w:rsid w:val="0051755B"/>
    <w:rsid w:val="00517588"/>
    <w:rsid w:val="005175B2"/>
    <w:rsid w:val="00517848"/>
    <w:rsid w:val="005178B3"/>
    <w:rsid w:val="0051799A"/>
    <w:rsid w:val="005179ED"/>
    <w:rsid w:val="00517A53"/>
    <w:rsid w:val="00517B22"/>
    <w:rsid w:val="00517B5B"/>
    <w:rsid w:val="00517C5A"/>
    <w:rsid w:val="00517D77"/>
    <w:rsid w:val="00517DAA"/>
    <w:rsid w:val="00517DB7"/>
    <w:rsid w:val="00517FDB"/>
    <w:rsid w:val="0052009F"/>
    <w:rsid w:val="005200BD"/>
    <w:rsid w:val="005200DB"/>
    <w:rsid w:val="0052012B"/>
    <w:rsid w:val="005201DF"/>
    <w:rsid w:val="00520260"/>
    <w:rsid w:val="0052031F"/>
    <w:rsid w:val="005204B9"/>
    <w:rsid w:val="005205F1"/>
    <w:rsid w:val="0052063F"/>
    <w:rsid w:val="0052065C"/>
    <w:rsid w:val="0052070A"/>
    <w:rsid w:val="0052072B"/>
    <w:rsid w:val="00520783"/>
    <w:rsid w:val="005209DA"/>
    <w:rsid w:val="00520A6B"/>
    <w:rsid w:val="00520A9E"/>
    <w:rsid w:val="00520B18"/>
    <w:rsid w:val="00520E1E"/>
    <w:rsid w:val="00520F0A"/>
    <w:rsid w:val="00520FF4"/>
    <w:rsid w:val="005210F5"/>
    <w:rsid w:val="0052124E"/>
    <w:rsid w:val="005213AE"/>
    <w:rsid w:val="005213FA"/>
    <w:rsid w:val="0052145B"/>
    <w:rsid w:val="005215AC"/>
    <w:rsid w:val="005215BA"/>
    <w:rsid w:val="005215F9"/>
    <w:rsid w:val="0052164F"/>
    <w:rsid w:val="005216B2"/>
    <w:rsid w:val="005216D6"/>
    <w:rsid w:val="0052172A"/>
    <w:rsid w:val="005217FF"/>
    <w:rsid w:val="00521A89"/>
    <w:rsid w:val="00521AAF"/>
    <w:rsid w:val="00521BC5"/>
    <w:rsid w:val="00521CBA"/>
    <w:rsid w:val="00521E12"/>
    <w:rsid w:val="00521F87"/>
    <w:rsid w:val="0052201F"/>
    <w:rsid w:val="00522265"/>
    <w:rsid w:val="00522269"/>
    <w:rsid w:val="00522305"/>
    <w:rsid w:val="00522358"/>
    <w:rsid w:val="0052242B"/>
    <w:rsid w:val="0052242D"/>
    <w:rsid w:val="00522461"/>
    <w:rsid w:val="00522465"/>
    <w:rsid w:val="0052249D"/>
    <w:rsid w:val="00522511"/>
    <w:rsid w:val="0052251B"/>
    <w:rsid w:val="0052253E"/>
    <w:rsid w:val="00522569"/>
    <w:rsid w:val="0052263C"/>
    <w:rsid w:val="00522676"/>
    <w:rsid w:val="005227AF"/>
    <w:rsid w:val="00522844"/>
    <w:rsid w:val="00522875"/>
    <w:rsid w:val="005228D1"/>
    <w:rsid w:val="00522949"/>
    <w:rsid w:val="00522D01"/>
    <w:rsid w:val="00522D76"/>
    <w:rsid w:val="00522E13"/>
    <w:rsid w:val="00522F4B"/>
    <w:rsid w:val="00522FBB"/>
    <w:rsid w:val="005230FC"/>
    <w:rsid w:val="00523104"/>
    <w:rsid w:val="0052310E"/>
    <w:rsid w:val="005231C8"/>
    <w:rsid w:val="00523249"/>
    <w:rsid w:val="0052327C"/>
    <w:rsid w:val="0052351A"/>
    <w:rsid w:val="00523630"/>
    <w:rsid w:val="00523637"/>
    <w:rsid w:val="00523672"/>
    <w:rsid w:val="00523780"/>
    <w:rsid w:val="005237A7"/>
    <w:rsid w:val="005238BD"/>
    <w:rsid w:val="005239B3"/>
    <w:rsid w:val="005239B5"/>
    <w:rsid w:val="00523B9E"/>
    <w:rsid w:val="00523BB5"/>
    <w:rsid w:val="00523CDE"/>
    <w:rsid w:val="00523DBD"/>
    <w:rsid w:val="00523DC9"/>
    <w:rsid w:val="00523DE6"/>
    <w:rsid w:val="00523F21"/>
    <w:rsid w:val="00523F38"/>
    <w:rsid w:val="00524003"/>
    <w:rsid w:val="005240A0"/>
    <w:rsid w:val="005241EC"/>
    <w:rsid w:val="00524249"/>
    <w:rsid w:val="00524294"/>
    <w:rsid w:val="00524319"/>
    <w:rsid w:val="00524381"/>
    <w:rsid w:val="0052439C"/>
    <w:rsid w:val="005244CB"/>
    <w:rsid w:val="0052453C"/>
    <w:rsid w:val="005245AE"/>
    <w:rsid w:val="0052461C"/>
    <w:rsid w:val="0052463B"/>
    <w:rsid w:val="00524667"/>
    <w:rsid w:val="005246C6"/>
    <w:rsid w:val="00524796"/>
    <w:rsid w:val="005248E4"/>
    <w:rsid w:val="00524A35"/>
    <w:rsid w:val="00524ABF"/>
    <w:rsid w:val="00524BE8"/>
    <w:rsid w:val="00524C32"/>
    <w:rsid w:val="00524C5B"/>
    <w:rsid w:val="00524CC3"/>
    <w:rsid w:val="00524D36"/>
    <w:rsid w:val="00524DFC"/>
    <w:rsid w:val="00524EF2"/>
    <w:rsid w:val="00524F8E"/>
    <w:rsid w:val="005250D9"/>
    <w:rsid w:val="005250F7"/>
    <w:rsid w:val="005252A4"/>
    <w:rsid w:val="00525334"/>
    <w:rsid w:val="005253B7"/>
    <w:rsid w:val="00525811"/>
    <w:rsid w:val="005258F0"/>
    <w:rsid w:val="005259DC"/>
    <w:rsid w:val="005259DE"/>
    <w:rsid w:val="00525A1C"/>
    <w:rsid w:val="00525A30"/>
    <w:rsid w:val="00525AF3"/>
    <w:rsid w:val="00525AF7"/>
    <w:rsid w:val="00525BBC"/>
    <w:rsid w:val="0052600E"/>
    <w:rsid w:val="005261DB"/>
    <w:rsid w:val="005261F5"/>
    <w:rsid w:val="005262E2"/>
    <w:rsid w:val="0052631D"/>
    <w:rsid w:val="00526359"/>
    <w:rsid w:val="0052637C"/>
    <w:rsid w:val="00526751"/>
    <w:rsid w:val="00526797"/>
    <w:rsid w:val="005267D1"/>
    <w:rsid w:val="005268D7"/>
    <w:rsid w:val="005269E0"/>
    <w:rsid w:val="00526AA5"/>
    <w:rsid w:val="00526BA4"/>
    <w:rsid w:val="00526C40"/>
    <w:rsid w:val="00526C4B"/>
    <w:rsid w:val="00526CCB"/>
    <w:rsid w:val="00526F15"/>
    <w:rsid w:val="00526FE1"/>
    <w:rsid w:val="00527005"/>
    <w:rsid w:val="0052714B"/>
    <w:rsid w:val="0052720B"/>
    <w:rsid w:val="00527354"/>
    <w:rsid w:val="00527382"/>
    <w:rsid w:val="00527404"/>
    <w:rsid w:val="0052744D"/>
    <w:rsid w:val="005275BF"/>
    <w:rsid w:val="005275E8"/>
    <w:rsid w:val="005275EC"/>
    <w:rsid w:val="0052761E"/>
    <w:rsid w:val="00527725"/>
    <w:rsid w:val="005277E8"/>
    <w:rsid w:val="0052782B"/>
    <w:rsid w:val="00527837"/>
    <w:rsid w:val="0052788D"/>
    <w:rsid w:val="0052788F"/>
    <w:rsid w:val="00527968"/>
    <w:rsid w:val="00527A34"/>
    <w:rsid w:val="00527AB0"/>
    <w:rsid w:val="00527AF6"/>
    <w:rsid w:val="00527CB4"/>
    <w:rsid w:val="00527CFF"/>
    <w:rsid w:val="00527E04"/>
    <w:rsid w:val="005300E9"/>
    <w:rsid w:val="005300F0"/>
    <w:rsid w:val="00530114"/>
    <w:rsid w:val="0053016E"/>
    <w:rsid w:val="005302AA"/>
    <w:rsid w:val="005302C1"/>
    <w:rsid w:val="0053031A"/>
    <w:rsid w:val="00530458"/>
    <w:rsid w:val="0053055F"/>
    <w:rsid w:val="0053071D"/>
    <w:rsid w:val="0053075E"/>
    <w:rsid w:val="005307D3"/>
    <w:rsid w:val="005307E3"/>
    <w:rsid w:val="00530823"/>
    <w:rsid w:val="00530871"/>
    <w:rsid w:val="00530900"/>
    <w:rsid w:val="00530994"/>
    <w:rsid w:val="00530A13"/>
    <w:rsid w:val="00530A82"/>
    <w:rsid w:val="00530B7B"/>
    <w:rsid w:val="00530D3B"/>
    <w:rsid w:val="00530D94"/>
    <w:rsid w:val="00530E2C"/>
    <w:rsid w:val="00530E35"/>
    <w:rsid w:val="00530F36"/>
    <w:rsid w:val="0053100B"/>
    <w:rsid w:val="00531013"/>
    <w:rsid w:val="0053105F"/>
    <w:rsid w:val="0053107D"/>
    <w:rsid w:val="00531277"/>
    <w:rsid w:val="0053148C"/>
    <w:rsid w:val="00531545"/>
    <w:rsid w:val="005315AE"/>
    <w:rsid w:val="005315CB"/>
    <w:rsid w:val="005315DA"/>
    <w:rsid w:val="005316C6"/>
    <w:rsid w:val="0053182F"/>
    <w:rsid w:val="00531885"/>
    <w:rsid w:val="00531950"/>
    <w:rsid w:val="00531B34"/>
    <w:rsid w:val="00531BA4"/>
    <w:rsid w:val="00531CF6"/>
    <w:rsid w:val="005320DF"/>
    <w:rsid w:val="00532118"/>
    <w:rsid w:val="005321FB"/>
    <w:rsid w:val="00532354"/>
    <w:rsid w:val="005323F0"/>
    <w:rsid w:val="0053242C"/>
    <w:rsid w:val="00532444"/>
    <w:rsid w:val="005324FF"/>
    <w:rsid w:val="00532632"/>
    <w:rsid w:val="0053278A"/>
    <w:rsid w:val="005327F1"/>
    <w:rsid w:val="00532974"/>
    <w:rsid w:val="00532A63"/>
    <w:rsid w:val="00532A7C"/>
    <w:rsid w:val="00532A82"/>
    <w:rsid w:val="00532AD5"/>
    <w:rsid w:val="00532B31"/>
    <w:rsid w:val="00532B38"/>
    <w:rsid w:val="00532CA2"/>
    <w:rsid w:val="00532D46"/>
    <w:rsid w:val="00532E41"/>
    <w:rsid w:val="00532ED9"/>
    <w:rsid w:val="00532EDC"/>
    <w:rsid w:val="00532F38"/>
    <w:rsid w:val="00532FD9"/>
    <w:rsid w:val="0053302F"/>
    <w:rsid w:val="0053321B"/>
    <w:rsid w:val="0053326D"/>
    <w:rsid w:val="005332F8"/>
    <w:rsid w:val="0053330B"/>
    <w:rsid w:val="00533365"/>
    <w:rsid w:val="0053337D"/>
    <w:rsid w:val="0053346A"/>
    <w:rsid w:val="00533512"/>
    <w:rsid w:val="0053352B"/>
    <w:rsid w:val="00533568"/>
    <w:rsid w:val="00533701"/>
    <w:rsid w:val="0053371A"/>
    <w:rsid w:val="00533771"/>
    <w:rsid w:val="0053386B"/>
    <w:rsid w:val="005338DD"/>
    <w:rsid w:val="005339CE"/>
    <w:rsid w:val="00533A23"/>
    <w:rsid w:val="00533A3F"/>
    <w:rsid w:val="00533A57"/>
    <w:rsid w:val="00533B33"/>
    <w:rsid w:val="00533D38"/>
    <w:rsid w:val="00533D4D"/>
    <w:rsid w:val="00533E01"/>
    <w:rsid w:val="00533F00"/>
    <w:rsid w:val="00533FC8"/>
    <w:rsid w:val="00534044"/>
    <w:rsid w:val="00534177"/>
    <w:rsid w:val="00534328"/>
    <w:rsid w:val="00534343"/>
    <w:rsid w:val="005343A1"/>
    <w:rsid w:val="005343EA"/>
    <w:rsid w:val="0053447B"/>
    <w:rsid w:val="005344C7"/>
    <w:rsid w:val="00534609"/>
    <w:rsid w:val="00534664"/>
    <w:rsid w:val="005346D3"/>
    <w:rsid w:val="00534734"/>
    <w:rsid w:val="0053475B"/>
    <w:rsid w:val="0053493C"/>
    <w:rsid w:val="005349FA"/>
    <w:rsid w:val="00534A2F"/>
    <w:rsid w:val="00534A5E"/>
    <w:rsid w:val="00534AF6"/>
    <w:rsid w:val="00534BE2"/>
    <w:rsid w:val="00534C1E"/>
    <w:rsid w:val="00534C7D"/>
    <w:rsid w:val="00534D14"/>
    <w:rsid w:val="00534DDC"/>
    <w:rsid w:val="00534EE9"/>
    <w:rsid w:val="00534F53"/>
    <w:rsid w:val="00534F80"/>
    <w:rsid w:val="00535015"/>
    <w:rsid w:val="0053513C"/>
    <w:rsid w:val="00535178"/>
    <w:rsid w:val="00535192"/>
    <w:rsid w:val="005351C6"/>
    <w:rsid w:val="005351F8"/>
    <w:rsid w:val="00535384"/>
    <w:rsid w:val="0053538B"/>
    <w:rsid w:val="00535405"/>
    <w:rsid w:val="0053542C"/>
    <w:rsid w:val="005354B7"/>
    <w:rsid w:val="005356D1"/>
    <w:rsid w:val="005356EF"/>
    <w:rsid w:val="0053578E"/>
    <w:rsid w:val="00535791"/>
    <w:rsid w:val="005358D6"/>
    <w:rsid w:val="00535A2D"/>
    <w:rsid w:val="00535A5A"/>
    <w:rsid w:val="00535A93"/>
    <w:rsid w:val="00535B18"/>
    <w:rsid w:val="00535B2E"/>
    <w:rsid w:val="00535B9C"/>
    <w:rsid w:val="00535CBA"/>
    <w:rsid w:val="00535D3B"/>
    <w:rsid w:val="00535D6A"/>
    <w:rsid w:val="00535DA1"/>
    <w:rsid w:val="00535DAF"/>
    <w:rsid w:val="00535E20"/>
    <w:rsid w:val="00535F88"/>
    <w:rsid w:val="0053601D"/>
    <w:rsid w:val="0053602F"/>
    <w:rsid w:val="005361AE"/>
    <w:rsid w:val="005361E3"/>
    <w:rsid w:val="00536297"/>
    <w:rsid w:val="005362EA"/>
    <w:rsid w:val="005363CB"/>
    <w:rsid w:val="005364B4"/>
    <w:rsid w:val="005364B6"/>
    <w:rsid w:val="005364BF"/>
    <w:rsid w:val="00536514"/>
    <w:rsid w:val="0053653D"/>
    <w:rsid w:val="0053663B"/>
    <w:rsid w:val="0053673F"/>
    <w:rsid w:val="00536777"/>
    <w:rsid w:val="005367F8"/>
    <w:rsid w:val="00536852"/>
    <w:rsid w:val="00536871"/>
    <w:rsid w:val="005368A2"/>
    <w:rsid w:val="00536939"/>
    <w:rsid w:val="00536984"/>
    <w:rsid w:val="00536A54"/>
    <w:rsid w:val="00536A5E"/>
    <w:rsid w:val="00536A8D"/>
    <w:rsid w:val="00536B33"/>
    <w:rsid w:val="00536B83"/>
    <w:rsid w:val="00536D78"/>
    <w:rsid w:val="00536E9E"/>
    <w:rsid w:val="00536EE9"/>
    <w:rsid w:val="00536FDD"/>
    <w:rsid w:val="00537058"/>
    <w:rsid w:val="0053718C"/>
    <w:rsid w:val="00537252"/>
    <w:rsid w:val="005372B6"/>
    <w:rsid w:val="00537392"/>
    <w:rsid w:val="005373AF"/>
    <w:rsid w:val="005373E1"/>
    <w:rsid w:val="005373E3"/>
    <w:rsid w:val="0053749B"/>
    <w:rsid w:val="00537583"/>
    <w:rsid w:val="0053758A"/>
    <w:rsid w:val="0053767A"/>
    <w:rsid w:val="0053784A"/>
    <w:rsid w:val="0053785F"/>
    <w:rsid w:val="00537997"/>
    <w:rsid w:val="00537A15"/>
    <w:rsid w:val="00537ABF"/>
    <w:rsid w:val="00537C3F"/>
    <w:rsid w:val="00537DAD"/>
    <w:rsid w:val="00537F3B"/>
    <w:rsid w:val="0054003D"/>
    <w:rsid w:val="005400B1"/>
    <w:rsid w:val="0054015A"/>
    <w:rsid w:val="0054017D"/>
    <w:rsid w:val="0054044A"/>
    <w:rsid w:val="005404F7"/>
    <w:rsid w:val="00540676"/>
    <w:rsid w:val="0054068C"/>
    <w:rsid w:val="005406EA"/>
    <w:rsid w:val="00540844"/>
    <w:rsid w:val="00540924"/>
    <w:rsid w:val="0054098A"/>
    <w:rsid w:val="005409AC"/>
    <w:rsid w:val="005409D3"/>
    <w:rsid w:val="00540BEB"/>
    <w:rsid w:val="00540C36"/>
    <w:rsid w:val="00540C54"/>
    <w:rsid w:val="00540D07"/>
    <w:rsid w:val="00540D53"/>
    <w:rsid w:val="00540DBC"/>
    <w:rsid w:val="00540E2F"/>
    <w:rsid w:val="00540FD6"/>
    <w:rsid w:val="00541046"/>
    <w:rsid w:val="00541228"/>
    <w:rsid w:val="0054124A"/>
    <w:rsid w:val="0054126D"/>
    <w:rsid w:val="005412EF"/>
    <w:rsid w:val="00541315"/>
    <w:rsid w:val="00541347"/>
    <w:rsid w:val="00541369"/>
    <w:rsid w:val="0054162B"/>
    <w:rsid w:val="00541631"/>
    <w:rsid w:val="00541790"/>
    <w:rsid w:val="005418AD"/>
    <w:rsid w:val="00541941"/>
    <w:rsid w:val="00541B5B"/>
    <w:rsid w:val="00541D9A"/>
    <w:rsid w:val="00541DA0"/>
    <w:rsid w:val="00541F5D"/>
    <w:rsid w:val="00541F60"/>
    <w:rsid w:val="00541F94"/>
    <w:rsid w:val="005420B7"/>
    <w:rsid w:val="005420B9"/>
    <w:rsid w:val="0054224D"/>
    <w:rsid w:val="0054247B"/>
    <w:rsid w:val="005424B4"/>
    <w:rsid w:val="00542584"/>
    <w:rsid w:val="0054264B"/>
    <w:rsid w:val="0054269F"/>
    <w:rsid w:val="005426B4"/>
    <w:rsid w:val="0054273F"/>
    <w:rsid w:val="00542926"/>
    <w:rsid w:val="0054294D"/>
    <w:rsid w:val="00542958"/>
    <w:rsid w:val="005429F9"/>
    <w:rsid w:val="00542A11"/>
    <w:rsid w:val="00542A2F"/>
    <w:rsid w:val="00542B61"/>
    <w:rsid w:val="00542C27"/>
    <w:rsid w:val="00542CCA"/>
    <w:rsid w:val="00542DF4"/>
    <w:rsid w:val="00542EE3"/>
    <w:rsid w:val="00542F66"/>
    <w:rsid w:val="0054301F"/>
    <w:rsid w:val="00543080"/>
    <w:rsid w:val="00543182"/>
    <w:rsid w:val="00543231"/>
    <w:rsid w:val="00543281"/>
    <w:rsid w:val="00543372"/>
    <w:rsid w:val="0054341D"/>
    <w:rsid w:val="00543453"/>
    <w:rsid w:val="00543507"/>
    <w:rsid w:val="00543597"/>
    <w:rsid w:val="005435EE"/>
    <w:rsid w:val="0054366E"/>
    <w:rsid w:val="0054377F"/>
    <w:rsid w:val="005439AB"/>
    <w:rsid w:val="00543A73"/>
    <w:rsid w:val="00543ABA"/>
    <w:rsid w:val="00543B48"/>
    <w:rsid w:val="00543BCA"/>
    <w:rsid w:val="00543CD1"/>
    <w:rsid w:val="00543E01"/>
    <w:rsid w:val="00543FD0"/>
    <w:rsid w:val="00544139"/>
    <w:rsid w:val="005441E6"/>
    <w:rsid w:val="0054440A"/>
    <w:rsid w:val="0054484B"/>
    <w:rsid w:val="005448CA"/>
    <w:rsid w:val="00544BF0"/>
    <w:rsid w:val="00544BF6"/>
    <w:rsid w:val="00544C84"/>
    <w:rsid w:val="00544D4A"/>
    <w:rsid w:val="00544F83"/>
    <w:rsid w:val="00544FF1"/>
    <w:rsid w:val="00545182"/>
    <w:rsid w:val="005451A7"/>
    <w:rsid w:val="0054522D"/>
    <w:rsid w:val="0054528F"/>
    <w:rsid w:val="00545294"/>
    <w:rsid w:val="005452F7"/>
    <w:rsid w:val="0054537E"/>
    <w:rsid w:val="005453D6"/>
    <w:rsid w:val="005454B1"/>
    <w:rsid w:val="005454BB"/>
    <w:rsid w:val="00545532"/>
    <w:rsid w:val="00545653"/>
    <w:rsid w:val="0054566A"/>
    <w:rsid w:val="00545759"/>
    <w:rsid w:val="00545778"/>
    <w:rsid w:val="0054578A"/>
    <w:rsid w:val="00545828"/>
    <w:rsid w:val="00545886"/>
    <w:rsid w:val="00545906"/>
    <w:rsid w:val="00545A02"/>
    <w:rsid w:val="00545A0B"/>
    <w:rsid w:val="00545A35"/>
    <w:rsid w:val="00545A3C"/>
    <w:rsid w:val="00545A4E"/>
    <w:rsid w:val="00545AB6"/>
    <w:rsid w:val="00545ACA"/>
    <w:rsid w:val="00545CB1"/>
    <w:rsid w:val="00545D20"/>
    <w:rsid w:val="00545DB8"/>
    <w:rsid w:val="00545E04"/>
    <w:rsid w:val="00545E4B"/>
    <w:rsid w:val="00545EE5"/>
    <w:rsid w:val="00546058"/>
    <w:rsid w:val="00546095"/>
    <w:rsid w:val="0054626F"/>
    <w:rsid w:val="00546484"/>
    <w:rsid w:val="00546489"/>
    <w:rsid w:val="0054648A"/>
    <w:rsid w:val="005464EF"/>
    <w:rsid w:val="005465E0"/>
    <w:rsid w:val="00546692"/>
    <w:rsid w:val="00546756"/>
    <w:rsid w:val="005469A3"/>
    <w:rsid w:val="00546A55"/>
    <w:rsid w:val="00546AD3"/>
    <w:rsid w:val="00546B7C"/>
    <w:rsid w:val="00546B84"/>
    <w:rsid w:val="00546BAB"/>
    <w:rsid w:val="00546BE7"/>
    <w:rsid w:val="00546C6A"/>
    <w:rsid w:val="00546CF2"/>
    <w:rsid w:val="00546D66"/>
    <w:rsid w:val="00546DD9"/>
    <w:rsid w:val="00546E1C"/>
    <w:rsid w:val="00546EB1"/>
    <w:rsid w:val="00546EE8"/>
    <w:rsid w:val="00546EEB"/>
    <w:rsid w:val="00547076"/>
    <w:rsid w:val="005470B1"/>
    <w:rsid w:val="0054734F"/>
    <w:rsid w:val="005473B7"/>
    <w:rsid w:val="0054746E"/>
    <w:rsid w:val="00547518"/>
    <w:rsid w:val="005475C4"/>
    <w:rsid w:val="00547602"/>
    <w:rsid w:val="00547619"/>
    <w:rsid w:val="005477B6"/>
    <w:rsid w:val="005477C9"/>
    <w:rsid w:val="005477DF"/>
    <w:rsid w:val="005478F4"/>
    <w:rsid w:val="00547919"/>
    <w:rsid w:val="00547AB4"/>
    <w:rsid w:val="00547C24"/>
    <w:rsid w:val="00547EEA"/>
    <w:rsid w:val="00547F1E"/>
    <w:rsid w:val="00547F3E"/>
    <w:rsid w:val="00547F7B"/>
    <w:rsid w:val="00547FB9"/>
    <w:rsid w:val="0055025F"/>
    <w:rsid w:val="00550273"/>
    <w:rsid w:val="00550274"/>
    <w:rsid w:val="005503D9"/>
    <w:rsid w:val="005503EC"/>
    <w:rsid w:val="00550520"/>
    <w:rsid w:val="0055072A"/>
    <w:rsid w:val="0055076F"/>
    <w:rsid w:val="0055078A"/>
    <w:rsid w:val="005507A1"/>
    <w:rsid w:val="00550906"/>
    <w:rsid w:val="00550A44"/>
    <w:rsid w:val="00550B1D"/>
    <w:rsid w:val="00550C49"/>
    <w:rsid w:val="00550CA6"/>
    <w:rsid w:val="00550D66"/>
    <w:rsid w:val="00550D78"/>
    <w:rsid w:val="00550DDC"/>
    <w:rsid w:val="00550DED"/>
    <w:rsid w:val="00550E37"/>
    <w:rsid w:val="00550EEC"/>
    <w:rsid w:val="00550F67"/>
    <w:rsid w:val="00550F7E"/>
    <w:rsid w:val="00550F9A"/>
    <w:rsid w:val="00550FF5"/>
    <w:rsid w:val="00551439"/>
    <w:rsid w:val="0055146B"/>
    <w:rsid w:val="0055146E"/>
    <w:rsid w:val="00551613"/>
    <w:rsid w:val="005516BB"/>
    <w:rsid w:val="005516CA"/>
    <w:rsid w:val="005516D9"/>
    <w:rsid w:val="0055170E"/>
    <w:rsid w:val="00551713"/>
    <w:rsid w:val="0055179D"/>
    <w:rsid w:val="00551A31"/>
    <w:rsid w:val="00551AFA"/>
    <w:rsid w:val="00551C35"/>
    <w:rsid w:val="00551D46"/>
    <w:rsid w:val="00551E47"/>
    <w:rsid w:val="00551F2A"/>
    <w:rsid w:val="00552062"/>
    <w:rsid w:val="005520F8"/>
    <w:rsid w:val="00552105"/>
    <w:rsid w:val="0055239D"/>
    <w:rsid w:val="005523DC"/>
    <w:rsid w:val="00552418"/>
    <w:rsid w:val="00552486"/>
    <w:rsid w:val="00552630"/>
    <w:rsid w:val="00552738"/>
    <w:rsid w:val="00552747"/>
    <w:rsid w:val="005529CF"/>
    <w:rsid w:val="005529FA"/>
    <w:rsid w:val="00552AC9"/>
    <w:rsid w:val="00552BBF"/>
    <w:rsid w:val="00552C0C"/>
    <w:rsid w:val="00552C2A"/>
    <w:rsid w:val="00552DBF"/>
    <w:rsid w:val="00552E4F"/>
    <w:rsid w:val="00552FE8"/>
    <w:rsid w:val="00552FF5"/>
    <w:rsid w:val="0055325A"/>
    <w:rsid w:val="00553456"/>
    <w:rsid w:val="00553580"/>
    <w:rsid w:val="00553581"/>
    <w:rsid w:val="0055373E"/>
    <w:rsid w:val="005537E8"/>
    <w:rsid w:val="0055385E"/>
    <w:rsid w:val="00553866"/>
    <w:rsid w:val="005538D0"/>
    <w:rsid w:val="005539C5"/>
    <w:rsid w:val="005539CB"/>
    <w:rsid w:val="00553BBB"/>
    <w:rsid w:val="00553C9F"/>
    <w:rsid w:val="00553E97"/>
    <w:rsid w:val="00553EC0"/>
    <w:rsid w:val="00554012"/>
    <w:rsid w:val="005540F0"/>
    <w:rsid w:val="00554230"/>
    <w:rsid w:val="005542C7"/>
    <w:rsid w:val="00554328"/>
    <w:rsid w:val="005543D0"/>
    <w:rsid w:val="0055447A"/>
    <w:rsid w:val="00554497"/>
    <w:rsid w:val="005544B1"/>
    <w:rsid w:val="00554517"/>
    <w:rsid w:val="005545E5"/>
    <w:rsid w:val="0055477A"/>
    <w:rsid w:val="0055478F"/>
    <w:rsid w:val="005547B6"/>
    <w:rsid w:val="005547E1"/>
    <w:rsid w:val="0055486F"/>
    <w:rsid w:val="0055488F"/>
    <w:rsid w:val="005548F6"/>
    <w:rsid w:val="00554A1B"/>
    <w:rsid w:val="00554AF1"/>
    <w:rsid w:val="00554B2D"/>
    <w:rsid w:val="00554B7C"/>
    <w:rsid w:val="00554BFC"/>
    <w:rsid w:val="00554C2F"/>
    <w:rsid w:val="00554D24"/>
    <w:rsid w:val="00554D95"/>
    <w:rsid w:val="00554F0D"/>
    <w:rsid w:val="00554F1B"/>
    <w:rsid w:val="005550D0"/>
    <w:rsid w:val="005550EB"/>
    <w:rsid w:val="0055539E"/>
    <w:rsid w:val="005553BE"/>
    <w:rsid w:val="00555532"/>
    <w:rsid w:val="005555B9"/>
    <w:rsid w:val="00555681"/>
    <w:rsid w:val="005556E4"/>
    <w:rsid w:val="00555712"/>
    <w:rsid w:val="005557EC"/>
    <w:rsid w:val="005558C7"/>
    <w:rsid w:val="0055594E"/>
    <w:rsid w:val="005559AF"/>
    <w:rsid w:val="00555C74"/>
    <w:rsid w:val="00555D55"/>
    <w:rsid w:val="00555E70"/>
    <w:rsid w:val="00555F67"/>
    <w:rsid w:val="0055602B"/>
    <w:rsid w:val="005560B1"/>
    <w:rsid w:val="005560FC"/>
    <w:rsid w:val="005562C0"/>
    <w:rsid w:val="005562C8"/>
    <w:rsid w:val="00556308"/>
    <w:rsid w:val="00556373"/>
    <w:rsid w:val="005563E0"/>
    <w:rsid w:val="005563F9"/>
    <w:rsid w:val="0055652A"/>
    <w:rsid w:val="00556646"/>
    <w:rsid w:val="0055672A"/>
    <w:rsid w:val="00556750"/>
    <w:rsid w:val="00556821"/>
    <w:rsid w:val="00556826"/>
    <w:rsid w:val="005569DE"/>
    <w:rsid w:val="00556B01"/>
    <w:rsid w:val="00556B1C"/>
    <w:rsid w:val="00556BEE"/>
    <w:rsid w:val="00556C78"/>
    <w:rsid w:val="00556DE0"/>
    <w:rsid w:val="00556E09"/>
    <w:rsid w:val="00556E14"/>
    <w:rsid w:val="00556ED8"/>
    <w:rsid w:val="0055705A"/>
    <w:rsid w:val="00557092"/>
    <w:rsid w:val="005570CC"/>
    <w:rsid w:val="005570CD"/>
    <w:rsid w:val="00557107"/>
    <w:rsid w:val="00557199"/>
    <w:rsid w:val="005571C9"/>
    <w:rsid w:val="0055737E"/>
    <w:rsid w:val="005573A2"/>
    <w:rsid w:val="005574F5"/>
    <w:rsid w:val="0055750F"/>
    <w:rsid w:val="0055757A"/>
    <w:rsid w:val="00557587"/>
    <w:rsid w:val="0055764B"/>
    <w:rsid w:val="005576DC"/>
    <w:rsid w:val="00557706"/>
    <w:rsid w:val="00557708"/>
    <w:rsid w:val="00557AF2"/>
    <w:rsid w:val="00557BE6"/>
    <w:rsid w:val="00557C0D"/>
    <w:rsid w:val="00557C68"/>
    <w:rsid w:val="00557C7E"/>
    <w:rsid w:val="00557E33"/>
    <w:rsid w:val="00557E7A"/>
    <w:rsid w:val="00557EDF"/>
    <w:rsid w:val="005601A3"/>
    <w:rsid w:val="005601DC"/>
    <w:rsid w:val="005601E3"/>
    <w:rsid w:val="005601E7"/>
    <w:rsid w:val="00560361"/>
    <w:rsid w:val="005603D5"/>
    <w:rsid w:val="0056045E"/>
    <w:rsid w:val="005604B4"/>
    <w:rsid w:val="005605C3"/>
    <w:rsid w:val="0056063E"/>
    <w:rsid w:val="0056074B"/>
    <w:rsid w:val="005607FF"/>
    <w:rsid w:val="005608B3"/>
    <w:rsid w:val="0056091B"/>
    <w:rsid w:val="00560971"/>
    <w:rsid w:val="005609E3"/>
    <w:rsid w:val="00560A33"/>
    <w:rsid w:val="00560A44"/>
    <w:rsid w:val="00560A67"/>
    <w:rsid w:val="00560B8E"/>
    <w:rsid w:val="00560BD4"/>
    <w:rsid w:val="00560CBA"/>
    <w:rsid w:val="00560D0A"/>
    <w:rsid w:val="00560D84"/>
    <w:rsid w:val="00560F60"/>
    <w:rsid w:val="00560FCD"/>
    <w:rsid w:val="00560FFD"/>
    <w:rsid w:val="005610A1"/>
    <w:rsid w:val="00561210"/>
    <w:rsid w:val="005612B4"/>
    <w:rsid w:val="00561305"/>
    <w:rsid w:val="00561349"/>
    <w:rsid w:val="0056134F"/>
    <w:rsid w:val="005613BF"/>
    <w:rsid w:val="005613C4"/>
    <w:rsid w:val="0056140E"/>
    <w:rsid w:val="00561429"/>
    <w:rsid w:val="00561540"/>
    <w:rsid w:val="0056160F"/>
    <w:rsid w:val="005616CD"/>
    <w:rsid w:val="00561774"/>
    <w:rsid w:val="005617B7"/>
    <w:rsid w:val="005617F5"/>
    <w:rsid w:val="00561868"/>
    <w:rsid w:val="005618F4"/>
    <w:rsid w:val="00561911"/>
    <w:rsid w:val="00561914"/>
    <w:rsid w:val="00561952"/>
    <w:rsid w:val="005619FA"/>
    <w:rsid w:val="00561A45"/>
    <w:rsid w:val="00561B52"/>
    <w:rsid w:val="00561CAC"/>
    <w:rsid w:val="00561DAF"/>
    <w:rsid w:val="00561DBA"/>
    <w:rsid w:val="00561E4A"/>
    <w:rsid w:val="00561E56"/>
    <w:rsid w:val="0056218F"/>
    <w:rsid w:val="005622AB"/>
    <w:rsid w:val="005624B4"/>
    <w:rsid w:val="005626C7"/>
    <w:rsid w:val="00562729"/>
    <w:rsid w:val="00562894"/>
    <w:rsid w:val="005629BC"/>
    <w:rsid w:val="00562B66"/>
    <w:rsid w:val="00562C12"/>
    <w:rsid w:val="00562C23"/>
    <w:rsid w:val="00562C4C"/>
    <w:rsid w:val="00562CAA"/>
    <w:rsid w:val="00562E1F"/>
    <w:rsid w:val="00562F79"/>
    <w:rsid w:val="00562FBC"/>
    <w:rsid w:val="00562FF9"/>
    <w:rsid w:val="00563049"/>
    <w:rsid w:val="00563084"/>
    <w:rsid w:val="0056327E"/>
    <w:rsid w:val="005632CF"/>
    <w:rsid w:val="00563316"/>
    <w:rsid w:val="00563420"/>
    <w:rsid w:val="00563632"/>
    <w:rsid w:val="00563719"/>
    <w:rsid w:val="00563858"/>
    <w:rsid w:val="00563902"/>
    <w:rsid w:val="00563956"/>
    <w:rsid w:val="00563A1E"/>
    <w:rsid w:val="00563A6D"/>
    <w:rsid w:val="00563A72"/>
    <w:rsid w:val="00563A74"/>
    <w:rsid w:val="00563C7A"/>
    <w:rsid w:val="00563DA0"/>
    <w:rsid w:val="00563DB2"/>
    <w:rsid w:val="00563EAB"/>
    <w:rsid w:val="005642B9"/>
    <w:rsid w:val="005642BF"/>
    <w:rsid w:val="00564326"/>
    <w:rsid w:val="0056436A"/>
    <w:rsid w:val="00564413"/>
    <w:rsid w:val="00564453"/>
    <w:rsid w:val="00564590"/>
    <w:rsid w:val="00564646"/>
    <w:rsid w:val="005646E1"/>
    <w:rsid w:val="005647DC"/>
    <w:rsid w:val="005647F9"/>
    <w:rsid w:val="00564913"/>
    <w:rsid w:val="0056493B"/>
    <w:rsid w:val="00564A99"/>
    <w:rsid w:val="00564AA4"/>
    <w:rsid w:val="00564B6A"/>
    <w:rsid w:val="00564B6B"/>
    <w:rsid w:val="00564C37"/>
    <w:rsid w:val="00564D70"/>
    <w:rsid w:val="00564D84"/>
    <w:rsid w:val="00565012"/>
    <w:rsid w:val="00565036"/>
    <w:rsid w:val="0056520F"/>
    <w:rsid w:val="0056538C"/>
    <w:rsid w:val="0056539E"/>
    <w:rsid w:val="005653D0"/>
    <w:rsid w:val="005654E7"/>
    <w:rsid w:val="00565517"/>
    <w:rsid w:val="00565619"/>
    <w:rsid w:val="0056577A"/>
    <w:rsid w:val="005657F6"/>
    <w:rsid w:val="00565805"/>
    <w:rsid w:val="00565806"/>
    <w:rsid w:val="0056585D"/>
    <w:rsid w:val="00565894"/>
    <w:rsid w:val="0056595F"/>
    <w:rsid w:val="00565986"/>
    <w:rsid w:val="005659D7"/>
    <w:rsid w:val="00565A22"/>
    <w:rsid w:val="00565C18"/>
    <w:rsid w:val="00565C7B"/>
    <w:rsid w:val="00565D63"/>
    <w:rsid w:val="00565D9E"/>
    <w:rsid w:val="00565FF3"/>
    <w:rsid w:val="0056606E"/>
    <w:rsid w:val="00566236"/>
    <w:rsid w:val="00566333"/>
    <w:rsid w:val="0056633B"/>
    <w:rsid w:val="005663BA"/>
    <w:rsid w:val="005663D9"/>
    <w:rsid w:val="0056672E"/>
    <w:rsid w:val="005667FF"/>
    <w:rsid w:val="0056696F"/>
    <w:rsid w:val="00566A18"/>
    <w:rsid w:val="00566A6D"/>
    <w:rsid w:val="00566B0F"/>
    <w:rsid w:val="00566B93"/>
    <w:rsid w:val="00566C28"/>
    <w:rsid w:val="00566D0F"/>
    <w:rsid w:val="00566D99"/>
    <w:rsid w:val="00566E92"/>
    <w:rsid w:val="00566F7D"/>
    <w:rsid w:val="005670FA"/>
    <w:rsid w:val="00567144"/>
    <w:rsid w:val="00567187"/>
    <w:rsid w:val="005671DD"/>
    <w:rsid w:val="00567261"/>
    <w:rsid w:val="005672F5"/>
    <w:rsid w:val="00567346"/>
    <w:rsid w:val="005673FD"/>
    <w:rsid w:val="0056744F"/>
    <w:rsid w:val="005675D4"/>
    <w:rsid w:val="00567632"/>
    <w:rsid w:val="00567644"/>
    <w:rsid w:val="005676DA"/>
    <w:rsid w:val="005677A1"/>
    <w:rsid w:val="005677BD"/>
    <w:rsid w:val="00567823"/>
    <w:rsid w:val="00567844"/>
    <w:rsid w:val="0056790A"/>
    <w:rsid w:val="0056797F"/>
    <w:rsid w:val="005679D7"/>
    <w:rsid w:val="00567AF1"/>
    <w:rsid w:val="00567B76"/>
    <w:rsid w:val="00567C4D"/>
    <w:rsid w:val="00567D66"/>
    <w:rsid w:val="00567DAB"/>
    <w:rsid w:val="0057002D"/>
    <w:rsid w:val="0057006A"/>
    <w:rsid w:val="00570071"/>
    <w:rsid w:val="00570206"/>
    <w:rsid w:val="00570270"/>
    <w:rsid w:val="005704BF"/>
    <w:rsid w:val="005705D1"/>
    <w:rsid w:val="00570601"/>
    <w:rsid w:val="0057060A"/>
    <w:rsid w:val="0057063E"/>
    <w:rsid w:val="005707CA"/>
    <w:rsid w:val="00570814"/>
    <w:rsid w:val="00570958"/>
    <w:rsid w:val="005709B2"/>
    <w:rsid w:val="00570A00"/>
    <w:rsid w:val="00570A2B"/>
    <w:rsid w:val="00570AFF"/>
    <w:rsid w:val="00570B3D"/>
    <w:rsid w:val="00570B59"/>
    <w:rsid w:val="00570B81"/>
    <w:rsid w:val="00570C48"/>
    <w:rsid w:val="00570C54"/>
    <w:rsid w:val="00570C9E"/>
    <w:rsid w:val="00570F1C"/>
    <w:rsid w:val="00570F2E"/>
    <w:rsid w:val="00570FDC"/>
    <w:rsid w:val="005710C2"/>
    <w:rsid w:val="005710C4"/>
    <w:rsid w:val="005712C9"/>
    <w:rsid w:val="005712E8"/>
    <w:rsid w:val="0057139A"/>
    <w:rsid w:val="0057139C"/>
    <w:rsid w:val="0057151F"/>
    <w:rsid w:val="00571529"/>
    <w:rsid w:val="00571680"/>
    <w:rsid w:val="005716FD"/>
    <w:rsid w:val="00571791"/>
    <w:rsid w:val="005717D2"/>
    <w:rsid w:val="00571832"/>
    <w:rsid w:val="00571AEB"/>
    <w:rsid w:val="00571B86"/>
    <w:rsid w:val="00571E07"/>
    <w:rsid w:val="00571E11"/>
    <w:rsid w:val="00571E1F"/>
    <w:rsid w:val="00571E5A"/>
    <w:rsid w:val="00571E62"/>
    <w:rsid w:val="00571EA1"/>
    <w:rsid w:val="0057203B"/>
    <w:rsid w:val="005720A6"/>
    <w:rsid w:val="005720C8"/>
    <w:rsid w:val="00572107"/>
    <w:rsid w:val="005722A8"/>
    <w:rsid w:val="0057242B"/>
    <w:rsid w:val="0057262E"/>
    <w:rsid w:val="0057268D"/>
    <w:rsid w:val="005726A1"/>
    <w:rsid w:val="005726E9"/>
    <w:rsid w:val="0057274A"/>
    <w:rsid w:val="005727DA"/>
    <w:rsid w:val="00572810"/>
    <w:rsid w:val="005728CA"/>
    <w:rsid w:val="00572968"/>
    <w:rsid w:val="005729BF"/>
    <w:rsid w:val="00572A65"/>
    <w:rsid w:val="00572AD4"/>
    <w:rsid w:val="00572BEF"/>
    <w:rsid w:val="00572C92"/>
    <w:rsid w:val="00572CAB"/>
    <w:rsid w:val="00572CEA"/>
    <w:rsid w:val="00572DDD"/>
    <w:rsid w:val="00572EA3"/>
    <w:rsid w:val="00572EA7"/>
    <w:rsid w:val="0057301F"/>
    <w:rsid w:val="00573092"/>
    <w:rsid w:val="005730FA"/>
    <w:rsid w:val="005731B8"/>
    <w:rsid w:val="00573354"/>
    <w:rsid w:val="005733BD"/>
    <w:rsid w:val="0057341C"/>
    <w:rsid w:val="0057343C"/>
    <w:rsid w:val="00573492"/>
    <w:rsid w:val="0057349D"/>
    <w:rsid w:val="00573579"/>
    <w:rsid w:val="00573604"/>
    <w:rsid w:val="005736AD"/>
    <w:rsid w:val="005736E7"/>
    <w:rsid w:val="005737BE"/>
    <w:rsid w:val="0057390E"/>
    <w:rsid w:val="00573BF3"/>
    <w:rsid w:val="00573CDB"/>
    <w:rsid w:val="00573CEA"/>
    <w:rsid w:val="00573CEE"/>
    <w:rsid w:val="00573CF5"/>
    <w:rsid w:val="00573D6F"/>
    <w:rsid w:val="00573DD1"/>
    <w:rsid w:val="00573E30"/>
    <w:rsid w:val="00573EDF"/>
    <w:rsid w:val="00573EF5"/>
    <w:rsid w:val="00573F0B"/>
    <w:rsid w:val="0057409E"/>
    <w:rsid w:val="00574282"/>
    <w:rsid w:val="00574372"/>
    <w:rsid w:val="00574393"/>
    <w:rsid w:val="005743FC"/>
    <w:rsid w:val="00574498"/>
    <w:rsid w:val="005744BB"/>
    <w:rsid w:val="00574523"/>
    <w:rsid w:val="00574550"/>
    <w:rsid w:val="005745C5"/>
    <w:rsid w:val="0057469B"/>
    <w:rsid w:val="0057496F"/>
    <w:rsid w:val="005749EA"/>
    <w:rsid w:val="00574A37"/>
    <w:rsid w:val="00574A80"/>
    <w:rsid w:val="00574AE5"/>
    <w:rsid w:val="00574AF2"/>
    <w:rsid w:val="00574B76"/>
    <w:rsid w:val="00574BAC"/>
    <w:rsid w:val="00574C1E"/>
    <w:rsid w:val="00574CB7"/>
    <w:rsid w:val="00574D32"/>
    <w:rsid w:val="00574D89"/>
    <w:rsid w:val="00574E19"/>
    <w:rsid w:val="00574EC3"/>
    <w:rsid w:val="00574F34"/>
    <w:rsid w:val="00574F4E"/>
    <w:rsid w:val="00574F6F"/>
    <w:rsid w:val="00574FCC"/>
    <w:rsid w:val="005750EF"/>
    <w:rsid w:val="005751DF"/>
    <w:rsid w:val="005752C2"/>
    <w:rsid w:val="00575327"/>
    <w:rsid w:val="00575364"/>
    <w:rsid w:val="0057536C"/>
    <w:rsid w:val="0057538A"/>
    <w:rsid w:val="0057546D"/>
    <w:rsid w:val="0057552D"/>
    <w:rsid w:val="00575555"/>
    <w:rsid w:val="0057557E"/>
    <w:rsid w:val="00575644"/>
    <w:rsid w:val="005756B2"/>
    <w:rsid w:val="005756C2"/>
    <w:rsid w:val="0057575B"/>
    <w:rsid w:val="0057579C"/>
    <w:rsid w:val="00575861"/>
    <w:rsid w:val="00575882"/>
    <w:rsid w:val="00575901"/>
    <w:rsid w:val="00575919"/>
    <w:rsid w:val="00575B4F"/>
    <w:rsid w:val="00575CD5"/>
    <w:rsid w:val="0057607F"/>
    <w:rsid w:val="00576295"/>
    <w:rsid w:val="00576474"/>
    <w:rsid w:val="00576488"/>
    <w:rsid w:val="005764D6"/>
    <w:rsid w:val="005764FF"/>
    <w:rsid w:val="005769C8"/>
    <w:rsid w:val="005769F9"/>
    <w:rsid w:val="00576A26"/>
    <w:rsid w:val="00576A44"/>
    <w:rsid w:val="00576C13"/>
    <w:rsid w:val="00576C9F"/>
    <w:rsid w:val="00576D6A"/>
    <w:rsid w:val="00576D83"/>
    <w:rsid w:val="00576E41"/>
    <w:rsid w:val="00576F62"/>
    <w:rsid w:val="00576F8F"/>
    <w:rsid w:val="0057700F"/>
    <w:rsid w:val="005771DA"/>
    <w:rsid w:val="0057727E"/>
    <w:rsid w:val="005772E4"/>
    <w:rsid w:val="00577469"/>
    <w:rsid w:val="005774F0"/>
    <w:rsid w:val="00577517"/>
    <w:rsid w:val="00577880"/>
    <w:rsid w:val="00577966"/>
    <w:rsid w:val="00577A38"/>
    <w:rsid w:val="00577AEA"/>
    <w:rsid w:val="00577AF7"/>
    <w:rsid w:val="00577BAC"/>
    <w:rsid w:val="00577D87"/>
    <w:rsid w:val="00577DD3"/>
    <w:rsid w:val="00577E29"/>
    <w:rsid w:val="00577EAA"/>
    <w:rsid w:val="00577F65"/>
    <w:rsid w:val="00577F95"/>
    <w:rsid w:val="00580055"/>
    <w:rsid w:val="0058022A"/>
    <w:rsid w:val="00580409"/>
    <w:rsid w:val="0058053C"/>
    <w:rsid w:val="0058080D"/>
    <w:rsid w:val="00580A3C"/>
    <w:rsid w:val="00580A6D"/>
    <w:rsid w:val="00580A9B"/>
    <w:rsid w:val="00580B4F"/>
    <w:rsid w:val="00580C7D"/>
    <w:rsid w:val="00580E34"/>
    <w:rsid w:val="00580E62"/>
    <w:rsid w:val="00581299"/>
    <w:rsid w:val="005815D7"/>
    <w:rsid w:val="0058167F"/>
    <w:rsid w:val="00581931"/>
    <w:rsid w:val="0058193D"/>
    <w:rsid w:val="0058194D"/>
    <w:rsid w:val="00581A1A"/>
    <w:rsid w:val="00581A35"/>
    <w:rsid w:val="00581B0E"/>
    <w:rsid w:val="00581B91"/>
    <w:rsid w:val="00581C58"/>
    <w:rsid w:val="00581CEF"/>
    <w:rsid w:val="00581D26"/>
    <w:rsid w:val="00581D7D"/>
    <w:rsid w:val="00581E0D"/>
    <w:rsid w:val="00581EEE"/>
    <w:rsid w:val="00582091"/>
    <w:rsid w:val="005820B8"/>
    <w:rsid w:val="00582187"/>
    <w:rsid w:val="005823D7"/>
    <w:rsid w:val="005823DC"/>
    <w:rsid w:val="00582461"/>
    <w:rsid w:val="0058263C"/>
    <w:rsid w:val="0058269E"/>
    <w:rsid w:val="005826FD"/>
    <w:rsid w:val="00582A3B"/>
    <w:rsid w:val="00582AE3"/>
    <w:rsid w:val="00582D2D"/>
    <w:rsid w:val="00582D3C"/>
    <w:rsid w:val="00582FE0"/>
    <w:rsid w:val="00582FF5"/>
    <w:rsid w:val="00583140"/>
    <w:rsid w:val="00583173"/>
    <w:rsid w:val="0058325A"/>
    <w:rsid w:val="00583317"/>
    <w:rsid w:val="0058331F"/>
    <w:rsid w:val="005833BE"/>
    <w:rsid w:val="005835DD"/>
    <w:rsid w:val="005835EE"/>
    <w:rsid w:val="00583656"/>
    <w:rsid w:val="005836C0"/>
    <w:rsid w:val="00583872"/>
    <w:rsid w:val="00583959"/>
    <w:rsid w:val="00583C16"/>
    <w:rsid w:val="00583CF4"/>
    <w:rsid w:val="00583D31"/>
    <w:rsid w:val="00583D92"/>
    <w:rsid w:val="00583DF7"/>
    <w:rsid w:val="005840B1"/>
    <w:rsid w:val="0058410B"/>
    <w:rsid w:val="0058410F"/>
    <w:rsid w:val="00584130"/>
    <w:rsid w:val="00584179"/>
    <w:rsid w:val="00584302"/>
    <w:rsid w:val="00584352"/>
    <w:rsid w:val="00584386"/>
    <w:rsid w:val="00584434"/>
    <w:rsid w:val="00584478"/>
    <w:rsid w:val="00584492"/>
    <w:rsid w:val="005844AC"/>
    <w:rsid w:val="00584771"/>
    <w:rsid w:val="005847FB"/>
    <w:rsid w:val="0058486D"/>
    <w:rsid w:val="0058487A"/>
    <w:rsid w:val="00584963"/>
    <w:rsid w:val="00584BAD"/>
    <w:rsid w:val="00584C59"/>
    <w:rsid w:val="00584C72"/>
    <w:rsid w:val="00584C74"/>
    <w:rsid w:val="00584E09"/>
    <w:rsid w:val="00584E10"/>
    <w:rsid w:val="00584FFB"/>
    <w:rsid w:val="00585072"/>
    <w:rsid w:val="00585193"/>
    <w:rsid w:val="00585250"/>
    <w:rsid w:val="00585253"/>
    <w:rsid w:val="00585298"/>
    <w:rsid w:val="00585377"/>
    <w:rsid w:val="00585472"/>
    <w:rsid w:val="00585745"/>
    <w:rsid w:val="0058574A"/>
    <w:rsid w:val="0058575D"/>
    <w:rsid w:val="00585852"/>
    <w:rsid w:val="00585892"/>
    <w:rsid w:val="005858FE"/>
    <w:rsid w:val="00585930"/>
    <w:rsid w:val="0058595B"/>
    <w:rsid w:val="0058595E"/>
    <w:rsid w:val="00585979"/>
    <w:rsid w:val="00585995"/>
    <w:rsid w:val="00585AA3"/>
    <w:rsid w:val="00585C27"/>
    <w:rsid w:val="00585D47"/>
    <w:rsid w:val="00585E35"/>
    <w:rsid w:val="00585E55"/>
    <w:rsid w:val="00586006"/>
    <w:rsid w:val="00586056"/>
    <w:rsid w:val="005860A9"/>
    <w:rsid w:val="0058618B"/>
    <w:rsid w:val="00586234"/>
    <w:rsid w:val="005862E5"/>
    <w:rsid w:val="005863E7"/>
    <w:rsid w:val="0058652F"/>
    <w:rsid w:val="00586585"/>
    <w:rsid w:val="005865DA"/>
    <w:rsid w:val="0058667D"/>
    <w:rsid w:val="00586706"/>
    <w:rsid w:val="0058677C"/>
    <w:rsid w:val="0058698A"/>
    <w:rsid w:val="00586B08"/>
    <w:rsid w:val="00586E47"/>
    <w:rsid w:val="00586E65"/>
    <w:rsid w:val="00586F78"/>
    <w:rsid w:val="0058702D"/>
    <w:rsid w:val="0058705B"/>
    <w:rsid w:val="0058712B"/>
    <w:rsid w:val="005871DA"/>
    <w:rsid w:val="005871E0"/>
    <w:rsid w:val="005872F9"/>
    <w:rsid w:val="00587309"/>
    <w:rsid w:val="005873D7"/>
    <w:rsid w:val="0058749F"/>
    <w:rsid w:val="005874B3"/>
    <w:rsid w:val="005875A7"/>
    <w:rsid w:val="005876A4"/>
    <w:rsid w:val="00587775"/>
    <w:rsid w:val="0058781E"/>
    <w:rsid w:val="0058792A"/>
    <w:rsid w:val="005879EA"/>
    <w:rsid w:val="005879FD"/>
    <w:rsid w:val="00587A01"/>
    <w:rsid w:val="00587A14"/>
    <w:rsid w:val="00587AA8"/>
    <w:rsid w:val="00587CFA"/>
    <w:rsid w:val="00587D49"/>
    <w:rsid w:val="00587D4C"/>
    <w:rsid w:val="00587DAF"/>
    <w:rsid w:val="00587DB4"/>
    <w:rsid w:val="00587EE1"/>
    <w:rsid w:val="00587FDE"/>
    <w:rsid w:val="00590056"/>
    <w:rsid w:val="00590057"/>
    <w:rsid w:val="005900CE"/>
    <w:rsid w:val="005902CF"/>
    <w:rsid w:val="0059050D"/>
    <w:rsid w:val="00590585"/>
    <w:rsid w:val="005905A6"/>
    <w:rsid w:val="005906F9"/>
    <w:rsid w:val="005907C3"/>
    <w:rsid w:val="00590CED"/>
    <w:rsid w:val="00590D5B"/>
    <w:rsid w:val="00591052"/>
    <w:rsid w:val="005911DB"/>
    <w:rsid w:val="00591268"/>
    <w:rsid w:val="005913F9"/>
    <w:rsid w:val="00591421"/>
    <w:rsid w:val="00591462"/>
    <w:rsid w:val="00591695"/>
    <w:rsid w:val="0059196A"/>
    <w:rsid w:val="005919FD"/>
    <w:rsid w:val="00591A36"/>
    <w:rsid w:val="00591BF1"/>
    <w:rsid w:val="00591C0E"/>
    <w:rsid w:val="00591C91"/>
    <w:rsid w:val="00591F7A"/>
    <w:rsid w:val="00591FF5"/>
    <w:rsid w:val="005920DC"/>
    <w:rsid w:val="0059219D"/>
    <w:rsid w:val="0059225B"/>
    <w:rsid w:val="00592543"/>
    <w:rsid w:val="00592699"/>
    <w:rsid w:val="005926F6"/>
    <w:rsid w:val="00592751"/>
    <w:rsid w:val="0059279E"/>
    <w:rsid w:val="005927BB"/>
    <w:rsid w:val="0059280D"/>
    <w:rsid w:val="00592BA3"/>
    <w:rsid w:val="00592BFE"/>
    <w:rsid w:val="00592C79"/>
    <w:rsid w:val="00592E6B"/>
    <w:rsid w:val="00592F4E"/>
    <w:rsid w:val="00592FF2"/>
    <w:rsid w:val="00593102"/>
    <w:rsid w:val="005931BB"/>
    <w:rsid w:val="005932D1"/>
    <w:rsid w:val="0059336F"/>
    <w:rsid w:val="005933EC"/>
    <w:rsid w:val="005934D6"/>
    <w:rsid w:val="0059369B"/>
    <w:rsid w:val="005937BD"/>
    <w:rsid w:val="005939B1"/>
    <w:rsid w:val="00593B78"/>
    <w:rsid w:val="00593C3D"/>
    <w:rsid w:val="00593D97"/>
    <w:rsid w:val="00593ECE"/>
    <w:rsid w:val="00593F33"/>
    <w:rsid w:val="0059409D"/>
    <w:rsid w:val="0059422D"/>
    <w:rsid w:val="005942D5"/>
    <w:rsid w:val="00594317"/>
    <w:rsid w:val="0059444F"/>
    <w:rsid w:val="00594484"/>
    <w:rsid w:val="005944B5"/>
    <w:rsid w:val="0059467D"/>
    <w:rsid w:val="005946A9"/>
    <w:rsid w:val="0059474D"/>
    <w:rsid w:val="00594764"/>
    <w:rsid w:val="0059489C"/>
    <w:rsid w:val="00594944"/>
    <w:rsid w:val="0059495E"/>
    <w:rsid w:val="00594A0B"/>
    <w:rsid w:val="00594A22"/>
    <w:rsid w:val="00594D92"/>
    <w:rsid w:val="00594E2D"/>
    <w:rsid w:val="00594E3E"/>
    <w:rsid w:val="00594EC8"/>
    <w:rsid w:val="00594EF3"/>
    <w:rsid w:val="005950C1"/>
    <w:rsid w:val="005950F0"/>
    <w:rsid w:val="0059534B"/>
    <w:rsid w:val="005953C8"/>
    <w:rsid w:val="005953CD"/>
    <w:rsid w:val="0059544C"/>
    <w:rsid w:val="005954E8"/>
    <w:rsid w:val="00595519"/>
    <w:rsid w:val="00595569"/>
    <w:rsid w:val="005955D3"/>
    <w:rsid w:val="00595729"/>
    <w:rsid w:val="005959C9"/>
    <w:rsid w:val="005959DC"/>
    <w:rsid w:val="00595A52"/>
    <w:rsid w:val="00595B29"/>
    <w:rsid w:val="00595B6A"/>
    <w:rsid w:val="00595FC1"/>
    <w:rsid w:val="005961E2"/>
    <w:rsid w:val="00596209"/>
    <w:rsid w:val="0059620D"/>
    <w:rsid w:val="0059634D"/>
    <w:rsid w:val="0059637D"/>
    <w:rsid w:val="005964E2"/>
    <w:rsid w:val="00596713"/>
    <w:rsid w:val="005968D0"/>
    <w:rsid w:val="00596A90"/>
    <w:rsid w:val="00596C31"/>
    <w:rsid w:val="00596CA9"/>
    <w:rsid w:val="00596E40"/>
    <w:rsid w:val="00596EA4"/>
    <w:rsid w:val="00596F97"/>
    <w:rsid w:val="00596FFA"/>
    <w:rsid w:val="00597012"/>
    <w:rsid w:val="0059701D"/>
    <w:rsid w:val="005970ED"/>
    <w:rsid w:val="005971AF"/>
    <w:rsid w:val="00597235"/>
    <w:rsid w:val="005972FB"/>
    <w:rsid w:val="005973A1"/>
    <w:rsid w:val="005974A3"/>
    <w:rsid w:val="005974EC"/>
    <w:rsid w:val="0059774F"/>
    <w:rsid w:val="005978ED"/>
    <w:rsid w:val="00597950"/>
    <w:rsid w:val="00597ACD"/>
    <w:rsid w:val="00597B01"/>
    <w:rsid w:val="00597B12"/>
    <w:rsid w:val="00597B66"/>
    <w:rsid w:val="00597BC0"/>
    <w:rsid w:val="00597D02"/>
    <w:rsid w:val="00597E97"/>
    <w:rsid w:val="00597EA5"/>
    <w:rsid w:val="00597FA0"/>
    <w:rsid w:val="005A00CF"/>
    <w:rsid w:val="005A018A"/>
    <w:rsid w:val="005A01D3"/>
    <w:rsid w:val="005A01F1"/>
    <w:rsid w:val="005A0219"/>
    <w:rsid w:val="005A031A"/>
    <w:rsid w:val="005A031D"/>
    <w:rsid w:val="005A03CF"/>
    <w:rsid w:val="005A03D0"/>
    <w:rsid w:val="005A0501"/>
    <w:rsid w:val="005A06C9"/>
    <w:rsid w:val="005A0764"/>
    <w:rsid w:val="005A0797"/>
    <w:rsid w:val="005A07FA"/>
    <w:rsid w:val="005A0973"/>
    <w:rsid w:val="005A0AB0"/>
    <w:rsid w:val="005A0B4D"/>
    <w:rsid w:val="005A0BC4"/>
    <w:rsid w:val="005A0C23"/>
    <w:rsid w:val="005A0D28"/>
    <w:rsid w:val="005A0D72"/>
    <w:rsid w:val="005A0E64"/>
    <w:rsid w:val="005A0ECC"/>
    <w:rsid w:val="005A0ED9"/>
    <w:rsid w:val="005A0FCC"/>
    <w:rsid w:val="005A1061"/>
    <w:rsid w:val="005A11A6"/>
    <w:rsid w:val="005A12D8"/>
    <w:rsid w:val="005A1389"/>
    <w:rsid w:val="005A1442"/>
    <w:rsid w:val="005A14A6"/>
    <w:rsid w:val="005A154C"/>
    <w:rsid w:val="005A15F1"/>
    <w:rsid w:val="005A16AE"/>
    <w:rsid w:val="005A16C5"/>
    <w:rsid w:val="005A1861"/>
    <w:rsid w:val="005A189A"/>
    <w:rsid w:val="005A1924"/>
    <w:rsid w:val="005A19DB"/>
    <w:rsid w:val="005A1C07"/>
    <w:rsid w:val="005A1C7C"/>
    <w:rsid w:val="005A1E12"/>
    <w:rsid w:val="005A1E3D"/>
    <w:rsid w:val="005A1E48"/>
    <w:rsid w:val="005A1ED1"/>
    <w:rsid w:val="005A1F56"/>
    <w:rsid w:val="005A1F57"/>
    <w:rsid w:val="005A20FC"/>
    <w:rsid w:val="005A21E5"/>
    <w:rsid w:val="005A2393"/>
    <w:rsid w:val="005A23CA"/>
    <w:rsid w:val="005A2759"/>
    <w:rsid w:val="005A27FE"/>
    <w:rsid w:val="005A294B"/>
    <w:rsid w:val="005A2976"/>
    <w:rsid w:val="005A29DB"/>
    <w:rsid w:val="005A2A7A"/>
    <w:rsid w:val="005A2A93"/>
    <w:rsid w:val="005A2AB8"/>
    <w:rsid w:val="005A2AFD"/>
    <w:rsid w:val="005A2B6E"/>
    <w:rsid w:val="005A2BE3"/>
    <w:rsid w:val="005A2C2F"/>
    <w:rsid w:val="005A2C9F"/>
    <w:rsid w:val="005A2D03"/>
    <w:rsid w:val="005A2D61"/>
    <w:rsid w:val="005A2DA3"/>
    <w:rsid w:val="005A2E87"/>
    <w:rsid w:val="005A2EBE"/>
    <w:rsid w:val="005A2F36"/>
    <w:rsid w:val="005A2FF1"/>
    <w:rsid w:val="005A3091"/>
    <w:rsid w:val="005A33FD"/>
    <w:rsid w:val="005A344C"/>
    <w:rsid w:val="005A34C3"/>
    <w:rsid w:val="005A34C5"/>
    <w:rsid w:val="005A363F"/>
    <w:rsid w:val="005A369A"/>
    <w:rsid w:val="005A3749"/>
    <w:rsid w:val="005A3757"/>
    <w:rsid w:val="005A37EF"/>
    <w:rsid w:val="005A39CD"/>
    <w:rsid w:val="005A39D3"/>
    <w:rsid w:val="005A3A92"/>
    <w:rsid w:val="005A3C4D"/>
    <w:rsid w:val="005A3DA7"/>
    <w:rsid w:val="005A3DF7"/>
    <w:rsid w:val="005A3EEC"/>
    <w:rsid w:val="005A40CE"/>
    <w:rsid w:val="005A41ED"/>
    <w:rsid w:val="005A42AE"/>
    <w:rsid w:val="005A4305"/>
    <w:rsid w:val="005A4396"/>
    <w:rsid w:val="005A4469"/>
    <w:rsid w:val="005A44A5"/>
    <w:rsid w:val="005A456E"/>
    <w:rsid w:val="005A4593"/>
    <w:rsid w:val="005A45F6"/>
    <w:rsid w:val="005A46C4"/>
    <w:rsid w:val="005A476D"/>
    <w:rsid w:val="005A4860"/>
    <w:rsid w:val="005A4883"/>
    <w:rsid w:val="005A49B0"/>
    <w:rsid w:val="005A4C41"/>
    <w:rsid w:val="005A4C79"/>
    <w:rsid w:val="005A4CD9"/>
    <w:rsid w:val="005A4D92"/>
    <w:rsid w:val="005A4E15"/>
    <w:rsid w:val="005A4E8E"/>
    <w:rsid w:val="005A4EC4"/>
    <w:rsid w:val="005A5023"/>
    <w:rsid w:val="005A50D7"/>
    <w:rsid w:val="005A518A"/>
    <w:rsid w:val="005A53FB"/>
    <w:rsid w:val="005A53FD"/>
    <w:rsid w:val="005A540F"/>
    <w:rsid w:val="005A543C"/>
    <w:rsid w:val="005A5498"/>
    <w:rsid w:val="005A5604"/>
    <w:rsid w:val="005A5622"/>
    <w:rsid w:val="005A566B"/>
    <w:rsid w:val="005A56A5"/>
    <w:rsid w:val="005A5745"/>
    <w:rsid w:val="005A58A2"/>
    <w:rsid w:val="005A58AA"/>
    <w:rsid w:val="005A58B1"/>
    <w:rsid w:val="005A58E3"/>
    <w:rsid w:val="005A5A3C"/>
    <w:rsid w:val="005A5AB6"/>
    <w:rsid w:val="005A5D1E"/>
    <w:rsid w:val="005A5DAB"/>
    <w:rsid w:val="005A5E6E"/>
    <w:rsid w:val="005A6138"/>
    <w:rsid w:val="005A6268"/>
    <w:rsid w:val="005A63B1"/>
    <w:rsid w:val="005A63CF"/>
    <w:rsid w:val="005A6491"/>
    <w:rsid w:val="005A64B8"/>
    <w:rsid w:val="005A6581"/>
    <w:rsid w:val="005A65DF"/>
    <w:rsid w:val="005A668B"/>
    <w:rsid w:val="005A668C"/>
    <w:rsid w:val="005A66ED"/>
    <w:rsid w:val="005A6A49"/>
    <w:rsid w:val="005A6B35"/>
    <w:rsid w:val="005A6B61"/>
    <w:rsid w:val="005A6C73"/>
    <w:rsid w:val="005A6CD0"/>
    <w:rsid w:val="005A6DCD"/>
    <w:rsid w:val="005A6DF3"/>
    <w:rsid w:val="005A6E46"/>
    <w:rsid w:val="005A6E75"/>
    <w:rsid w:val="005A6F1B"/>
    <w:rsid w:val="005A6F2F"/>
    <w:rsid w:val="005A6F9A"/>
    <w:rsid w:val="005A706F"/>
    <w:rsid w:val="005A70AD"/>
    <w:rsid w:val="005A7123"/>
    <w:rsid w:val="005A7130"/>
    <w:rsid w:val="005A72BB"/>
    <w:rsid w:val="005A72C5"/>
    <w:rsid w:val="005A72D3"/>
    <w:rsid w:val="005A731E"/>
    <w:rsid w:val="005A7367"/>
    <w:rsid w:val="005A7417"/>
    <w:rsid w:val="005A75AF"/>
    <w:rsid w:val="005A7617"/>
    <w:rsid w:val="005A761E"/>
    <w:rsid w:val="005A7775"/>
    <w:rsid w:val="005A7778"/>
    <w:rsid w:val="005A7897"/>
    <w:rsid w:val="005A796F"/>
    <w:rsid w:val="005A7993"/>
    <w:rsid w:val="005A79F0"/>
    <w:rsid w:val="005A7A41"/>
    <w:rsid w:val="005A7BEB"/>
    <w:rsid w:val="005A7C8A"/>
    <w:rsid w:val="005A7CD9"/>
    <w:rsid w:val="005A7E3C"/>
    <w:rsid w:val="005A7E53"/>
    <w:rsid w:val="005A7F67"/>
    <w:rsid w:val="005A7F6C"/>
    <w:rsid w:val="005A7FBE"/>
    <w:rsid w:val="005B0054"/>
    <w:rsid w:val="005B006D"/>
    <w:rsid w:val="005B0080"/>
    <w:rsid w:val="005B0109"/>
    <w:rsid w:val="005B05DD"/>
    <w:rsid w:val="005B06E1"/>
    <w:rsid w:val="005B0705"/>
    <w:rsid w:val="005B075D"/>
    <w:rsid w:val="005B07B6"/>
    <w:rsid w:val="005B0835"/>
    <w:rsid w:val="005B088E"/>
    <w:rsid w:val="005B08A7"/>
    <w:rsid w:val="005B08E7"/>
    <w:rsid w:val="005B08EF"/>
    <w:rsid w:val="005B0922"/>
    <w:rsid w:val="005B0A12"/>
    <w:rsid w:val="005B0ADB"/>
    <w:rsid w:val="005B0AF3"/>
    <w:rsid w:val="005B0B2F"/>
    <w:rsid w:val="005B0BC7"/>
    <w:rsid w:val="005B0C05"/>
    <w:rsid w:val="005B0C1B"/>
    <w:rsid w:val="005B0CA2"/>
    <w:rsid w:val="005B0CCC"/>
    <w:rsid w:val="005B0D1B"/>
    <w:rsid w:val="005B0E1D"/>
    <w:rsid w:val="005B0E34"/>
    <w:rsid w:val="005B0EBD"/>
    <w:rsid w:val="005B0ED1"/>
    <w:rsid w:val="005B0FA4"/>
    <w:rsid w:val="005B101C"/>
    <w:rsid w:val="005B10FD"/>
    <w:rsid w:val="005B1184"/>
    <w:rsid w:val="005B11F8"/>
    <w:rsid w:val="005B1307"/>
    <w:rsid w:val="005B159D"/>
    <w:rsid w:val="005B16A0"/>
    <w:rsid w:val="005B16DB"/>
    <w:rsid w:val="005B1702"/>
    <w:rsid w:val="005B1717"/>
    <w:rsid w:val="005B17ED"/>
    <w:rsid w:val="005B1888"/>
    <w:rsid w:val="005B18AE"/>
    <w:rsid w:val="005B1992"/>
    <w:rsid w:val="005B1A0D"/>
    <w:rsid w:val="005B1AF2"/>
    <w:rsid w:val="005B1BC5"/>
    <w:rsid w:val="005B1BFC"/>
    <w:rsid w:val="005B1CE3"/>
    <w:rsid w:val="005B1D22"/>
    <w:rsid w:val="005B1EDF"/>
    <w:rsid w:val="005B1FFF"/>
    <w:rsid w:val="005B216E"/>
    <w:rsid w:val="005B23C5"/>
    <w:rsid w:val="005B25A0"/>
    <w:rsid w:val="005B26F0"/>
    <w:rsid w:val="005B292A"/>
    <w:rsid w:val="005B2A1B"/>
    <w:rsid w:val="005B2AB0"/>
    <w:rsid w:val="005B2AC4"/>
    <w:rsid w:val="005B2B24"/>
    <w:rsid w:val="005B2B62"/>
    <w:rsid w:val="005B2BC7"/>
    <w:rsid w:val="005B2C2F"/>
    <w:rsid w:val="005B2C3C"/>
    <w:rsid w:val="005B2D54"/>
    <w:rsid w:val="005B2DD7"/>
    <w:rsid w:val="005B2E0B"/>
    <w:rsid w:val="005B2EB2"/>
    <w:rsid w:val="005B2F4E"/>
    <w:rsid w:val="005B2FEC"/>
    <w:rsid w:val="005B3019"/>
    <w:rsid w:val="005B3033"/>
    <w:rsid w:val="005B305A"/>
    <w:rsid w:val="005B321A"/>
    <w:rsid w:val="005B327F"/>
    <w:rsid w:val="005B32E5"/>
    <w:rsid w:val="005B3410"/>
    <w:rsid w:val="005B34E8"/>
    <w:rsid w:val="005B37C2"/>
    <w:rsid w:val="005B39E3"/>
    <w:rsid w:val="005B3E19"/>
    <w:rsid w:val="005B3E3F"/>
    <w:rsid w:val="005B3F48"/>
    <w:rsid w:val="005B3F53"/>
    <w:rsid w:val="005B4020"/>
    <w:rsid w:val="005B40AE"/>
    <w:rsid w:val="005B40DC"/>
    <w:rsid w:val="005B418C"/>
    <w:rsid w:val="005B41A9"/>
    <w:rsid w:val="005B43B2"/>
    <w:rsid w:val="005B445D"/>
    <w:rsid w:val="005B4466"/>
    <w:rsid w:val="005B44ED"/>
    <w:rsid w:val="005B4572"/>
    <w:rsid w:val="005B46E1"/>
    <w:rsid w:val="005B4733"/>
    <w:rsid w:val="005B4763"/>
    <w:rsid w:val="005B485A"/>
    <w:rsid w:val="005B48C4"/>
    <w:rsid w:val="005B4948"/>
    <w:rsid w:val="005B49C2"/>
    <w:rsid w:val="005B4CBE"/>
    <w:rsid w:val="005B4D8B"/>
    <w:rsid w:val="005B4E98"/>
    <w:rsid w:val="005B512E"/>
    <w:rsid w:val="005B51D0"/>
    <w:rsid w:val="005B51E4"/>
    <w:rsid w:val="005B52E5"/>
    <w:rsid w:val="005B5500"/>
    <w:rsid w:val="005B5565"/>
    <w:rsid w:val="005B5664"/>
    <w:rsid w:val="005B585B"/>
    <w:rsid w:val="005B596C"/>
    <w:rsid w:val="005B597D"/>
    <w:rsid w:val="005B599F"/>
    <w:rsid w:val="005B5AD2"/>
    <w:rsid w:val="005B5B71"/>
    <w:rsid w:val="005B5E1D"/>
    <w:rsid w:val="005B5FDB"/>
    <w:rsid w:val="005B6034"/>
    <w:rsid w:val="005B60A3"/>
    <w:rsid w:val="005B618C"/>
    <w:rsid w:val="005B622B"/>
    <w:rsid w:val="005B62D8"/>
    <w:rsid w:val="005B635C"/>
    <w:rsid w:val="005B63E2"/>
    <w:rsid w:val="005B651B"/>
    <w:rsid w:val="005B6540"/>
    <w:rsid w:val="005B6584"/>
    <w:rsid w:val="005B663B"/>
    <w:rsid w:val="005B68D2"/>
    <w:rsid w:val="005B699F"/>
    <w:rsid w:val="005B6BAC"/>
    <w:rsid w:val="005B6D6A"/>
    <w:rsid w:val="005B6D6C"/>
    <w:rsid w:val="005B6EDD"/>
    <w:rsid w:val="005B6FF2"/>
    <w:rsid w:val="005B7014"/>
    <w:rsid w:val="005B702B"/>
    <w:rsid w:val="005B703E"/>
    <w:rsid w:val="005B7081"/>
    <w:rsid w:val="005B7220"/>
    <w:rsid w:val="005B73F3"/>
    <w:rsid w:val="005B74C2"/>
    <w:rsid w:val="005B769D"/>
    <w:rsid w:val="005B76F3"/>
    <w:rsid w:val="005B7788"/>
    <w:rsid w:val="005B77EE"/>
    <w:rsid w:val="005B7856"/>
    <w:rsid w:val="005B78A1"/>
    <w:rsid w:val="005B793D"/>
    <w:rsid w:val="005B7960"/>
    <w:rsid w:val="005B7B60"/>
    <w:rsid w:val="005B7B65"/>
    <w:rsid w:val="005B7C7D"/>
    <w:rsid w:val="005B7C8A"/>
    <w:rsid w:val="005B7CCA"/>
    <w:rsid w:val="005B7EB3"/>
    <w:rsid w:val="005B7F02"/>
    <w:rsid w:val="005C001E"/>
    <w:rsid w:val="005C001F"/>
    <w:rsid w:val="005C00FD"/>
    <w:rsid w:val="005C0128"/>
    <w:rsid w:val="005C01C6"/>
    <w:rsid w:val="005C0321"/>
    <w:rsid w:val="005C0404"/>
    <w:rsid w:val="005C0452"/>
    <w:rsid w:val="005C0478"/>
    <w:rsid w:val="005C04B0"/>
    <w:rsid w:val="005C0554"/>
    <w:rsid w:val="005C056E"/>
    <w:rsid w:val="005C05FF"/>
    <w:rsid w:val="005C0768"/>
    <w:rsid w:val="005C08DC"/>
    <w:rsid w:val="005C0A6D"/>
    <w:rsid w:val="005C0C2D"/>
    <w:rsid w:val="005C0CD1"/>
    <w:rsid w:val="005C0DA6"/>
    <w:rsid w:val="005C0DDB"/>
    <w:rsid w:val="005C0E58"/>
    <w:rsid w:val="005C0F09"/>
    <w:rsid w:val="005C0FD0"/>
    <w:rsid w:val="005C1246"/>
    <w:rsid w:val="005C14B9"/>
    <w:rsid w:val="005C14D0"/>
    <w:rsid w:val="005C1501"/>
    <w:rsid w:val="005C1720"/>
    <w:rsid w:val="005C1817"/>
    <w:rsid w:val="005C19C9"/>
    <w:rsid w:val="005C1ADE"/>
    <w:rsid w:val="005C1B70"/>
    <w:rsid w:val="005C1D3D"/>
    <w:rsid w:val="005C1DD0"/>
    <w:rsid w:val="005C1E3C"/>
    <w:rsid w:val="005C1E7C"/>
    <w:rsid w:val="005C1F16"/>
    <w:rsid w:val="005C200D"/>
    <w:rsid w:val="005C2027"/>
    <w:rsid w:val="005C202D"/>
    <w:rsid w:val="005C22A4"/>
    <w:rsid w:val="005C22A9"/>
    <w:rsid w:val="005C22F7"/>
    <w:rsid w:val="005C25AE"/>
    <w:rsid w:val="005C25F7"/>
    <w:rsid w:val="005C276E"/>
    <w:rsid w:val="005C28A0"/>
    <w:rsid w:val="005C2AA3"/>
    <w:rsid w:val="005C2C32"/>
    <w:rsid w:val="005C2DAC"/>
    <w:rsid w:val="005C2DC0"/>
    <w:rsid w:val="005C2E4C"/>
    <w:rsid w:val="005C2EA4"/>
    <w:rsid w:val="005C2F16"/>
    <w:rsid w:val="005C2F7B"/>
    <w:rsid w:val="005C3254"/>
    <w:rsid w:val="005C337A"/>
    <w:rsid w:val="005C34E9"/>
    <w:rsid w:val="005C3542"/>
    <w:rsid w:val="005C3708"/>
    <w:rsid w:val="005C3942"/>
    <w:rsid w:val="005C3992"/>
    <w:rsid w:val="005C3BA1"/>
    <w:rsid w:val="005C3D8F"/>
    <w:rsid w:val="005C3E13"/>
    <w:rsid w:val="005C3E36"/>
    <w:rsid w:val="005C3E39"/>
    <w:rsid w:val="005C3E86"/>
    <w:rsid w:val="005C3EB1"/>
    <w:rsid w:val="005C40A8"/>
    <w:rsid w:val="005C429C"/>
    <w:rsid w:val="005C42B2"/>
    <w:rsid w:val="005C42D9"/>
    <w:rsid w:val="005C4313"/>
    <w:rsid w:val="005C43AE"/>
    <w:rsid w:val="005C43F8"/>
    <w:rsid w:val="005C4422"/>
    <w:rsid w:val="005C4590"/>
    <w:rsid w:val="005C45A8"/>
    <w:rsid w:val="005C46F4"/>
    <w:rsid w:val="005C4728"/>
    <w:rsid w:val="005C4816"/>
    <w:rsid w:val="005C4846"/>
    <w:rsid w:val="005C495C"/>
    <w:rsid w:val="005C4C31"/>
    <w:rsid w:val="005C4C34"/>
    <w:rsid w:val="005C4E49"/>
    <w:rsid w:val="005C4ECC"/>
    <w:rsid w:val="005C5019"/>
    <w:rsid w:val="005C5077"/>
    <w:rsid w:val="005C5108"/>
    <w:rsid w:val="005C5112"/>
    <w:rsid w:val="005C51BE"/>
    <w:rsid w:val="005C5468"/>
    <w:rsid w:val="005C563A"/>
    <w:rsid w:val="005C5736"/>
    <w:rsid w:val="005C58CB"/>
    <w:rsid w:val="005C592B"/>
    <w:rsid w:val="005C5985"/>
    <w:rsid w:val="005C5ADF"/>
    <w:rsid w:val="005C5AE2"/>
    <w:rsid w:val="005C5C83"/>
    <w:rsid w:val="005C5CF3"/>
    <w:rsid w:val="005C5DBA"/>
    <w:rsid w:val="005C5EA3"/>
    <w:rsid w:val="005C5EC2"/>
    <w:rsid w:val="005C5EFE"/>
    <w:rsid w:val="005C6021"/>
    <w:rsid w:val="005C6111"/>
    <w:rsid w:val="005C61E7"/>
    <w:rsid w:val="005C6246"/>
    <w:rsid w:val="005C62E0"/>
    <w:rsid w:val="005C63BA"/>
    <w:rsid w:val="005C63E8"/>
    <w:rsid w:val="005C646F"/>
    <w:rsid w:val="005C6512"/>
    <w:rsid w:val="005C65C4"/>
    <w:rsid w:val="005C65F4"/>
    <w:rsid w:val="005C67B7"/>
    <w:rsid w:val="005C69EF"/>
    <w:rsid w:val="005C6A42"/>
    <w:rsid w:val="005C6AE6"/>
    <w:rsid w:val="005C6B2E"/>
    <w:rsid w:val="005C6B79"/>
    <w:rsid w:val="005C6C41"/>
    <w:rsid w:val="005C6C68"/>
    <w:rsid w:val="005C6D4C"/>
    <w:rsid w:val="005C6E45"/>
    <w:rsid w:val="005C6EB2"/>
    <w:rsid w:val="005C6EFD"/>
    <w:rsid w:val="005C7068"/>
    <w:rsid w:val="005C7227"/>
    <w:rsid w:val="005C72EA"/>
    <w:rsid w:val="005C72F4"/>
    <w:rsid w:val="005C73B2"/>
    <w:rsid w:val="005C7430"/>
    <w:rsid w:val="005C758B"/>
    <w:rsid w:val="005C7623"/>
    <w:rsid w:val="005C7665"/>
    <w:rsid w:val="005C76A8"/>
    <w:rsid w:val="005C76C1"/>
    <w:rsid w:val="005C770A"/>
    <w:rsid w:val="005C7714"/>
    <w:rsid w:val="005C771F"/>
    <w:rsid w:val="005C78DE"/>
    <w:rsid w:val="005C7A14"/>
    <w:rsid w:val="005C7AEB"/>
    <w:rsid w:val="005C7B14"/>
    <w:rsid w:val="005C7B25"/>
    <w:rsid w:val="005C7BD5"/>
    <w:rsid w:val="005D00D1"/>
    <w:rsid w:val="005D00FB"/>
    <w:rsid w:val="005D01AB"/>
    <w:rsid w:val="005D01B9"/>
    <w:rsid w:val="005D051F"/>
    <w:rsid w:val="005D0526"/>
    <w:rsid w:val="005D0588"/>
    <w:rsid w:val="005D0656"/>
    <w:rsid w:val="005D06EF"/>
    <w:rsid w:val="005D0773"/>
    <w:rsid w:val="005D084C"/>
    <w:rsid w:val="005D0882"/>
    <w:rsid w:val="005D08B2"/>
    <w:rsid w:val="005D093A"/>
    <w:rsid w:val="005D0A2E"/>
    <w:rsid w:val="005D0BAE"/>
    <w:rsid w:val="005D0D65"/>
    <w:rsid w:val="005D0DF3"/>
    <w:rsid w:val="005D0E6C"/>
    <w:rsid w:val="005D107E"/>
    <w:rsid w:val="005D110B"/>
    <w:rsid w:val="005D116D"/>
    <w:rsid w:val="005D12ED"/>
    <w:rsid w:val="005D14CF"/>
    <w:rsid w:val="005D14EB"/>
    <w:rsid w:val="005D154C"/>
    <w:rsid w:val="005D159B"/>
    <w:rsid w:val="005D1620"/>
    <w:rsid w:val="005D16E6"/>
    <w:rsid w:val="005D1728"/>
    <w:rsid w:val="005D1937"/>
    <w:rsid w:val="005D1CBA"/>
    <w:rsid w:val="005D1D11"/>
    <w:rsid w:val="005D1D57"/>
    <w:rsid w:val="005D1D6D"/>
    <w:rsid w:val="005D1D76"/>
    <w:rsid w:val="005D1D9B"/>
    <w:rsid w:val="005D1DED"/>
    <w:rsid w:val="005D1EDD"/>
    <w:rsid w:val="005D1F2C"/>
    <w:rsid w:val="005D1F4F"/>
    <w:rsid w:val="005D1FBF"/>
    <w:rsid w:val="005D2028"/>
    <w:rsid w:val="005D2090"/>
    <w:rsid w:val="005D2126"/>
    <w:rsid w:val="005D21BD"/>
    <w:rsid w:val="005D224A"/>
    <w:rsid w:val="005D22A1"/>
    <w:rsid w:val="005D22A6"/>
    <w:rsid w:val="005D2383"/>
    <w:rsid w:val="005D23E9"/>
    <w:rsid w:val="005D2496"/>
    <w:rsid w:val="005D24AF"/>
    <w:rsid w:val="005D24CA"/>
    <w:rsid w:val="005D250F"/>
    <w:rsid w:val="005D25E4"/>
    <w:rsid w:val="005D2619"/>
    <w:rsid w:val="005D26ED"/>
    <w:rsid w:val="005D28C3"/>
    <w:rsid w:val="005D295F"/>
    <w:rsid w:val="005D29DD"/>
    <w:rsid w:val="005D2AE5"/>
    <w:rsid w:val="005D2B3D"/>
    <w:rsid w:val="005D2BDD"/>
    <w:rsid w:val="005D2CB0"/>
    <w:rsid w:val="005D2D68"/>
    <w:rsid w:val="005D2DBD"/>
    <w:rsid w:val="005D2DF1"/>
    <w:rsid w:val="005D2EBC"/>
    <w:rsid w:val="005D2F11"/>
    <w:rsid w:val="005D300F"/>
    <w:rsid w:val="005D3015"/>
    <w:rsid w:val="005D313B"/>
    <w:rsid w:val="005D315D"/>
    <w:rsid w:val="005D3229"/>
    <w:rsid w:val="005D3282"/>
    <w:rsid w:val="005D331A"/>
    <w:rsid w:val="005D3681"/>
    <w:rsid w:val="005D36F1"/>
    <w:rsid w:val="005D3786"/>
    <w:rsid w:val="005D380B"/>
    <w:rsid w:val="005D39A0"/>
    <w:rsid w:val="005D3AA5"/>
    <w:rsid w:val="005D3BEF"/>
    <w:rsid w:val="005D3CA4"/>
    <w:rsid w:val="005D3CF1"/>
    <w:rsid w:val="005D3E84"/>
    <w:rsid w:val="005D404F"/>
    <w:rsid w:val="005D407E"/>
    <w:rsid w:val="005D40FE"/>
    <w:rsid w:val="005D41DA"/>
    <w:rsid w:val="005D43A9"/>
    <w:rsid w:val="005D4459"/>
    <w:rsid w:val="005D44DB"/>
    <w:rsid w:val="005D4669"/>
    <w:rsid w:val="005D4693"/>
    <w:rsid w:val="005D46B1"/>
    <w:rsid w:val="005D4751"/>
    <w:rsid w:val="005D476B"/>
    <w:rsid w:val="005D48A6"/>
    <w:rsid w:val="005D48FE"/>
    <w:rsid w:val="005D4AD8"/>
    <w:rsid w:val="005D4B3D"/>
    <w:rsid w:val="005D4BB8"/>
    <w:rsid w:val="005D4CB7"/>
    <w:rsid w:val="005D4D10"/>
    <w:rsid w:val="005D4D6B"/>
    <w:rsid w:val="005D4DAC"/>
    <w:rsid w:val="005D4EE5"/>
    <w:rsid w:val="005D4F8F"/>
    <w:rsid w:val="005D50C8"/>
    <w:rsid w:val="005D5120"/>
    <w:rsid w:val="005D52C2"/>
    <w:rsid w:val="005D5308"/>
    <w:rsid w:val="005D5355"/>
    <w:rsid w:val="005D55C9"/>
    <w:rsid w:val="005D55EF"/>
    <w:rsid w:val="005D56B1"/>
    <w:rsid w:val="005D578D"/>
    <w:rsid w:val="005D57BE"/>
    <w:rsid w:val="005D58FC"/>
    <w:rsid w:val="005D5976"/>
    <w:rsid w:val="005D59D5"/>
    <w:rsid w:val="005D5A63"/>
    <w:rsid w:val="005D5A84"/>
    <w:rsid w:val="005D5AED"/>
    <w:rsid w:val="005D5B2E"/>
    <w:rsid w:val="005D5BAC"/>
    <w:rsid w:val="005D5C73"/>
    <w:rsid w:val="005D5C93"/>
    <w:rsid w:val="005D5D7F"/>
    <w:rsid w:val="005D5E39"/>
    <w:rsid w:val="005D5E7C"/>
    <w:rsid w:val="005D624E"/>
    <w:rsid w:val="005D63E5"/>
    <w:rsid w:val="005D63F2"/>
    <w:rsid w:val="005D6419"/>
    <w:rsid w:val="005D656D"/>
    <w:rsid w:val="005D65E8"/>
    <w:rsid w:val="005D6744"/>
    <w:rsid w:val="005D6B46"/>
    <w:rsid w:val="005D6B6A"/>
    <w:rsid w:val="005D6BBA"/>
    <w:rsid w:val="005D6BD0"/>
    <w:rsid w:val="005D6C7F"/>
    <w:rsid w:val="005D6C84"/>
    <w:rsid w:val="005D6CB3"/>
    <w:rsid w:val="005D6CD2"/>
    <w:rsid w:val="005D6D69"/>
    <w:rsid w:val="005D706F"/>
    <w:rsid w:val="005D724F"/>
    <w:rsid w:val="005D7282"/>
    <w:rsid w:val="005D72F7"/>
    <w:rsid w:val="005D73B2"/>
    <w:rsid w:val="005D73ED"/>
    <w:rsid w:val="005D7454"/>
    <w:rsid w:val="005D74D4"/>
    <w:rsid w:val="005D778A"/>
    <w:rsid w:val="005D79BF"/>
    <w:rsid w:val="005D7A9B"/>
    <w:rsid w:val="005D7B0D"/>
    <w:rsid w:val="005D7C31"/>
    <w:rsid w:val="005D7E48"/>
    <w:rsid w:val="005D7E6F"/>
    <w:rsid w:val="005E0134"/>
    <w:rsid w:val="005E0318"/>
    <w:rsid w:val="005E03BD"/>
    <w:rsid w:val="005E040D"/>
    <w:rsid w:val="005E042A"/>
    <w:rsid w:val="005E0509"/>
    <w:rsid w:val="005E0525"/>
    <w:rsid w:val="005E062E"/>
    <w:rsid w:val="005E0897"/>
    <w:rsid w:val="005E08AB"/>
    <w:rsid w:val="005E0A63"/>
    <w:rsid w:val="005E0ABA"/>
    <w:rsid w:val="005E0AE7"/>
    <w:rsid w:val="005E0AFD"/>
    <w:rsid w:val="005E0C3B"/>
    <w:rsid w:val="005E0D1B"/>
    <w:rsid w:val="005E0DD2"/>
    <w:rsid w:val="005E0E1F"/>
    <w:rsid w:val="005E0E7E"/>
    <w:rsid w:val="005E0EBA"/>
    <w:rsid w:val="005E0F71"/>
    <w:rsid w:val="005E10C6"/>
    <w:rsid w:val="005E142E"/>
    <w:rsid w:val="005E1443"/>
    <w:rsid w:val="005E1671"/>
    <w:rsid w:val="005E1674"/>
    <w:rsid w:val="005E16A2"/>
    <w:rsid w:val="005E16B0"/>
    <w:rsid w:val="005E16CB"/>
    <w:rsid w:val="005E1785"/>
    <w:rsid w:val="005E1819"/>
    <w:rsid w:val="005E19E9"/>
    <w:rsid w:val="005E1AB1"/>
    <w:rsid w:val="005E1C38"/>
    <w:rsid w:val="005E1CCB"/>
    <w:rsid w:val="005E1D62"/>
    <w:rsid w:val="005E1D83"/>
    <w:rsid w:val="005E1D89"/>
    <w:rsid w:val="005E1D8D"/>
    <w:rsid w:val="005E201E"/>
    <w:rsid w:val="005E20FE"/>
    <w:rsid w:val="005E217B"/>
    <w:rsid w:val="005E22ED"/>
    <w:rsid w:val="005E248D"/>
    <w:rsid w:val="005E24EA"/>
    <w:rsid w:val="005E24ED"/>
    <w:rsid w:val="005E2521"/>
    <w:rsid w:val="005E25AE"/>
    <w:rsid w:val="005E270F"/>
    <w:rsid w:val="005E2757"/>
    <w:rsid w:val="005E2765"/>
    <w:rsid w:val="005E27E6"/>
    <w:rsid w:val="005E27EC"/>
    <w:rsid w:val="005E28A6"/>
    <w:rsid w:val="005E2D84"/>
    <w:rsid w:val="005E2E9B"/>
    <w:rsid w:val="005E3014"/>
    <w:rsid w:val="005E30E7"/>
    <w:rsid w:val="005E3143"/>
    <w:rsid w:val="005E3147"/>
    <w:rsid w:val="005E32F8"/>
    <w:rsid w:val="005E34B7"/>
    <w:rsid w:val="005E3532"/>
    <w:rsid w:val="005E36D7"/>
    <w:rsid w:val="005E3759"/>
    <w:rsid w:val="005E38FA"/>
    <w:rsid w:val="005E3980"/>
    <w:rsid w:val="005E3AAC"/>
    <w:rsid w:val="005E3C67"/>
    <w:rsid w:val="005E3D17"/>
    <w:rsid w:val="005E3DD4"/>
    <w:rsid w:val="005E3F39"/>
    <w:rsid w:val="005E3FF6"/>
    <w:rsid w:val="005E41ED"/>
    <w:rsid w:val="005E428D"/>
    <w:rsid w:val="005E4317"/>
    <w:rsid w:val="005E4497"/>
    <w:rsid w:val="005E45E5"/>
    <w:rsid w:val="005E460B"/>
    <w:rsid w:val="005E4613"/>
    <w:rsid w:val="005E4622"/>
    <w:rsid w:val="005E47ED"/>
    <w:rsid w:val="005E4AAA"/>
    <w:rsid w:val="005E4B79"/>
    <w:rsid w:val="005E4D14"/>
    <w:rsid w:val="005E4D6B"/>
    <w:rsid w:val="005E4EFB"/>
    <w:rsid w:val="005E4FCA"/>
    <w:rsid w:val="005E50C2"/>
    <w:rsid w:val="005E5119"/>
    <w:rsid w:val="005E51C6"/>
    <w:rsid w:val="005E523A"/>
    <w:rsid w:val="005E529B"/>
    <w:rsid w:val="005E52DD"/>
    <w:rsid w:val="005E53AA"/>
    <w:rsid w:val="005E5490"/>
    <w:rsid w:val="005E5584"/>
    <w:rsid w:val="005E558F"/>
    <w:rsid w:val="005E56B7"/>
    <w:rsid w:val="005E5929"/>
    <w:rsid w:val="005E59AB"/>
    <w:rsid w:val="005E5A1F"/>
    <w:rsid w:val="005E5B09"/>
    <w:rsid w:val="005E5C72"/>
    <w:rsid w:val="005E5D25"/>
    <w:rsid w:val="005E5E9A"/>
    <w:rsid w:val="005E5F46"/>
    <w:rsid w:val="005E6197"/>
    <w:rsid w:val="005E6214"/>
    <w:rsid w:val="005E629A"/>
    <w:rsid w:val="005E62EE"/>
    <w:rsid w:val="005E6359"/>
    <w:rsid w:val="005E6392"/>
    <w:rsid w:val="005E6532"/>
    <w:rsid w:val="005E66C0"/>
    <w:rsid w:val="005E6847"/>
    <w:rsid w:val="005E684D"/>
    <w:rsid w:val="005E6AB4"/>
    <w:rsid w:val="005E6B6A"/>
    <w:rsid w:val="005E6C0C"/>
    <w:rsid w:val="005E6CDA"/>
    <w:rsid w:val="005E6D10"/>
    <w:rsid w:val="005E6D7B"/>
    <w:rsid w:val="005E6F70"/>
    <w:rsid w:val="005E6FA1"/>
    <w:rsid w:val="005E6FE8"/>
    <w:rsid w:val="005E7159"/>
    <w:rsid w:val="005E7215"/>
    <w:rsid w:val="005E72EF"/>
    <w:rsid w:val="005E731D"/>
    <w:rsid w:val="005E73C8"/>
    <w:rsid w:val="005E7473"/>
    <w:rsid w:val="005E75C5"/>
    <w:rsid w:val="005E7716"/>
    <w:rsid w:val="005E7759"/>
    <w:rsid w:val="005E78E2"/>
    <w:rsid w:val="005E797F"/>
    <w:rsid w:val="005E79C8"/>
    <w:rsid w:val="005E7AAB"/>
    <w:rsid w:val="005E7AC7"/>
    <w:rsid w:val="005E7AF5"/>
    <w:rsid w:val="005E7B7B"/>
    <w:rsid w:val="005E7B83"/>
    <w:rsid w:val="005E7C2B"/>
    <w:rsid w:val="005E7C70"/>
    <w:rsid w:val="005E7C72"/>
    <w:rsid w:val="005E7C8A"/>
    <w:rsid w:val="005E7D0A"/>
    <w:rsid w:val="005E7D46"/>
    <w:rsid w:val="005E7F2C"/>
    <w:rsid w:val="005F00E3"/>
    <w:rsid w:val="005F0255"/>
    <w:rsid w:val="005F025E"/>
    <w:rsid w:val="005F04D2"/>
    <w:rsid w:val="005F04DF"/>
    <w:rsid w:val="005F080E"/>
    <w:rsid w:val="005F0A9E"/>
    <w:rsid w:val="005F0D2E"/>
    <w:rsid w:val="005F0E07"/>
    <w:rsid w:val="005F0E4A"/>
    <w:rsid w:val="005F0E53"/>
    <w:rsid w:val="005F0E8B"/>
    <w:rsid w:val="005F0EBE"/>
    <w:rsid w:val="005F0F55"/>
    <w:rsid w:val="005F0F57"/>
    <w:rsid w:val="005F0F5E"/>
    <w:rsid w:val="005F0F62"/>
    <w:rsid w:val="005F0FE1"/>
    <w:rsid w:val="005F1045"/>
    <w:rsid w:val="005F1123"/>
    <w:rsid w:val="005F11F7"/>
    <w:rsid w:val="005F11FD"/>
    <w:rsid w:val="005F1320"/>
    <w:rsid w:val="005F1370"/>
    <w:rsid w:val="005F1411"/>
    <w:rsid w:val="005F1422"/>
    <w:rsid w:val="005F19E0"/>
    <w:rsid w:val="005F19F9"/>
    <w:rsid w:val="005F1A19"/>
    <w:rsid w:val="005F1AF3"/>
    <w:rsid w:val="005F1B01"/>
    <w:rsid w:val="005F1B77"/>
    <w:rsid w:val="005F1C8B"/>
    <w:rsid w:val="005F1DBB"/>
    <w:rsid w:val="005F1E71"/>
    <w:rsid w:val="005F1EE9"/>
    <w:rsid w:val="005F1F77"/>
    <w:rsid w:val="005F1FDC"/>
    <w:rsid w:val="005F2015"/>
    <w:rsid w:val="005F209E"/>
    <w:rsid w:val="005F20FC"/>
    <w:rsid w:val="005F212C"/>
    <w:rsid w:val="005F22EF"/>
    <w:rsid w:val="005F2331"/>
    <w:rsid w:val="005F233A"/>
    <w:rsid w:val="005F2396"/>
    <w:rsid w:val="005F24AA"/>
    <w:rsid w:val="005F266E"/>
    <w:rsid w:val="005F26E5"/>
    <w:rsid w:val="005F2719"/>
    <w:rsid w:val="005F2850"/>
    <w:rsid w:val="005F28DA"/>
    <w:rsid w:val="005F28F6"/>
    <w:rsid w:val="005F2945"/>
    <w:rsid w:val="005F2956"/>
    <w:rsid w:val="005F299F"/>
    <w:rsid w:val="005F2AE2"/>
    <w:rsid w:val="005F2B05"/>
    <w:rsid w:val="005F2B97"/>
    <w:rsid w:val="005F2BE0"/>
    <w:rsid w:val="005F2C6C"/>
    <w:rsid w:val="005F2E6A"/>
    <w:rsid w:val="005F2F02"/>
    <w:rsid w:val="005F2FC3"/>
    <w:rsid w:val="005F301F"/>
    <w:rsid w:val="005F306C"/>
    <w:rsid w:val="005F3071"/>
    <w:rsid w:val="005F316A"/>
    <w:rsid w:val="005F31EF"/>
    <w:rsid w:val="005F3271"/>
    <w:rsid w:val="005F32C2"/>
    <w:rsid w:val="005F335E"/>
    <w:rsid w:val="005F3391"/>
    <w:rsid w:val="005F33DB"/>
    <w:rsid w:val="005F3507"/>
    <w:rsid w:val="005F3508"/>
    <w:rsid w:val="005F361E"/>
    <w:rsid w:val="005F3641"/>
    <w:rsid w:val="005F3678"/>
    <w:rsid w:val="005F3766"/>
    <w:rsid w:val="005F37D6"/>
    <w:rsid w:val="005F37F6"/>
    <w:rsid w:val="005F3899"/>
    <w:rsid w:val="005F39C9"/>
    <w:rsid w:val="005F3A4C"/>
    <w:rsid w:val="005F3B0A"/>
    <w:rsid w:val="005F3B7F"/>
    <w:rsid w:val="005F3B87"/>
    <w:rsid w:val="005F3C57"/>
    <w:rsid w:val="005F3CF4"/>
    <w:rsid w:val="005F3CF6"/>
    <w:rsid w:val="005F3E0A"/>
    <w:rsid w:val="005F3E16"/>
    <w:rsid w:val="005F3E30"/>
    <w:rsid w:val="005F3E75"/>
    <w:rsid w:val="005F3F88"/>
    <w:rsid w:val="005F3FB8"/>
    <w:rsid w:val="005F4025"/>
    <w:rsid w:val="005F4114"/>
    <w:rsid w:val="005F41F2"/>
    <w:rsid w:val="005F4255"/>
    <w:rsid w:val="005F428D"/>
    <w:rsid w:val="005F4337"/>
    <w:rsid w:val="005F436C"/>
    <w:rsid w:val="005F43F1"/>
    <w:rsid w:val="005F4406"/>
    <w:rsid w:val="005F442B"/>
    <w:rsid w:val="005F4451"/>
    <w:rsid w:val="005F45E6"/>
    <w:rsid w:val="005F4714"/>
    <w:rsid w:val="005F474C"/>
    <w:rsid w:val="005F4785"/>
    <w:rsid w:val="005F47B2"/>
    <w:rsid w:val="005F47FF"/>
    <w:rsid w:val="005F4858"/>
    <w:rsid w:val="005F48C5"/>
    <w:rsid w:val="005F48D8"/>
    <w:rsid w:val="005F4920"/>
    <w:rsid w:val="005F49FC"/>
    <w:rsid w:val="005F4A17"/>
    <w:rsid w:val="005F4AB4"/>
    <w:rsid w:val="005F4B1A"/>
    <w:rsid w:val="005F4B38"/>
    <w:rsid w:val="005F4D1C"/>
    <w:rsid w:val="005F4F22"/>
    <w:rsid w:val="005F4F32"/>
    <w:rsid w:val="005F4F3D"/>
    <w:rsid w:val="005F5053"/>
    <w:rsid w:val="005F50A5"/>
    <w:rsid w:val="005F5107"/>
    <w:rsid w:val="005F510F"/>
    <w:rsid w:val="005F5119"/>
    <w:rsid w:val="005F5130"/>
    <w:rsid w:val="005F5263"/>
    <w:rsid w:val="005F52ED"/>
    <w:rsid w:val="005F54F3"/>
    <w:rsid w:val="005F55A4"/>
    <w:rsid w:val="005F57AB"/>
    <w:rsid w:val="005F5818"/>
    <w:rsid w:val="005F5874"/>
    <w:rsid w:val="005F5877"/>
    <w:rsid w:val="005F5A03"/>
    <w:rsid w:val="005F5A5B"/>
    <w:rsid w:val="005F5B33"/>
    <w:rsid w:val="005F5B65"/>
    <w:rsid w:val="005F5E10"/>
    <w:rsid w:val="005F5E30"/>
    <w:rsid w:val="005F5EC5"/>
    <w:rsid w:val="005F5ED4"/>
    <w:rsid w:val="005F5FCB"/>
    <w:rsid w:val="005F604C"/>
    <w:rsid w:val="005F60DC"/>
    <w:rsid w:val="005F6164"/>
    <w:rsid w:val="005F6327"/>
    <w:rsid w:val="005F6390"/>
    <w:rsid w:val="005F63C2"/>
    <w:rsid w:val="005F6411"/>
    <w:rsid w:val="005F64E5"/>
    <w:rsid w:val="005F6554"/>
    <w:rsid w:val="005F6578"/>
    <w:rsid w:val="005F6778"/>
    <w:rsid w:val="005F68E9"/>
    <w:rsid w:val="005F69B8"/>
    <w:rsid w:val="005F69D7"/>
    <w:rsid w:val="005F6A08"/>
    <w:rsid w:val="005F6A35"/>
    <w:rsid w:val="005F6A77"/>
    <w:rsid w:val="005F6AD6"/>
    <w:rsid w:val="005F6B2D"/>
    <w:rsid w:val="005F6B64"/>
    <w:rsid w:val="005F6CCC"/>
    <w:rsid w:val="005F6DFE"/>
    <w:rsid w:val="005F6E3E"/>
    <w:rsid w:val="005F6F5F"/>
    <w:rsid w:val="005F6FB8"/>
    <w:rsid w:val="005F705F"/>
    <w:rsid w:val="005F70DC"/>
    <w:rsid w:val="005F712E"/>
    <w:rsid w:val="005F7164"/>
    <w:rsid w:val="005F7215"/>
    <w:rsid w:val="005F72A3"/>
    <w:rsid w:val="005F72AB"/>
    <w:rsid w:val="005F72FA"/>
    <w:rsid w:val="005F7326"/>
    <w:rsid w:val="005F7541"/>
    <w:rsid w:val="005F7689"/>
    <w:rsid w:val="005F76AC"/>
    <w:rsid w:val="005F77A8"/>
    <w:rsid w:val="005F7A21"/>
    <w:rsid w:val="005F7A94"/>
    <w:rsid w:val="005F7A97"/>
    <w:rsid w:val="005F7ADF"/>
    <w:rsid w:val="005F7D14"/>
    <w:rsid w:val="005F7F95"/>
    <w:rsid w:val="005F7FBD"/>
    <w:rsid w:val="0060003B"/>
    <w:rsid w:val="0060028F"/>
    <w:rsid w:val="0060033B"/>
    <w:rsid w:val="006003B8"/>
    <w:rsid w:val="00600425"/>
    <w:rsid w:val="006004BA"/>
    <w:rsid w:val="006004D5"/>
    <w:rsid w:val="006007EA"/>
    <w:rsid w:val="00600983"/>
    <w:rsid w:val="00600ABD"/>
    <w:rsid w:val="00600AED"/>
    <w:rsid w:val="00600B77"/>
    <w:rsid w:val="00600C3B"/>
    <w:rsid w:val="00600C41"/>
    <w:rsid w:val="00600D5D"/>
    <w:rsid w:val="00600E18"/>
    <w:rsid w:val="00600F12"/>
    <w:rsid w:val="00600F30"/>
    <w:rsid w:val="00600F8D"/>
    <w:rsid w:val="00600F99"/>
    <w:rsid w:val="0060116F"/>
    <w:rsid w:val="006011FA"/>
    <w:rsid w:val="0060135E"/>
    <w:rsid w:val="006014B8"/>
    <w:rsid w:val="0060155B"/>
    <w:rsid w:val="0060155C"/>
    <w:rsid w:val="00601731"/>
    <w:rsid w:val="006017CC"/>
    <w:rsid w:val="006017CD"/>
    <w:rsid w:val="006017CE"/>
    <w:rsid w:val="00601857"/>
    <w:rsid w:val="00601866"/>
    <w:rsid w:val="006018DC"/>
    <w:rsid w:val="006019F0"/>
    <w:rsid w:val="00601A0A"/>
    <w:rsid w:val="00601A18"/>
    <w:rsid w:val="00601B25"/>
    <w:rsid w:val="00601BBA"/>
    <w:rsid w:val="00601D03"/>
    <w:rsid w:val="00601DD5"/>
    <w:rsid w:val="00601E09"/>
    <w:rsid w:val="00601E47"/>
    <w:rsid w:val="00601E9A"/>
    <w:rsid w:val="00601FAA"/>
    <w:rsid w:val="00602133"/>
    <w:rsid w:val="00602243"/>
    <w:rsid w:val="00602338"/>
    <w:rsid w:val="0060242D"/>
    <w:rsid w:val="00602435"/>
    <w:rsid w:val="006024AD"/>
    <w:rsid w:val="0060252E"/>
    <w:rsid w:val="00602610"/>
    <w:rsid w:val="00602710"/>
    <w:rsid w:val="006027A2"/>
    <w:rsid w:val="0060295D"/>
    <w:rsid w:val="00602B98"/>
    <w:rsid w:val="00602BB8"/>
    <w:rsid w:val="00602CEE"/>
    <w:rsid w:val="00602E92"/>
    <w:rsid w:val="0060305F"/>
    <w:rsid w:val="006030FA"/>
    <w:rsid w:val="00603202"/>
    <w:rsid w:val="0060323F"/>
    <w:rsid w:val="0060325E"/>
    <w:rsid w:val="0060334B"/>
    <w:rsid w:val="006033AE"/>
    <w:rsid w:val="006033BD"/>
    <w:rsid w:val="006033F8"/>
    <w:rsid w:val="006033F9"/>
    <w:rsid w:val="0060344B"/>
    <w:rsid w:val="0060346C"/>
    <w:rsid w:val="006034B0"/>
    <w:rsid w:val="00603544"/>
    <w:rsid w:val="0060357D"/>
    <w:rsid w:val="006035EC"/>
    <w:rsid w:val="00603634"/>
    <w:rsid w:val="006037AF"/>
    <w:rsid w:val="006038C7"/>
    <w:rsid w:val="00603BB2"/>
    <w:rsid w:val="00603C8B"/>
    <w:rsid w:val="00603CC0"/>
    <w:rsid w:val="00603E6F"/>
    <w:rsid w:val="00603E9A"/>
    <w:rsid w:val="00603F72"/>
    <w:rsid w:val="00604014"/>
    <w:rsid w:val="006040B6"/>
    <w:rsid w:val="006040E7"/>
    <w:rsid w:val="0060416C"/>
    <w:rsid w:val="006041F1"/>
    <w:rsid w:val="00604353"/>
    <w:rsid w:val="00604355"/>
    <w:rsid w:val="006043DA"/>
    <w:rsid w:val="00604434"/>
    <w:rsid w:val="00604438"/>
    <w:rsid w:val="0060445B"/>
    <w:rsid w:val="00604460"/>
    <w:rsid w:val="00604478"/>
    <w:rsid w:val="0060447E"/>
    <w:rsid w:val="006045A0"/>
    <w:rsid w:val="00604669"/>
    <w:rsid w:val="006046F8"/>
    <w:rsid w:val="00604955"/>
    <w:rsid w:val="00604A3C"/>
    <w:rsid w:val="00604A81"/>
    <w:rsid w:val="00604CDE"/>
    <w:rsid w:val="00604D42"/>
    <w:rsid w:val="00604DD6"/>
    <w:rsid w:val="00604DE0"/>
    <w:rsid w:val="00604E18"/>
    <w:rsid w:val="00604E45"/>
    <w:rsid w:val="00604E8D"/>
    <w:rsid w:val="00604F16"/>
    <w:rsid w:val="00605140"/>
    <w:rsid w:val="00605154"/>
    <w:rsid w:val="00605198"/>
    <w:rsid w:val="006052C7"/>
    <w:rsid w:val="0060531F"/>
    <w:rsid w:val="0060536C"/>
    <w:rsid w:val="00605537"/>
    <w:rsid w:val="00605615"/>
    <w:rsid w:val="0060563C"/>
    <w:rsid w:val="00605660"/>
    <w:rsid w:val="00605982"/>
    <w:rsid w:val="00605B5C"/>
    <w:rsid w:val="00605C99"/>
    <w:rsid w:val="00605D1D"/>
    <w:rsid w:val="00605D5B"/>
    <w:rsid w:val="00605F7D"/>
    <w:rsid w:val="00605FDC"/>
    <w:rsid w:val="0060601A"/>
    <w:rsid w:val="0060604E"/>
    <w:rsid w:val="00606106"/>
    <w:rsid w:val="006061A4"/>
    <w:rsid w:val="006061B2"/>
    <w:rsid w:val="006061BB"/>
    <w:rsid w:val="006061DF"/>
    <w:rsid w:val="0060620D"/>
    <w:rsid w:val="0060632E"/>
    <w:rsid w:val="00606379"/>
    <w:rsid w:val="006063F3"/>
    <w:rsid w:val="00606556"/>
    <w:rsid w:val="0060658B"/>
    <w:rsid w:val="006065AE"/>
    <w:rsid w:val="006065DE"/>
    <w:rsid w:val="0060660D"/>
    <w:rsid w:val="006066E4"/>
    <w:rsid w:val="0060677E"/>
    <w:rsid w:val="006067AD"/>
    <w:rsid w:val="0060689F"/>
    <w:rsid w:val="006069CA"/>
    <w:rsid w:val="00606AC0"/>
    <w:rsid w:val="00606AF0"/>
    <w:rsid w:val="00606C45"/>
    <w:rsid w:val="00606E5C"/>
    <w:rsid w:val="00606FCC"/>
    <w:rsid w:val="006070F6"/>
    <w:rsid w:val="0060717F"/>
    <w:rsid w:val="006071BD"/>
    <w:rsid w:val="00607328"/>
    <w:rsid w:val="00607343"/>
    <w:rsid w:val="006073B8"/>
    <w:rsid w:val="0060748C"/>
    <w:rsid w:val="006074A2"/>
    <w:rsid w:val="00607759"/>
    <w:rsid w:val="0060778A"/>
    <w:rsid w:val="00607990"/>
    <w:rsid w:val="00607A2F"/>
    <w:rsid w:val="00607A99"/>
    <w:rsid w:val="00607AB1"/>
    <w:rsid w:val="00607B3A"/>
    <w:rsid w:val="00607B90"/>
    <w:rsid w:val="00607C50"/>
    <w:rsid w:val="00607CB3"/>
    <w:rsid w:val="00607D15"/>
    <w:rsid w:val="00607D4D"/>
    <w:rsid w:val="00607E58"/>
    <w:rsid w:val="00607EFB"/>
    <w:rsid w:val="00607FD5"/>
    <w:rsid w:val="006100C8"/>
    <w:rsid w:val="006100FD"/>
    <w:rsid w:val="006101B9"/>
    <w:rsid w:val="006102FE"/>
    <w:rsid w:val="00610309"/>
    <w:rsid w:val="00610370"/>
    <w:rsid w:val="00610392"/>
    <w:rsid w:val="0061041F"/>
    <w:rsid w:val="0061058A"/>
    <w:rsid w:val="0061065B"/>
    <w:rsid w:val="0061075A"/>
    <w:rsid w:val="0061082A"/>
    <w:rsid w:val="006108AA"/>
    <w:rsid w:val="00610903"/>
    <w:rsid w:val="006109F3"/>
    <w:rsid w:val="00610A1B"/>
    <w:rsid w:val="00610A9F"/>
    <w:rsid w:val="00610B22"/>
    <w:rsid w:val="00610B85"/>
    <w:rsid w:val="00610BDB"/>
    <w:rsid w:val="00610EB9"/>
    <w:rsid w:val="00610FBF"/>
    <w:rsid w:val="00610FC3"/>
    <w:rsid w:val="00611087"/>
    <w:rsid w:val="006110BE"/>
    <w:rsid w:val="00611272"/>
    <w:rsid w:val="006112AE"/>
    <w:rsid w:val="00611316"/>
    <w:rsid w:val="00611399"/>
    <w:rsid w:val="006113A8"/>
    <w:rsid w:val="006113AB"/>
    <w:rsid w:val="00611556"/>
    <w:rsid w:val="00611797"/>
    <w:rsid w:val="00611802"/>
    <w:rsid w:val="00611873"/>
    <w:rsid w:val="006119A9"/>
    <w:rsid w:val="006119AE"/>
    <w:rsid w:val="00611A29"/>
    <w:rsid w:val="00611AB1"/>
    <w:rsid w:val="00611BA5"/>
    <w:rsid w:val="00611BD1"/>
    <w:rsid w:val="00611C80"/>
    <w:rsid w:val="00611D0E"/>
    <w:rsid w:val="00611D24"/>
    <w:rsid w:val="00611D58"/>
    <w:rsid w:val="00611FD7"/>
    <w:rsid w:val="00612044"/>
    <w:rsid w:val="006120B8"/>
    <w:rsid w:val="006121E1"/>
    <w:rsid w:val="00612258"/>
    <w:rsid w:val="006122EF"/>
    <w:rsid w:val="006123B4"/>
    <w:rsid w:val="00612482"/>
    <w:rsid w:val="006124E3"/>
    <w:rsid w:val="00612685"/>
    <w:rsid w:val="006126F3"/>
    <w:rsid w:val="00612818"/>
    <w:rsid w:val="0061286C"/>
    <w:rsid w:val="00612891"/>
    <w:rsid w:val="00612943"/>
    <w:rsid w:val="00612A3A"/>
    <w:rsid w:val="00612A64"/>
    <w:rsid w:val="00612C98"/>
    <w:rsid w:val="00612D26"/>
    <w:rsid w:val="00612D7E"/>
    <w:rsid w:val="00612D94"/>
    <w:rsid w:val="00612DEB"/>
    <w:rsid w:val="00612DFE"/>
    <w:rsid w:val="00612E7A"/>
    <w:rsid w:val="00613014"/>
    <w:rsid w:val="006131CF"/>
    <w:rsid w:val="006133B8"/>
    <w:rsid w:val="00613412"/>
    <w:rsid w:val="00613459"/>
    <w:rsid w:val="0061354C"/>
    <w:rsid w:val="0061355B"/>
    <w:rsid w:val="006135D2"/>
    <w:rsid w:val="00613602"/>
    <w:rsid w:val="00613725"/>
    <w:rsid w:val="006138C3"/>
    <w:rsid w:val="006138C4"/>
    <w:rsid w:val="006138D0"/>
    <w:rsid w:val="006138E9"/>
    <w:rsid w:val="0061396C"/>
    <w:rsid w:val="00613B0E"/>
    <w:rsid w:val="00613B4D"/>
    <w:rsid w:val="00613C2C"/>
    <w:rsid w:val="00613C7D"/>
    <w:rsid w:val="00613C8E"/>
    <w:rsid w:val="00613D23"/>
    <w:rsid w:val="00613D85"/>
    <w:rsid w:val="00613DDE"/>
    <w:rsid w:val="00613F2B"/>
    <w:rsid w:val="00613F49"/>
    <w:rsid w:val="00613F72"/>
    <w:rsid w:val="00613FB4"/>
    <w:rsid w:val="00614008"/>
    <w:rsid w:val="006141A3"/>
    <w:rsid w:val="0061431B"/>
    <w:rsid w:val="0061452E"/>
    <w:rsid w:val="006146EF"/>
    <w:rsid w:val="00614776"/>
    <w:rsid w:val="0061486E"/>
    <w:rsid w:val="006148E2"/>
    <w:rsid w:val="00614951"/>
    <w:rsid w:val="006149DA"/>
    <w:rsid w:val="00614A73"/>
    <w:rsid w:val="00614A9F"/>
    <w:rsid w:val="00614B83"/>
    <w:rsid w:val="00614CA8"/>
    <w:rsid w:val="00614E07"/>
    <w:rsid w:val="00614EC9"/>
    <w:rsid w:val="00614FD9"/>
    <w:rsid w:val="0061506D"/>
    <w:rsid w:val="00615232"/>
    <w:rsid w:val="0061523F"/>
    <w:rsid w:val="006152A8"/>
    <w:rsid w:val="00615325"/>
    <w:rsid w:val="00615391"/>
    <w:rsid w:val="006153D8"/>
    <w:rsid w:val="006154B3"/>
    <w:rsid w:val="00615617"/>
    <w:rsid w:val="00615679"/>
    <w:rsid w:val="0061571C"/>
    <w:rsid w:val="006157F5"/>
    <w:rsid w:val="006158EE"/>
    <w:rsid w:val="00615962"/>
    <w:rsid w:val="00615A94"/>
    <w:rsid w:val="00615C85"/>
    <w:rsid w:val="00615D44"/>
    <w:rsid w:val="00615E16"/>
    <w:rsid w:val="00615EF7"/>
    <w:rsid w:val="00615EFE"/>
    <w:rsid w:val="00616107"/>
    <w:rsid w:val="00616256"/>
    <w:rsid w:val="006162CE"/>
    <w:rsid w:val="00616304"/>
    <w:rsid w:val="0061631D"/>
    <w:rsid w:val="006163F5"/>
    <w:rsid w:val="006164F0"/>
    <w:rsid w:val="00616602"/>
    <w:rsid w:val="00616684"/>
    <w:rsid w:val="00616693"/>
    <w:rsid w:val="006166BB"/>
    <w:rsid w:val="00616731"/>
    <w:rsid w:val="00616A24"/>
    <w:rsid w:val="00616A9C"/>
    <w:rsid w:val="00616B13"/>
    <w:rsid w:val="00616BED"/>
    <w:rsid w:val="00616E56"/>
    <w:rsid w:val="00616EA5"/>
    <w:rsid w:val="00616ECA"/>
    <w:rsid w:val="00616F17"/>
    <w:rsid w:val="0061708E"/>
    <w:rsid w:val="0061725D"/>
    <w:rsid w:val="0061728D"/>
    <w:rsid w:val="0061738B"/>
    <w:rsid w:val="0061739B"/>
    <w:rsid w:val="006173A6"/>
    <w:rsid w:val="006174EB"/>
    <w:rsid w:val="00617578"/>
    <w:rsid w:val="00617749"/>
    <w:rsid w:val="006177F9"/>
    <w:rsid w:val="00617894"/>
    <w:rsid w:val="006179E0"/>
    <w:rsid w:val="006179FA"/>
    <w:rsid w:val="00617A31"/>
    <w:rsid w:val="00617AC7"/>
    <w:rsid w:val="00617CE3"/>
    <w:rsid w:val="00617D38"/>
    <w:rsid w:val="00617EF9"/>
    <w:rsid w:val="00617FE9"/>
    <w:rsid w:val="0062004B"/>
    <w:rsid w:val="006200E1"/>
    <w:rsid w:val="00620212"/>
    <w:rsid w:val="0062028F"/>
    <w:rsid w:val="00620290"/>
    <w:rsid w:val="0062038A"/>
    <w:rsid w:val="00620394"/>
    <w:rsid w:val="00620399"/>
    <w:rsid w:val="0062048C"/>
    <w:rsid w:val="00620511"/>
    <w:rsid w:val="00620578"/>
    <w:rsid w:val="006205F5"/>
    <w:rsid w:val="0062067F"/>
    <w:rsid w:val="006206A7"/>
    <w:rsid w:val="00620702"/>
    <w:rsid w:val="00620836"/>
    <w:rsid w:val="00620858"/>
    <w:rsid w:val="00620862"/>
    <w:rsid w:val="00620A36"/>
    <w:rsid w:val="00620B03"/>
    <w:rsid w:val="00620B9E"/>
    <w:rsid w:val="00620D35"/>
    <w:rsid w:val="00620D46"/>
    <w:rsid w:val="00620DCD"/>
    <w:rsid w:val="00620E2B"/>
    <w:rsid w:val="00620F63"/>
    <w:rsid w:val="00620F98"/>
    <w:rsid w:val="00621078"/>
    <w:rsid w:val="00621358"/>
    <w:rsid w:val="00621509"/>
    <w:rsid w:val="00621649"/>
    <w:rsid w:val="00621812"/>
    <w:rsid w:val="006218AA"/>
    <w:rsid w:val="006218DA"/>
    <w:rsid w:val="00621B08"/>
    <w:rsid w:val="00621C5F"/>
    <w:rsid w:val="00621E9E"/>
    <w:rsid w:val="00621ECE"/>
    <w:rsid w:val="00621F04"/>
    <w:rsid w:val="00621F6A"/>
    <w:rsid w:val="00621FD1"/>
    <w:rsid w:val="00622005"/>
    <w:rsid w:val="00622081"/>
    <w:rsid w:val="006220AD"/>
    <w:rsid w:val="006221F6"/>
    <w:rsid w:val="0062224D"/>
    <w:rsid w:val="00622287"/>
    <w:rsid w:val="0062237C"/>
    <w:rsid w:val="00622395"/>
    <w:rsid w:val="00622583"/>
    <w:rsid w:val="00622610"/>
    <w:rsid w:val="00622681"/>
    <w:rsid w:val="006226EE"/>
    <w:rsid w:val="0062270E"/>
    <w:rsid w:val="00622854"/>
    <w:rsid w:val="00622AF3"/>
    <w:rsid w:val="00622B48"/>
    <w:rsid w:val="00622C60"/>
    <w:rsid w:val="00622D21"/>
    <w:rsid w:val="00622F67"/>
    <w:rsid w:val="00622FB1"/>
    <w:rsid w:val="006230F5"/>
    <w:rsid w:val="00623162"/>
    <w:rsid w:val="00623165"/>
    <w:rsid w:val="00623179"/>
    <w:rsid w:val="00623261"/>
    <w:rsid w:val="0062327C"/>
    <w:rsid w:val="006232B6"/>
    <w:rsid w:val="0062331D"/>
    <w:rsid w:val="00623338"/>
    <w:rsid w:val="006233C0"/>
    <w:rsid w:val="0062358B"/>
    <w:rsid w:val="0062359C"/>
    <w:rsid w:val="006235A7"/>
    <w:rsid w:val="006236B3"/>
    <w:rsid w:val="006239BF"/>
    <w:rsid w:val="00623A20"/>
    <w:rsid w:val="00623B5B"/>
    <w:rsid w:val="00623BDA"/>
    <w:rsid w:val="00623CB0"/>
    <w:rsid w:val="00623D04"/>
    <w:rsid w:val="00623DA5"/>
    <w:rsid w:val="00623EE6"/>
    <w:rsid w:val="00623FBC"/>
    <w:rsid w:val="006240A5"/>
    <w:rsid w:val="0062410B"/>
    <w:rsid w:val="00624190"/>
    <w:rsid w:val="0062428C"/>
    <w:rsid w:val="00624293"/>
    <w:rsid w:val="0062459A"/>
    <w:rsid w:val="006245AE"/>
    <w:rsid w:val="006245E5"/>
    <w:rsid w:val="00624636"/>
    <w:rsid w:val="006246B5"/>
    <w:rsid w:val="00624750"/>
    <w:rsid w:val="0062492D"/>
    <w:rsid w:val="00624A2C"/>
    <w:rsid w:val="00624A6B"/>
    <w:rsid w:val="00624B51"/>
    <w:rsid w:val="00624BB0"/>
    <w:rsid w:val="00624C4E"/>
    <w:rsid w:val="00624D1F"/>
    <w:rsid w:val="00624E0F"/>
    <w:rsid w:val="00625153"/>
    <w:rsid w:val="00625256"/>
    <w:rsid w:val="00625341"/>
    <w:rsid w:val="00625392"/>
    <w:rsid w:val="0062541A"/>
    <w:rsid w:val="00625484"/>
    <w:rsid w:val="00625490"/>
    <w:rsid w:val="006254C6"/>
    <w:rsid w:val="006254FD"/>
    <w:rsid w:val="0062557D"/>
    <w:rsid w:val="0062570D"/>
    <w:rsid w:val="00625746"/>
    <w:rsid w:val="00625770"/>
    <w:rsid w:val="00625788"/>
    <w:rsid w:val="00625970"/>
    <w:rsid w:val="00625ACE"/>
    <w:rsid w:val="00625B00"/>
    <w:rsid w:val="00625C97"/>
    <w:rsid w:val="00625F7C"/>
    <w:rsid w:val="00625FE5"/>
    <w:rsid w:val="006260AE"/>
    <w:rsid w:val="0062615E"/>
    <w:rsid w:val="00626205"/>
    <w:rsid w:val="00626276"/>
    <w:rsid w:val="0062636C"/>
    <w:rsid w:val="006263AE"/>
    <w:rsid w:val="006265A9"/>
    <w:rsid w:val="006266EC"/>
    <w:rsid w:val="00626844"/>
    <w:rsid w:val="006268D4"/>
    <w:rsid w:val="00626904"/>
    <w:rsid w:val="006269BA"/>
    <w:rsid w:val="00626A4F"/>
    <w:rsid w:val="00626C85"/>
    <w:rsid w:val="00626D10"/>
    <w:rsid w:val="00626D93"/>
    <w:rsid w:val="00626E22"/>
    <w:rsid w:val="0062708D"/>
    <w:rsid w:val="006270C1"/>
    <w:rsid w:val="006270F0"/>
    <w:rsid w:val="00627158"/>
    <w:rsid w:val="006271B5"/>
    <w:rsid w:val="00627262"/>
    <w:rsid w:val="00627469"/>
    <w:rsid w:val="00627596"/>
    <w:rsid w:val="006277D1"/>
    <w:rsid w:val="0062798A"/>
    <w:rsid w:val="006279E6"/>
    <w:rsid w:val="00627A11"/>
    <w:rsid w:val="00627D52"/>
    <w:rsid w:val="00627DA1"/>
    <w:rsid w:val="00627DA8"/>
    <w:rsid w:val="00630039"/>
    <w:rsid w:val="006300DA"/>
    <w:rsid w:val="00630233"/>
    <w:rsid w:val="00630266"/>
    <w:rsid w:val="006302EE"/>
    <w:rsid w:val="006304CA"/>
    <w:rsid w:val="006305DB"/>
    <w:rsid w:val="006305DF"/>
    <w:rsid w:val="006306B7"/>
    <w:rsid w:val="006307C0"/>
    <w:rsid w:val="006307F6"/>
    <w:rsid w:val="00630ADC"/>
    <w:rsid w:val="00630AF3"/>
    <w:rsid w:val="00630B2E"/>
    <w:rsid w:val="00630B85"/>
    <w:rsid w:val="00630BBA"/>
    <w:rsid w:val="00630BC3"/>
    <w:rsid w:val="00630BD8"/>
    <w:rsid w:val="00630C0D"/>
    <w:rsid w:val="00630DB1"/>
    <w:rsid w:val="00630EAD"/>
    <w:rsid w:val="00630ED5"/>
    <w:rsid w:val="00630EF1"/>
    <w:rsid w:val="00630F5B"/>
    <w:rsid w:val="006310C7"/>
    <w:rsid w:val="00631384"/>
    <w:rsid w:val="00631454"/>
    <w:rsid w:val="00631531"/>
    <w:rsid w:val="006315F2"/>
    <w:rsid w:val="006316BF"/>
    <w:rsid w:val="0063171B"/>
    <w:rsid w:val="00631789"/>
    <w:rsid w:val="0063178E"/>
    <w:rsid w:val="00631818"/>
    <w:rsid w:val="006318F6"/>
    <w:rsid w:val="006319E9"/>
    <w:rsid w:val="00631A58"/>
    <w:rsid w:val="00631B80"/>
    <w:rsid w:val="00631C9C"/>
    <w:rsid w:val="00631CDC"/>
    <w:rsid w:val="00631D14"/>
    <w:rsid w:val="00631EBF"/>
    <w:rsid w:val="006321F0"/>
    <w:rsid w:val="0063223E"/>
    <w:rsid w:val="00632351"/>
    <w:rsid w:val="00632458"/>
    <w:rsid w:val="0063254F"/>
    <w:rsid w:val="00632598"/>
    <w:rsid w:val="0063262C"/>
    <w:rsid w:val="006326A7"/>
    <w:rsid w:val="0063274A"/>
    <w:rsid w:val="0063276F"/>
    <w:rsid w:val="006327A1"/>
    <w:rsid w:val="006329DE"/>
    <w:rsid w:val="00632A0A"/>
    <w:rsid w:val="00632A26"/>
    <w:rsid w:val="00632B5B"/>
    <w:rsid w:val="00632CB7"/>
    <w:rsid w:val="00632D21"/>
    <w:rsid w:val="00632DD8"/>
    <w:rsid w:val="00632F57"/>
    <w:rsid w:val="00632FA3"/>
    <w:rsid w:val="00632FBC"/>
    <w:rsid w:val="0063300C"/>
    <w:rsid w:val="0063310D"/>
    <w:rsid w:val="0063320E"/>
    <w:rsid w:val="0063323E"/>
    <w:rsid w:val="00633327"/>
    <w:rsid w:val="0063335E"/>
    <w:rsid w:val="006333F7"/>
    <w:rsid w:val="00633461"/>
    <w:rsid w:val="006334F5"/>
    <w:rsid w:val="006335A8"/>
    <w:rsid w:val="00633609"/>
    <w:rsid w:val="00633615"/>
    <w:rsid w:val="0063369B"/>
    <w:rsid w:val="00633749"/>
    <w:rsid w:val="0063379F"/>
    <w:rsid w:val="006337E5"/>
    <w:rsid w:val="0063381F"/>
    <w:rsid w:val="00633A6B"/>
    <w:rsid w:val="00633B47"/>
    <w:rsid w:val="00633B76"/>
    <w:rsid w:val="00633B7D"/>
    <w:rsid w:val="00633BD5"/>
    <w:rsid w:val="00633C4E"/>
    <w:rsid w:val="00633D5A"/>
    <w:rsid w:val="00633EDD"/>
    <w:rsid w:val="00633F0F"/>
    <w:rsid w:val="00633F20"/>
    <w:rsid w:val="00634036"/>
    <w:rsid w:val="006340F1"/>
    <w:rsid w:val="00634102"/>
    <w:rsid w:val="0063411B"/>
    <w:rsid w:val="00634169"/>
    <w:rsid w:val="006341B6"/>
    <w:rsid w:val="00634329"/>
    <w:rsid w:val="006343A5"/>
    <w:rsid w:val="00634477"/>
    <w:rsid w:val="006344CD"/>
    <w:rsid w:val="00634579"/>
    <w:rsid w:val="006347C1"/>
    <w:rsid w:val="006347C4"/>
    <w:rsid w:val="00634855"/>
    <w:rsid w:val="00634877"/>
    <w:rsid w:val="00634882"/>
    <w:rsid w:val="0063494D"/>
    <w:rsid w:val="00634958"/>
    <w:rsid w:val="00634A38"/>
    <w:rsid w:val="00634B9C"/>
    <w:rsid w:val="00634C94"/>
    <w:rsid w:val="00634CBA"/>
    <w:rsid w:val="00634CCF"/>
    <w:rsid w:val="00634F40"/>
    <w:rsid w:val="00634FD6"/>
    <w:rsid w:val="00634FD8"/>
    <w:rsid w:val="00635210"/>
    <w:rsid w:val="006352AF"/>
    <w:rsid w:val="006353EC"/>
    <w:rsid w:val="006354E5"/>
    <w:rsid w:val="006354E7"/>
    <w:rsid w:val="00635516"/>
    <w:rsid w:val="00635643"/>
    <w:rsid w:val="00635771"/>
    <w:rsid w:val="006357C6"/>
    <w:rsid w:val="00635809"/>
    <w:rsid w:val="00635835"/>
    <w:rsid w:val="006359DF"/>
    <w:rsid w:val="00635A7A"/>
    <w:rsid w:val="00635C64"/>
    <w:rsid w:val="00635D2F"/>
    <w:rsid w:val="00635D8F"/>
    <w:rsid w:val="00635DBA"/>
    <w:rsid w:val="00635DFC"/>
    <w:rsid w:val="00635FB0"/>
    <w:rsid w:val="006361EB"/>
    <w:rsid w:val="006364F8"/>
    <w:rsid w:val="0063652D"/>
    <w:rsid w:val="0063654A"/>
    <w:rsid w:val="006365BC"/>
    <w:rsid w:val="00636625"/>
    <w:rsid w:val="00636676"/>
    <w:rsid w:val="006366E0"/>
    <w:rsid w:val="00636710"/>
    <w:rsid w:val="00636716"/>
    <w:rsid w:val="006367E8"/>
    <w:rsid w:val="0063680C"/>
    <w:rsid w:val="00636840"/>
    <w:rsid w:val="00636854"/>
    <w:rsid w:val="00636892"/>
    <w:rsid w:val="006368B1"/>
    <w:rsid w:val="00636933"/>
    <w:rsid w:val="006369C2"/>
    <w:rsid w:val="00636AD9"/>
    <w:rsid w:val="00636B2F"/>
    <w:rsid w:val="00636D32"/>
    <w:rsid w:val="00636D95"/>
    <w:rsid w:val="00636E45"/>
    <w:rsid w:val="0063717A"/>
    <w:rsid w:val="0063718D"/>
    <w:rsid w:val="006372EF"/>
    <w:rsid w:val="0063743B"/>
    <w:rsid w:val="0063749B"/>
    <w:rsid w:val="006374E3"/>
    <w:rsid w:val="00637505"/>
    <w:rsid w:val="00637536"/>
    <w:rsid w:val="006376C6"/>
    <w:rsid w:val="00637917"/>
    <w:rsid w:val="00637922"/>
    <w:rsid w:val="006379A6"/>
    <w:rsid w:val="00637AF1"/>
    <w:rsid w:val="00637C92"/>
    <w:rsid w:val="00637CEE"/>
    <w:rsid w:val="00637E51"/>
    <w:rsid w:val="00637EC3"/>
    <w:rsid w:val="00637F0B"/>
    <w:rsid w:val="006401D9"/>
    <w:rsid w:val="006402C2"/>
    <w:rsid w:val="00640357"/>
    <w:rsid w:val="006403AC"/>
    <w:rsid w:val="00640482"/>
    <w:rsid w:val="00640552"/>
    <w:rsid w:val="006405D1"/>
    <w:rsid w:val="006405DC"/>
    <w:rsid w:val="00640900"/>
    <w:rsid w:val="00640949"/>
    <w:rsid w:val="00640A34"/>
    <w:rsid w:val="00640AD3"/>
    <w:rsid w:val="00640AD9"/>
    <w:rsid w:val="00640B5A"/>
    <w:rsid w:val="00640CBF"/>
    <w:rsid w:val="00640CCD"/>
    <w:rsid w:val="00640DD4"/>
    <w:rsid w:val="00640E4C"/>
    <w:rsid w:val="00640F14"/>
    <w:rsid w:val="00640F6F"/>
    <w:rsid w:val="00641008"/>
    <w:rsid w:val="00641073"/>
    <w:rsid w:val="00641127"/>
    <w:rsid w:val="00641138"/>
    <w:rsid w:val="00641159"/>
    <w:rsid w:val="0064115D"/>
    <w:rsid w:val="00641188"/>
    <w:rsid w:val="00641286"/>
    <w:rsid w:val="006412BF"/>
    <w:rsid w:val="00641334"/>
    <w:rsid w:val="00641374"/>
    <w:rsid w:val="00641512"/>
    <w:rsid w:val="00641615"/>
    <w:rsid w:val="00641650"/>
    <w:rsid w:val="0064185E"/>
    <w:rsid w:val="00641884"/>
    <w:rsid w:val="00641937"/>
    <w:rsid w:val="00641E5B"/>
    <w:rsid w:val="00641EB4"/>
    <w:rsid w:val="00641F60"/>
    <w:rsid w:val="00641FB7"/>
    <w:rsid w:val="0064206F"/>
    <w:rsid w:val="006421D5"/>
    <w:rsid w:val="0064226E"/>
    <w:rsid w:val="00642275"/>
    <w:rsid w:val="00642313"/>
    <w:rsid w:val="0064240C"/>
    <w:rsid w:val="00642439"/>
    <w:rsid w:val="00642569"/>
    <w:rsid w:val="006425F8"/>
    <w:rsid w:val="00642638"/>
    <w:rsid w:val="006426E7"/>
    <w:rsid w:val="00642736"/>
    <w:rsid w:val="00642799"/>
    <w:rsid w:val="00642939"/>
    <w:rsid w:val="00642A94"/>
    <w:rsid w:val="00642C05"/>
    <w:rsid w:val="00642D0A"/>
    <w:rsid w:val="00642D0D"/>
    <w:rsid w:val="00642F42"/>
    <w:rsid w:val="00642FFA"/>
    <w:rsid w:val="00643016"/>
    <w:rsid w:val="0064305B"/>
    <w:rsid w:val="006430C8"/>
    <w:rsid w:val="00643358"/>
    <w:rsid w:val="006433DD"/>
    <w:rsid w:val="00643402"/>
    <w:rsid w:val="006434C2"/>
    <w:rsid w:val="0064359E"/>
    <w:rsid w:val="00643626"/>
    <w:rsid w:val="0064368A"/>
    <w:rsid w:val="00643748"/>
    <w:rsid w:val="0064375B"/>
    <w:rsid w:val="006437C9"/>
    <w:rsid w:val="00643926"/>
    <w:rsid w:val="00643977"/>
    <w:rsid w:val="006439DF"/>
    <w:rsid w:val="006439EB"/>
    <w:rsid w:val="00643A11"/>
    <w:rsid w:val="00643A46"/>
    <w:rsid w:val="00643AE3"/>
    <w:rsid w:val="00643C39"/>
    <w:rsid w:val="00643DC7"/>
    <w:rsid w:val="00643DF0"/>
    <w:rsid w:val="00643F84"/>
    <w:rsid w:val="00643FFD"/>
    <w:rsid w:val="00644005"/>
    <w:rsid w:val="0064409B"/>
    <w:rsid w:val="00644459"/>
    <w:rsid w:val="00644538"/>
    <w:rsid w:val="0064457D"/>
    <w:rsid w:val="006445C8"/>
    <w:rsid w:val="00644669"/>
    <w:rsid w:val="006446A7"/>
    <w:rsid w:val="00644739"/>
    <w:rsid w:val="0064478A"/>
    <w:rsid w:val="00644899"/>
    <w:rsid w:val="00644950"/>
    <w:rsid w:val="00644D4F"/>
    <w:rsid w:val="00644F46"/>
    <w:rsid w:val="0064511C"/>
    <w:rsid w:val="0064514A"/>
    <w:rsid w:val="00645163"/>
    <w:rsid w:val="006451A0"/>
    <w:rsid w:val="00645272"/>
    <w:rsid w:val="00645381"/>
    <w:rsid w:val="00645391"/>
    <w:rsid w:val="00645395"/>
    <w:rsid w:val="00645511"/>
    <w:rsid w:val="006455A0"/>
    <w:rsid w:val="00645613"/>
    <w:rsid w:val="00645665"/>
    <w:rsid w:val="0064567A"/>
    <w:rsid w:val="006456A8"/>
    <w:rsid w:val="006456A9"/>
    <w:rsid w:val="006458E1"/>
    <w:rsid w:val="006459C1"/>
    <w:rsid w:val="00645A2B"/>
    <w:rsid w:val="00645B9D"/>
    <w:rsid w:val="00645C81"/>
    <w:rsid w:val="00645C8B"/>
    <w:rsid w:val="00645D63"/>
    <w:rsid w:val="00645DB4"/>
    <w:rsid w:val="00645DE5"/>
    <w:rsid w:val="00645E55"/>
    <w:rsid w:val="00645F42"/>
    <w:rsid w:val="00645F96"/>
    <w:rsid w:val="00645FAD"/>
    <w:rsid w:val="00645FBE"/>
    <w:rsid w:val="00646054"/>
    <w:rsid w:val="00646124"/>
    <w:rsid w:val="00646141"/>
    <w:rsid w:val="0064619F"/>
    <w:rsid w:val="00646260"/>
    <w:rsid w:val="00646294"/>
    <w:rsid w:val="006463BA"/>
    <w:rsid w:val="006463C6"/>
    <w:rsid w:val="0064643F"/>
    <w:rsid w:val="006466C9"/>
    <w:rsid w:val="006466D1"/>
    <w:rsid w:val="006466E5"/>
    <w:rsid w:val="00646701"/>
    <w:rsid w:val="006469A0"/>
    <w:rsid w:val="006469CB"/>
    <w:rsid w:val="00646CE8"/>
    <w:rsid w:val="00646CFD"/>
    <w:rsid w:val="00646D3E"/>
    <w:rsid w:val="00646D9A"/>
    <w:rsid w:val="00646ED2"/>
    <w:rsid w:val="00646F4A"/>
    <w:rsid w:val="0064706F"/>
    <w:rsid w:val="006470CC"/>
    <w:rsid w:val="00647158"/>
    <w:rsid w:val="006473AE"/>
    <w:rsid w:val="006473D9"/>
    <w:rsid w:val="00647549"/>
    <w:rsid w:val="00647563"/>
    <w:rsid w:val="006477A3"/>
    <w:rsid w:val="00647822"/>
    <w:rsid w:val="00647C00"/>
    <w:rsid w:val="00647C58"/>
    <w:rsid w:val="00647D7A"/>
    <w:rsid w:val="00647DD3"/>
    <w:rsid w:val="00647E93"/>
    <w:rsid w:val="00647EC3"/>
    <w:rsid w:val="00647EC7"/>
    <w:rsid w:val="00647EF6"/>
    <w:rsid w:val="00647F56"/>
    <w:rsid w:val="00650017"/>
    <w:rsid w:val="00650186"/>
    <w:rsid w:val="006501DB"/>
    <w:rsid w:val="00650423"/>
    <w:rsid w:val="00650445"/>
    <w:rsid w:val="00650489"/>
    <w:rsid w:val="006505ED"/>
    <w:rsid w:val="00650623"/>
    <w:rsid w:val="00650631"/>
    <w:rsid w:val="0065082E"/>
    <w:rsid w:val="00650903"/>
    <w:rsid w:val="00650A3C"/>
    <w:rsid w:val="00650AF7"/>
    <w:rsid w:val="00650BEC"/>
    <w:rsid w:val="00650C73"/>
    <w:rsid w:val="00650CB2"/>
    <w:rsid w:val="00650D10"/>
    <w:rsid w:val="00650D8C"/>
    <w:rsid w:val="00650ECE"/>
    <w:rsid w:val="00650F06"/>
    <w:rsid w:val="00650FD2"/>
    <w:rsid w:val="0065109F"/>
    <w:rsid w:val="00651115"/>
    <w:rsid w:val="0065118A"/>
    <w:rsid w:val="006511A5"/>
    <w:rsid w:val="006512A0"/>
    <w:rsid w:val="00651341"/>
    <w:rsid w:val="0065141C"/>
    <w:rsid w:val="006515A8"/>
    <w:rsid w:val="00651611"/>
    <w:rsid w:val="00651641"/>
    <w:rsid w:val="00651716"/>
    <w:rsid w:val="006517DD"/>
    <w:rsid w:val="006517E7"/>
    <w:rsid w:val="006517F0"/>
    <w:rsid w:val="0065183D"/>
    <w:rsid w:val="00651924"/>
    <w:rsid w:val="00651979"/>
    <w:rsid w:val="00651A60"/>
    <w:rsid w:val="00651BAD"/>
    <w:rsid w:val="00651DEC"/>
    <w:rsid w:val="00651EE0"/>
    <w:rsid w:val="0065204C"/>
    <w:rsid w:val="00652128"/>
    <w:rsid w:val="00652206"/>
    <w:rsid w:val="00652239"/>
    <w:rsid w:val="006524B6"/>
    <w:rsid w:val="006525B0"/>
    <w:rsid w:val="006525B7"/>
    <w:rsid w:val="0065264E"/>
    <w:rsid w:val="006526D3"/>
    <w:rsid w:val="006526D5"/>
    <w:rsid w:val="0065289E"/>
    <w:rsid w:val="00652950"/>
    <w:rsid w:val="006529DD"/>
    <w:rsid w:val="00652A3F"/>
    <w:rsid w:val="00652A74"/>
    <w:rsid w:val="00652A78"/>
    <w:rsid w:val="00652C16"/>
    <w:rsid w:val="00652C20"/>
    <w:rsid w:val="00652C4D"/>
    <w:rsid w:val="00652D1D"/>
    <w:rsid w:val="00652E8C"/>
    <w:rsid w:val="00652F3C"/>
    <w:rsid w:val="0065300C"/>
    <w:rsid w:val="00653018"/>
    <w:rsid w:val="006530B0"/>
    <w:rsid w:val="006530DD"/>
    <w:rsid w:val="006531AF"/>
    <w:rsid w:val="00653202"/>
    <w:rsid w:val="00653251"/>
    <w:rsid w:val="0065331C"/>
    <w:rsid w:val="00653375"/>
    <w:rsid w:val="0065337F"/>
    <w:rsid w:val="00653432"/>
    <w:rsid w:val="00653558"/>
    <w:rsid w:val="006535AC"/>
    <w:rsid w:val="006535F7"/>
    <w:rsid w:val="0065363F"/>
    <w:rsid w:val="00653649"/>
    <w:rsid w:val="00653720"/>
    <w:rsid w:val="0065374A"/>
    <w:rsid w:val="006537AC"/>
    <w:rsid w:val="0065381C"/>
    <w:rsid w:val="006538BC"/>
    <w:rsid w:val="00653908"/>
    <w:rsid w:val="00653997"/>
    <w:rsid w:val="006539E2"/>
    <w:rsid w:val="00653A26"/>
    <w:rsid w:val="00653A72"/>
    <w:rsid w:val="00653A9A"/>
    <w:rsid w:val="00653ABC"/>
    <w:rsid w:val="00653CAC"/>
    <w:rsid w:val="00653CB5"/>
    <w:rsid w:val="00653CBC"/>
    <w:rsid w:val="00653DD2"/>
    <w:rsid w:val="00653EF1"/>
    <w:rsid w:val="00654095"/>
    <w:rsid w:val="006540DF"/>
    <w:rsid w:val="0065411F"/>
    <w:rsid w:val="00654153"/>
    <w:rsid w:val="0065416A"/>
    <w:rsid w:val="006542C3"/>
    <w:rsid w:val="00654448"/>
    <w:rsid w:val="006544AB"/>
    <w:rsid w:val="006544AD"/>
    <w:rsid w:val="00654540"/>
    <w:rsid w:val="00654695"/>
    <w:rsid w:val="006547C5"/>
    <w:rsid w:val="00654822"/>
    <w:rsid w:val="00654904"/>
    <w:rsid w:val="00654E66"/>
    <w:rsid w:val="00654E7D"/>
    <w:rsid w:val="00654F56"/>
    <w:rsid w:val="00654F9A"/>
    <w:rsid w:val="00654F9F"/>
    <w:rsid w:val="006550A8"/>
    <w:rsid w:val="006550B6"/>
    <w:rsid w:val="006550CD"/>
    <w:rsid w:val="006552A6"/>
    <w:rsid w:val="006552C9"/>
    <w:rsid w:val="006552FF"/>
    <w:rsid w:val="0065538F"/>
    <w:rsid w:val="0065546C"/>
    <w:rsid w:val="006555DF"/>
    <w:rsid w:val="00655605"/>
    <w:rsid w:val="0065567A"/>
    <w:rsid w:val="006556F9"/>
    <w:rsid w:val="0065583D"/>
    <w:rsid w:val="00655912"/>
    <w:rsid w:val="00655914"/>
    <w:rsid w:val="006559DD"/>
    <w:rsid w:val="00655A57"/>
    <w:rsid w:val="00655A7F"/>
    <w:rsid w:val="00655A9F"/>
    <w:rsid w:val="00655B75"/>
    <w:rsid w:val="00655BEA"/>
    <w:rsid w:val="00655C15"/>
    <w:rsid w:val="00655CA0"/>
    <w:rsid w:val="00655CA7"/>
    <w:rsid w:val="00655CC6"/>
    <w:rsid w:val="00655CEF"/>
    <w:rsid w:val="00655F6E"/>
    <w:rsid w:val="00655F78"/>
    <w:rsid w:val="00655F94"/>
    <w:rsid w:val="00656229"/>
    <w:rsid w:val="0065643A"/>
    <w:rsid w:val="006564C3"/>
    <w:rsid w:val="006564E9"/>
    <w:rsid w:val="00656753"/>
    <w:rsid w:val="00656890"/>
    <w:rsid w:val="00656AC5"/>
    <w:rsid w:val="00656AC6"/>
    <w:rsid w:val="00656BAB"/>
    <w:rsid w:val="00656BDB"/>
    <w:rsid w:val="00656DAE"/>
    <w:rsid w:val="00656E6A"/>
    <w:rsid w:val="00656E8C"/>
    <w:rsid w:val="00656F67"/>
    <w:rsid w:val="00656FB6"/>
    <w:rsid w:val="00656FDB"/>
    <w:rsid w:val="0065701C"/>
    <w:rsid w:val="00657154"/>
    <w:rsid w:val="0065718B"/>
    <w:rsid w:val="006571BF"/>
    <w:rsid w:val="006573C7"/>
    <w:rsid w:val="006576A3"/>
    <w:rsid w:val="00657783"/>
    <w:rsid w:val="006577E2"/>
    <w:rsid w:val="006577ED"/>
    <w:rsid w:val="0065780A"/>
    <w:rsid w:val="00657A94"/>
    <w:rsid w:val="00657B8C"/>
    <w:rsid w:val="00657D63"/>
    <w:rsid w:val="00657E2F"/>
    <w:rsid w:val="00657EA7"/>
    <w:rsid w:val="00657F82"/>
    <w:rsid w:val="00657FFE"/>
    <w:rsid w:val="00660058"/>
    <w:rsid w:val="006600D6"/>
    <w:rsid w:val="0066016A"/>
    <w:rsid w:val="006601C1"/>
    <w:rsid w:val="0066023B"/>
    <w:rsid w:val="0066026F"/>
    <w:rsid w:val="0066030E"/>
    <w:rsid w:val="00660356"/>
    <w:rsid w:val="00660389"/>
    <w:rsid w:val="0066042B"/>
    <w:rsid w:val="00660436"/>
    <w:rsid w:val="006604A4"/>
    <w:rsid w:val="006604D0"/>
    <w:rsid w:val="0066053B"/>
    <w:rsid w:val="006606AB"/>
    <w:rsid w:val="006606DF"/>
    <w:rsid w:val="0066077D"/>
    <w:rsid w:val="006607ED"/>
    <w:rsid w:val="00660872"/>
    <w:rsid w:val="006608CC"/>
    <w:rsid w:val="0066091F"/>
    <w:rsid w:val="00660C0F"/>
    <w:rsid w:val="00660C57"/>
    <w:rsid w:val="00660DB6"/>
    <w:rsid w:val="00660E47"/>
    <w:rsid w:val="006610B5"/>
    <w:rsid w:val="006610E4"/>
    <w:rsid w:val="0066111B"/>
    <w:rsid w:val="006611C8"/>
    <w:rsid w:val="0066132D"/>
    <w:rsid w:val="00661414"/>
    <w:rsid w:val="0066154F"/>
    <w:rsid w:val="00661584"/>
    <w:rsid w:val="0066160B"/>
    <w:rsid w:val="0066166D"/>
    <w:rsid w:val="006617FB"/>
    <w:rsid w:val="00661885"/>
    <w:rsid w:val="0066193E"/>
    <w:rsid w:val="0066194C"/>
    <w:rsid w:val="00661982"/>
    <w:rsid w:val="00661B10"/>
    <w:rsid w:val="00661B55"/>
    <w:rsid w:val="00661B87"/>
    <w:rsid w:val="00661B9A"/>
    <w:rsid w:val="00661BCA"/>
    <w:rsid w:val="00661C60"/>
    <w:rsid w:val="00661D1D"/>
    <w:rsid w:val="00661D25"/>
    <w:rsid w:val="00661E01"/>
    <w:rsid w:val="00662030"/>
    <w:rsid w:val="0066212D"/>
    <w:rsid w:val="0066228D"/>
    <w:rsid w:val="00662340"/>
    <w:rsid w:val="00662355"/>
    <w:rsid w:val="00662487"/>
    <w:rsid w:val="0066252B"/>
    <w:rsid w:val="0066252E"/>
    <w:rsid w:val="0066260B"/>
    <w:rsid w:val="00662665"/>
    <w:rsid w:val="006626EF"/>
    <w:rsid w:val="006627C8"/>
    <w:rsid w:val="0066281C"/>
    <w:rsid w:val="00662883"/>
    <w:rsid w:val="006628C1"/>
    <w:rsid w:val="00662954"/>
    <w:rsid w:val="0066297B"/>
    <w:rsid w:val="00662A4F"/>
    <w:rsid w:val="00662AC0"/>
    <w:rsid w:val="00662AEC"/>
    <w:rsid w:val="00662BAC"/>
    <w:rsid w:val="00662BC0"/>
    <w:rsid w:val="00662C59"/>
    <w:rsid w:val="00662DE7"/>
    <w:rsid w:val="0066304A"/>
    <w:rsid w:val="0066325A"/>
    <w:rsid w:val="0066334C"/>
    <w:rsid w:val="0066339E"/>
    <w:rsid w:val="0066345A"/>
    <w:rsid w:val="006634B1"/>
    <w:rsid w:val="006635FD"/>
    <w:rsid w:val="006636F0"/>
    <w:rsid w:val="006637A5"/>
    <w:rsid w:val="00663930"/>
    <w:rsid w:val="0066399F"/>
    <w:rsid w:val="00663A3B"/>
    <w:rsid w:val="00663B3A"/>
    <w:rsid w:val="00663B4B"/>
    <w:rsid w:val="00663C3A"/>
    <w:rsid w:val="00663D07"/>
    <w:rsid w:val="00663FDB"/>
    <w:rsid w:val="00664094"/>
    <w:rsid w:val="006640BF"/>
    <w:rsid w:val="00664300"/>
    <w:rsid w:val="00664338"/>
    <w:rsid w:val="0066446B"/>
    <w:rsid w:val="00664510"/>
    <w:rsid w:val="006645BF"/>
    <w:rsid w:val="006645CD"/>
    <w:rsid w:val="00664683"/>
    <w:rsid w:val="006646D9"/>
    <w:rsid w:val="00664806"/>
    <w:rsid w:val="00664818"/>
    <w:rsid w:val="0066481C"/>
    <w:rsid w:val="0066493B"/>
    <w:rsid w:val="00664A4A"/>
    <w:rsid w:val="00664A51"/>
    <w:rsid w:val="00664BB1"/>
    <w:rsid w:val="00664BF9"/>
    <w:rsid w:val="00664D76"/>
    <w:rsid w:val="00664DB3"/>
    <w:rsid w:val="00664ED9"/>
    <w:rsid w:val="00664F7A"/>
    <w:rsid w:val="00664FC9"/>
    <w:rsid w:val="0066508D"/>
    <w:rsid w:val="0066508E"/>
    <w:rsid w:val="00665147"/>
    <w:rsid w:val="006652C9"/>
    <w:rsid w:val="00665300"/>
    <w:rsid w:val="0066531F"/>
    <w:rsid w:val="0066533F"/>
    <w:rsid w:val="00665342"/>
    <w:rsid w:val="00665361"/>
    <w:rsid w:val="00665365"/>
    <w:rsid w:val="00665528"/>
    <w:rsid w:val="006655AC"/>
    <w:rsid w:val="006657AB"/>
    <w:rsid w:val="006657AC"/>
    <w:rsid w:val="0066580E"/>
    <w:rsid w:val="00665968"/>
    <w:rsid w:val="00665A1C"/>
    <w:rsid w:val="00665BE2"/>
    <w:rsid w:val="00665D43"/>
    <w:rsid w:val="00665D9A"/>
    <w:rsid w:val="00665E33"/>
    <w:rsid w:val="00665E4C"/>
    <w:rsid w:val="00665E59"/>
    <w:rsid w:val="00665F34"/>
    <w:rsid w:val="006660E1"/>
    <w:rsid w:val="006660F9"/>
    <w:rsid w:val="0066621D"/>
    <w:rsid w:val="00666243"/>
    <w:rsid w:val="006662FF"/>
    <w:rsid w:val="00666416"/>
    <w:rsid w:val="006664EC"/>
    <w:rsid w:val="00666529"/>
    <w:rsid w:val="00666537"/>
    <w:rsid w:val="006665B0"/>
    <w:rsid w:val="006665E2"/>
    <w:rsid w:val="006666D7"/>
    <w:rsid w:val="006667B7"/>
    <w:rsid w:val="00666973"/>
    <w:rsid w:val="006669E7"/>
    <w:rsid w:val="00666B31"/>
    <w:rsid w:val="00666B88"/>
    <w:rsid w:val="00666D5C"/>
    <w:rsid w:val="00666D98"/>
    <w:rsid w:val="00666E10"/>
    <w:rsid w:val="00666E71"/>
    <w:rsid w:val="00666EEA"/>
    <w:rsid w:val="00666F8D"/>
    <w:rsid w:val="00666FA3"/>
    <w:rsid w:val="00666FAA"/>
    <w:rsid w:val="00667014"/>
    <w:rsid w:val="00667115"/>
    <w:rsid w:val="006671D8"/>
    <w:rsid w:val="00667216"/>
    <w:rsid w:val="0066739F"/>
    <w:rsid w:val="0066748C"/>
    <w:rsid w:val="006674B0"/>
    <w:rsid w:val="006676AB"/>
    <w:rsid w:val="00667775"/>
    <w:rsid w:val="006677DF"/>
    <w:rsid w:val="0066784B"/>
    <w:rsid w:val="006678C0"/>
    <w:rsid w:val="00667949"/>
    <w:rsid w:val="00667974"/>
    <w:rsid w:val="00667A00"/>
    <w:rsid w:val="00667AF2"/>
    <w:rsid w:val="00667C3A"/>
    <w:rsid w:val="00667D78"/>
    <w:rsid w:val="00667DBE"/>
    <w:rsid w:val="00667DD3"/>
    <w:rsid w:val="00667FCE"/>
    <w:rsid w:val="00667FD2"/>
    <w:rsid w:val="006700AC"/>
    <w:rsid w:val="00670217"/>
    <w:rsid w:val="00670220"/>
    <w:rsid w:val="00670262"/>
    <w:rsid w:val="00670486"/>
    <w:rsid w:val="0067070D"/>
    <w:rsid w:val="0067083D"/>
    <w:rsid w:val="006708C9"/>
    <w:rsid w:val="00670925"/>
    <w:rsid w:val="006709AF"/>
    <w:rsid w:val="00670C42"/>
    <w:rsid w:val="00670C6D"/>
    <w:rsid w:val="00670D55"/>
    <w:rsid w:val="00670D9A"/>
    <w:rsid w:val="00670DAE"/>
    <w:rsid w:val="00670ED4"/>
    <w:rsid w:val="00670EE1"/>
    <w:rsid w:val="00670EE9"/>
    <w:rsid w:val="00670F27"/>
    <w:rsid w:val="0067105D"/>
    <w:rsid w:val="00671144"/>
    <w:rsid w:val="0067116D"/>
    <w:rsid w:val="006711A2"/>
    <w:rsid w:val="00671328"/>
    <w:rsid w:val="00671343"/>
    <w:rsid w:val="00671397"/>
    <w:rsid w:val="0067142B"/>
    <w:rsid w:val="00671469"/>
    <w:rsid w:val="006716CC"/>
    <w:rsid w:val="00671746"/>
    <w:rsid w:val="0067177F"/>
    <w:rsid w:val="00671881"/>
    <w:rsid w:val="00671940"/>
    <w:rsid w:val="0067194E"/>
    <w:rsid w:val="0067198D"/>
    <w:rsid w:val="006719A9"/>
    <w:rsid w:val="00671B4A"/>
    <w:rsid w:val="00671CB5"/>
    <w:rsid w:val="0067202B"/>
    <w:rsid w:val="00672070"/>
    <w:rsid w:val="0067229E"/>
    <w:rsid w:val="006722A6"/>
    <w:rsid w:val="006723AB"/>
    <w:rsid w:val="00672440"/>
    <w:rsid w:val="00672511"/>
    <w:rsid w:val="00672647"/>
    <w:rsid w:val="0067265F"/>
    <w:rsid w:val="006726B5"/>
    <w:rsid w:val="0067274C"/>
    <w:rsid w:val="006727B1"/>
    <w:rsid w:val="00672853"/>
    <w:rsid w:val="006728EA"/>
    <w:rsid w:val="00672AD0"/>
    <w:rsid w:val="00672AF3"/>
    <w:rsid w:val="00672BA8"/>
    <w:rsid w:val="00672C17"/>
    <w:rsid w:val="00672C81"/>
    <w:rsid w:val="00672C85"/>
    <w:rsid w:val="00672D01"/>
    <w:rsid w:val="00672D33"/>
    <w:rsid w:val="00672D62"/>
    <w:rsid w:val="00672E12"/>
    <w:rsid w:val="00672FCF"/>
    <w:rsid w:val="00673102"/>
    <w:rsid w:val="006733B8"/>
    <w:rsid w:val="006735AF"/>
    <w:rsid w:val="00673639"/>
    <w:rsid w:val="006737D4"/>
    <w:rsid w:val="006738A3"/>
    <w:rsid w:val="006739AA"/>
    <w:rsid w:val="00673B38"/>
    <w:rsid w:val="00673B8E"/>
    <w:rsid w:val="00673C1A"/>
    <w:rsid w:val="00673CAD"/>
    <w:rsid w:val="00673D15"/>
    <w:rsid w:val="00673FAD"/>
    <w:rsid w:val="00673FEA"/>
    <w:rsid w:val="00674029"/>
    <w:rsid w:val="00674054"/>
    <w:rsid w:val="006740BF"/>
    <w:rsid w:val="006740D0"/>
    <w:rsid w:val="00674104"/>
    <w:rsid w:val="006741E8"/>
    <w:rsid w:val="00674389"/>
    <w:rsid w:val="006744BF"/>
    <w:rsid w:val="006744CD"/>
    <w:rsid w:val="006744FA"/>
    <w:rsid w:val="006745C2"/>
    <w:rsid w:val="006745DB"/>
    <w:rsid w:val="006746E5"/>
    <w:rsid w:val="006747C7"/>
    <w:rsid w:val="006747DD"/>
    <w:rsid w:val="00674A13"/>
    <w:rsid w:val="00674B28"/>
    <w:rsid w:val="00674B34"/>
    <w:rsid w:val="00674C23"/>
    <w:rsid w:val="00674F02"/>
    <w:rsid w:val="00674F31"/>
    <w:rsid w:val="00674F5F"/>
    <w:rsid w:val="006750C5"/>
    <w:rsid w:val="006750CD"/>
    <w:rsid w:val="00675131"/>
    <w:rsid w:val="00675152"/>
    <w:rsid w:val="00675154"/>
    <w:rsid w:val="006751D2"/>
    <w:rsid w:val="006753A2"/>
    <w:rsid w:val="006756B0"/>
    <w:rsid w:val="006757B7"/>
    <w:rsid w:val="00675817"/>
    <w:rsid w:val="0067583E"/>
    <w:rsid w:val="00675885"/>
    <w:rsid w:val="00675909"/>
    <w:rsid w:val="00675BE2"/>
    <w:rsid w:val="00675C42"/>
    <w:rsid w:val="00675D39"/>
    <w:rsid w:val="00675E8E"/>
    <w:rsid w:val="00675F6E"/>
    <w:rsid w:val="00675FBE"/>
    <w:rsid w:val="00676145"/>
    <w:rsid w:val="006761A9"/>
    <w:rsid w:val="00676239"/>
    <w:rsid w:val="0067626D"/>
    <w:rsid w:val="0067629D"/>
    <w:rsid w:val="006764C6"/>
    <w:rsid w:val="0067663C"/>
    <w:rsid w:val="006766FB"/>
    <w:rsid w:val="00676790"/>
    <w:rsid w:val="00676956"/>
    <w:rsid w:val="0067695C"/>
    <w:rsid w:val="006769CC"/>
    <w:rsid w:val="00676AF0"/>
    <w:rsid w:val="00676BA0"/>
    <w:rsid w:val="00676BCE"/>
    <w:rsid w:val="00676CA8"/>
    <w:rsid w:val="00676CB6"/>
    <w:rsid w:val="00676F20"/>
    <w:rsid w:val="00676F30"/>
    <w:rsid w:val="00676F7D"/>
    <w:rsid w:val="00676F8F"/>
    <w:rsid w:val="0067711D"/>
    <w:rsid w:val="0067718B"/>
    <w:rsid w:val="006771F3"/>
    <w:rsid w:val="0067725F"/>
    <w:rsid w:val="006772C7"/>
    <w:rsid w:val="0067739B"/>
    <w:rsid w:val="006773F7"/>
    <w:rsid w:val="00677445"/>
    <w:rsid w:val="00677534"/>
    <w:rsid w:val="006775AC"/>
    <w:rsid w:val="0067767A"/>
    <w:rsid w:val="006776A3"/>
    <w:rsid w:val="006776B0"/>
    <w:rsid w:val="0067775E"/>
    <w:rsid w:val="006777F2"/>
    <w:rsid w:val="0067786C"/>
    <w:rsid w:val="006778FB"/>
    <w:rsid w:val="00677A78"/>
    <w:rsid w:val="00677AA5"/>
    <w:rsid w:val="00677AE0"/>
    <w:rsid w:val="00677CA8"/>
    <w:rsid w:val="00677D34"/>
    <w:rsid w:val="00677D98"/>
    <w:rsid w:val="00677E66"/>
    <w:rsid w:val="00677F0C"/>
    <w:rsid w:val="00680082"/>
    <w:rsid w:val="0068012F"/>
    <w:rsid w:val="0068019E"/>
    <w:rsid w:val="006802BF"/>
    <w:rsid w:val="006802C8"/>
    <w:rsid w:val="00680446"/>
    <w:rsid w:val="00680448"/>
    <w:rsid w:val="0068048F"/>
    <w:rsid w:val="0068065D"/>
    <w:rsid w:val="00680700"/>
    <w:rsid w:val="00680767"/>
    <w:rsid w:val="00680828"/>
    <w:rsid w:val="0068088E"/>
    <w:rsid w:val="00680890"/>
    <w:rsid w:val="0068092B"/>
    <w:rsid w:val="00680C1D"/>
    <w:rsid w:val="00680C3B"/>
    <w:rsid w:val="00680DC4"/>
    <w:rsid w:val="00680E0D"/>
    <w:rsid w:val="00680EA9"/>
    <w:rsid w:val="00681095"/>
    <w:rsid w:val="00681196"/>
    <w:rsid w:val="006811E6"/>
    <w:rsid w:val="006812D2"/>
    <w:rsid w:val="006812EA"/>
    <w:rsid w:val="0068142A"/>
    <w:rsid w:val="0068157C"/>
    <w:rsid w:val="0068161D"/>
    <w:rsid w:val="00681755"/>
    <w:rsid w:val="00681758"/>
    <w:rsid w:val="0068186E"/>
    <w:rsid w:val="0068187C"/>
    <w:rsid w:val="00681A7F"/>
    <w:rsid w:val="00681B62"/>
    <w:rsid w:val="00681BED"/>
    <w:rsid w:val="00681C33"/>
    <w:rsid w:val="00681CB1"/>
    <w:rsid w:val="00681D3A"/>
    <w:rsid w:val="00681D7E"/>
    <w:rsid w:val="00681ED6"/>
    <w:rsid w:val="00681F36"/>
    <w:rsid w:val="006820FC"/>
    <w:rsid w:val="0068219E"/>
    <w:rsid w:val="006823D6"/>
    <w:rsid w:val="0068245C"/>
    <w:rsid w:val="0068259B"/>
    <w:rsid w:val="006825DE"/>
    <w:rsid w:val="00682666"/>
    <w:rsid w:val="006826D9"/>
    <w:rsid w:val="00682762"/>
    <w:rsid w:val="00682882"/>
    <w:rsid w:val="0068288A"/>
    <w:rsid w:val="00682938"/>
    <w:rsid w:val="00682952"/>
    <w:rsid w:val="0068295F"/>
    <w:rsid w:val="00682A9E"/>
    <w:rsid w:val="00682B7B"/>
    <w:rsid w:val="00682CD9"/>
    <w:rsid w:val="00682CDC"/>
    <w:rsid w:val="00682DCC"/>
    <w:rsid w:val="00682E40"/>
    <w:rsid w:val="00682EDE"/>
    <w:rsid w:val="00682F10"/>
    <w:rsid w:val="00682F98"/>
    <w:rsid w:val="00682FA8"/>
    <w:rsid w:val="00682FCF"/>
    <w:rsid w:val="00682FD5"/>
    <w:rsid w:val="0068307E"/>
    <w:rsid w:val="00683091"/>
    <w:rsid w:val="006830A3"/>
    <w:rsid w:val="006831B5"/>
    <w:rsid w:val="006831DD"/>
    <w:rsid w:val="00683212"/>
    <w:rsid w:val="0068328C"/>
    <w:rsid w:val="00683346"/>
    <w:rsid w:val="00683394"/>
    <w:rsid w:val="006833B1"/>
    <w:rsid w:val="006834E3"/>
    <w:rsid w:val="00683587"/>
    <w:rsid w:val="0068362A"/>
    <w:rsid w:val="00683655"/>
    <w:rsid w:val="0068373D"/>
    <w:rsid w:val="0068375A"/>
    <w:rsid w:val="006837A4"/>
    <w:rsid w:val="00683874"/>
    <w:rsid w:val="00683B63"/>
    <w:rsid w:val="00683BFC"/>
    <w:rsid w:val="00683C46"/>
    <w:rsid w:val="0068402B"/>
    <w:rsid w:val="00684078"/>
    <w:rsid w:val="0068418E"/>
    <w:rsid w:val="00684407"/>
    <w:rsid w:val="0068443D"/>
    <w:rsid w:val="006844EB"/>
    <w:rsid w:val="0068462A"/>
    <w:rsid w:val="006846FD"/>
    <w:rsid w:val="006847EF"/>
    <w:rsid w:val="006848CB"/>
    <w:rsid w:val="006848D2"/>
    <w:rsid w:val="00684A0C"/>
    <w:rsid w:val="00684BAF"/>
    <w:rsid w:val="00684C9E"/>
    <w:rsid w:val="00684CA9"/>
    <w:rsid w:val="00684CE6"/>
    <w:rsid w:val="00684E23"/>
    <w:rsid w:val="00684E56"/>
    <w:rsid w:val="00684FC1"/>
    <w:rsid w:val="00685058"/>
    <w:rsid w:val="00685142"/>
    <w:rsid w:val="00685181"/>
    <w:rsid w:val="00685306"/>
    <w:rsid w:val="00685593"/>
    <w:rsid w:val="00685655"/>
    <w:rsid w:val="00685739"/>
    <w:rsid w:val="006857EA"/>
    <w:rsid w:val="0068587B"/>
    <w:rsid w:val="00685912"/>
    <w:rsid w:val="00685A1E"/>
    <w:rsid w:val="00685BE0"/>
    <w:rsid w:val="00685C59"/>
    <w:rsid w:val="00685CA2"/>
    <w:rsid w:val="00685CB0"/>
    <w:rsid w:val="00685CF6"/>
    <w:rsid w:val="00685DDF"/>
    <w:rsid w:val="00685F89"/>
    <w:rsid w:val="006861DE"/>
    <w:rsid w:val="006862B4"/>
    <w:rsid w:val="006862FE"/>
    <w:rsid w:val="00686411"/>
    <w:rsid w:val="00686456"/>
    <w:rsid w:val="006864E0"/>
    <w:rsid w:val="0068667D"/>
    <w:rsid w:val="006868EB"/>
    <w:rsid w:val="00686992"/>
    <w:rsid w:val="00686AD0"/>
    <w:rsid w:val="00686C3F"/>
    <w:rsid w:val="00686DEB"/>
    <w:rsid w:val="00686EE7"/>
    <w:rsid w:val="00686FA9"/>
    <w:rsid w:val="00687268"/>
    <w:rsid w:val="00687298"/>
    <w:rsid w:val="00687310"/>
    <w:rsid w:val="0068756D"/>
    <w:rsid w:val="0068758D"/>
    <w:rsid w:val="006875E7"/>
    <w:rsid w:val="006875F6"/>
    <w:rsid w:val="00687684"/>
    <w:rsid w:val="0068788E"/>
    <w:rsid w:val="006878A4"/>
    <w:rsid w:val="00687958"/>
    <w:rsid w:val="00687988"/>
    <w:rsid w:val="0068798A"/>
    <w:rsid w:val="00687AB1"/>
    <w:rsid w:val="00687C97"/>
    <w:rsid w:val="00687CFD"/>
    <w:rsid w:val="00687E15"/>
    <w:rsid w:val="00687F18"/>
    <w:rsid w:val="00687F28"/>
    <w:rsid w:val="00687F6E"/>
    <w:rsid w:val="0069001D"/>
    <w:rsid w:val="00690074"/>
    <w:rsid w:val="0069010F"/>
    <w:rsid w:val="00690222"/>
    <w:rsid w:val="006902CB"/>
    <w:rsid w:val="006902F0"/>
    <w:rsid w:val="006903D4"/>
    <w:rsid w:val="00690597"/>
    <w:rsid w:val="006906AC"/>
    <w:rsid w:val="0069070C"/>
    <w:rsid w:val="00690990"/>
    <w:rsid w:val="00690994"/>
    <w:rsid w:val="00690BB5"/>
    <w:rsid w:val="00690BD0"/>
    <w:rsid w:val="00690E9E"/>
    <w:rsid w:val="00690F49"/>
    <w:rsid w:val="00690F6F"/>
    <w:rsid w:val="00691111"/>
    <w:rsid w:val="006911E3"/>
    <w:rsid w:val="006911EC"/>
    <w:rsid w:val="006912C1"/>
    <w:rsid w:val="006914C8"/>
    <w:rsid w:val="006915F1"/>
    <w:rsid w:val="00691723"/>
    <w:rsid w:val="006917DE"/>
    <w:rsid w:val="006917EF"/>
    <w:rsid w:val="00691909"/>
    <w:rsid w:val="0069195D"/>
    <w:rsid w:val="006919C8"/>
    <w:rsid w:val="006919E8"/>
    <w:rsid w:val="006919EB"/>
    <w:rsid w:val="00691A05"/>
    <w:rsid w:val="00691B46"/>
    <w:rsid w:val="00691C0C"/>
    <w:rsid w:val="00691C3D"/>
    <w:rsid w:val="00691D31"/>
    <w:rsid w:val="00691D95"/>
    <w:rsid w:val="00691DC9"/>
    <w:rsid w:val="00691EA9"/>
    <w:rsid w:val="00692198"/>
    <w:rsid w:val="006921CC"/>
    <w:rsid w:val="006922DE"/>
    <w:rsid w:val="0069241E"/>
    <w:rsid w:val="00692449"/>
    <w:rsid w:val="0069246D"/>
    <w:rsid w:val="0069247D"/>
    <w:rsid w:val="006924EA"/>
    <w:rsid w:val="00692530"/>
    <w:rsid w:val="006925FB"/>
    <w:rsid w:val="00692913"/>
    <w:rsid w:val="00692998"/>
    <w:rsid w:val="00692AE7"/>
    <w:rsid w:val="00692BD9"/>
    <w:rsid w:val="00692CA3"/>
    <w:rsid w:val="00692CB8"/>
    <w:rsid w:val="00692CC3"/>
    <w:rsid w:val="00692D3E"/>
    <w:rsid w:val="00692D49"/>
    <w:rsid w:val="00692E42"/>
    <w:rsid w:val="00692FE2"/>
    <w:rsid w:val="00693019"/>
    <w:rsid w:val="00693131"/>
    <w:rsid w:val="0069319F"/>
    <w:rsid w:val="00693327"/>
    <w:rsid w:val="0069337A"/>
    <w:rsid w:val="006934E2"/>
    <w:rsid w:val="006934EE"/>
    <w:rsid w:val="0069354A"/>
    <w:rsid w:val="006935B1"/>
    <w:rsid w:val="006935F2"/>
    <w:rsid w:val="0069362E"/>
    <w:rsid w:val="00693668"/>
    <w:rsid w:val="0069379A"/>
    <w:rsid w:val="006937FF"/>
    <w:rsid w:val="006938C8"/>
    <w:rsid w:val="0069393D"/>
    <w:rsid w:val="00693953"/>
    <w:rsid w:val="006939B8"/>
    <w:rsid w:val="00693A0F"/>
    <w:rsid w:val="00693A2F"/>
    <w:rsid w:val="00693AC0"/>
    <w:rsid w:val="00693AE4"/>
    <w:rsid w:val="00693B7B"/>
    <w:rsid w:val="00693BF6"/>
    <w:rsid w:val="00693DE2"/>
    <w:rsid w:val="00693DF2"/>
    <w:rsid w:val="00693E91"/>
    <w:rsid w:val="00694001"/>
    <w:rsid w:val="006942B4"/>
    <w:rsid w:val="0069431A"/>
    <w:rsid w:val="00694336"/>
    <w:rsid w:val="006943AC"/>
    <w:rsid w:val="006943F7"/>
    <w:rsid w:val="00694405"/>
    <w:rsid w:val="0069441F"/>
    <w:rsid w:val="006944AD"/>
    <w:rsid w:val="006945C4"/>
    <w:rsid w:val="006945DC"/>
    <w:rsid w:val="006946E7"/>
    <w:rsid w:val="0069492F"/>
    <w:rsid w:val="00694B10"/>
    <w:rsid w:val="00694C92"/>
    <w:rsid w:val="00694CF5"/>
    <w:rsid w:val="00694D1A"/>
    <w:rsid w:val="00694D43"/>
    <w:rsid w:val="00694DFD"/>
    <w:rsid w:val="00694E3D"/>
    <w:rsid w:val="00694ED5"/>
    <w:rsid w:val="00694F9D"/>
    <w:rsid w:val="00694FFD"/>
    <w:rsid w:val="00695007"/>
    <w:rsid w:val="0069503F"/>
    <w:rsid w:val="00695097"/>
    <w:rsid w:val="006950B8"/>
    <w:rsid w:val="00695177"/>
    <w:rsid w:val="00695180"/>
    <w:rsid w:val="00695393"/>
    <w:rsid w:val="006953F7"/>
    <w:rsid w:val="00695473"/>
    <w:rsid w:val="00695476"/>
    <w:rsid w:val="0069549A"/>
    <w:rsid w:val="00695578"/>
    <w:rsid w:val="006955E8"/>
    <w:rsid w:val="00695607"/>
    <w:rsid w:val="006956CF"/>
    <w:rsid w:val="006956F5"/>
    <w:rsid w:val="00695786"/>
    <w:rsid w:val="00695809"/>
    <w:rsid w:val="0069580B"/>
    <w:rsid w:val="00695859"/>
    <w:rsid w:val="006958F1"/>
    <w:rsid w:val="0069593C"/>
    <w:rsid w:val="006959D5"/>
    <w:rsid w:val="00695A43"/>
    <w:rsid w:val="00695A9F"/>
    <w:rsid w:val="00695AC5"/>
    <w:rsid w:val="00695B70"/>
    <w:rsid w:val="00695CAB"/>
    <w:rsid w:val="00695D6A"/>
    <w:rsid w:val="00695D83"/>
    <w:rsid w:val="00695DB1"/>
    <w:rsid w:val="00695F27"/>
    <w:rsid w:val="00695F65"/>
    <w:rsid w:val="00696045"/>
    <w:rsid w:val="0069607D"/>
    <w:rsid w:val="006960F8"/>
    <w:rsid w:val="00696134"/>
    <w:rsid w:val="00696310"/>
    <w:rsid w:val="006964C0"/>
    <w:rsid w:val="00696505"/>
    <w:rsid w:val="006965E2"/>
    <w:rsid w:val="00696618"/>
    <w:rsid w:val="00696709"/>
    <w:rsid w:val="006968E8"/>
    <w:rsid w:val="00696A21"/>
    <w:rsid w:val="00696A67"/>
    <w:rsid w:val="00696A6E"/>
    <w:rsid w:val="00696AC8"/>
    <w:rsid w:val="00696D65"/>
    <w:rsid w:val="00696DD2"/>
    <w:rsid w:val="00696DD3"/>
    <w:rsid w:val="00696EB7"/>
    <w:rsid w:val="00696FCC"/>
    <w:rsid w:val="00697073"/>
    <w:rsid w:val="006970F1"/>
    <w:rsid w:val="00697112"/>
    <w:rsid w:val="0069713E"/>
    <w:rsid w:val="00697161"/>
    <w:rsid w:val="00697213"/>
    <w:rsid w:val="006972D8"/>
    <w:rsid w:val="00697512"/>
    <w:rsid w:val="00697809"/>
    <w:rsid w:val="00697854"/>
    <w:rsid w:val="0069786B"/>
    <w:rsid w:val="00697927"/>
    <w:rsid w:val="00697D9F"/>
    <w:rsid w:val="00697F14"/>
    <w:rsid w:val="006A0104"/>
    <w:rsid w:val="006A0134"/>
    <w:rsid w:val="006A01AB"/>
    <w:rsid w:val="006A01BC"/>
    <w:rsid w:val="006A01D3"/>
    <w:rsid w:val="006A03F4"/>
    <w:rsid w:val="006A04BD"/>
    <w:rsid w:val="006A0504"/>
    <w:rsid w:val="006A056F"/>
    <w:rsid w:val="006A05E7"/>
    <w:rsid w:val="006A06CB"/>
    <w:rsid w:val="006A06F1"/>
    <w:rsid w:val="006A07E8"/>
    <w:rsid w:val="006A0831"/>
    <w:rsid w:val="006A08A4"/>
    <w:rsid w:val="006A0A14"/>
    <w:rsid w:val="006A0A40"/>
    <w:rsid w:val="006A0A7F"/>
    <w:rsid w:val="006A0AD7"/>
    <w:rsid w:val="006A0C4A"/>
    <w:rsid w:val="006A0CF0"/>
    <w:rsid w:val="006A0D11"/>
    <w:rsid w:val="006A0D46"/>
    <w:rsid w:val="006A0E4B"/>
    <w:rsid w:val="006A0F9D"/>
    <w:rsid w:val="006A0FBF"/>
    <w:rsid w:val="006A1082"/>
    <w:rsid w:val="006A1130"/>
    <w:rsid w:val="006A11C5"/>
    <w:rsid w:val="006A13F6"/>
    <w:rsid w:val="006A14EB"/>
    <w:rsid w:val="006A156E"/>
    <w:rsid w:val="006A1570"/>
    <w:rsid w:val="006A1616"/>
    <w:rsid w:val="006A1617"/>
    <w:rsid w:val="006A163D"/>
    <w:rsid w:val="006A16B3"/>
    <w:rsid w:val="006A16E1"/>
    <w:rsid w:val="006A1735"/>
    <w:rsid w:val="006A173A"/>
    <w:rsid w:val="006A1751"/>
    <w:rsid w:val="006A1843"/>
    <w:rsid w:val="006A1849"/>
    <w:rsid w:val="006A1B12"/>
    <w:rsid w:val="006A1B99"/>
    <w:rsid w:val="006A1C55"/>
    <w:rsid w:val="006A1D76"/>
    <w:rsid w:val="006A1D85"/>
    <w:rsid w:val="006A1DB4"/>
    <w:rsid w:val="006A1F0C"/>
    <w:rsid w:val="006A1FA2"/>
    <w:rsid w:val="006A2008"/>
    <w:rsid w:val="006A2020"/>
    <w:rsid w:val="006A20E1"/>
    <w:rsid w:val="006A2151"/>
    <w:rsid w:val="006A216B"/>
    <w:rsid w:val="006A2171"/>
    <w:rsid w:val="006A217F"/>
    <w:rsid w:val="006A21D4"/>
    <w:rsid w:val="006A221D"/>
    <w:rsid w:val="006A2271"/>
    <w:rsid w:val="006A22EA"/>
    <w:rsid w:val="006A2302"/>
    <w:rsid w:val="006A23E9"/>
    <w:rsid w:val="006A240F"/>
    <w:rsid w:val="006A2480"/>
    <w:rsid w:val="006A2668"/>
    <w:rsid w:val="006A27B6"/>
    <w:rsid w:val="006A2802"/>
    <w:rsid w:val="006A2829"/>
    <w:rsid w:val="006A28F3"/>
    <w:rsid w:val="006A2924"/>
    <w:rsid w:val="006A2A98"/>
    <w:rsid w:val="006A2AA4"/>
    <w:rsid w:val="006A2ADF"/>
    <w:rsid w:val="006A2AEC"/>
    <w:rsid w:val="006A2B50"/>
    <w:rsid w:val="006A2B9B"/>
    <w:rsid w:val="006A2C95"/>
    <w:rsid w:val="006A2D58"/>
    <w:rsid w:val="006A2EA9"/>
    <w:rsid w:val="006A2F5C"/>
    <w:rsid w:val="006A2FDB"/>
    <w:rsid w:val="006A3215"/>
    <w:rsid w:val="006A328F"/>
    <w:rsid w:val="006A3352"/>
    <w:rsid w:val="006A33A3"/>
    <w:rsid w:val="006A344C"/>
    <w:rsid w:val="006A3565"/>
    <w:rsid w:val="006A3594"/>
    <w:rsid w:val="006A35BB"/>
    <w:rsid w:val="006A3623"/>
    <w:rsid w:val="006A3629"/>
    <w:rsid w:val="006A36B5"/>
    <w:rsid w:val="006A374E"/>
    <w:rsid w:val="006A3AB5"/>
    <w:rsid w:val="006A3D6D"/>
    <w:rsid w:val="006A3D91"/>
    <w:rsid w:val="006A3D9D"/>
    <w:rsid w:val="006A3DA4"/>
    <w:rsid w:val="006A3DB4"/>
    <w:rsid w:val="006A3EA5"/>
    <w:rsid w:val="006A3F60"/>
    <w:rsid w:val="006A4097"/>
    <w:rsid w:val="006A4106"/>
    <w:rsid w:val="006A41BB"/>
    <w:rsid w:val="006A425B"/>
    <w:rsid w:val="006A428B"/>
    <w:rsid w:val="006A43A0"/>
    <w:rsid w:val="006A443F"/>
    <w:rsid w:val="006A44DC"/>
    <w:rsid w:val="006A4524"/>
    <w:rsid w:val="006A457A"/>
    <w:rsid w:val="006A4582"/>
    <w:rsid w:val="006A458F"/>
    <w:rsid w:val="006A4595"/>
    <w:rsid w:val="006A4709"/>
    <w:rsid w:val="006A47D3"/>
    <w:rsid w:val="006A4C06"/>
    <w:rsid w:val="006A4C60"/>
    <w:rsid w:val="006A4CB7"/>
    <w:rsid w:val="006A4D4E"/>
    <w:rsid w:val="006A4E3C"/>
    <w:rsid w:val="006A4F96"/>
    <w:rsid w:val="006A5017"/>
    <w:rsid w:val="006A50FE"/>
    <w:rsid w:val="006A515F"/>
    <w:rsid w:val="006A52FE"/>
    <w:rsid w:val="006A5512"/>
    <w:rsid w:val="006A5605"/>
    <w:rsid w:val="006A560D"/>
    <w:rsid w:val="006A57D6"/>
    <w:rsid w:val="006A585C"/>
    <w:rsid w:val="006A5865"/>
    <w:rsid w:val="006A5936"/>
    <w:rsid w:val="006A5DDC"/>
    <w:rsid w:val="006A5E80"/>
    <w:rsid w:val="006A5ED3"/>
    <w:rsid w:val="006A5EDE"/>
    <w:rsid w:val="006A60BC"/>
    <w:rsid w:val="006A610F"/>
    <w:rsid w:val="006A6273"/>
    <w:rsid w:val="006A62C9"/>
    <w:rsid w:val="006A62E8"/>
    <w:rsid w:val="006A6331"/>
    <w:rsid w:val="006A6369"/>
    <w:rsid w:val="006A645D"/>
    <w:rsid w:val="006A649D"/>
    <w:rsid w:val="006A64FC"/>
    <w:rsid w:val="006A650B"/>
    <w:rsid w:val="006A67B0"/>
    <w:rsid w:val="006A67C4"/>
    <w:rsid w:val="006A6938"/>
    <w:rsid w:val="006A6A6C"/>
    <w:rsid w:val="006A6B1B"/>
    <w:rsid w:val="006A6C08"/>
    <w:rsid w:val="006A6C1A"/>
    <w:rsid w:val="006A6C3F"/>
    <w:rsid w:val="006A6D0D"/>
    <w:rsid w:val="006A6D8B"/>
    <w:rsid w:val="006A6DD2"/>
    <w:rsid w:val="006A6DEA"/>
    <w:rsid w:val="006A6F99"/>
    <w:rsid w:val="006A6FA3"/>
    <w:rsid w:val="006A700A"/>
    <w:rsid w:val="006A702A"/>
    <w:rsid w:val="006A71F7"/>
    <w:rsid w:val="006A72CB"/>
    <w:rsid w:val="006A7335"/>
    <w:rsid w:val="006A75ED"/>
    <w:rsid w:val="006A7607"/>
    <w:rsid w:val="006A763D"/>
    <w:rsid w:val="006A76B2"/>
    <w:rsid w:val="006A76C2"/>
    <w:rsid w:val="006A78D9"/>
    <w:rsid w:val="006A79A8"/>
    <w:rsid w:val="006A7AAE"/>
    <w:rsid w:val="006A7DE0"/>
    <w:rsid w:val="006A7E2C"/>
    <w:rsid w:val="006B003B"/>
    <w:rsid w:val="006B0252"/>
    <w:rsid w:val="006B02B2"/>
    <w:rsid w:val="006B02FE"/>
    <w:rsid w:val="006B0482"/>
    <w:rsid w:val="006B04EF"/>
    <w:rsid w:val="006B05C8"/>
    <w:rsid w:val="006B0714"/>
    <w:rsid w:val="006B074C"/>
    <w:rsid w:val="006B07C3"/>
    <w:rsid w:val="006B0919"/>
    <w:rsid w:val="006B0992"/>
    <w:rsid w:val="006B0B38"/>
    <w:rsid w:val="006B0B85"/>
    <w:rsid w:val="006B0BAF"/>
    <w:rsid w:val="006B0BDE"/>
    <w:rsid w:val="006B0C2C"/>
    <w:rsid w:val="006B0F49"/>
    <w:rsid w:val="006B0FCB"/>
    <w:rsid w:val="006B104B"/>
    <w:rsid w:val="006B1059"/>
    <w:rsid w:val="006B1198"/>
    <w:rsid w:val="006B1252"/>
    <w:rsid w:val="006B1526"/>
    <w:rsid w:val="006B1826"/>
    <w:rsid w:val="006B192C"/>
    <w:rsid w:val="006B19D3"/>
    <w:rsid w:val="006B1B83"/>
    <w:rsid w:val="006B1BE4"/>
    <w:rsid w:val="006B1D2A"/>
    <w:rsid w:val="006B1D48"/>
    <w:rsid w:val="006B1DAB"/>
    <w:rsid w:val="006B1F54"/>
    <w:rsid w:val="006B2021"/>
    <w:rsid w:val="006B2239"/>
    <w:rsid w:val="006B22A8"/>
    <w:rsid w:val="006B2573"/>
    <w:rsid w:val="006B25DC"/>
    <w:rsid w:val="006B26D0"/>
    <w:rsid w:val="006B2716"/>
    <w:rsid w:val="006B27D7"/>
    <w:rsid w:val="006B28C7"/>
    <w:rsid w:val="006B29FC"/>
    <w:rsid w:val="006B2ADE"/>
    <w:rsid w:val="006B2B2C"/>
    <w:rsid w:val="006B2C5F"/>
    <w:rsid w:val="006B2D9D"/>
    <w:rsid w:val="006B2DDD"/>
    <w:rsid w:val="006B2DF7"/>
    <w:rsid w:val="006B2E27"/>
    <w:rsid w:val="006B2F18"/>
    <w:rsid w:val="006B2F4A"/>
    <w:rsid w:val="006B2FA8"/>
    <w:rsid w:val="006B2FB1"/>
    <w:rsid w:val="006B2FB5"/>
    <w:rsid w:val="006B322D"/>
    <w:rsid w:val="006B32AC"/>
    <w:rsid w:val="006B33DE"/>
    <w:rsid w:val="006B356E"/>
    <w:rsid w:val="006B362E"/>
    <w:rsid w:val="006B365E"/>
    <w:rsid w:val="006B37A1"/>
    <w:rsid w:val="006B3880"/>
    <w:rsid w:val="006B3889"/>
    <w:rsid w:val="006B3912"/>
    <w:rsid w:val="006B39EC"/>
    <w:rsid w:val="006B3A11"/>
    <w:rsid w:val="006B3A19"/>
    <w:rsid w:val="006B3B2E"/>
    <w:rsid w:val="006B3BD6"/>
    <w:rsid w:val="006B3BE0"/>
    <w:rsid w:val="006B3C92"/>
    <w:rsid w:val="006B3D43"/>
    <w:rsid w:val="006B3E41"/>
    <w:rsid w:val="006B3F49"/>
    <w:rsid w:val="006B3FBA"/>
    <w:rsid w:val="006B3FEB"/>
    <w:rsid w:val="006B4177"/>
    <w:rsid w:val="006B4220"/>
    <w:rsid w:val="006B44C8"/>
    <w:rsid w:val="006B44CF"/>
    <w:rsid w:val="006B45F2"/>
    <w:rsid w:val="006B463D"/>
    <w:rsid w:val="006B47A1"/>
    <w:rsid w:val="006B4975"/>
    <w:rsid w:val="006B4A98"/>
    <w:rsid w:val="006B4B2C"/>
    <w:rsid w:val="006B4BB9"/>
    <w:rsid w:val="006B4C85"/>
    <w:rsid w:val="006B4ED9"/>
    <w:rsid w:val="006B4FD2"/>
    <w:rsid w:val="006B5013"/>
    <w:rsid w:val="006B50CF"/>
    <w:rsid w:val="006B5224"/>
    <w:rsid w:val="006B5266"/>
    <w:rsid w:val="006B53BC"/>
    <w:rsid w:val="006B53C5"/>
    <w:rsid w:val="006B54DC"/>
    <w:rsid w:val="006B57CC"/>
    <w:rsid w:val="006B58F7"/>
    <w:rsid w:val="006B5AC1"/>
    <w:rsid w:val="006B5AF2"/>
    <w:rsid w:val="006B5E01"/>
    <w:rsid w:val="006B5E4E"/>
    <w:rsid w:val="006B5EED"/>
    <w:rsid w:val="006B5FD4"/>
    <w:rsid w:val="006B60AF"/>
    <w:rsid w:val="006B628D"/>
    <w:rsid w:val="006B62B5"/>
    <w:rsid w:val="006B62F5"/>
    <w:rsid w:val="006B6352"/>
    <w:rsid w:val="006B644C"/>
    <w:rsid w:val="006B6462"/>
    <w:rsid w:val="006B64B2"/>
    <w:rsid w:val="006B64BE"/>
    <w:rsid w:val="006B64D7"/>
    <w:rsid w:val="006B6780"/>
    <w:rsid w:val="006B6989"/>
    <w:rsid w:val="006B6A0C"/>
    <w:rsid w:val="006B6B26"/>
    <w:rsid w:val="006B6BE6"/>
    <w:rsid w:val="006B6C9E"/>
    <w:rsid w:val="006B6CF7"/>
    <w:rsid w:val="006B6CFE"/>
    <w:rsid w:val="006B6D18"/>
    <w:rsid w:val="006B6E09"/>
    <w:rsid w:val="006B6E3A"/>
    <w:rsid w:val="006B6E8F"/>
    <w:rsid w:val="006B6F3B"/>
    <w:rsid w:val="006B7122"/>
    <w:rsid w:val="006B7192"/>
    <w:rsid w:val="006B71C1"/>
    <w:rsid w:val="006B71C8"/>
    <w:rsid w:val="006B727B"/>
    <w:rsid w:val="006B7345"/>
    <w:rsid w:val="006B739F"/>
    <w:rsid w:val="006B74AB"/>
    <w:rsid w:val="006B74BC"/>
    <w:rsid w:val="006B74D6"/>
    <w:rsid w:val="006B7649"/>
    <w:rsid w:val="006B778A"/>
    <w:rsid w:val="006B78F8"/>
    <w:rsid w:val="006B79B5"/>
    <w:rsid w:val="006B79D8"/>
    <w:rsid w:val="006B7B79"/>
    <w:rsid w:val="006B7BB1"/>
    <w:rsid w:val="006B7C06"/>
    <w:rsid w:val="006B7C1C"/>
    <w:rsid w:val="006B7F1C"/>
    <w:rsid w:val="006C00F4"/>
    <w:rsid w:val="006C014F"/>
    <w:rsid w:val="006C028C"/>
    <w:rsid w:val="006C0394"/>
    <w:rsid w:val="006C03C2"/>
    <w:rsid w:val="006C03C6"/>
    <w:rsid w:val="006C03D4"/>
    <w:rsid w:val="006C04C6"/>
    <w:rsid w:val="006C0655"/>
    <w:rsid w:val="006C067D"/>
    <w:rsid w:val="006C0885"/>
    <w:rsid w:val="006C0892"/>
    <w:rsid w:val="006C08D9"/>
    <w:rsid w:val="006C0939"/>
    <w:rsid w:val="006C0BFE"/>
    <w:rsid w:val="006C0D43"/>
    <w:rsid w:val="006C0D4E"/>
    <w:rsid w:val="006C0DC8"/>
    <w:rsid w:val="006C0F99"/>
    <w:rsid w:val="006C10BC"/>
    <w:rsid w:val="006C1144"/>
    <w:rsid w:val="006C11B0"/>
    <w:rsid w:val="006C11FA"/>
    <w:rsid w:val="006C125E"/>
    <w:rsid w:val="006C12AD"/>
    <w:rsid w:val="006C12CF"/>
    <w:rsid w:val="006C131E"/>
    <w:rsid w:val="006C1421"/>
    <w:rsid w:val="006C144A"/>
    <w:rsid w:val="006C147E"/>
    <w:rsid w:val="006C1626"/>
    <w:rsid w:val="006C1667"/>
    <w:rsid w:val="006C177F"/>
    <w:rsid w:val="006C1966"/>
    <w:rsid w:val="006C19F7"/>
    <w:rsid w:val="006C1A94"/>
    <w:rsid w:val="006C1B3F"/>
    <w:rsid w:val="006C1B9C"/>
    <w:rsid w:val="006C1C3A"/>
    <w:rsid w:val="006C1C96"/>
    <w:rsid w:val="006C1D60"/>
    <w:rsid w:val="006C1F39"/>
    <w:rsid w:val="006C1F8A"/>
    <w:rsid w:val="006C20BF"/>
    <w:rsid w:val="006C2103"/>
    <w:rsid w:val="006C2353"/>
    <w:rsid w:val="006C2363"/>
    <w:rsid w:val="006C2369"/>
    <w:rsid w:val="006C2458"/>
    <w:rsid w:val="006C2693"/>
    <w:rsid w:val="006C27E4"/>
    <w:rsid w:val="006C287B"/>
    <w:rsid w:val="006C2959"/>
    <w:rsid w:val="006C297E"/>
    <w:rsid w:val="006C29D1"/>
    <w:rsid w:val="006C2A8B"/>
    <w:rsid w:val="006C2DDE"/>
    <w:rsid w:val="006C2E23"/>
    <w:rsid w:val="006C2EFE"/>
    <w:rsid w:val="006C2F08"/>
    <w:rsid w:val="006C2F59"/>
    <w:rsid w:val="006C2FB9"/>
    <w:rsid w:val="006C304D"/>
    <w:rsid w:val="006C30F6"/>
    <w:rsid w:val="006C314C"/>
    <w:rsid w:val="006C3150"/>
    <w:rsid w:val="006C31FE"/>
    <w:rsid w:val="006C32A4"/>
    <w:rsid w:val="006C33D2"/>
    <w:rsid w:val="006C3412"/>
    <w:rsid w:val="006C346F"/>
    <w:rsid w:val="006C3542"/>
    <w:rsid w:val="006C3706"/>
    <w:rsid w:val="006C3819"/>
    <w:rsid w:val="006C3878"/>
    <w:rsid w:val="006C39A6"/>
    <w:rsid w:val="006C3B03"/>
    <w:rsid w:val="006C3B7D"/>
    <w:rsid w:val="006C3EFF"/>
    <w:rsid w:val="006C3F20"/>
    <w:rsid w:val="006C3F29"/>
    <w:rsid w:val="006C3F50"/>
    <w:rsid w:val="006C4024"/>
    <w:rsid w:val="006C41C0"/>
    <w:rsid w:val="006C4206"/>
    <w:rsid w:val="006C4215"/>
    <w:rsid w:val="006C451D"/>
    <w:rsid w:val="006C4561"/>
    <w:rsid w:val="006C459F"/>
    <w:rsid w:val="006C45A1"/>
    <w:rsid w:val="006C45D3"/>
    <w:rsid w:val="006C4649"/>
    <w:rsid w:val="006C47A9"/>
    <w:rsid w:val="006C47C9"/>
    <w:rsid w:val="006C4A3A"/>
    <w:rsid w:val="006C4A4F"/>
    <w:rsid w:val="006C4B13"/>
    <w:rsid w:val="006C4B14"/>
    <w:rsid w:val="006C4B3B"/>
    <w:rsid w:val="006C4B55"/>
    <w:rsid w:val="006C4BE9"/>
    <w:rsid w:val="006C4BF1"/>
    <w:rsid w:val="006C4C51"/>
    <w:rsid w:val="006C4CF9"/>
    <w:rsid w:val="006C5007"/>
    <w:rsid w:val="006C5015"/>
    <w:rsid w:val="006C5166"/>
    <w:rsid w:val="006C516E"/>
    <w:rsid w:val="006C53A6"/>
    <w:rsid w:val="006C5414"/>
    <w:rsid w:val="006C5447"/>
    <w:rsid w:val="006C54F5"/>
    <w:rsid w:val="006C55FB"/>
    <w:rsid w:val="006C5638"/>
    <w:rsid w:val="006C5665"/>
    <w:rsid w:val="006C579A"/>
    <w:rsid w:val="006C5900"/>
    <w:rsid w:val="006C5908"/>
    <w:rsid w:val="006C5A17"/>
    <w:rsid w:val="006C5A72"/>
    <w:rsid w:val="006C5A91"/>
    <w:rsid w:val="006C5B36"/>
    <w:rsid w:val="006C5B5E"/>
    <w:rsid w:val="006C5F64"/>
    <w:rsid w:val="006C608F"/>
    <w:rsid w:val="006C611F"/>
    <w:rsid w:val="006C6141"/>
    <w:rsid w:val="006C61C4"/>
    <w:rsid w:val="006C6279"/>
    <w:rsid w:val="006C6289"/>
    <w:rsid w:val="006C62DA"/>
    <w:rsid w:val="006C6384"/>
    <w:rsid w:val="006C6553"/>
    <w:rsid w:val="006C6584"/>
    <w:rsid w:val="006C659D"/>
    <w:rsid w:val="006C6689"/>
    <w:rsid w:val="006C689D"/>
    <w:rsid w:val="006C692B"/>
    <w:rsid w:val="006C6965"/>
    <w:rsid w:val="006C69E4"/>
    <w:rsid w:val="006C6A14"/>
    <w:rsid w:val="006C6A6C"/>
    <w:rsid w:val="006C6A7E"/>
    <w:rsid w:val="006C6AB7"/>
    <w:rsid w:val="006C6B68"/>
    <w:rsid w:val="006C6CD4"/>
    <w:rsid w:val="006C6D15"/>
    <w:rsid w:val="006C6D95"/>
    <w:rsid w:val="006C6DC5"/>
    <w:rsid w:val="006C6E22"/>
    <w:rsid w:val="006C6EAE"/>
    <w:rsid w:val="006C6F7B"/>
    <w:rsid w:val="006C7062"/>
    <w:rsid w:val="006C7109"/>
    <w:rsid w:val="006C7187"/>
    <w:rsid w:val="006C71AD"/>
    <w:rsid w:val="006C71B3"/>
    <w:rsid w:val="006C71E1"/>
    <w:rsid w:val="006C71F0"/>
    <w:rsid w:val="006C7282"/>
    <w:rsid w:val="006C7380"/>
    <w:rsid w:val="006C74AA"/>
    <w:rsid w:val="006C7596"/>
    <w:rsid w:val="006C76A6"/>
    <w:rsid w:val="006C7725"/>
    <w:rsid w:val="006C7736"/>
    <w:rsid w:val="006C7753"/>
    <w:rsid w:val="006C77E3"/>
    <w:rsid w:val="006C77E6"/>
    <w:rsid w:val="006C7932"/>
    <w:rsid w:val="006C7A8D"/>
    <w:rsid w:val="006C7B78"/>
    <w:rsid w:val="006C7BBA"/>
    <w:rsid w:val="006C7D6F"/>
    <w:rsid w:val="006C7ECD"/>
    <w:rsid w:val="006C7EE3"/>
    <w:rsid w:val="006D00A3"/>
    <w:rsid w:val="006D00BF"/>
    <w:rsid w:val="006D01BF"/>
    <w:rsid w:val="006D0234"/>
    <w:rsid w:val="006D03E7"/>
    <w:rsid w:val="006D044F"/>
    <w:rsid w:val="006D06ED"/>
    <w:rsid w:val="006D082E"/>
    <w:rsid w:val="006D0902"/>
    <w:rsid w:val="006D0A4D"/>
    <w:rsid w:val="006D0A7B"/>
    <w:rsid w:val="006D0B12"/>
    <w:rsid w:val="006D0BED"/>
    <w:rsid w:val="006D0D9F"/>
    <w:rsid w:val="006D0E08"/>
    <w:rsid w:val="006D0EEB"/>
    <w:rsid w:val="006D0EF8"/>
    <w:rsid w:val="006D10C1"/>
    <w:rsid w:val="006D10ED"/>
    <w:rsid w:val="006D126C"/>
    <w:rsid w:val="006D12DE"/>
    <w:rsid w:val="006D1329"/>
    <w:rsid w:val="006D13A1"/>
    <w:rsid w:val="006D147C"/>
    <w:rsid w:val="006D158F"/>
    <w:rsid w:val="006D178A"/>
    <w:rsid w:val="006D17C5"/>
    <w:rsid w:val="006D17DB"/>
    <w:rsid w:val="006D19E0"/>
    <w:rsid w:val="006D1B66"/>
    <w:rsid w:val="006D1D0D"/>
    <w:rsid w:val="006D1D4F"/>
    <w:rsid w:val="006D1E2E"/>
    <w:rsid w:val="006D1E79"/>
    <w:rsid w:val="006D1EE8"/>
    <w:rsid w:val="006D1F17"/>
    <w:rsid w:val="006D1F7F"/>
    <w:rsid w:val="006D215B"/>
    <w:rsid w:val="006D2195"/>
    <w:rsid w:val="006D21B0"/>
    <w:rsid w:val="006D2285"/>
    <w:rsid w:val="006D2397"/>
    <w:rsid w:val="006D2399"/>
    <w:rsid w:val="006D25FD"/>
    <w:rsid w:val="006D2639"/>
    <w:rsid w:val="006D2CDE"/>
    <w:rsid w:val="006D2D38"/>
    <w:rsid w:val="006D2D74"/>
    <w:rsid w:val="006D30CF"/>
    <w:rsid w:val="006D322E"/>
    <w:rsid w:val="006D328E"/>
    <w:rsid w:val="006D34BB"/>
    <w:rsid w:val="006D3623"/>
    <w:rsid w:val="006D377C"/>
    <w:rsid w:val="006D3804"/>
    <w:rsid w:val="006D38F2"/>
    <w:rsid w:val="006D394E"/>
    <w:rsid w:val="006D3989"/>
    <w:rsid w:val="006D3A8A"/>
    <w:rsid w:val="006D3C95"/>
    <w:rsid w:val="006D3CF3"/>
    <w:rsid w:val="006D3DA4"/>
    <w:rsid w:val="006D3ECF"/>
    <w:rsid w:val="006D3F26"/>
    <w:rsid w:val="006D3F3B"/>
    <w:rsid w:val="006D3FE5"/>
    <w:rsid w:val="006D415B"/>
    <w:rsid w:val="006D420C"/>
    <w:rsid w:val="006D43EA"/>
    <w:rsid w:val="006D4466"/>
    <w:rsid w:val="006D446F"/>
    <w:rsid w:val="006D44E4"/>
    <w:rsid w:val="006D453D"/>
    <w:rsid w:val="006D476E"/>
    <w:rsid w:val="006D47DA"/>
    <w:rsid w:val="006D48FF"/>
    <w:rsid w:val="006D49BB"/>
    <w:rsid w:val="006D4AFF"/>
    <w:rsid w:val="006D4B3B"/>
    <w:rsid w:val="006D4BCC"/>
    <w:rsid w:val="006D4C89"/>
    <w:rsid w:val="006D4D85"/>
    <w:rsid w:val="006D4EDD"/>
    <w:rsid w:val="006D5150"/>
    <w:rsid w:val="006D51B3"/>
    <w:rsid w:val="006D51E6"/>
    <w:rsid w:val="006D52FC"/>
    <w:rsid w:val="006D5473"/>
    <w:rsid w:val="006D54F8"/>
    <w:rsid w:val="006D55AC"/>
    <w:rsid w:val="006D568F"/>
    <w:rsid w:val="006D5792"/>
    <w:rsid w:val="006D59E9"/>
    <w:rsid w:val="006D5A44"/>
    <w:rsid w:val="006D5B51"/>
    <w:rsid w:val="006D5C34"/>
    <w:rsid w:val="006D5CA1"/>
    <w:rsid w:val="006D5D5A"/>
    <w:rsid w:val="006D5DF4"/>
    <w:rsid w:val="006D5E7B"/>
    <w:rsid w:val="006D5EA4"/>
    <w:rsid w:val="006D5EAF"/>
    <w:rsid w:val="006D5F49"/>
    <w:rsid w:val="006D605F"/>
    <w:rsid w:val="006D619C"/>
    <w:rsid w:val="006D61B0"/>
    <w:rsid w:val="006D61C6"/>
    <w:rsid w:val="006D6349"/>
    <w:rsid w:val="006D64C8"/>
    <w:rsid w:val="006D6534"/>
    <w:rsid w:val="006D658A"/>
    <w:rsid w:val="006D666A"/>
    <w:rsid w:val="006D6704"/>
    <w:rsid w:val="006D6749"/>
    <w:rsid w:val="006D67C7"/>
    <w:rsid w:val="006D690E"/>
    <w:rsid w:val="006D6D60"/>
    <w:rsid w:val="006D6D75"/>
    <w:rsid w:val="006D6D79"/>
    <w:rsid w:val="006D6DB4"/>
    <w:rsid w:val="006D6E6B"/>
    <w:rsid w:val="006D6E8E"/>
    <w:rsid w:val="006D6EC5"/>
    <w:rsid w:val="006D6F5D"/>
    <w:rsid w:val="006D7023"/>
    <w:rsid w:val="006D70BF"/>
    <w:rsid w:val="006D710C"/>
    <w:rsid w:val="006D72A7"/>
    <w:rsid w:val="006D72CB"/>
    <w:rsid w:val="006D741D"/>
    <w:rsid w:val="006D7434"/>
    <w:rsid w:val="006D74AA"/>
    <w:rsid w:val="006D74AD"/>
    <w:rsid w:val="006D7541"/>
    <w:rsid w:val="006D7712"/>
    <w:rsid w:val="006D77FF"/>
    <w:rsid w:val="006D7849"/>
    <w:rsid w:val="006D794B"/>
    <w:rsid w:val="006D7C88"/>
    <w:rsid w:val="006D7C92"/>
    <w:rsid w:val="006D7D0A"/>
    <w:rsid w:val="006D7EEB"/>
    <w:rsid w:val="006D7EFD"/>
    <w:rsid w:val="006D7F16"/>
    <w:rsid w:val="006D7F52"/>
    <w:rsid w:val="006E00B5"/>
    <w:rsid w:val="006E0158"/>
    <w:rsid w:val="006E02A3"/>
    <w:rsid w:val="006E0325"/>
    <w:rsid w:val="006E0476"/>
    <w:rsid w:val="006E0570"/>
    <w:rsid w:val="006E06A8"/>
    <w:rsid w:val="006E08CA"/>
    <w:rsid w:val="006E08FB"/>
    <w:rsid w:val="006E0B04"/>
    <w:rsid w:val="006E0B7F"/>
    <w:rsid w:val="006E0BD6"/>
    <w:rsid w:val="006E0BE1"/>
    <w:rsid w:val="006E0C21"/>
    <w:rsid w:val="006E0D4E"/>
    <w:rsid w:val="006E0DB1"/>
    <w:rsid w:val="006E0E2F"/>
    <w:rsid w:val="006E0E5A"/>
    <w:rsid w:val="006E0F3F"/>
    <w:rsid w:val="006E0FB6"/>
    <w:rsid w:val="006E0FE0"/>
    <w:rsid w:val="006E103D"/>
    <w:rsid w:val="006E109D"/>
    <w:rsid w:val="006E139F"/>
    <w:rsid w:val="006E13AD"/>
    <w:rsid w:val="006E13B5"/>
    <w:rsid w:val="006E151D"/>
    <w:rsid w:val="006E1529"/>
    <w:rsid w:val="006E15E5"/>
    <w:rsid w:val="006E164F"/>
    <w:rsid w:val="006E16B0"/>
    <w:rsid w:val="006E16F5"/>
    <w:rsid w:val="006E1774"/>
    <w:rsid w:val="006E17C5"/>
    <w:rsid w:val="006E1808"/>
    <w:rsid w:val="006E182A"/>
    <w:rsid w:val="006E1912"/>
    <w:rsid w:val="006E1A6E"/>
    <w:rsid w:val="006E1C00"/>
    <w:rsid w:val="006E1C1C"/>
    <w:rsid w:val="006E1C27"/>
    <w:rsid w:val="006E1D2A"/>
    <w:rsid w:val="006E1E12"/>
    <w:rsid w:val="006E1F8A"/>
    <w:rsid w:val="006E1FDC"/>
    <w:rsid w:val="006E209E"/>
    <w:rsid w:val="006E20E4"/>
    <w:rsid w:val="006E228A"/>
    <w:rsid w:val="006E2407"/>
    <w:rsid w:val="006E2430"/>
    <w:rsid w:val="006E2560"/>
    <w:rsid w:val="006E2567"/>
    <w:rsid w:val="006E270F"/>
    <w:rsid w:val="006E27C5"/>
    <w:rsid w:val="006E27E1"/>
    <w:rsid w:val="006E28AD"/>
    <w:rsid w:val="006E2BC0"/>
    <w:rsid w:val="006E2C08"/>
    <w:rsid w:val="006E2CC2"/>
    <w:rsid w:val="006E2CD6"/>
    <w:rsid w:val="006E2E1C"/>
    <w:rsid w:val="006E2E71"/>
    <w:rsid w:val="006E319E"/>
    <w:rsid w:val="006E31A9"/>
    <w:rsid w:val="006E3281"/>
    <w:rsid w:val="006E32CC"/>
    <w:rsid w:val="006E3525"/>
    <w:rsid w:val="006E3532"/>
    <w:rsid w:val="006E36D4"/>
    <w:rsid w:val="006E36D7"/>
    <w:rsid w:val="006E3807"/>
    <w:rsid w:val="006E3816"/>
    <w:rsid w:val="006E398C"/>
    <w:rsid w:val="006E3A5E"/>
    <w:rsid w:val="006E3A70"/>
    <w:rsid w:val="006E3AD0"/>
    <w:rsid w:val="006E3BE2"/>
    <w:rsid w:val="006E3C5F"/>
    <w:rsid w:val="006E3CC0"/>
    <w:rsid w:val="006E3E14"/>
    <w:rsid w:val="006E3E32"/>
    <w:rsid w:val="006E3E42"/>
    <w:rsid w:val="006E406A"/>
    <w:rsid w:val="006E40A2"/>
    <w:rsid w:val="006E4142"/>
    <w:rsid w:val="006E419D"/>
    <w:rsid w:val="006E435A"/>
    <w:rsid w:val="006E4545"/>
    <w:rsid w:val="006E45CC"/>
    <w:rsid w:val="006E4819"/>
    <w:rsid w:val="006E48D1"/>
    <w:rsid w:val="006E4929"/>
    <w:rsid w:val="006E4C62"/>
    <w:rsid w:val="006E4D3C"/>
    <w:rsid w:val="006E4E04"/>
    <w:rsid w:val="006E4F1C"/>
    <w:rsid w:val="006E4F4D"/>
    <w:rsid w:val="006E4FD2"/>
    <w:rsid w:val="006E500B"/>
    <w:rsid w:val="006E502C"/>
    <w:rsid w:val="006E507E"/>
    <w:rsid w:val="006E5211"/>
    <w:rsid w:val="006E5240"/>
    <w:rsid w:val="006E5256"/>
    <w:rsid w:val="006E52DE"/>
    <w:rsid w:val="006E5502"/>
    <w:rsid w:val="006E55B4"/>
    <w:rsid w:val="006E568C"/>
    <w:rsid w:val="006E56BD"/>
    <w:rsid w:val="006E56FF"/>
    <w:rsid w:val="006E58AC"/>
    <w:rsid w:val="006E5BD8"/>
    <w:rsid w:val="006E5BFE"/>
    <w:rsid w:val="006E5FD3"/>
    <w:rsid w:val="006E5FFD"/>
    <w:rsid w:val="006E6106"/>
    <w:rsid w:val="006E61AC"/>
    <w:rsid w:val="006E6312"/>
    <w:rsid w:val="006E63BC"/>
    <w:rsid w:val="006E63C8"/>
    <w:rsid w:val="006E6471"/>
    <w:rsid w:val="006E6512"/>
    <w:rsid w:val="006E68B7"/>
    <w:rsid w:val="006E693A"/>
    <w:rsid w:val="006E6952"/>
    <w:rsid w:val="006E69A1"/>
    <w:rsid w:val="006E6A51"/>
    <w:rsid w:val="006E6AE2"/>
    <w:rsid w:val="006E6B0A"/>
    <w:rsid w:val="006E6B6E"/>
    <w:rsid w:val="006E6C5E"/>
    <w:rsid w:val="006E6CC3"/>
    <w:rsid w:val="006E6D69"/>
    <w:rsid w:val="006E6EA1"/>
    <w:rsid w:val="006E6F27"/>
    <w:rsid w:val="006E6F51"/>
    <w:rsid w:val="006E718C"/>
    <w:rsid w:val="006E7318"/>
    <w:rsid w:val="006E7321"/>
    <w:rsid w:val="006E7437"/>
    <w:rsid w:val="006E7483"/>
    <w:rsid w:val="006E7540"/>
    <w:rsid w:val="006E759F"/>
    <w:rsid w:val="006E7607"/>
    <w:rsid w:val="006E7683"/>
    <w:rsid w:val="006E7738"/>
    <w:rsid w:val="006E7913"/>
    <w:rsid w:val="006E7A73"/>
    <w:rsid w:val="006E7A7A"/>
    <w:rsid w:val="006E7AB6"/>
    <w:rsid w:val="006E7BB4"/>
    <w:rsid w:val="006E7C62"/>
    <w:rsid w:val="006E7D27"/>
    <w:rsid w:val="006E7D30"/>
    <w:rsid w:val="006E7D95"/>
    <w:rsid w:val="006E7DB9"/>
    <w:rsid w:val="006E7E12"/>
    <w:rsid w:val="006F00B0"/>
    <w:rsid w:val="006F0150"/>
    <w:rsid w:val="006F025F"/>
    <w:rsid w:val="006F02AD"/>
    <w:rsid w:val="006F0526"/>
    <w:rsid w:val="006F0570"/>
    <w:rsid w:val="006F0675"/>
    <w:rsid w:val="006F0A0F"/>
    <w:rsid w:val="006F0AF1"/>
    <w:rsid w:val="006F0BD5"/>
    <w:rsid w:val="006F0D27"/>
    <w:rsid w:val="006F0DE0"/>
    <w:rsid w:val="006F0DF4"/>
    <w:rsid w:val="006F0EB1"/>
    <w:rsid w:val="006F1026"/>
    <w:rsid w:val="006F104F"/>
    <w:rsid w:val="006F10F9"/>
    <w:rsid w:val="006F113A"/>
    <w:rsid w:val="006F11E7"/>
    <w:rsid w:val="006F128C"/>
    <w:rsid w:val="006F12F3"/>
    <w:rsid w:val="006F12F4"/>
    <w:rsid w:val="006F13D7"/>
    <w:rsid w:val="006F145D"/>
    <w:rsid w:val="006F1537"/>
    <w:rsid w:val="006F157E"/>
    <w:rsid w:val="006F1664"/>
    <w:rsid w:val="006F18FE"/>
    <w:rsid w:val="006F193B"/>
    <w:rsid w:val="006F19AC"/>
    <w:rsid w:val="006F1ADF"/>
    <w:rsid w:val="006F1B01"/>
    <w:rsid w:val="006F1DBD"/>
    <w:rsid w:val="006F1E3E"/>
    <w:rsid w:val="006F1FDF"/>
    <w:rsid w:val="006F1FFA"/>
    <w:rsid w:val="006F200C"/>
    <w:rsid w:val="006F20DD"/>
    <w:rsid w:val="006F211C"/>
    <w:rsid w:val="006F2122"/>
    <w:rsid w:val="006F2312"/>
    <w:rsid w:val="006F2387"/>
    <w:rsid w:val="006F24CF"/>
    <w:rsid w:val="006F2836"/>
    <w:rsid w:val="006F295C"/>
    <w:rsid w:val="006F2A49"/>
    <w:rsid w:val="006F2CFF"/>
    <w:rsid w:val="006F2E40"/>
    <w:rsid w:val="006F2F77"/>
    <w:rsid w:val="006F2FA2"/>
    <w:rsid w:val="006F314F"/>
    <w:rsid w:val="006F316A"/>
    <w:rsid w:val="006F319B"/>
    <w:rsid w:val="006F32B4"/>
    <w:rsid w:val="006F3428"/>
    <w:rsid w:val="006F3450"/>
    <w:rsid w:val="006F3476"/>
    <w:rsid w:val="006F3516"/>
    <w:rsid w:val="006F357B"/>
    <w:rsid w:val="006F3617"/>
    <w:rsid w:val="006F3623"/>
    <w:rsid w:val="006F36B9"/>
    <w:rsid w:val="006F3847"/>
    <w:rsid w:val="006F38AC"/>
    <w:rsid w:val="006F38BF"/>
    <w:rsid w:val="006F38C4"/>
    <w:rsid w:val="006F3953"/>
    <w:rsid w:val="006F39E7"/>
    <w:rsid w:val="006F3A3B"/>
    <w:rsid w:val="006F3A60"/>
    <w:rsid w:val="006F3C0D"/>
    <w:rsid w:val="006F3C5A"/>
    <w:rsid w:val="006F3CBD"/>
    <w:rsid w:val="006F3D7F"/>
    <w:rsid w:val="006F3E2A"/>
    <w:rsid w:val="006F3EEC"/>
    <w:rsid w:val="006F3F4B"/>
    <w:rsid w:val="006F3FB8"/>
    <w:rsid w:val="006F40BC"/>
    <w:rsid w:val="006F4126"/>
    <w:rsid w:val="006F4159"/>
    <w:rsid w:val="006F43EE"/>
    <w:rsid w:val="006F4442"/>
    <w:rsid w:val="006F4454"/>
    <w:rsid w:val="006F4574"/>
    <w:rsid w:val="006F45DA"/>
    <w:rsid w:val="006F4681"/>
    <w:rsid w:val="006F497B"/>
    <w:rsid w:val="006F4A95"/>
    <w:rsid w:val="006F4DFB"/>
    <w:rsid w:val="006F4F02"/>
    <w:rsid w:val="006F4F05"/>
    <w:rsid w:val="006F4FEA"/>
    <w:rsid w:val="006F501D"/>
    <w:rsid w:val="006F51AD"/>
    <w:rsid w:val="006F520F"/>
    <w:rsid w:val="006F522A"/>
    <w:rsid w:val="006F522F"/>
    <w:rsid w:val="006F5297"/>
    <w:rsid w:val="006F52A3"/>
    <w:rsid w:val="006F52FC"/>
    <w:rsid w:val="006F532A"/>
    <w:rsid w:val="006F54D4"/>
    <w:rsid w:val="006F558D"/>
    <w:rsid w:val="006F562F"/>
    <w:rsid w:val="006F56AF"/>
    <w:rsid w:val="006F56F4"/>
    <w:rsid w:val="006F5793"/>
    <w:rsid w:val="006F5822"/>
    <w:rsid w:val="006F59DA"/>
    <w:rsid w:val="006F5ACF"/>
    <w:rsid w:val="006F5AF5"/>
    <w:rsid w:val="006F5B16"/>
    <w:rsid w:val="006F5B75"/>
    <w:rsid w:val="006F5B79"/>
    <w:rsid w:val="006F5C69"/>
    <w:rsid w:val="006F5CFC"/>
    <w:rsid w:val="006F6033"/>
    <w:rsid w:val="006F6204"/>
    <w:rsid w:val="006F6250"/>
    <w:rsid w:val="006F62BA"/>
    <w:rsid w:val="006F640B"/>
    <w:rsid w:val="006F6418"/>
    <w:rsid w:val="006F64E8"/>
    <w:rsid w:val="006F653E"/>
    <w:rsid w:val="006F6549"/>
    <w:rsid w:val="006F6553"/>
    <w:rsid w:val="006F65AC"/>
    <w:rsid w:val="006F65BB"/>
    <w:rsid w:val="006F661D"/>
    <w:rsid w:val="006F6759"/>
    <w:rsid w:val="006F675E"/>
    <w:rsid w:val="006F691A"/>
    <w:rsid w:val="006F6924"/>
    <w:rsid w:val="006F6A82"/>
    <w:rsid w:val="006F6BAE"/>
    <w:rsid w:val="006F6CB3"/>
    <w:rsid w:val="006F6CF3"/>
    <w:rsid w:val="006F6E0B"/>
    <w:rsid w:val="006F6EFA"/>
    <w:rsid w:val="006F6FAF"/>
    <w:rsid w:val="006F70F5"/>
    <w:rsid w:val="006F7182"/>
    <w:rsid w:val="006F71F2"/>
    <w:rsid w:val="006F72D0"/>
    <w:rsid w:val="006F72D3"/>
    <w:rsid w:val="006F73ED"/>
    <w:rsid w:val="006F7585"/>
    <w:rsid w:val="006F76FF"/>
    <w:rsid w:val="006F776B"/>
    <w:rsid w:val="006F78CD"/>
    <w:rsid w:val="006F7943"/>
    <w:rsid w:val="006F79A5"/>
    <w:rsid w:val="006F79DF"/>
    <w:rsid w:val="006F79E4"/>
    <w:rsid w:val="006F7B31"/>
    <w:rsid w:val="006F7B32"/>
    <w:rsid w:val="006F7BDB"/>
    <w:rsid w:val="006F7D03"/>
    <w:rsid w:val="006F7F67"/>
    <w:rsid w:val="006F7FF5"/>
    <w:rsid w:val="0070016E"/>
    <w:rsid w:val="0070035A"/>
    <w:rsid w:val="00700467"/>
    <w:rsid w:val="0070066F"/>
    <w:rsid w:val="007006FB"/>
    <w:rsid w:val="00700788"/>
    <w:rsid w:val="007007E9"/>
    <w:rsid w:val="0070082D"/>
    <w:rsid w:val="00700862"/>
    <w:rsid w:val="00700A85"/>
    <w:rsid w:val="00700A8F"/>
    <w:rsid w:val="00700B16"/>
    <w:rsid w:val="00700B20"/>
    <w:rsid w:val="00700B2B"/>
    <w:rsid w:val="00700CE4"/>
    <w:rsid w:val="00700D04"/>
    <w:rsid w:val="00700DC2"/>
    <w:rsid w:val="00700FAF"/>
    <w:rsid w:val="00701145"/>
    <w:rsid w:val="00701160"/>
    <w:rsid w:val="00701235"/>
    <w:rsid w:val="00701284"/>
    <w:rsid w:val="00701394"/>
    <w:rsid w:val="00701491"/>
    <w:rsid w:val="0070157E"/>
    <w:rsid w:val="007016EE"/>
    <w:rsid w:val="0070171D"/>
    <w:rsid w:val="00701A2B"/>
    <w:rsid w:val="00701B83"/>
    <w:rsid w:val="00701C44"/>
    <w:rsid w:val="00701C5E"/>
    <w:rsid w:val="00701D0B"/>
    <w:rsid w:val="00701E9B"/>
    <w:rsid w:val="00701F0E"/>
    <w:rsid w:val="00701F8A"/>
    <w:rsid w:val="00702000"/>
    <w:rsid w:val="00702020"/>
    <w:rsid w:val="0070219B"/>
    <w:rsid w:val="00702213"/>
    <w:rsid w:val="0070226E"/>
    <w:rsid w:val="007022CE"/>
    <w:rsid w:val="007022EC"/>
    <w:rsid w:val="007022F4"/>
    <w:rsid w:val="00702426"/>
    <w:rsid w:val="0070242B"/>
    <w:rsid w:val="00702686"/>
    <w:rsid w:val="0070271E"/>
    <w:rsid w:val="007029C0"/>
    <w:rsid w:val="00702A5B"/>
    <w:rsid w:val="00702B02"/>
    <w:rsid w:val="00702B54"/>
    <w:rsid w:val="00702BCA"/>
    <w:rsid w:val="00702C7D"/>
    <w:rsid w:val="00702CAB"/>
    <w:rsid w:val="00702CB0"/>
    <w:rsid w:val="00702CD3"/>
    <w:rsid w:val="00702CF2"/>
    <w:rsid w:val="00702D25"/>
    <w:rsid w:val="00702DCD"/>
    <w:rsid w:val="00702DDE"/>
    <w:rsid w:val="00702E32"/>
    <w:rsid w:val="0070302A"/>
    <w:rsid w:val="00703102"/>
    <w:rsid w:val="00703143"/>
    <w:rsid w:val="007031D1"/>
    <w:rsid w:val="0070338C"/>
    <w:rsid w:val="00703405"/>
    <w:rsid w:val="00703460"/>
    <w:rsid w:val="007034BD"/>
    <w:rsid w:val="007035C1"/>
    <w:rsid w:val="00703719"/>
    <w:rsid w:val="0070376D"/>
    <w:rsid w:val="007037FD"/>
    <w:rsid w:val="00703821"/>
    <w:rsid w:val="00703837"/>
    <w:rsid w:val="007038D2"/>
    <w:rsid w:val="00703939"/>
    <w:rsid w:val="00703ACF"/>
    <w:rsid w:val="00703AE7"/>
    <w:rsid w:val="00703F1B"/>
    <w:rsid w:val="00703FEB"/>
    <w:rsid w:val="00704240"/>
    <w:rsid w:val="00704340"/>
    <w:rsid w:val="007043B8"/>
    <w:rsid w:val="007044AA"/>
    <w:rsid w:val="007044B0"/>
    <w:rsid w:val="007045BA"/>
    <w:rsid w:val="007045BE"/>
    <w:rsid w:val="007045E6"/>
    <w:rsid w:val="00704617"/>
    <w:rsid w:val="00704686"/>
    <w:rsid w:val="00704690"/>
    <w:rsid w:val="007046B4"/>
    <w:rsid w:val="007046E9"/>
    <w:rsid w:val="00704774"/>
    <w:rsid w:val="007047AA"/>
    <w:rsid w:val="00704888"/>
    <w:rsid w:val="007049B9"/>
    <w:rsid w:val="007049C6"/>
    <w:rsid w:val="00704A26"/>
    <w:rsid w:val="00704B0D"/>
    <w:rsid w:val="00704D0B"/>
    <w:rsid w:val="00704E63"/>
    <w:rsid w:val="00704EB9"/>
    <w:rsid w:val="00704F59"/>
    <w:rsid w:val="00704FE2"/>
    <w:rsid w:val="0070501A"/>
    <w:rsid w:val="007050E1"/>
    <w:rsid w:val="007053E3"/>
    <w:rsid w:val="0070549F"/>
    <w:rsid w:val="007054A9"/>
    <w:rsid w:val="007054E2"/>
    <w:rsid w:val="00705537"/>
    <w:rsid w:val="007055AC"/>
    <w:rsid w:val="00705635"/>
    <w:rsid w:val="00705886"/>
    <w:rsid w:val="00705A02"/>
    <w:rsid w:val="00705B13"/>
    <w:rsid w:val="00705FA1"/>
    <w:rsid w:val="007060FA"/>
    <w:rsid w:val="00706316"/>
    <w:rsid w:val="00706344"/>
    <w:rsid w:val="007063CD"/>
    <w:rsid w:val="007063E0"/>
    <w:rsid w:val="00706448"/>
    <w:rsid w:val="0070652C"/>
    <w:rsid w:val="00706562"/>
    <w:rsid w:val="00706708"/>
    <w:rsid w:val="0070695E"/>
    <w:rsid w:val="00706A70"/>
    <w:rsid w:val="00706B30"/>
    <w:rsid w:val="00706BFF"/>
    <w:rsid w:val="00706D5A"/>
    <w:rsid w:val="00706DAB"/>
    <w:rsid w:val="00706DD9"/>
    <w:rsid w:val="00706E11"/>
    <w:rsid w:val="00706E5A"/>
    <w:rsid w:val="00706E5B"/>
    <w:rsid w:val="00706E61"/>
    <w:rsid w:val="00706F5E"/>
    <w:rsid w:val="00706FDB"/>
    <w:rsid w:val="007070B8"/>
    <w:rsid w:val="00707108"/>
    <w:rsid w:val="007071B4"/>
    <w:rsid w:val="00707203"/>
    <w:rsid w:val="007072F7"/>
    <w:rsid w:val="00707419"/>
    <w:rsid w:val="00707462"/>
    <w:rsid w:val="0070746C"/>
    <w:rsid w:val="007075FB"/>
    <w:rsid w:val="00707621"/>
    <w:rsid w:val="007077A9"/>
    <w:rsid w:val="007078E4"/>
    <w:rsid w:val="007078EC"/>
    <w:rsid w:val="00707A51"/>
    <w:rsid w:val="00707B54"/>
    <w:rsid w:val="00707C2D"/>
    <w:rsid w:val="00707D84"/>
    <w:rsid w:val="00707E2D"/>
    <w:rsid w:val="00707E40"/>
    <w:rsid w:val="00707E67"/>
    <w:rsid w:val="00707E95"/>
    <w:rsid w:val="007100F3"/>
    <w:rsid w:val="00710117"/>
    <w:rsid w:val="00710181"/>
    <w:rsid w:val="007102EC"/>
    <w:rsid w:val="007103C4"/>
    <w:rsid w:val="007103E4"/>
    <w:rsid w:val="007104D0"/>
    <w:rsid w:val="007107E1"/>
    <w:rsid w:val="00710824"/>
    <w:rsid w:val="0071084B"/>
    <w:rsid w:val="00710963"/>
    <w:rsid w:val="00710AF4"/>
    <w:rsid w:val="00710BD1"/>
    <w:rsid w:val="00710D0A"/>
    <w:rsid w:val="00710E56"/>
    <w:rsid w:val="00710EEB"/>
    <w:rsid w:val="00710F96"/>
    <w:rsid w:val="00711004"/>
    <w:rsid w:val="00711277"/>
    <w:rsid w:val="00711494"/>
    <w:rsid w:val="00711579"/>
    <w:rsid w:val="0071162D"/>
    <w:rsid w:val="00711726"/>
    <w:rsid w:val="00711796"/>
    <w:rsid w:val="007117B5"/>
    <w:rsid w:val="007118A9"/>
    <w:rsid w:val="007118C8"/>
    <w:rsid w:val="007118D8"/>
    <w:rsid w:val="0071194F"/>
    <w:rsid w:val="00711994"/>
    <w:rsid w:val="007119D0"/>
    <w:rsid w:val="00711A85"/>
    <w:rsid w:val="00711AA8"/>
    <w:rsid w:val="00711AB6"/>
    <w:rsid w:val="00711BD1"/>
    <w:rsid w:val="00711C2D"/>
    <w:rsid w:val="00711D8A"/>
    <w:rsid w:val="00711E79"/>
    <w:rsid w:val="00711E7C"/>
    <w:rsid w:val="00711F97"/>
    <w:rsid w:val="0071211D"/>
    <w:rsid w:val="007122D9"/>
    <w:rsid w:val="00712334"/>
    <w:rsid w:val="007123F4"/>
    <w:rsid w:val="00712459"/>
    <w:rsid w:val="0071247A"/>
    <w:rsid w:val="0071264C"/>
    <w:rsid w:val="00712717"/>
    <w:rsid w:val="0071273F"/>
    <w:rsid w:val="0071286D"/>
    <w:rsid w:val="007128B7"/>
    <w:rsid w:val="007128F2"/>
    <w:rsid w:val="00712931"/>
    <w:rsid w:val="00712DBF"/>
    <w:rsid w:val="00712DF4"/>
    <w:rsid w:val="00712E16"/>
    <w:rsid w:val="00712EFF"/>
    <w:rsid w:val="00712F05"/>
    <w:rsid w:val="00712F66"/>
    <w:rsid w:val="00713058"/>
    <w:rsid w:val="00713126"/>
    <w:rsid w:val="007132A5"/>
    <w:rsid w:val="00713317"/>
    <w:rsid w:val="00713344"/>
    <w:rsid w:val="00713348"/>
    <w:rsid w:val="00713488"/>
    <w:rsid w:val="007134E1"/>
    <w:rsid w:val="007134EF"/>
    <w:rsid w:val="0071353B"/>
    <w:rsid w:val="007135FA"/>
    <w:rsid w:val="0071380F"/>
    <w:rsid w:val="007138F4"/>
    <w:rsid w:val="00713AC0"/>
    <w:rsid w:val="00713C30"/>
    <w:rsid w:val="00713CD1"/>
    <w:rsid w:val="00713D53"/>
    <w:rsid w:val="00713E77"/>
    <w:rsid w:val="00713EC6"/>
    <w:rsid w:val="00713FF0"/>
    <w:rsid w:val="007142B2"/>
    <w:rsid w:val="00714318"/>
    <w:rsid w:val="00714368"/>
    <w:rsid w:val="007143D3"/>
    <w:rsid w:val="00714428"/>
    <w:rsid w:val="00714497"/>
    <w:rsid w:val="007144E9"/>
    <w:rsid w:val="00714866"/>
    <w:rsid w:val="0071488B"/>
    <w:rsid w:val="00714945"/>
    <w:rsid w:val="00714976"/>
    <w:rsid w:val="00714BEE"/>
    <w:rsid w:val="00714CAE"/>
    <w:rsid w:val="00714E04"/>
    <w:rsid w:val="00714E32"/>
    <w:rsid w:val="00714F78"/>
    <w:rsid w:val="00715167"/>
    <w:rsid w:val="0071520D"/>
    <w:rsid w:val="007152F1"/>
    <w:rsid w:val="00715392"/>
    <w:rsid w:val="007153DF"/>
    <w:rsid w:val="00715425"/>
    <w:rsid w:val="0071555D"/>
    <w:rsid w:val="0071556F"/>
    <w:rsid w:val="0071565B"/>
    <w:rsid w:val="0071566A"/>
    <w:rsid w:val="007157D7"/>
    <w:rsid w:val="0071580A"/>
    <w:rsid w:val="00715903"/>
    <w:rsid w:val="00715975"/>
    <w:rsid w:val="007159AE"/>
    <w:rsid w:val="007159DA"/>
    <w:rsid w:val="00715A59"/>
    <w:rsid w:val="00715B7B"/>
    <w:rsid w:val="00715CAC"/>
    <w:rsid w:val="00715CF8"/>
    <w:rsid w:val="00715D31"/>
    <w:rsid w:val="00715E19"/>
    <w:rsid w:val="00715E6B"/>
    <w:rsid w:val="00715EB3"/>
    <w:rsid w:val="00715F52"/>
    <w:rsid w:val="00715F55"/>
    <w:rsid w:val="0071611A"/>
    <w:rsid w:val="0071623D"/>
    <w:rsid w:val="00716266"/>
    <w:rsid w:val="007164D2"/>
    <w:rsid w:val="0071655A"/>
    <w:rsid w:val="00716608"/>
    <w:rsid w:val="007166A8"/>
    <w:rsid w:val="007166CB"/>
    <w:rsid w:val="00716831"/>
    <w:rsid w:val="00716901"/>
    <w:rsid w:val="00716C16"/>
    <w:rsid w:val="00716C24"/>
    <w:rsid w:val="00716C31"/>
    <w:rsid w:val="00716CD4"/>
    <w:rsid w:val="00716DF1"/>
    <w:rsid w:val="00716E3A"/>
    <w:rsid w:val="00716EA7"/>
    <w:rsid w:val="00716EAE"/>
    <w:rsid w:val="00716F27"/>
    <w:rsid w:val="00716FEB"/>
    <w:rsid w:val="007171B6"/>
    <w:rsid w:val="007171C6"/>
    <w:rsid w:val="007171D1"/>
    <w:rsid w:val="00717302"/>
    <w:rsid w:val="007174CB"/>
    <w:rsid w:val="007175B4"/>
    <w:rsid w:val="007176AE"/>
    <w:rsid w:val="00717873"/>
    <w:rsid w:val="0071796E"/>
    <w:rsid w:val="00717A81"/>
    <w:rsid w:val="00717C0B"/>
    <w:rsid w:val="00717D6A"/>
    <w:rsid w:val="00717E5A"/>
    <w:rsid w:val="00717EBC"/>
    <w:rsid w:val="00717F45"/>
    <w:rsid w:val="007200F1"/>
    <w:rsid w:val="00720242"/>
    <w:rsid w:val="00720245"/>
    <w:rsid w:val="0072035C"/>
    <w:rsid w:val="0072040C"/>
    <w:rsid w:val="007204AF"/>
    <w:rsid w:val="0072057E"/>
    <w:rsid w:val="0072068A"/>
    <w:rsid w:val="00720899"/>
    <w:rsid w:val="007208DC"/>
    <w:rsid w:val="00720955"/>
    <w:rsid w:val="00720996"/>
    <w:rsid w:val="00720A13"/>
    <w:rsid w:val="00720ABA"/>
    <w:rsid w:val="00720AFC"/>
    <w:rsid w:val="00720C47"/>
    <w:rsid w:val="00720C84"/>
    <w:rsid w:val="00720D5C"/>
    <w:rsid w:val="00720E0F"/>
    <w:rsid w:val="00720E59"/>
    <w:rsid w:val="00720FAC"/>
    <w:rsid w:val="00720FCA"/>
    <w:rsid w:val="007210D4"/>
    <w:rsid w:val="0072114F"/>
    <w:rsid w:val="007213D7"/>
    <w:rsid w:val="0072163F"/>
    <w:rsid w:val="007218FE"/>
    <w:rsid w:val="00721A5F"/>
    <w:rsid w:val="00721BCA"/>
    <w:rsid w:val="00721BCF"/>
    <w:rsid w:val="00721C3A"/>
    <w:rsid w:val="00721C78"/>
    <w:rsid w:val="00721D8D"/>
    <w:rsid w:val="00721DEA"/>
    <w:rsid w:val="00721E53"/>
    <w:rsid w:val="00721E89"/>
    <w:rsid w:val="00722038"/>
    <w:rsid w:val="00722084"/>
    <w:rsid w:val="007220BA"/>
    <w:rsid w:val="007220F6"/>
    <w:rsid w:val="007221CA"/>
    <w:rsid w:val="007221D2"/>
    <w:rsid w:val="007221F8"/>
    <w:rsid w:val="00722200"/>
    <w:rsid w:val="0072229D"/>
    <w:rsid w:val="007223AF"/>
    <w:rsid w:val="00722451"/>
    <w:rsid w:val="007224EE"/>
    <w:rsid w:val="00722822"/>
    <w:rsid w:val="00722845"/>
    <w:rsid w:val="007228F8"/>
    <w:rsid w:val="0072295F"/>
    <w:rsid w:val="00722B96"/>
    <w:rsid w:val="00722BD3"/>
    <w:rsid w:val="00722C1C"/>
    <w:rsid w:val="00722D87"/>
    <w:rsid w:val="00722E95"/>
    <w:rsid w:val="00723102"/>
    <w:rsid w:val="0072312E"/>
    <w:rsid w:val="00723192"/>
    <w:rsid w:val="0072321F"/>
    <w:rsid w:val="0072333F"/>
    <w:rsid w:val="00723496"/>
    <w:rsid w:val="007235F4"/>
    <w:rsid w:val="00723623"/>
    <w:rsid w:val="007236E4"/>
    <w:rsid w:val="007237E0"/>
    <w:rsid w:val="00723801"/>
    <w:rsid w:val="00723922"/>
    <w:rsid w:val="00723A04"/>
    <w:rsid w:val="00723A1F"/>
    <w:rsid w:val="00723B7E"/>
    <w:rsid w:val="00723CD7"/>
    <w:rsid w:val="00724112"/>
    <w:rsid w:val="007241D9"/>
    <w:rsid w:val="00724208"/>
    <w:rsid w:val="007242D0"/>
    <w:rsid w:val="007242EA"/>
    <w:rsid w:val="0072459A"/>
    <w:rsid w:val="007245CC"/>
    <w:rsid w:val="007245F7"/>
    <w:rsid w:val="00724639"/>
    <w:rsid w:val="007246EF"/>
    <w:rsid w:val="007247A0"/>
    <w:rsid w:val="007247BD"/>
    <w:rsid w:val="0072485D"/>
    <w:rsid w:val="007248B0"/>
    <w:rsid w:val="00724A64"/>
    <w:rsid w:val="00724ADE"/>
    <w:rsid w:val="00724B60"/>
    <w:rsid w:val="00724BA5"/>
    <w:rsid w:val="00724BBB"/>
    <w:rsid w:val="00724BF2"/>
    <w:rsid w:val="00724C9C"/>
    <w:rsid w:val="00724D5F"/>
    <w:rsid w:val="00724D9B"/>
    <w:rsid w:val="00724E84"/>
    <w:rsid w:val="00724E98"/>
    <w:rsid w:val="00724F6D"/>
    <w:rsid w:val="007251BE"/>
    <w:rsid w:val="00725220"/>
    <w:rsid w:val="007253E2"/>
    <w:rsid w:val="007254C6"/>
    <w:rsid w:val="007255F6"/>
    <w:rsid w:val="00725752"/>
    <w:rsid w:val="00725851"/>
    <w:rsid w:val="00725941"/>
    <w:rsid w:val="00725A32"/>
    <w:rsid w:val="00725AB8"/>
    <w:rsid w:val="00725ADA"/>
    <w:rsid w:val="00725B70"/>
    <w:rsid w:val="00725BD0"/>
    <w:rsid w:val="00725E30"/>
    <w:rsid w:val="00725F5C"/>
    <w:rsid w:val="00725FA3"/>
    <w:rsid w:val="00725FC2"/>
    <w:rsid w:val="0072600A"/>
    <w:rsid w:val="00726024"/>
    <w:rsid w:val="0072605B"/>
    <w:rsid w:val="00726060"/>
    <w:rsid w:val="007260D9"/>
    <w:rsid w:val="00726124"/>
    <w:rsid w:val="00726266"/>
    <w:rsid w:val="00726318"/>
    <w:rsid w:val="00726349"/>
    <w:rsid w:val="00726387"/>
    <w:rsid w:val="007264F0"/>
    <w:rsid w:val="00726710"/>
    <w:rsid w:val="007267C9"/>
    <w:rsid w:val="007269A4"/>
    <w:rsid w:val="007269CF"/>
    <w:rsid w:val="007269D8"/>
    <w:rsid w:val="00726C61"/>
    <w:rsid w:val="00726D54"/>
    <w:rsid w:val="00726EB8"/>
    <w:rsid w:val="00726ECD"/>
    <w:rsid w:val="00726FEA"/>
    <w:rsid w:val="00727102"/>
    <w:rsid w:val="0072714D"/>
    <w:rsid w:val="00727177"/>
    <w:rsid w:val="0072729B"/>
    <w:rsid w:val="00727391"/>
    <w:rsid w:val="0072746C"/>
    <w:rsid w:val="00727604"/>
    <w:rsid w:val="007276E5"/>
    <w:rsid w:val="007277E7"/>
    <w:rsid w:val="00727858"/>
    <w:rsid w:val="007278AE"/>
    <w:rsid w:val="00727992"/>
    <w:rsid w:val="007279F2"/>
    <w:rsid w:val="00727ADD"/>
    <w:rsid w:val="00727BC1"/>
    <w:rsid w:val="00727C4A"/>
    <w:rsid w:val="00727D05"/>
    <w:rsid w:val="00727D7F"/>
    <w:rsid w:val="00727D9C"/>
    <w:rsid w:val="00727FA2"/>
    <w:rsid w:val="0073000A"/>
    <w:rsid w:val="00730290"/>
    <w:rsid w:val="007302CA"/>
    <w:rsid w:val="00730373"/>
    <w:rsid w:val="00730496"/>
    <w:rsid w:val="007304FD"/>
    <w:rsid w:val="0073060F"/>
    <w:rsid w:val="00730617"/>
    <w:rsid w:val="00730681"/>
    <w:rsid w:val="007306B4"/>
    <w:rsid w:val="007306FD"/>
    <w:rsid w:val="00730725"/>
    <w:rsid w:val="0073082F"/>
    <w:rsid w:val="007308CA"/>
    <w:rsid w:val="00730909"/>
    <w:rsid w:val="00730971"/>
    <w:rsid w:val="007309BB"/>
    <w:rsid w:val="00730A09"/>
    <w:rsid w:val="00730B0D"/>
    <w:rsid w:val="00730B46"/>
    <w:rsid w:val="00730BF1"/>
    <w:rsid w:val="00730C9B"/>
    <w:rsid w:val="00730D57"/>
    <w:rsid w:val="00730F9F"/>
    <w:rsid w:val="00730FA1"/>
    <w:rsid w:val="00730FA6"/>
    <w:rsid w:val="0073116B"/>
    <w:rsid w:val="0073118C"/>
    <w:rsid w:val="007312BE"/>
    <w:rsid w:val="0073133C"/>
    <w:rsid w:val="00731392"/>
    <w:rsid w:val="007314B1"/>
    <w:rsid w:val="007314F2"/>
    <w:rsid w:val="00731565"/>
    <w:rsid w:val="007316B0"/>
    <w:rsid w:val="00731701"/>
    <w:rsid w:val="00731742"/>
    <w:rsid w:val="00731755"/>
    <w:rsid w:val="00731CB2"/>
    <w:rsid w:val="00731CB7"/>
    <w:rsid w:val="00731F5F"/>
    <w:rsid w:val="00731FCE"/>
    <w:rsid w:val="00731FDC"/>
    <w:rsid w:val="00731FDF"/>
    <w:rsid w:val="007322B2"/>
    <w:rsid w:val="0073233F"/>
    <w:rsid w:val="00732347"/>
    <w:rsid w:val="00732593"/>
    <w:rsid w:val="0073261A"/>
    <w:rsid w:val="00732627"/>
    <w:rsid w:val="007326CC"/>
    <w:rsid w:val="007327C6"/>
    <w:rsid w:val="0073286C"/>
    <w:rsid w:val="007328E1"/>
    <w:rsid w:val="00732ADA"/>
    <w:rsid w:val="00732B21"/>
    <w:rsid w:val="00732B57"/>
    <w:rsid w:val="00732D1D"/>
    <w:rsid w:val="00732DBA"/>
    <w:rsid w:val="00732DF6"/>
    <w:rsid w:val="00732E91"/>
    <w:rsid w:val="00732EDB"/>
    <w:rsid w:val="00732F32"/>
    <w:rsid w:val="0073301C"/>
    <w:rsid w:val="00733028"/>
    <w:rsid w:val="0073305C"/>
    <w:rsid w:val="00733135"/>
    <w:rsid w:val="00733335"/>
    <w:rsid w:val="007334F8"/>
    <w:rsid w:val="007334F9"/>
    <w:rsid w:val="007335BB"/>
    <w:rsid w:val="007335EE"/>
    <w:rsid w:val="00733614"/>
    <w:rsid w:val="00733677"/>
    <w:rsid w:val="007336E1"/>
    <w:rsid w:val="0073370D"/>
    <w:rsid w:val="00733710"/>
    <w:rsid w:val="007337D4"/>
    <w:rsid w:val="007337E4"/>
    <w:rsid w:val="00733B1B"/>
    <w:rsid w:val="00733B35"/>
    <w:rsid w:val="00733C11"/>
    <w:rsid w:val="00733C8F"/>
    <w:rsid w:val="00733D79"/>
    <w:rsid w:val="00733D97"/>
    <w:rsid w:val="00733E60"/>
    <w:rsid w:val="00733E7D"/>
    <w:rsid w:val="00733EAA"/>
    <w:rsid w:val="00733FAA"/>
    <w:rsid w:val="00733FCC"/>
    <w:rsid w:val="0073407E"/>
    <w:rsid w:val="007342AD"/>
    <w:rsid w:val="007343C2"/>
    <w:rsid w:val="007344DA"/>
    <w:rsid w:val="0073455B"/>
    <w:rsid w:val="00734609"/>
    <w:rsid w:val="00734675"/>
    <w:rsid w:val="00734685"/>
    <w:rsid w:val="00734776"/>
    <w:rsid w:val="0073486A"/>
    <w:rsid w:val="00734A28"/>
    <w:rsid w:val="00734A92"/>
    <w:rsid w:val="00734AB4"/>
    <w:rsid w:val="00734B8C"/>
    <w:rsid w:val="00734E05"/>
    <w:rsid w:val="00734E1A"/>
    <w:rsid w:val="00734EA4"/>
    <w:rsid w:val="00734ECF"/>
    <w:rsid w:val="00734FF3"/>
    <w:rsid w:val="00735031"/>
    <w:rsid w:val="00735199"/>
    <w:rsid w:val="007351DD"/>
    <w:rsid w:val="00735285"/>
    <w:rsid w:val="007352B5"/>
    <w:rsid w:val="007352E5"/>
    <w:rsid w:val="00735345"/>
    <w:rsid w:val="007354ED"/>
    <w:rsid w:val="00735579"/>
    <w:rsid w:val="0073563D"/>
    <w:rsid w:val="007356B6"/>
    <w:rsid w:val="007356E7"/>
    <w:rsid w:val="007357DC"/>
    <w:rsid w:val="00735830"/>
    <w:rsid w:val="00735838"/>
    <w:rsid w:val="007358AE"/>
    <w:rsid w:val="0073599E"/>
    <w:rsid w:val="007359A1"/>
    <w:rsid w:val="007359F6"/>
    <w:rsid w:val="00735AE8"/>
    <w:rsid w:val="00735C77"/>
    <w:rsid w:val="00735CF9"/>
    <w:rsid w:val="00735D72"/>
    <w:rsid w:val="00735DA1"/>
    <w:rsid w:val="00735DD2"/>
    <w:rsid w:val="00735ED1"/>
    <w:rsid w:val="00735FFF"/>
    <w:rsid w:val="0073623A"/>
    <w:rsid w:val="007363C6"/>
    <w:rsid w:val="0073642A"/>
    <w:rsid w:val="00736432"/>
    <w:rsid w:val="007364A3"/>
    <w:rsid w:val="007365CF"/>
    <w:rsid w:val="007366FD"/>
    <w:rsid w:val="007367CA"/>
    <w:rsid w:val="007368B9"/>
    <w:rsid w:val="00736A35"/>
    <w:rsid w:val="00736A7A"/>
    <w:rsid w:val="00736A8A"/>
    <w:rsid w:val="00736B2F"/>
    <w:rsid w:val="00736C37"/>
    <w:rsid w:val="00736ECB"/>
    <w:rsid w:val="00736FB0"/>
    <w:rsid w:val="007370C5"/>
    <w:rsid w:val="0073716C"/>
    <w:rsid w:val="00737224"/>
    <w:rsid w:val="00737265"/>
    <w:rsid w:val="007373E2"/>
    <w:rsid w:val="00737659"/>
    <w:rsid w:val="00737663"/>
    <w:rsid w:val="0073771E"/>
    <w:rsid w:val="007377AC"/>
    <w:rsid w:val="0073789E"/>
    <w:rsid w:val="00737941"/>
    <w:rsid w:val="007379B6"/>
    <w:rsid w:val="00737AE4"/>
    <w:rsid w:val="00737AF3"/>
    <w:rsid w:val="00737AFE"/>
    <w:rsid w:val="00737B07"/>
    <w:rsid w:val="00737B40"/>
    <w:rsid w:val="00737C6F"/>
    <w:rsid w:val="00737C93"/>
    <w:rsid w:val="00737D22"/>
    <w:rsid w:val="00737D2D"/>
    <w:rsid w:val="00737E0F"/>
    <w:rsid w:val="00737E68"/>
    <w:rsid w:val="00737E86"/>
    <w:rsid w:val="00737E9E"/>
    <w:rsid w:val="007401D5"/>
    <w:rsid w:val="00740494"/>
    <w:rsid w:val="007404F8"/>
    <w:rsid w:val="00740585"/>
    <w:rsid w:val="00740621"/>
    <w:rsid w:val="00740646"/>
    <w:rsid w:val="007406A0"/>
    <w:rsid w:val="00740862"/>
    <w:rsid w:val="00740870"/>
    <w:rsid w:val="007408FC"/>
    <w:rsid w:val="00740903"/>
    <w:rsid w:val="00740985"/>
    <w:rsid w:val="007409B5"/>
    <w:rsid w:val="007409B8"/>
    <w:rsid w:val="00740B3D"/>
    <w:rsid w:val="00740BE7"/>
    <w:rsid w:val="00740C81"/>
    <w:rsid w:val="00740DA3"/>
    <w:rsid w:val="00740DD7"/>
    <w:rsid w:val="00740F30"/>
    <w:rsid w:val="00741027"/>
    <w:rsid w:val="00741035"/>
    <w:rsid w:val="007412CC"/>
    <w:rsid w:val="00741327"/>
    <w:rsid w:val="00741332"/>
    <w:rsid w:val="00741388"/>
    <w:rsid w:val="00741482"/>
    <w:rsid w:val="007414AD"/>
    <w:rsid w:val="007416F8"/>
    <w:rsid w:val="0074173E"/>
    <w:rsid w:val="00741850"/>
    <w:rsid w:val="007418D8"/>
    <w:rsid w:val="007419D2"/>
    <w:rsid w:val="00741C24"/>
    <w:rsid w:val="00741D54"/>
    <w:rsid w:val="00741E58"/>
    <w:rsid w:val="00741EF9"/>
    <w:rsid w:val="00741FBB"/>
    <w:rsid w:val="0074200C"/>
    <w:rsid w:val="00742076"/>
    <w:rsid w:val="007420EE"/>
    <w:rsid w:val="00742179"/>
    <w:rsid w:val="00742190"/>
    <w:rsid w:val="00742264"/>
    <w:rsid w:val="007423E2"/>
    <w:rsid w:val="00742546"/>
    <w:rsid w:val="00742589"/>
    <w:rsid w:val="007425A3"/>
    <w:rsid w:val="007427B3"/>
    <w:rsid w:val="0074280E"/>
    <w:rsid w:val="0074285E"/>
    <w:rsid w:val="007428CA"/>
    <w:rsid w:val="0074290C"/>
    <w:rsid w:val="0074293B"/>
    <w:rsid w:val="007429A1"/>
    <w:rsid w:val="00742A6A"/>
    <w:rsid w:val="00742B22"/>
    <w:rsid w:val="00742B9A"/>
    <w:rsid w:val="00742BD6"/>
    <w:rsid w:val="00742C5D"/>
    <w:rsid w:val="00742C66"/>
    <w:rsid w:val="00742DEF"/>
    <w:rsid w:val="00742E6E"/>
    <w:rsid w:val="00743038"/>
    <w:rsid w:val="007431ED"/>
    <w:rsid w:val="007432F3"/>
    <w:rsid w:val="007433A9"/>
    <w:rsid w:val="0074341D"/>
    <w:rsid w:val="0074348A"/>
    <w:rsid w:val="007434A0"/>
    <w:rsid w:val="007434B1"/>
    <w:rsid w:val="007434D6"/>
    <w:rsid w:val="0074394D"/>
    <w:rsid w:val="007439EF"/>
    <w:rsid w:val="00743A31"/>
    <w:rsid w:val="00743A3A"/>
    <w:rsid w:val="00743A86"/>
    <w:rsid w:val="00743BB4"/>
    <w:rsid w:val="00743BE2"/>
    <w:rsid w:val="00743C3F"/>
    <w:rsid w:val="00743C40"/>
    <w:rsid w:val="00743E36"/>
    <w:rsid w:val="00743F2A"/>
    <w:rsid w:val="00743FD7"/>
    <w:rsid w:val="00743FDC"/>
    <w:rsid w:val="0074412F"/>
    <w:rsid w:val="00744217"/>
    <w:rsid w:val="00744365"/>
    <w:rsid w:val="00744415"/>
    <w:rsid w:val="00744490"/>
    <w:rsid w:val="00744495"/>
    <w:rsid w:val="007444CF"/>
    <w:rsid w:val="00744507"/>
    <w:rsid w:val="00744590"/>
    <w:rsid w:val="00744609"/>
    <w:rsid w:val="0074469C"/>
    <w:rsid w:val="00744777"/>
    <w:rsid w:val="007447B7"/>
    <w:rsid w:val="00744859"/>
    <w:rsid w:val="007448A2"/>
    <w:rsid w:val="007448F1"/>
    <w:rsid w:val="00744B79"/>
    <w:rsid w:val="00744BEA"/>
    <w:rsid w:val="00744BED"/>
    <w:rsid w:val="00744CA4"/>
    <w:rsid w:val="00744D36"/>
    <w:rsid w:val="00744D46"/>
    <w:rsid w:val="00744D50"/>
    <w:rsid w:val="00744F03"/>
    <w:rsid w:val="00744FC0"/>
    <w:rsid w:val="00745090"/>
    <w:rsid w:val="0074517C"/>
    <w:rsid w:val="007452B5"/>
    <w:rsid w:val="00745311"/>
    <w:rsid w:val="00745344"/>
    <w:rsid w:val="0074534D"/>
    <w:rsid w:val="007453D0"/>
    <w:rsid w:val="00745624"/>
    <w:rsid w:val="00745643"/>
    <w:rsid w:val="007456AE"/>
    <w:rsid w:val="00745765"/>
    <w:rsid w:val="007457D9"/>
    <w:rsid w:val="0074589B"/>
    <w:rsid w:val="007458B8"/>
    <w:rsid w:val="0074598E"/>
    <w:rsid w:val="007459E7"/>
    <w:rsid w:val="00745A95"/>
    <w:rsid w:val="00745A97"/>
    <w:rsid w:val="00745ADC"/>
    <w:rsid w:val="00745CEC"/>
    <w:rsid w:val="00745E0D"/>
    <w:rsid w:val="00745F01"/>
    <w:rsid w:val="00745F47"/>
    <w:rsid w:val="00745F7C"/>
    <w:rsid w:val="007460BB"/>
    <w:rsid w:val="007461ED"/>
    <w:rsid w:val="00746231"/>
    <w:rsid w:val="00746320"/>
    <w:rsid w:val="00746423"/>
    <w:rsid w:val="0074674F"/>
    <w:rsid w:val="00746ABD"/>
    <w:rsid w:val="00746B27"/>
    <w:rsid w:val="00746B62"/>
    <w:rsid w:val="007471D6"/>
    <w:rsid w:val="00747356"/>
    <w:rsid w:val="0074767A"/>
    <w:rsid w:val="00747699"/>
    <w:rsid w:val="007476A3"/>
    <w:rsid w:val="007479FD"/>
    <w:rsid w:val="00747A12"/>
    <w:rsid w:val="00747A44"/>
    <w:rsid w:val="00747B1B"/>
    <w:rsid w:val="00747C74"/>
    <w:rsid w:val="00747E95"/>
    <w:rsid w:val="00747E9F"/>
    <w:rsid w:val="00747EFB"/>
    <w:rsid w:val="00747F94"/>
    <w:rsid w:val="00750066"/>
    <w:rsid w:val="0075006A"/>
    <w:rsid w:val="007500A9"/>
    <w:rsid w:val="0075024D"/>
    <w:rsid w:val="0075027F"/>
    <w:rsid w:val="0075032B"/>
    <w:rsid w:val="0075037B"/>
    <w:rsid w:val="00750459"/>
    <w:rsid w:val="007505C6"/>
    <w:rsid w:val="00750871"/>
    <w:rsid w:val="00750982"/>
    <w:rsid w:val="00750996"/>
    <w:rsid w:val="00750AC3"/>
    <w:rsid w:val="00750AD6"/>
    <w:rsid w:val="00750B79"/>
    <w:rsid w:val="00750BE4"/>
    <w:rsid w:val="00750C50"/>
    <w:rsid w:val="00750DFA"/>
    <w:rsid w:val="00750FD0"/>
    <w:rsid w:val="00751039"/>
    <w:rsid w:val="0075111B"/>
    <w:rsid w:val="00751307"/>
    <w:rsid w:val="0075154B"/>
    <w:rsid w:val="00751637"/>
    <w:rsid w:val="00751664"/>
    <w:rsid w:val="0075169B"/>
    <w:rsid w:val="007516DD"/>
    <w:rsid w:val="007517E0"/>
    <w:rsid w:val="0075186B"/>
    <w:rsid w:val="0075190B"/>
    <w:rsid w:val="0075198A"/>
    <w:rsid w:val="007519F6"/>
    <w:rsid w:val="00751A4A"/>
    <w:rsid w:val="00751C7A"/>
    <w:rsid w:val="00751DA5"/>
    <w:rsid w:val="00751DA8"/>
    <w:rsid w:val="00751FFE"/>
    <w:rsid w:val="00752026"/>
    <w:rsid w:val="0075205D"/>
    <w:rsid w:val="00752102"/>
    <w:rsid w:val="007522DC"/>
    <w:rsid w:val="00752440"/>
    <w:rsid w:val="00752447"/>
    <w:rsid w:val="007524EC"/>
    <w:rsid w:val="00752562"/>
    <w:rsid w:val="007525D7"/>
    <w:rsid w:val="007525DC"/>
    <w:rsid w:val="0075266C"/>
    <w:rsid w:val="007526D0"/>
    <w:rsid w:val="00752719"/>
    <w:rsid w:val="00752771"/>
    <w:rsid w:val="00752895"/>
    <w:rsid w:val="007528A6"/>
    <w:rsid w:val="007528BF"/>
    <w:rsid w:val="007529D2"/>
    <w:rsid w:val="00752BDF"/>
    <w:rsid w:val="00752C36"/>
    <w:rsid w:val="00752D6A"/>
    <w:rsid w:val="00752DFC"/>
    <w:rsid w:val="00752E50"/>
    <w:rsid w:val="0075309F"/>
    <w:rsid w:val="007530D5"/>
    <w:rsid w:val="00753282"/>
    <w:rsid w:val="007532B8"/>
    <w:rsid w:val="00753310"/>
    <w:rsid w:val="00753332"/>
    <w:rsid w:val="007533CE"/>
    <w:rsid w:val="00753417"/>
    <w:rsid w:val="00753486"/>
    <w:rsid w:val="00753517"/>
    <w:rsid w:val="007535F5"/>
    <w:rsid w:val="007539B3"/>
    <w:rsid w:val="00753AAE"/>
    <w:rsid w:val="00753B02"/>
    <w:rsid w:val="00753B16"/>
    <w:rsid w:val="00753CF9"/>
    <w:rsid w:val="00753E6A"/>
    <w:rsid w:val="00753F96"/>
    <w:rsid w:val="00753FE8"/>
    <w:rsid w:val="0075407E"/>
    <w:rsid w:val="007542E3"/>
    <w:rsid w:val="0075436B"/>
    <w:rsid w:val="00754557"/>
    <w:rsid w:val="007547B8"/>
    <w:rsid w:val="007547CD"/>
    <w:rsid w:val="00754847"/>
    <w:rsid w:val="007548E2"/>
    <w:rsid w:val="00754B1A"/>
    <w:rsid w:val="00754C15"/>
    <w:rsid w:val="00754D78"/>
    <w:rsid w:val="00754F30"/>
    <w:rsid w:val="007550AF"/>
    <w:rsid w:val="00755134"/>
    <w:rsid w:val="00755146"/>
    <w:rsid w:val="007551F8"/>
    <w:rsid w:val="00755394"/>
    <w:rsid w:val="007553C4"/>
    <w:rsid w:val="00755405"/>
    <w:rsid w:val="0075552B"/>
    <w:rsid w:val="0075562A"/>
    <w:rsid w:val="0075568D"/>
    <w:rsid w:val="0075571C"/>
    <w:rsid w:val="00755791"/>
    <w:rsid w:val="007557B5"/>
    <w:rsid w:val="00755800"/>
    <w:rsid w:val="007558EE"/>
    <w:rsid w:val="00755955"/>
    <w:rsid w:val="007559A1"/>
    <w:rsid w:val="007559AD"/>
    <w:rsid w:val="00755A0A"/>
    <w:rsid w:val="00755A41"/>
    <w:rsid w:val="00755D82"/>
    <w:rsid w:val="007560B6"/>
    <w:rsid w:val="007560F3"/>
    <w:rsid w:val="00756321"/>
    <w:rsid w:val="00756543"/>
    <w:rsid w:val="007565B5"/>
    <w:rsid w:val="007565E8"/>
    <w:rsid w:val="0075692A"/>
    <w:rsid w:val="00756960"/>
    <w:rsid w:val="007569D6"/>
    <w:rsid w:val="00756ABF"/>
    <w:rsid w:val="00756C14"/>
    <w:rsid w:val="00756C8A"/>
    <w:rsid w:val="00756D36"/>
    <w:rsid w:val="00756EC7"/>
    <w:rsid w:val="00757103"/>
    <w:rsid w:val="00757106"/>
    <w:rsid w:val="00757138"/>
    <w:rsid w:val="007571E1"/>
    <w:rsid w:val="0075726B"/>
    <w:rsid w:val="0075726F"/>
    <w:rsid w:val="00757277"/>
    <w:rsid w:val="007572FC"/>
    <w:rsid w:val="00757414"/>
    <w:rsid w:val="007574F1"/>
    <w:rsid w:val="0075765F"/>
    <w:rsid w:val="007576DE"/>
    <w:rsid w:val="0075772B"/>
    <w:rsid w:val="00757927"/>
    <w:rsid w:val="00757B7D"/>
    <w:rsid w:val="00757B80"/>
    <w:rsid w:val="00757B85"/>
    <w:rsid w:val="00757BF7"/>
    <w:rsid w:val="00757D68"/>
    <w:rsid w:val="00757F2F"/>
    <w:rsid w:val="007600D7"/>
    <w:rsid w:val="007600D9"/>
    <w:rsid w:val="0076013A"/>
    <w:rsid w:val="007601F8"/>
    <w:rsid w:val="00760289"/>
    <w:rsid w:val="007603C0"/>
    <w:rsid w:val="007604AC"/>
    <w:rsid w:val="007605CE"/>
    <w:rsid w:val="0076069F"/>
    <w:rsid w:val="00760779"/>
    <w:rsid w:val="007608EC"/>
    <w:rsid w:val="007609F0"/>
    <w:rsid w:val="00760AA1"/>
    <w:rsid w:val="00760B7C"/>
    <w:rsid w:val="00760C10"/>
    <w:rsid w:val="00760D11"/>
    <w:rsid w:val="00760D5B"/>
    <w:rsid w:val="00760E87"/>
    <w:rsid w:val="00760F20"/>
    <w:rsid w:val="00760F7B"/>
    <w:rsid w:val="007610CC"/>
    <w:rsid w:val="00761102"/>
    <w:rsid w:val="00761246"/>
    <w:rsid w:val="007612CF"/>
    <w:rsid w:val="007613C6"/>
    <w:rsid w:val="0076144D"/>
    <w:rsid w:val="0076150B"/>
    <w:rsid w:val="00761574"/>
    <w:rsid w:val="0076176B"/>
    <w:rsid w:val="0076179E"/>
    <w:rsid w:val="0076188D"/>
    <w:rsid w:val="007618E0"/>
    <w:rsid w:val="007619A6"/>
    <w:rsid w:val="007619B4"/>
    <w:rsid w:val="00761D02"/>
    <w:rsid w:val="00761F4F"/>
    <w:rsid w:val="00761FDE"/>
    <w:rsid w:val="0076202A"/>
    <w:rsid w:val="007620E6"/>
    <w:rsid w:val="0076215D"/>
    <w:rsid w:val="00762187"/>
    <w:rsid w:val="007621BF"/>
    <w:rsid w:val="00762206"/>
    <w:rsid w:val="0076243A"/>
    <w:rsid w:val="007624DC"/>
    <w:rsid w:val="00762525"/>
    <w:rsid w:val="00762578"/>
    <w:rsid w:val="007626D6"/>
    <w:rsid w:val="00762852"/>
    <w:rsid w:val="007629BB"/>
    <w:rsid w:val="00762A2C"/>
    <w:rsid w:val="00762B1F"/>
    <w:rsid w:val="00762B41"/>
    <w:rsid w:val="00762B4E"/>
    <w:rsid w:val="00762BBB"/>
    <w:rsid w:val="00762CF2"/>
    <w:rsid w:val="00762EB7"/>
    <w:rsid w:val="00762EE3"/>
    <w:rsid w:val="00762F52"/>
    <w:rsid w:val="00762F68"/>
    <w:rsid w:val="00762F71"/>
    <w:rsid w:val="00763250"/>
    <w:rsid w:val="007634FE"/>
    <w:rsid w:val="0076352A"/>
    <w:rsid w:val="00763694"/>
    <w:rsid w:val="007636AA"/>
    <w:rsid w:val="00763778"/>
    <w:rsid w:val="00763864"/>
    <w:rsid w:val="00763978"/>
    <w:rsid w:val="00763A28"/>
    <w:rsid w:val="00763A5A"/>
    <w:rsid w:val="00763AC4"/>
    <w:rsid w:val="00763B1F"/>
    <w:rsid w:val="00763C47"/>
    <w:rsid w:val="00763C86"/>
    <w:rsid w:val="00763EA8"/>
    <w:rsid w:val="00764014"/>
    <w:rsid w:val="00764040"/>
    <w:rsid w:val="00764169"/>
    <w:rsid w:val="007642B4"/>
    <w:rsid w:val="00764390"/>
    <w:rsid w:val="00764484"/>
    <w:rsid w:val="007644C7"/>
    <w:rsid w:val="00764510"/>
    <w:rsid w:val="00764687"/>
    <w:rsid w:val="007646D0"/>
    <w:rsid w:val="007648C4"/>
    <w:rsid w:val="007649D8"/>
    <w:rsid w:val="00764A08"/>
    <w:rsid w:val="00764A20"/>
    <w:rsid w:val="00764AB2"/>
    <w:rsid w:val="00764AD2"/>
    <w:rsid w:val="00764AFE"/>
    <w:rsid w:val="00764B29"/>
    <w:rsid w:val="00764B7F"/>
    <w:rsid w:val="00764BAF"/>
    <w:rsid w:val="00764BF3"/>
    <w:rsid w:val="00764D20"/>
    <w:rsid w:val="00765058"/>
    <w:rsid w:val="00765214"/>
    <w:rsid w:val="00765254"/>
    <w:rsid w:val="007652DB"/>
    <w:rsid w:val="007653D7"/>
    <w:rsid w:val="007653D9"/>
    <w:rsid w:val="007653ED"/>
    <w:rsid w:val="00765423"/>
    <w:rsid w:val="00765490"/>
    <w:rsid w:val="007655B9"/>
    <w:rsid w:val="007656DD"/>
    <w:rsid w:val="007658E0"/>
    <w:rsid w:val="00765AE2"/>
    <w:rsid w:val="00765BBF"/>
    <w:rsid w:val="00765C5F"/>
    <w:rsid w:val="00765E07"/>
    <w:rsid w:val="00765E0D"/>
    <w:rsid w:val="00765F29"/>
    <w:rsid w:val="00765F67"/>
    <w:rsid w:val="00765FCC"/>
    <w:rsid w:val="0076615F"/>
    <w:rsid w:val="00766166"/>
    <w:rsid w:val="007661BF"/>
    <w:rsid w:val="007661F0"/>
    <w:rsid w:val="007661FB"/>
    <w:rsid w:val="00766421"/>
    <w:rsid w:val="00766630"/>
    <w:rsid w:val="007666F2"/>
    <w:rsid w:val="00766858"/>
    <w:rsid w:val="007668C1"/>
    <w:rsid w:val="0076696F"/>
    <w:rsid w:val="007669FE"/>
    <w:rsid w:val="00766A17"/>
    <w:rsid w:val="00766B12"/>
    <w:rsid w:val="00766D87"/>
    <w:rsid w:val="00766F43"/>
    <w:rsid w:val="0076725B"/>
    <w:rsid w:val="0076729E"/>
    <w:rsid w:val="007673A8"/>
    <w:rsid w:val="007673EF"/>
    <w:rsid w:val="00767410"/>
    <w:rsid w:val="0076757A"/>
    <w:rsid w:val="007676B2"/>
    <w:rsid w:val="007677FA"/>
    <w:rsid w:val="00767822"/>
    <w:rsid w:val="00767882"/>
    <w:rsid w:val="007678F9"/>
    <w:rsid w:val="0076797E"/>
    <w:rsid w:val="007679DC"/>
    <w:rsid w:val="00767A3F"/>
    <w:rsid w:val="00767FE9"/>
    <w:rsid w:val="00770076"/>
    <w:rsid w:val="007701B3"/>
    <w:rsid w:val="00770275"/>
    <w:rsid w:val="00770331"/>
    <w:rsid w:val="00770374"/>
    <w:rsid w:val="007703CA"/>
    <w:rsid w:val="0077041C"/>
    <w:rsid w:val="0077053E"/>
    <w:rsid w:val="0077064C"/>
    <w:rsid w:val="007706F4"/>
    <w:rsid w:val="007707C9"/>
    <w:rsid w:val="007708E4"/>
    <w:rsid w:val="007708E7"/>
    <w:rsid w:val="0077097F"/>
    <w:rsid w:val="007709B2"/>
    <w:rsid w:val="00770A04"/>
    <w:rsid w:val="00770A11"/>
    <w:rsid w:val="00770C79"/>
    <w:rsid w:val="00770CDE"/>
    <w:rsid w:val="00770E3E"/>
    <w:rsid w:val="00770EA9"/>
    <w:rsid w:val="00770F8F"/>
    <w:rsid w:val="00771119"/>
    <w:rsid w:val="0077119F"/>
    <w:rsid w:val="007711AC"/>
    <w:rsid w:val="007711E2"/>
    <w:rsid w:val="00771261"/>
    <w:rsid w:val="007712F8"/>
    <w:rsid w:val="0077150B"/>
    <w:rsid w:val="00771539"/>
    <w:rsid w:val="00771736"/>
    <w:rsid w:val="007717BA"/>
    <w:rsid w:val="0077185D"/>
    <w:rsid w:val="00771860"/>
    <w:rsid w:val="007718AB"/>
    <w:rsid w:val="00771B96"/>
    <w:rsid w:val="00771BCB"/>
    <w:rsid w:val="00771C45"/>
    <w:rsid w:val="00771DF1"/>
    <w:rsid w:val="007721C9"/>
    <w:rsid w:val="007721D2"/>
    <w:rsid w:val="00772269"/>
    <w:rsid w:val="007722D7"/>
    <w:rsid w:val="00772331"/>
    <w:rsid w:val="00772364"/>
    <w:rsid w:val="00772645"/>
    <w:rsid w:val="00772663"/>
    <w:rsid w:val="00772695"/>
    <w:rsid w:val="00772AEE"/>
    <w:rsid w:val="00772C9F"/>
    <w:rsid w:val="00772D15"/>
    <w:rsid w:val="00772E0B"/>
    <w:rsid w:val="00772E7A"/>
    <w:rsid w:val="00772F61"/>
    <w:rsid w:val="007732CC"/>
    <w:rsid w:val="00773344"/>
    <w:rsid w:val="007733E7"/>
    <w:rsid w:val="007733FC"/>
    <w:rsid w:val="007733FE"/>
    <w:rsid w:val="007734F9"/>
    <w:rsid w:val="00773524"/>
    <w:rsid w:val="00773598"/>
    <w:rsid w:val="007735B0"/>
    <w:rsid w:val="007735CC"/>
    <w:rsid w:val="0077381C"/>
    <w:rsid w:val="0077386D"/>
    <w:rsid w:val="0077395B"/>
    <w:rsid w:val="00773AB6"/>
    <w:rsid w:val="00773B84"/>
    <w:rsid w:val="00773C12"/>
    <w:rsid w:val="00773CC2"/>
    <w:rsid w:val="00773CF1"/>
    <w:rsid w:val="00773D11"/>
    <w:rsid w:val="00773E92"/>
    <w:rsid w:val="00773E9A"/>
    <w:rsid w:val="00773F67"/>
    <w:rsid w:val="00773FBC"/>
    <w:rsid w:val="0077404A"/>
    <w:rsid w:val="0077415E"/>
    <w:rsid w:val="007741A3"/>
    <w:rsid w:val="00774261"/>
    <w:rsid w:val="007742BF"/>
    <w:rsid w:val="0077437E"/>
    <w:rsid w:val="0077464A"/>
    <w:rsid w:val="007746A7"/>
    <w:rsid w:val="007746C7"/>
    <w:rsid w:val="00774716"/>
    <w:rsid w:val="007749F1"/>
    <w:rsid w:val="00774BA3"/>
    <w:rsid w:val="00774BEB"/>
    <w:rsid w:val="00774C2D"/>
    <w:rsid w:val="00774C46"/>
    <w:rsid w:val="00774CB4"/>
    <w:rsid w:val="00774D56"/>
    <w:rsid w:val="00774E88"/>
    <w:rsid w:val="007750D3"/>
    <w:rsid w:val="007750D9"/>
    <w:rsid w:val="00775139"/>
    <w:rsid w:val="00775160"/>
    <w:rsid w:val="0077518E"/>
    <w:rsid w:val="0077523D"/>
    <w:rsid w:val="0077524B"/>
    <w:rsid w:val="00775334"/>
    <w:rsid w:val="00775365"/>
    <w:rsid w:val="00775384"/>
    <w:rsid w:val="0077554A"/>
    <w:rsid w:val="007756DE"/>
    <w:rsid w:val="007757A2"/>
    <w:rsid w:val="00775917"/>
    <w:rsid w:val="007759FC"/>
    <w:rsid w:val="00775A60"/>
    <w:rsid w:val="00775A74"/>
    <w:rsid w:val="00775AB8"/>
    <w:rsid w:val="00775AC1"/>
    <w:rsid w:val="00775ACB"/>
    <w:rsid w:val="00775B0D"/>
    <w:rsid w:val="00775BDC"/>
    <w:rsid w:val="00775C9F"/>
    <w:rsid w:val="00775D80"/>
    <w:rsid w:val="00775FA2"/>
    <w:rsid w:val="00776092"/>
    <w:rsid w:val="007760B9"/>
    <w:rsid w:val="00776176"/>
    <w:rsid w:val="007761AF"/>
    <w:rsid w:val="00776298"/>
    <w:rsid w:val="00776457"/>
    <w:rsid w:val="007764B5"/>
    <w:rsid w:val="00776596"/>
    <w:rsid w:val="0077667D"/>
    <w:rsid w:val="0077667E"/>
    <w:rsid w:val="007767C0"/>
    <w:rsid w:val="00776969"/>
    <w:rsid w:val="007769EF"/>
    <w:rsid w:val="00776A09"/>
    <w:rsid w:val="00776ABE"/>
    <w:rsid w:val="00776B0B"/>
    <w:rsid w:val="00776C35"/>
    <w:rsid w:val="00776C36"/>
    <w:rsid w:val="00776C59"/>
    <w:rsid w:val="00776C79"/>
    <w:rsid w:val="00776C94"/>
    <w:rsid w:val="00776CC9"/>
    <w:rsid w:val="00776DDF"/>
    <w:rsid w:val="00776EFB"/>
    <w:rsid w:val="00777138"/>
    <w:rsid w:val="00777182"/>
    <w:rsid w:val="00777213"/>
    <w:rsid w:val="0077723C"/>
    <w:rsid w:val="007772B6"/>
    <w:rsid w:val="00777331"/>
    <w:rsid w:val="007773D4"/>
    <w:rsid w:val="00777421"/>
    <w:rsid w:val="007774C8"/>
    <w:rsid w:val="0077757A"/>
    <w:rsid w:val="00777686"/>
    <w:rsid w:val="00777702"/>
    <w:rsid w:val="007778A8"/>
    <w:rsid w:val="007778AE"/>
    <w:rsid w:val="007778FC"/>
    <w:rsid w:val="007779C8"/>
    <w:rsid w:val="007779D2"/>
    <w:rsid w:val="00777A18"/>
    <w:rsid w:val="00777BE0"/>
    <w:rsid w:val="00777DFE"/>
    <w:rsid w:val="00777E0A"/>
    <w:rsid w:val="00777F37"/>
    <w:rsid w:val="00777FBA"/>
    <w:rsid w:val="00777FCD"/>
    <w:rsid w:val="0078045F"/>
    <w:rsid w:val="0078050A"/>
    <w:rsid w:val="00780551"/>
    <w:rsid w:val="0078056C"/>
    <w:rsid w:val="007805C3"/>
    <w:rsid w:val="007805F6"/>
    <w:rsid w:val="00780604"/>
    <w:rsid w:val="00780615"/>
    <w:rsid w:val="007806EB"/>
    <w:rsid w:val="00780995"/>
    <w:rsid w:val="007809A7"/>
    <w:rsid w:val="00780B5C"/>
    <w:rsid w:val="00780C64"/>
    <w:rsid w:val="00780CA6"/>
    <w:rsid w:val="00780CA7"/>
    <w:rsid w:val="00780CC3"/>
    <w:rsid w:val="00780EF5"/>
    <w:rsid w:val="0078106A"/>
    <w:rsid w:val="00781141"/>
    <w:rsid w:val="007811E3"/>
    <w:rsid w:val="00781395"/>
    <w:rsid w:val="00781435"/>
    <w:rsid w:val="00781475"/>
    <w:rsid w:val="007814DF"/>
    <w:rsid w:val="007814F1"/>
    <w:rsid w:val="007817AF"/>
    <w:rsid w:val="007817CF"/>
    <w:rsid w:val="00781856"/>
    <w:rsid w:val="0078189E"/>
    <w:rsid w:val="007818C4"/>
    <w:rsid w:val="00781936"/>
    <w:rsid w:val="00781951"/>
    <w:rsid w:val="00781963"/>
    <w:rsid w:val="00781A1F"/>
    <w:rsid w:val="00781C27"/>
    <w:rsid w:val="00781C48"/>
    <w:rsid w:val="00781CA9"/>
    <w:rsid w:val="00781D17"/>
    <w:rsid w:val="00781F62"/>
    <w:rsid w:val="00781F71"/>
    <w:rsid w:val="00781F9C"/>
    <w:rsid w:val="007820C6"/>
    <w:rsid w:val="0078211F"/>
    <w:rsid w:val="00782172"/>
    <w:rsid w:val="00782199"/>
    <w:rsid w:val="007821E0"/>
    <w:rsid w:val="007822D9"/>
    <w:rsid w:val="0078240E"/>
    <w:rsid w:val="0078242A"/>
    <w:rsid w:val="00782553"/>
    <w:rsid w:val="00782590"/>
    <w:rsid w:val="007825C8"/>
    <w:rsid w:val="007826C4"/>
    <w:rsid w:val="007826F5"/>
    <w:rsid w:val="00782717"/>
    <w:rsid w:val="00782791"/>
    <w:rsid w:val="007827B7"/>
    <w:rsid w:val="0078283C"/>
    <w:rsid w:val="007829A3"/>
    <w:rsid w:val="00782AE5"/>
    <w:rsid w:val="00782B12"/>
    <w:rsid w:val="00782B45"/>
    <w:rsid w:val="00782D15"/>
    <w:rsid w:val="00782DE9"/>
    <w:rsid w:val="00782E32"/>
    <w:rsid w:val="00782E6A"/>
    <w:rsid w:val="00783172"/>
    <w:rsid w:val="007832CF"/>
    <w:rsid w:val="0078348B"/>
    <w:rsid w:val="00783589"/>
    <w:rsid w:val="007835D5"/>
    <w:rsid w:val="00783856"/>
    <w:rsid w:val="00783A52"/>
    <w:rsid w:val="00783BD9"/>
    <w:rsid w:val="00783CD0"/>
    <w:rsid w:val="00783D64"/>
    <w:rsid w:val="00783DCC"/>
    <w:rsid w:val="00783DD5"/>
    <w:rsid w:val="00783F5D"/>
    <w:rsid w:val="00784089"/>
    <w:rsid w:val="00784100"/>
    <w:rsid w:val="00784137"/>
    <w:rsid w:val="00784170"/>
    <w:rsid w:val="00784216"/>
    <w:rsid w:val="00784238"/>
    <w:rsid w:val="007843D8"/>
    <w:rsid w:val="007843E1"/>
    <w:rsid w:val="0078440C"/>
    <w:rsid w:val="0078441E"/>
    <w:rsid w:val="007844F1"/>
    <w:rsid w:val="00784543"/>
    <w:rsid w:val="00784574"/>
    <w:rsid w:val="007845CC"/>
    <w:rsid w:val="0078479E"/>
    <w:rsid w:val="0078481E"/>
    <w:rsid w:val="0078497B"/>
    <w:rsid w:val="00784C38"/>
    <w:rsid w:val="00784C99"/>
    <w:rsid w:val="00784DF5"/>
    <w:rsid w:val="00784E38"/>
    <w:rsid w:val="00784E7E"/>
    <w:rsid w:val="00784FCC"/>
    <w:rsid w:val="0078506B"/>
    <w:rsid w:val="00785303"/>
    <w:rsid w:val="00785316"/>
    <w:rsid w:val="007853A2"/>
    <w:rsid w:val="0078541A"/>
    <w:rsid w:val="0078545D"/>
    <w:rsid w:val="0078548D"/>
    <w:rsid w:val="007854C1"/>
    <w:rsid w:val="0078554B"/>
    <w:rsid w:val="007856BF"/>
    <w:rsid w:val="00785738"/>
    <w:rsid w:val="007858BE"/>
    <w:rsid w:val="007859F1"/>
    <w:rsid w:val="00785AB1"/>
    <w:rsid w:val="00785BDB"/>
    <w:rsid w:val="00785D78"/>
    <w:rsid w:val="00785DA3"/>
    <w:rsid w:val="00785DF4"/>
    <w:rsid w:val="00785E0C"/>
    <w:rsid w:val="00785E87"/>
    <w:rsid w:val="00785EA9"/>
    <w:rsid w:val="00785FAA"/>
    <w:rsid w:val="00786081"/>
    <w:rsid w:val="0078612B"/>
    <w:rsid w:val="0078626D"/>
    <w:rsid w:val="007862BB"/>
    <w:rsid w:val="007863DB"/>
    <w:rsid w:val="00786430"/>
    <w:rsid w:val="00786572"/>
    <w:rsid w:val="007865E3"/>
    <w:rsid w:val="007865F4"/>
    <w:rsid w:val="00786621"/>
    <w:rsid w:val="0078662A"/>
    <w:rsid w:val="00786722"/>
    <w:rsid w:val="00786822"/>
    <w:rsid w:val="007868ED"/>
    <w:rsid w:val="00786A5A"/>
    <w:rsid w:val="00786A63"/>
    <w:rsid w:val="00786AAB"/>
    <w:rsid w:val="00786B6F"/>
    <w:rsid w:val="00786D79"/>
    <w:rsid w:val="00786E77"/>
    <w:rsid w:val="00786EC2"/>
    <w:rsid w:val="00786F55"/>
    <w:rsid w:val="00787058"/>
    <w:rsid w:val="00787280"/>
    <w:rsid w:val="00787317"/>
    <w:rsid w:val="00787424"/>
    <w:rsid w:val="00787448"/>
    <w:rsid w:val="007874BD"/>
    <w:rsid w:val="00787589"/>
    <w:rsid w:val="007875B4"/>
    <w:rsid w:val="00787612"/>
    <w:rsid w:val="00787621"/>
    <w:rsid w:val="00787677"/>
    <w:rsid w:val="0078779F"/>
    <w:rsid w:val="007877EE"/>
    <w:rsid w:val="007877F2"/>
    <w:rsid w:val="00787848"/>
    <w:rsid w:val="007878FA"/>
    <w:rsid w:val="00787937"/>
    <w:rsid w:val="007879DA"/>
    <w:rsid w:val="00787B6E"/>
    <w:rsid w:val="00787C8F"/>
    <w:rsid w:val="00787D23"/>
    <w:rsid w:val="00787DB7"/>
    <w:rsid w:val="00787E14"/>
    <w:rsid w:val="00787E4E"/>
    <w:rsid w:val="00787E9A"/>
    <w:rsid w:val="00787F32"/>
    <w:rsid w:val="00787F6F"/>
    <w:rsid w:val="00790199"/>
    <w:rsid w:val="00790295"/>
    <w:rsid w:val="007903BF"/>
    <w:rsid w:val="007903FB"/>
    <w:rsid w:val="0079042A"/>
    <w:rsid w:val="007904A4"/>
    <w:rsid w:val="00790538"/>
    <w:rsid w:val="00790573"/>
    <w:rsid w:val="007905EF"/>
    <w:rsid w:val="00790686"/>
    <w:rsid w:val="00790781"/>
    <w:rsid w:val="00790A2E"/>
    <w:rsid w:val="00790B5A"/>
    <w:rsid w:val="00790C6A"/>
    <w:rsid w:val="00790C73"/>
    <w:rsid w:val="00790E0C"/>
    <w:rsid w:val="00790EC2"/>
    <w:rsid w:val="00790FC3"/>
    <w:rsid w:val="007913C9"/>
    <w:rsid w:val="007915E5"/>
    <w:rsid w:val="00791651"/>
    <w:rsid w:val="007916DB"/>
    <w:rsid w:val="00791738"/>
    <w:rsid w:val="0079188F"/>
    <w:rsid w:val="007918D6"/>
    <w:rsid w:val="00791950"/>
    <w:rsid w:val="007919B4"/>
    <w:rsid w:val="007919B5"/>
    <w:rsid w:val="00791AAB"/>
    <w:rsid w:val="00791B79"/>
    <w:rsid w:val="00791C4A"/>
    <w:rsid w:val="00791C78"/>
    <w:rsid w:val="00791E14"/>
    <w:rsid w:val="00791FAB"/>
    <w:rsid w:val="00791FC0"/>
    <w:rsid w:val="00791FC6"/>
    <w:rsid w:val="0079208E"/>
    <w:rsid w:val="007922DD"/>
    <w:rsid w:val="007923B2"/>
    <w:rsid w:val="00792425"/>
    <w:rsid w:val="0079243C"/>
    <w:rsid w:val="007924F5"/>
    <w:rsid w:val="007925B2"/>
    <w:rsid w:val="007925BC"/>
    <w:rsid w:val="007926E6"/>
    <w:rsid w:val="007926F9"/>
    <w:rsid w:val="00792753"/>
    <w:rsid w:val="0079280A"/>
    <w:rsid w:val="0079281F"/>
    <w:rsid w:val="007928B0"/>
    <w:rsid w:val="0079294E"/>
    <w:rsid w:val="007929F5"/>
    <w:rsid w:val="00792AB0"/>
    <w:rsid w:val="00792B79"/>
    <w:rsid w:val="00792C3F"/>
    <w:rsid w:val="00792C69"/>
    <w:rsid w:val="00792C8C"/>
    <w:rsid w:val="00792DAC"/>
    <w:rsid w:val="00792DB1"/>
    <w:rsid w:val="00792DEF"/>
    <w:rsid w:val="00792E95"/>
    <w:rsid w:val="00792F6E"/>
    <w:rsid w:val="00793136"/>
    <w:rsid w:val="007931DB"/>
    <w:rsid w:val="00793205"/>
    <w:rsid w:val="00793348"/>
    <w:rsid w:val="00793383"/>
    <w:rsid w:val="0079347F"/>
    <w:rsid w:val="00793520"/>
    <w:rsid w:val="00793824"/>
    <w:rsid w:val="00793879"/>
    <w:rsid w:val="007939AA"/>
    <w:rsid w:val="007939DF"/>
    <w:rsid w:val="00793B03"/>
    <w:rsid w:val="00793B21"/>
    <w:rsid w:val="00793BD5"/>
    <w:rsid w:val="00793C01"/>
    <w:rsid w:val="00793D80"/>
    <w:rsid w:val="00793DC9"/>
    <w:rsid w:val="00793E84"/>
    <w:rsid w:val="00793EE9"/>
    <w:rsid w:val="00794033"/>
    <w:rsid w:val="0079420F"/>
    <w:rsid w:val="0079432F"/>
    <w:rsid w:val="00794372"/>
    <w:rsid w:val="007943C2"/>
    <w:rsid w:val="007944BD"/>
    <w:rsid w:val="0079464F"/>
    <w:rsid w:val="0079465E"/>
    <w:rsid w:val="007946EF"/>
    <w:rsid w:val="0079499D"/>
    <w:rsid w:val="00794B2E"/>
    <w:rsid w:val="00794BD9"/>
    <w:rsid w:val="00794BEF"/>
    <w:rsid w:val="00794C4C"/>
    <w:rsid w:val="00794C94"/>
    <w:rsid w:val="00794E5D"/>
    <w:rsid w:val="00794FFD"/>
    <w:rsid w:val="0079507B"/>
    <w:rsid w:val="0079512C"/>
    <w:rsid w:val="00795145"/>
    <w:rsid w:val="007951EF"/>
    <w:rsid w:val="00795291"/>
    <w:rsid w:val="0079532A"/>
    <w:rsid w:val="0079540F"/>
    <w:rsid w:val="0079559D"/>
    <w:rsid w:val="00795607"/>
    <w:rsid w:val="00795640"/>
    <w:rsid w:val="00795658"/>
    <w:rsid w:val="0079567D"/>
    <w:rsid w:val="00795735"/>
    <w:rsid w:val="0079582B"/>
    <w:rsid w:val="0079585F"/>
    <w:rsid w:val="007958E0"/>
    <w:rsid w:val="007958F5"/>
    <w:rsid w:val="00795900"/>
    <w:rsid w:val="00795AAB"/>
    <w:rsid w:val="00795B49"/>
    <w:rsid w:val="00795C3C"/>
    <w:rsid w:val="00795C7A"/>
    <w:rsid w:val="00795DC4"/>
    <w:rsid w:val="00795DD4"/>
    <w:rsid w:val="00795E5E"/>
    <w:rsid w:val="00795EAE"/>
    <w:rsid w:val="00795ED5"/>
    <w:rsid w:val="00795F95"/>
    <w:rsid w:val="007960A9"/>
    <w:rsid w:val="007962AD"/>
    <w:rsid w:val="007963A1"/>
    <w:rsid w:val="00796427"/>
    <w:rsid w:val="0079642F"/>
    <w:rsid w:val="0079658C"/>
    <w:rsid w:val="0079663E"/>
    <w:rsid w:val="00796749"/>
    <w:rsid w:val="00796841"/>
    <w:rsid w:val="0079686B"/>
    <w:rsid w:val="0079686C"/>
    <w:rsid w:val="00796A63"/>
    <w:rsid w:val="00796ACC"/>
    <w:rsid w:val="00796B9C"/>
    <w:rsid w:val="00796C27"/>
    <w:rsid w:val="00796CEA"/>
    <w:rsid w:val="00796D87"/>
    <w:rsid w:val="00796E24"/>
    <w:rsid w:val="00796F15"/>
    <w:rsid w:val="00796F4A"/>
    <w:rsid w:val="00797107"/>
    <w:rsid w:val="0079718F"/>
    <w:rsid w:val="007971A6"/>
    <w:rsid w:val="0079723C"/>
    <w:rsid w:val="007972DA"/>
    <w:rsid w:val="0079739E"/>
    <w:rsid w:val="007973C8"/>
    <w:rsid w:val="00797401"/>
    <w:rsid w:val="00797575"/>
    <w:rsid w:val="007975CC"/>
    <w:rsid w:val="007976FF"/>
    <w:rsid w:val="0079776E"/>
    <w:rsid w:val="0079783F"/>
    <w:rsid w:val="007978CA"/>
    <w:rsid w:val="00797902"/>
    <w:rsid w:val="00797991"/>
    <w:rsid w:val="007979E1"/>
    <w:rsid w:val="00797B1C"/>
    <w:rsid w:val="00797B7C"/>
    <w:rsid w:val="00797B7D"/>
    <w:rsid w:val="00797BC4"/>
    <w:rsid w:val="00797C32"/>
    <w:rsid w:val="00797C9A"/>
    <w:rsid w:val="00797D37"/>
    <w:rsid w:val="00797D5D"/>
    <w:rsid w:val="00797E16"/>
    <w:rsid w:val="00797EC9"/>
    <w:rsid w:val="007A01A7"/>
    <w:rsid w:val="007A026D"/>
    <w:rsid w:val="007A0340"/>
    <w:rsid w:val="007A03C7"/>
    <w:rsid w:val="007A043E"/>
    <w:rsid w:val="007A0766"/>
    <w:rsid w:val="007A081F"/>
    <w:rsid w:val="007A08AC"/>
    <w:rsid w:val="007A0B24"/>
    <w:rsid w:val="007A0B34"/>
    <w:rsid w:val="007A0B7C"/>
    <w:rsid w:val="007A0BBD"/>
    <w:rsid w:val="007A0C50"/>
    <w:rsid w:val="007A0E49"/>
    <w:rsid w:val="007A1111"/>
    <w:rsid w:val="007A115F"/>
    <w:rsid w:val="007A1381"/>
    <w:rsid w:val="007A14A1"/>
    <w:rsid w:val="007A1587"/>
    <w:rsid w:val="007A158E"/>
    <w:rsid w:val="007A160A"/>
    <w:rsid w:val="007A1616"/>
    <w:rsid w:val="007A1654"/>
    <w:rsid w:val="007A1694"/>
    <w:rsid w:val="007A1708"/>
    <w:rsid w:val="007A17A5"/>
    <w:rsid w:val="007A17E7"/>
    <w:rsid w:val="007A182D"/>
    <w:rsid w:val="007A1878"/>
    <w:rsid w:val="007A1943"/>
    <w:rsid w:val="007A1988"/>
    <w:rsid w:val="007A1A2C"/>
    <w:rsid w:val="007A1A9F"/>
    <w:rsid w:val="007A1B02"/>
    <w:rsid w:val="007A1B2A"/>
    <w:rsid w:val="007A1B42"/>
    <w:rsid w:val="007A1BB7"/>
    <w:rsid w:val="007A1DF0"/>
    <w:rsid w:val="007A1E46"/>
    <w:rsid w:val="007A1E9D"/>
    <w:rsid w:val="007A1EB7"/>
    <w:rsid w:val="007A1EBE"/>
    <w:rsid w:val="007A1F04"/>
    <w:rsid w:val="007A2015"/>
    <w:rsid w:val="007A20C9"/>
    <w:rsid w:val="007A2122"/>
    <w:rsid w:val="007A2204"/>
    <w:rsid w:val="007A23F1"/>
    <w:rsid w:val="007A24F8"/>
    <w:rsid w:val="007A2514"/>
    <w:rsid w:val="007A2559"/>
    <w:rsid w:val="007A25BB"/>
    <w:rsid w:val="007A26A6"/>
    <w:rsid w:val="007A2814"/>
    <w:rsid w:val="007A287C"/>
    <w:rsid w:val="007A2888"/>
    <w:rsid w:val="007A2AC5"/>
    <w:rsid w:val="007A2B7B"/>
    <w:rsid w:val="007A2BE0"/>
    <w:rsid w:val="007A2C25"/>
    <w:rsid w:val="007A2DB6"/>
    <w:rsid w:val="007A2E53"/>
    <w:rsid w:val="007A2EA8"/>
    <w:rsid w:val="007A2ED0"/>
    <w:rsid w:val="007A2ED1"/>
    <w:rsid w:val="007A2F38"/>
    <w:rsid w:val="007A3000"/>
    <w:rsid w:val="007A3013"/>
    <w:rsid w:val="007A306C"/>
    <w:rsid w:val="007A3082"/>
    <w:rsid w:val="007A31C1"/>
    <w:rsid w:val="007A31F4"/>
    <w:rsid w:val="007A3212"/>
    <w:rsid w:val="007A3323"/>
    <w:rsid w:val="007A33BB"/>
    <w:rsid w:val="007A33F8"/>
    <w:rsid w:val="007A3430"/>
    <w:rsid w:val="007A3491"/>
    <w:rsid w:val="007A354B"/>
    <w:rsid w:val="007A35E0"/>
    <w:rsid w:val="007A35EB"/>
    <w:rsid w:val="007A368A"/>
    <w:rsid w:val="007A36A6"/>
    <w:rsid w:val="007A37F9"/>
    <w:rsid w:val="007A390C"/>
    <w:rsid w:val="007A39CF"/>
    <w:rsid w:val="007A3A5D"/>
    <w:rsid w:val="007A3B1C"/>
    <w:rsid w:val="007A3BCD"/>
    <w:rsid w:val="007A3C31"/>
    <w:rsid w:val="007A3C5E"/>
    <w:rsid w:val="007A3EF5"/>
    <w:rsid w:val="007A3F9D"/>
    <w:rsid w:val="007A3FB0"/>
    <w:rsid w:val="007A4115"/>
    <w:rsid w:val="007A41B4"/>
    <w:rsid w:val="007A4260"/>
    <w:rsid w:val="007A437E"/>
    <w:rsid w:val="007A4392"/>
    <w:rsid w:val="007A4409"/>
    <w:rsid w:val="007A440B"/>
    <w:rsid w:val="007A4425"/>
    <w:rsid w:val="007A47AC"/>
    <w:rsid w:val="007A4821"/>
    <w:rsid w:val="007A4914"/>
    <w:rsid w:val="007A4A22"/>
    <w:rsid w:val="007A4BD8"/>
    <w:rsid w:val="007A4CB0"/>
    <w:rsid w:val="007A4D84"/>
    <w:rsid w:val="007A4E4F"/>
    <w:rsid w:val="007A4E8D"/>
    <w:rsid w:val="007A4E93"/>
    <w:rsid w:val="007A4EFA"/>
    <w:rsid w:val="007A515A"/>
    <w:rsid w:val="007A51E2"/>
    <w:rsid w:val="007A5273"/>
    <w:rsid w:val="007A52E4"/>
    <w:rsid w:val="007A52FE"/>
    <w:rsid w:val="007A5300"/>
    <w:rsid w:val="007A5425"/>
    <w:rsid w:val="007A5464"/>
    <w:rsid w:val="007A557B"/>
    <w:rsid w:val="007A564D"/>
    <w:rsid w:val="007A57CD"/>
    <w:rsid w:val="007A58FC"/>
    <w:rsid w:val="007A5901"/>
    <w:rsid w:val="007A5975"/>
    <w:rsid w:val="007A5A2D"/>
    <w:rsid w:val="007A5AAF"/>
    <w:rsid w:val="007A5BB4"/>
    <w:rsid w:val="007A5DC3"/>
    <w:rsid w:val="007A5E60"/>
    <w:rsid w:val="007A5EE6"/>
    <w:rsid w:val="007A5F2F"/>
    <w:rsid w:val="007A5FD0"/>
    <w:rsid w:val="007A608D"/>
    <w:rsid w:val="007A6288"/>
    <w:rsid w:val="007A62E2"/>
    <w:rsid w:val="007A636B"/>
    <w:rsid w:val="007A6423"/>
    <w:rsid w:val="007A647D"/>
    <w:rsid w:val="007A651D"/>
    <w:rsid w:val="007A65FC"/>
    <w:rsid w:val="007A66F4"/>
    <w:rsid w:val="007A674E"/>
    <w:rsid w:val="007A6A6A"/>
    <w:rsid w:val="007A6AAD"/>
    <w:rsid w:val="007A6D13"/>
    <w:rsid w:val="007A6D64"/>
    <w:rsid w:val="007A6E1E"/>
    <w:rsid w:val="007A6E95"/>
    <w:rsid w:val="007A6F34"/>
    <w:rsid w:val="007A700E"/>
    <w:rsid w:val="007A709F"/>
    <w:rsid w:val="007A70B5"/>
    <w:rsid w:val="007A70F8"/>
    <w:rsid w:val="007A7229"/>
    <w:rsid w:val="007A727E"/>
    <w:rsid w:val="007A72CA"/>
    <w:rsid w:val="007A72FF"/>
    <w:rsid w:val="007A736A"/>
    <w:rsid w:val="007A7380"/>
    <w:rsid w:val="007A7434"/>
    <w:rsid w:val="007A75DF"/>
    <w:rsid w:val="007A76AD"/>
    <w:rsid w:val="007A77E7"/>
    <w:rsid w:val="007A7832"/>
    <w:rsid w:val="007A7873"/>
    <w:rsid w:val="007A7896"/>
    <w:rsid w:val="007A7AB8"/>
    <w:rsid w:val="007A7DBD"/>
    <w:rsid w:val="007A7DF6"/>
    <w:rsid w:val="007A7FE2"/>
    <w:rsid w:val="007A7FED"/>
    <w:rsid w:val="007A7FF2"/>
    <w:rsid w:val="007B0011"/>
    <w:rsid w:val="007B0063"/>
    <w:rsid w:val="007B00B1"/>
    <w:rsid w:val="007B017B"/>
    <w:rsid w:val="007B0253"/>
    <w:rsid w:val="007B038D"/>
    <w:rsid w:val="007B03A5"/>
    <w:rsid w:val="007B046A"/>
    <w:rsid w:val="007B0573"/>
    <w:rsid w:val="007B05AD"/>
    <w:rsid w:val="007B05C8"/>
    <w:rsid w:val="007B07AA"/>
    <w:rsid w:val="007B081D"/>
    <w:rsid w:val="007B08D5"/>
    <w:rsid w:val="007B094E"/>
    <w:rsid w:val="007B09F2"/>
    <w:rsid w:val="007B0A01"/>
    <w:rsid w:val="007B0A21"/>
    <w:rsid w:val="007B0AFD"/>
    <w:rsid w:val="007B0C58"/>
    <w:rsid w:val="007B0CD2"/>
    <w:rsid w:val="007B0D27"/>
    <w:rsid w:val="007B0D60"/>
    <w:rsid w:val="007B0E85"/>
    <w:rsid w:val="007B0EFD"/>
    <w:rsid w:val="007B0FF6"/>
    <w:rsid w:val="007B1056"/>
    <w:rsid w:val="007B1171"/>
    <w:rsid w:val="007B1266"/>
    <w:rsid w:val="007B12C4"/>
    <w:rsid w:val="007B12E0"/>
    <w:rsid w:val="007B135D"/>
    <w:rsid w:val="007B13E7"/>
    <w:rsid w:val="007B1401"/>
    <w:rsid w:val="007B1402"/>
    <w:rsid w:val="007B1598"/>
    <w:rsid w:val="007B16A5"/>
    <w:rsid w:val="007B16DF"/>
    <w:rsid w:val="007B1704"/>
    <w:rsid w:val="007B177D"/>
    <w:rsid w:val="007B1897"/>
    <w:rsid w:val="007B18E2"/>
    <w:rsid w:val="007B1932"/>
    <w:rsid w:val="007B1A77"/>
    <w:rsid w:val="007B1BF6"/>
    <w:rsid w:val="007B1E05"/>
    <w:rsid w:val="007B1E4F"/>
    <w:rsid w:val="007B1F73"/>
    <w:rsid w:val="007B2038"/>
    <w:rsid w:val="007B2154"/>
    <w:rsid w:val="007B21F8"/>
    <w:rsid w:val="007B2328"/>
    <w:rsid w:val="007B26A0"/>
    <w:rsid w:val="007B26AE"/>
    <w:rsid w:val="007B27C8"/>
    <w:rsid w:val="007B27E8"/>
    <w:rsid w:val="007B28D3"/>
    <w:rsid w:val="007B2BAE"/>
    <w:rsid w:val="007B2D09"/>
    <w:rsid w:val="007B2DA9"/>
    <w:rsid w:val="007B2DD5"/>
    <w:rsid w:val="007B2DF9"/>
    <w:rsid w:val="007B2E78"/>
    <w:rsid w:val="007B309D"/>
    <w:rsid w:val="007B30CA"/>
    <w:rsid w:val="007B30D7"/>
    <w:rsid w:val="007B3152"/>
    <w:rsid w:val="007B320E"/>
    <w:rsid w:val="007B3427"/>
    <w:rsid w:val="007B36C0"/>
    <w:rsid w:val="007B3755"/>
    <w:rsid w:val="007B382C"/>
    <w:rsid w:val="007B3988"/>
    <w:rsid w:val="007B3AED"/>
    <w:rsid w:val="007B3B2F"/>
    <w:rsid w:val="007B3C62"/>
    <w:rsid w:val="007B3CA1"/>
    <w:rsid w:val="007B3DF3"/>
    <w:rsid w:val="007B3E7C"/>
    <w:rsid w:val="007B3E8F"/>
    <w:rsid w:val="007B3E9D"/>
    <w:rsid w:val="007B3F7D"/>
    <w:rsid w:val="007B3FD9"/>
    <w:rsid w:val="007B4064"/>
    <w:rsid w:val="007B41B5"/>
    <w:rsid w:val="007B43D3"/>
    <w:rsid w:val="007B446E"/>
    <w:rsid w:val="007B4488"/>
    <w:rsid w:val="007B4605"/>
    <w:rsid w:val="007B484F"/>
    <w:rsid w:val="007B48C2"/>
    <w:rsid w:val="007B48F4"/>
    <w:rsid w:val="007B4997"/>
    <w:rsid w:val="007B4BF9"/>
    <w:rsid w:val="007B4C8D"/>
    <w:rsid w:val="007B4DC5"/>
    <w:rsid w:val="007B4E53"/>
    <w:rsid w:val="007B4EF9"/>
    <w:rsid w:val="007B5029"/>
    <w:rsid w:val="007B508A"/>
    <w:rsid w:val="007B5131"/>
    <w:rsid w:val="007B527B"/>
    <w:rsid w:val="007B52D8"/>
    <w:rsid w:val="007B56A8"/>
    <w:rsid w:val="007B57F0"/>
    <w:rsid w:val="007B5809"/>
    <w:rsid w:val="007B5842"/>
    <w:rsid w:val="007B5BF8"/>
    <w:rsid w:val="007B5C73"/>
    <w:rsid w:val="007B5D0B"/>
    <w:rsid w:val="007B5DF1"/>
    <w:rsid w:val="007B5E09"/>
    <w:rsid w:val="007B5EAC"/>
    <w:rsid w:val="007B5EF6"/>
    <w:rsid w:val="007B5F18"/>
    <w:rsid w:val="007B5F79"/>
    <w:rsid w:val="007B6206"/>
    <w:rsid w:val="007B64CF"/>
    <w:rsid w:val="007B6574"/>
    <w:rsid w:val="007B65B0"/>
    <w:rsid w:val="007B667B"/>
    <w:rsid w:val="007B66AB"/>
    <w:rsid w:val="007B6797"/>
    <w:rsid w:val="007B6818"/>
    <w:rsid w:val="007B68AF"/>
    <w:rsid w:val="007B6A49"/>
    <w:rsid w:val="007B6BE3"/>
    <w:rsid w:val="007B6D91"/>
    <w:rsid w:val="007B6E14"/>
    <w:rsid w:val="007B6E71"/>
    <w:rsid w:val="007B6E79"/>
    <w:rsid w:val="007B6F3D"/>
    <w:rsid w:val="007B6FCF"/>
    <w:rsid w:val="007B70A8"/>
    <w:rsid w:val="007B711C"/>
    <w:rsid w:val="007B72B9"/>
    <w:rsid w:val="007B731F"/>
    <w:rsid w:val="007B746B"/>
    <w:rsid w:val="007B7517"/>
    <w:rsid w:val="007B75CF"/>
    <w:rsid w:val="007B75FD"/>
    <w:rsid w:val="007B766B"/>
    <w:rsid w:val="007B76A3"/>
    <w:rsid w:val="007B7785"/>
    <w:rsid w:val="007B7836"/>
    <w:rsid w:val="007B784C"/>
    <w:rsid w:val="007B7873"/>
    <w:rsid w:val="007B79C1"/>
    <w:rsid w:val="007B7A2F"/>
    <w:rsid w:val="007B7AB7"/>
    <w:rsid w:val="007B7B20"/>
    <w:rsid w:val="007B7B89"/>
    <w:rsid w:val="007B7BE7"/>
    <w:rsid w:val="007B7CFD"/>
    <w:rsid w:val="007B7D01"/>
    <w:rsid w:val="007B7D6A"/>
    <w:rsid w:val="007B7DCE"/>
    <w:rsid w:val="007B7E94"/>
    <w:rsid w:val="007B7F8C"/>
    <w:rsid w:val="007C0010"/>
    <w:rsid w:val="007C0029"/>
    <w:rsid w:val="007C0089"/>
    <w:rsid w:val="007C01A6"/>
    <w:rsid w:val="007C01D7"/>
    <w:rsid w:val="007C0238"/>
    <w:rsid w:val="007C0352"/>
    <w:rsid w:val="007C03A1"/>
    <w:rsid w:val="007C0442"/>
    <w:rsid w:val="007C0523"/>
    <w:rsid w:val="007C0594"/>
    <w:rsid w:val="007C081C"/>
    <w:rsid w:val="007C08B5"/>
    <w:rsid w:val="007C08E8"/>
    <w:rsid w:val="007C09D3"/>
    <w:rsid w:val="007C0AAE"/>
    <w:rsid w:val="007C0B68"/>
    <w:rsid w:val="007C0F92"/>
    <w:rsid w:val="007C1081"/>
    <w:rsid w:val="007C10E4"/>
    <w:rsid w:val="007C10F9"/>
    <w:rsid w:val="007C1286"/>
    <w:rsid w:val="007C1447"/>
    <w:rsid w:val="007C1677"/>
    <w:rsid w:val="007C176C"/>
    <w:rsid w:val="007C183A"/>
    <w:rsid w:val="007C1869"/>
    <w:rsid w:val="007C18C8"/>
    <w:rsid w:val="007C18E9"/>
    <w:rsid w:val="007C1968"/>
    <w:rsid w:val="007C1984"/>
    <w:rsid w:val="007C1A0B"/>
    <w:rsid w:val="007C1BF3"/>
    <w:rsid w:val="007C1D47"/>
    <w:rsid w:val="007C1D95"/>
    <w:rsid w:val="007C1D9A"/>
    <w:rsid w:val="007C1DE7"/>
    <w:rsid w:val="007C1E76"/>
    <w:rsid w:val="007C1F01"/>
    <w:rsid w:val="007C2055"/>
    <w:rsid w:val="007C2179"/>
    <w:rsid w:val="007C2285"/>
    <w:rsid w:val="007C22F8"/>
    <w:rsid w:val="007C240F"/>
    <w:rsid w:val="007C2426"/>
    <w:rsid w:val="007C2486"/>
    <w:rsid w:val="007C252A"/>
    <w:rsid w:val="007C2623"/>
    <w:rsid w:val="007C268D"/>
    <w:rsid w:val="007C269E"/>
    <w:rsid w:val="007C27B4"/>
    <w:rsid w:val="007C282B"/>
    <w:rsid w:val="007C29E2"/>
    <w:rsid w:val="007C2A29"/>
    <w:rsid w:val="007C2A92"/>
    <w:rsid w:val="007C2AC4"/>
    <w:rsid w:val="007C2B15"/>
    <w:rsid w:val="007C2E0B"/>
    <w:rsid w:val="007C2FB6"/>
    <w:rsid w:val="007C2FE2"/>
    <w:rsid w:val="007C3115"/>
    <w:rsid w:val="007C3259"/>
    <w:rsid w:val="007C335C"/>
    <w:rsid w:val="007C3584"/>
    <w:rsid w:val="007C359E"/>
    <w:rsid w:val="007C36B7"/>
    <w:rsid w:val="007C373F"/>
    <w:rsid w:val="007C37EE"/>
    <w:rsid w:val="007C3868"/>
    <w:rsid w:val="007C39EF"/>
    <w:rsid w:val="007C39F9"/>
    <w:rsid w:val="007C3BDB"/>
    <w:rsid w:val="007C3D4C"/>
    <w:rsid w:val="007C4190"/>
    <w:rsid w:val="007C42AE"/>
    <w:rsid w:val="007C43DD"/>
    <w:rsid w:val="007C43EA"/>
    <w:rsid w:val="007C45F8"/>
    <w:rsid w:val="007C47E4"/>
    <w:rsid w:val="007C481F"/>
    <w:rsid w:val="007C4878"/>
    <w:rsid w:val="007C48DA"/>
    <w:rsid w:val="007C4926"/>
    <w:rsid w:val="007C4A97"/>
    <w:rsid w:val="007C4B5C"/>
    <w:rsid w:val="007C4BC1"/>
    <w:rsid w:val="007C4CAD"/>
    <w:rsid w:val="007C4D57"/>
    <w:rsid w:val="007C4D91"/>
    <w:rsid w:val="007C4EB5"/>
    <w:rsid w:val="007C53D8"/>
    <w:rsid w:val="007C541C"/>
    <w:rsid w:val="007C5500"/>
    <w:rsid w:val="007C55CD"/>
    <w:rsid w:val="007C576C"/>
    <w:rsid w:val="007C57AF"/>
    <w:rsid w:val="007C5B2D"/>
    <w:rsid w:val="007C5BB2"/>
    <w:rsid w:val="007C5BD4"/>
    <w:rsid w:val="007C5C37"/>
    <w:rsid w:val="007C60C8"/>
    <w:rsid w:val="007C60C9"/>
    <w:rsid w:val="007C60CD"/>
    <w:rsid w:val="007C621D"/>
    <w:rsid w:val="007C625E"/>
    <w:rsid w:val="007C6700"/>
    <w:rsid w:val="007C67CE"/>
    <w:rsid w:val="007C690D"/>
    <w:rsid w:val="007C6925"/>
    <w:rsid w:val="007C69B9"/>
    <w:rsid w:val="007C6ACC"/>
    <w:rsid w:val="007C6C2F"/>
    <w:rsid w:val="007C6D33"/>
    <w:rsid w:val="007C6D7D"/>
    <w:rsid w:val="007C6EE3"/>
    <w:rsid w:val="007C6F3F"/>
    <w:rsid w:val="007C703D"/>
    <w:rsid w:val="007C70E2"/>
    <w:rsid w:val="007C7294"/>
    <w:rsid w:val="007C73EB"/>
    <w:rsid w:val="007C7491"/>
    <w:rsid w:val="007C757A"/>
    <w:rsid w:val="007C7591"/>
    <w:rsid w:val="007C75AA"/>
    <w:rsid w:val="007C7657"/>
    <w:rsid w:val="007C7727"/>
    <w:rsid w:val="007C77A6"/>
    <w:rsid w:val="007C794A"/>
    <w:rsid w:val="007C79C7"/>
    <w:rsid w:val="007C7B0B"/>
    <w:rsid w:val="007C7B4B"/>
    <w:rsid w:val="007C7B8D"/>
    <w:rsid w:val="007C7B9C"/>
    <w:rsid w:val="007C7C50"/>
    <w:rsid w:val="007C7CA0"/>
    <w:rsid w:val="007C7CB8"/>
    <w:rsid w:val="007C7E18"/>
    <w:rsid w:val="007C7E58"/>
    <w:rsid w:val="007D0059"/>
    <w:rsid w:val="007D01B1"/>
    <w:rsid w:val="007D01C3"/>
    <w:rsid w:val="007D03D1"/>
    <w:rsid w:val="007D044B"/>
    <w:rsid w:val="007D0473"/>
    <w:rsid w:val="007D04E0"/>
    <w:rsid w:val="007D04FB"/>
    <w:rsid w:val="007D0563"/>
    <w:rsid w:val="007D0594"/>
    <w:rsid w:val="007D0595"/>
    <w:rsid w:val="007D0671"/>
    <w:rsid w:val="007D0697"/>
    <w:rsid w:val="007D0989"/>
    <w:rsid w:val="007D0A69"/>
    <w:rsid w:val="007D0A8C"/>
    <w:rsid w:val="007D0AD9"/>
    <w:rsid w:val="007D0B62"/>
    <w:rsid w:val="007D0CBD"/>
    <w:rsid w:val="007D0D59"/>
    <w:rsid w:val="007D0D66"/>
    <w:rsid w:val="007D0E7C"/>
    <w:rsid w:val="007D0EA1"/>
    <w:rsid w:val="007D109F"/>
    <w:rsid w:val="007D1199"/>
    <w:rsid w:val="007D1257"/>
    <w:rsid w:val="007D129B"/>
    <w:rsid w:val="007D131F"/>
    <w:rsid w:val="007D133E"/>
    <w:rsid w:val="007D1412"/>
    <w:rsid w:val="007D14DF"/>
    <w:rsid w:val="007D16A2"/>
    <w:rsid w:val="007D1746"/>
    <w:rsid w:val="007D184D"/>
    <w:rsid w:val="007D18C0"/>
    <w:rsid w:val="007D18F2"/>
    <w:rsid w:val="007D19F5"/>
    <w:rsid w:val="007D1A18"/>
    <w:rsid w:val="007D1A41"/>
    <w:rsid w:val="007D1AEE"/>
    <w:rsid w:val="007D1AF7"/>
    <w:rsid w:val="007D1B0B"/>
    <w:rsid w:val="007D1B88"/>
    <w:rsid w:val="007D1BF2"/>
    <w:rsid w:val="007D1D14"/>
    <w:rsid w:val="007D1D75"/>
    <w:rsid w:val="007D1D7F"/>
    <w:rsid w:val="007D1DBE"/>
    <w:rsid w:val="007D1EBD"/>
    <w:rsid w:val="007D1FC5"/>
    <w:rsid w:val="007D1FC7"/>
    <w:rsid w:val="007D20A0"/>
    <w:rsid w:val="007D22DA"/>
    <w:rsid w:val="007D22E3"/>
    <w:rsid w:val="007D2379"/>
    <w:rsid w:val="007D242E"/>
    <w:rsid w:val="007D2474"/>
    <w:rsid w:val="007D249E"/>
    <w:rsid w:val="007D24A2"/>
    <w:rsid w:val="007D250A"/>
    <w:rsid w:val="007D259A"/>
    <w:rsid w:val="007D2699"/>
    <w:rsid w:val="007D26CB"/>
    <w:rsid w:val="007D276F"/>
    <w:rsid w:val="007D293B"/>
    <w:rsid w:val="007D2944"/>
    <w:rsid w:val="007D2A5B"/>
    <w:rsid w:val="007D2ABB"/>
    <w:rsid w:val="007D2B90"/>
    <w:rsid w:val="007D2BDA"/>
    <w:rsid w:val="007D2BE9"/>
    <w:rsid w:val="007D2D59"/>
    <w:rsid w:val="007D2E09"/>
    <w:rsid w:val="007D2F51"/>
    <w:rsid w:val="007D3185"/>
    <w:rsid w:val="007D31E1"/>
    <w:rsid w:val="007D3201"/>
    <w:rsid w:val="007D3315"/>
    <w:rsid w:val="007D3368"/>
    <w:rsid w:val="007D348F"/>
    <w:rsid w:val="007D357C"/>
    <w:rsid w:val="007D361B"/>
    <w:rsid w:val="007D367B"/>
    <w:rsid w:val="007D3760"/>
    <w:rsid w:val="007D3878"/>
    <w:rsid w:val="007D388F"/>
    <w:rsid w:val="007D38AD"/>
    <w:rsid w:val="007D38B2"/>
    <w:rsid w:val="007D38C8"/>
    <w:rsid w:val="007D38F3"/>
    <w:rsid w:val="007D3964"/>
    <w:rsid w:val="007D39E5"/>
    <w:rsid w:val="007D3A18"/>
    <w:rsid w:val="007D3AB2"/>
    <w:rsid w:val="007D3B2B"/>
    <w:rsid w:val="007D3B45"/>
    <w:rsid w:val="007D3BFB"/>
    <w:rsid w:val="007D3C47"/>
    <w:rsid w:val="007D3D17"/>
    <w:rsid w:val="007D3D92"/>
    <w:rsid w:val="007D3DF9"/>
    <w:rsid w:val="007D3FA4"/>
    <w:rsid w:val="007D3FAC"/>
    <w:rsid w:val="007D4105"/>
    <w:rsid w:val="007D413F"/>
    <w:rsid w:val="007D4274"/>
    <w:rsid w:val="007D4360"/>
    <w:rsid w:val="007D4374"/>
    <w:rsid w:val="007D44BB"/>
    <w:rsid w:val="007D4546"/>
    <w:rsid w:val="007D4616"/>
    <w:rsid w:val="007D464B"/>
    <w:rsid w:val="007D4651"/>
    <w:rsid w:val="007D4772"/>
    <w:rsid w:val="007D485C"/>
    <w:rsid w:val="007D49B0"/>
    <w:rsid w:val="007D49B9"/>
    <w:rsid w:val="007D4A1F"/>
    <w:rsid w:val="007D4A3A"/>
    <w:rsid w:val="007D4A6A"/>
    <w:rsid w:val="007D4AE7"/>
    <w:rsid w:val="007D4BC3"/>
    <w:rsid w:val="007D4BDA"/>
    <w:rsid w:val="007D4BF9"/>
    <w:rsid w:val="007D4D40"/>
    <w:rsid w:val="007D4DB1"/>
    <w:rsid w:val="007D4F47"/>
    <w:rsid w:val="007D50EB"/>
    <w:rsid w:val="007D5123"/>
    <w:rsid w:val="007D5222"/>
    <w:rsid w:val="007D534A"/>
    <w:rsid w:val="007D54F3"/>
    <w:rsid w:val="007D5504"/>
    <w:rsid w:val="007D5522"/>
    <w:rsid w:val="007D5539"/>
    <w:rsid w:val="007D55FF"/>
    <w:rsid w:val="007D5606"/>
    <w:rsid w:val="007D563E"/>
    <w:rsid w:val="007D58C1"/>
    <w:rsid w:val="007D5B19"/>
    <w:rsid w:val="007D5B83"/>
    <w:rsid w:val="007D5C28"/>
    <w:rsid w:val="007D5CB7"/>
    <w:rsid w:val="007D5D34"/>
    <w:rsid w:val="007D5D50"/>
    <w:rsid w:val="007D5E8F"/>
    <w:rsid w:val="007D5EB6"/>
    <w:rsid w:val="007D5F27"/>
    <w:rsid w:val="007D6023"/>
    <w:rsid w:val="007D60A6"/>
    <w:rsid w:val="007D60E7"/>
    <w:rsid w:val="007D653B"/>
    <w:rsid w:val="007D65A8"/>
    <w:rsid w:val="007D68C1"/>
    <w:rsid w:val="007D695B"/>
    <w:rsid w:val="007D6977"/>
    <w:rsid w:val="007D6A8C"/>
    <w:rsid w:val="007D6AB3"/>
    <w:rsid w:val="007D6AC6"/>
    <w:rsid w:val="007D6ADB"/>
    <w:rsid w:val="007D6B1F"/>
    <w:rsid w:val="007D6B3C"/>
    <w:rsid w:val="007D6D43"/>
    <w:rsid w:val="007D6D82"/>
    <w:rsid w:val="007D6DCB"/>
    <w:rsid w:val="007D6EA3"/>
    <w:rsid w:val="007D7020"/>
    <w:rsid w:val="007D714F"/>
    <w:rsid w:val="007D7183"/>
    <w:rsid w:val="007D71BF"/>
    <w:rsid w:val="007D72BF"/>
    <w:rsid w:val="007D72F5"/>
    <w:rsid w:val="007D7308"/>
    <w:rsid w:val="007D7317"/>
    <w:rsid w:val="007D7381"/>
    <w:rsid w:val="007D7402"/>
    <w:rsid w:val="007D7497"/>
    <w:rsid w:val="007D7540"/>
    <w:rsid w:val="007D79D6"/>
    <w:rsid w:val="007D7AF4"/>
    <w:rsid w:val="007D7B59"/>
    <w:rsid w:val="007D7BF5"/>
    <w:rsid w:val="007D7C14"/>
    <w:rsid w:val="007D7C2F"/>
    <w:rsid w:val="007D7EBC"/>
    <w:rsid w:val="007D7F34"/>
    <w:rsid w:val="007D7F60"/>
    <w:rsid w:val="007E003E"/>
    <w:rsid w:val="007E00A6"/>
    <w:rsid w:val="007E0141"/>
    <w:rsid w:val="007E014D"/>
    <w:rsid w:val="007E0218"/>
    <w:rsid w:val="007E0449"/>
    <w:rsid w:val="007E055A"/>
    <w:rsid w:val="007E060C"/>
    <w:rsid w:val="007E062B"/>
    <w:rsid w:val="007E06D0"/>
    <w:rsid w:val="007E07B6"/>
    <w:rsid w:val="007E08A9"/>
    <w:rsid w:val="007E08B9"/>
    <w:rsid w:val="007E0A24"/>
    <w:rsid w:val="007E0A57"/>
    <w:rsid w:val="007E0B5A"/>
    <w:rsid w:val="007E0C9C"/>
    <w:rsid w:val="007E0CB6"/>
    <w:rsid w:val="007E0CE5"/>
    <w:rsid w:val="007E0E45"/>
    <w:rsid w:val="007E0E93"/>
    <w:rsid w:val="007E0F2D"/>
    <w:rsid w:val="007E0FCC"/>
    <w:rsid w:val="007E1035"/>
    <w:rsid w:val="007E105A"/>
    <w:rsid w:val="007E109D"/>
    <w:rsid w:val="007E10E2"/>
    <w:rsid w:val="007E1244"/>
    <w:rsid w:val="007E14AD"/>
    <w:rsid w:val="007E1538"/>
    <w:rsid w:val="007E15F2"/>
    <w:rsid w:val="007E164C"/>
    <w:rsid w:val="007E170B"/>
    <w:rsid w:val="007E1719"/>
    <w:rsid w:val="007E172D"/>
    <w:rsid w:val="007E1AAF"/>
    <w:rsid w:val="007E1B4A"/>
    <w:rsid w:val="007E1B5C"/>
    <w:rsid w:val="007E1C6F"/>
    <w:rsid w:val="007E1D99"/>
    <w:rsid w:val="007E1DB7"/>
    <w:rsid w:val="007E1E0F"/>
    <w:rsid w:val="007E1E5F"/>
    <w:rsid w:val="007E1E91"/>
    <w:rsid w:val="007E1EC1"/>
    <w:rsid w:val="007E1F25"/>
    <w:rsid w:val="007E1F51"/>
    <w:rsid w:val="007E1FD6"/>
    <w:rsid w:val="007E2016"/>
    <w:rsid w:val="007E2064"/>
    <w:rsid w:val="007E20F3"/>
    <w:rsid w:val="007E20F9"/>
    <w:rsid w:val="007E21A9"/>
    <w:rsid w:val="007E22EF"/>
    <w:rsid w:val="007E23B4"/>
    <w:rsid w:val="007E2425"/>
    <w:rsid w:val="007E250F"/>
    <w:rsid w:val="007E2657"/>
    <w:rsid w:val="007E27D6"/>
    <w:rsid w:val="007E27DC"/>
    <w:rsid w:val="007E285B"/>
    <w:rsid w:val="007E28ED"/>
    <w:rsid w:val="007E29F4"/>
    <w:rsid w:val="007E2B6E"/>
    <w:rsid w:val="007E2BE2"/>
    <w:rsid w:val="007E2C81"/>
    <w:rsid w:val="007E2CBF"/>
    <w:rsid w:val="007E2CDA"/>
    <w:rsid w:val="007E2EC4"/>
    <w:rsid w:val="007E2F68"/>
    <w:rsid w:val="007E303F"/>
    <w:rsid w:val="007E30F3"/>
    <w:rsid w:val="007E323A"/>
    <w:rsid w:val="007E340B"/>
    <w:rsid w:val="007E35F7"/>
    <w:rsid w:val="007E36B2"/>
    <w:rsid w:val="007E3721"/>
    <w:rsid w:val="007E378E"/>
    <w:rsid w:val="007E3AA5"/>
    <w:rsid w:val="007E3BB0"/>
    <w:rsid w:val="007E3D0A"/>
    <w:rsid w:val="007E3E84"/>
    <w:rsid w:val="007E4079"/>
    <w:rsid w:val="007E4113"/>
    <w:rsid w:val="007E4178"/>
    <w:rsid w:val="007E41E8"/>
    <w:rsid w:val="007E446D"/>
    <w:rsid w:val="007E4473"/>
    <w:rsid w:val="007E4600"/>
    <w:rsid w:val="007E4624"/>
    <w:rsid w:val="007E4645"/>
    <w:rsid w:val="007E4884"/>
    <w:rsid w:val="007E4BCF"/>
    <w:rsid w:val="007E4C6E"/>
    <w:rsid w:val="007E4D00"/>
    <w:rsid w:val="007E4EF4"/>
    <w:rsid w:val="007E4FC5"/>
    <w:rsid w:val="007E5002"/>
    <w:rsid w:val="007E5109"/>
    <w:rsid w:val="007E5279"/>
    <w:rsid w:val="007E52D4"/>
    <w:rsid w:val="007E531D"/>
    <w:rsid w:val="007E5428"/>
    <w:rsid w:val="007E5598"/>
    <w:rsid w:val="007E564B"/>
    <w:rsid w:val="007E5728"/>
    <w:rsid w:val="007E5864"/>
    <w:rsid w:val="007E5911"/>
    <w:rsid w:val="007E5A65"/>
    <w:rsid w:val="007E5B32"/>
    <w:rsid w:val="007E5BE8"/>
    <w:rsid w:val="007E5CBC"/>
    <w:rsid w:val="007E5DE2"/>
    <w:rsid w:val="007E5E74"/>
    <w:rsid w:val="007E5EB4"/>
    <w:rsid w:val="007E60BF"/>
    <w:rsid w:val="007E6154"/>
    <w:rsid w:val="007E6254"/>
    <w:rsid w:val="007E625D"/>
    <w:rsid w:val="007E6260"/>
    <w:rsid w:val="007E629D"/>
    <w:rsid w:val="007E63C8"/>
    <w:rsid w:val="007E6695"/>
    <w:rsid w:val="007E66E1"/>
    <w:rsid w:val="007E673B"/>
    <w:rsid w:val="007E697D"/>
    <w:rsid w:val="007E6B48"/>
    <w:rsid w:val="007E6B4B"/>
    <w:rsid w:val="007E6BF2"/>
    <w:rsid w:val="007E6C35"/>
    <w:rsid w:val="007E6CAD"/>
    <w:rsid w:val="007E6D3B"/>
    <w:rsid w:val="007E6D4B"/>
    <w:rsid w:val="007E6D98"/>
    <w:rsid w:val="007E6EBE"/>
    <w:rsid w:val="007E6F0C"/>
    <w:rsid w:val="007E705A"/>
    <w:rsid w:val="007E70D4"/>
    <w:rsid w:val="007E7151"/>
    <w:rsid w:val="007E7180"/>
    <w:rsid w:val="007E71BA"/>
    <w:rsid w:val="007E7223"/>
    <w:rsid w:val="007E724F"/>
    <w:rsid w:val="007E72C9"/>
    <w:rsid w:val="007E72EB"/>
    <w:rsid w:val="007E72F8"/>
    <w:rsid w:val="007E733E"/>
    <w:rsid w:val="007E7366"/>
    <w:rsid w:val="007E736E"/>
    <w:rsid w:val="007E74F3"/>
    <w:rsid w:val="007E76E2"/>
    <w:rsid w:val="007E782B"/>
    <w:rsid w:val="007E78BD"/>
    <w:rsid w:val="007E7948"/>
    <w:rsid w:val="007E7949"/>
    <w:rsid w:val="007E7958"/>
    <w:rsid w:val="007E79ED"/>
    <w:rsid w:val="007E7AFB"/>
    <w:rsid w:val="007E7C51"/>
    <w:rsid w:val="007E7C74"/>
    <w:rsid w:val="007E7CFE"/>
    <w:rsid w:val="007E7D78"/>
    <w:rsid w:val="007E7E8F"/>
    <w:rsid w:val="007E7ED4"/>
    <w:rsid w:val="007E7F2E"/>
    <w:rsid w:val="007E7F7D"/>
    <w:rsid w:val="007F00A2"/>
    <w:rsid w:val="007F00A7"/>
    <w:rsid w:val="007F0102"/>
    <w:rsid w:val="007F01C3"/>
    <w:rsid w:val="007F01DC"/>
    <w:rsid w:val="007F0252"/>
    <w:rsid w:val="007F035B"/>
    <w:rsid w:val="007F03B1"/>
    <w:rsid w:val="007F0411"/>
    <w:rsid w:val="007F055A"/>
    <w:rsid w:val="007F0671"/>
    <w:rsid w:val="007F0803"/>
    <w:rsid w:val="007F0808"/>
    <w:rsid w:val="007F08BF"/>
    <w:rsid w:val="007F08DC"/>
    <w:rsid w:val="007F0B0A"/>
    <w:rsid w:val="007F0B9A"/>
    <w:rsid w:val="007F0BB4"/>
    <w:rsid w:val="007F0BCF"/>
    <w:rsid w:val="007F0C6C"/>
    <w:rsid w:val="007F0CED"/>
    <w:rsid w:val="007F0E3F"/>
    <w:rsid w:val="007F0ECD"/>
    <w:rsid w:val="007F107A"/>
    <w:rsid w:val="007F1142"/>
    <w:rsid w:val="007F1148"/>
    <w:rsid w:val="007F11C2"/>
    <w:rsid w:val="007F11E0"/>
    <w:rsid w:val="007F1367"/>
    <w:rsid w:val="007F141C"/>
    <w:rsid w:val="007F146E"/>
    <w:rsid w:val="007F15C6"/>
    <w:rsid w:val="007F1750"/>
    <w:rsid w:val="007F1802"/>
    <w:rsid w:val="007F188D"/>
    <w:rsid w:val="007F1901"/>
    <w:rsid w:val="007F1A30"/>
    <w:rsid w:val="007F1A32"/>
    <w:rsid w:val="007F1C41"/>
    <w:rsid w:val="007F1C58"/>
    <w:rsid w:val="007F1D25"/>
    <w:rsid w:val="007F1E1D"/>
    <w:rsid w:val="007F1F20"/>
    <w:rsid w:val="007F2088"/>
    <w:rsid w:val="007F20D8"/>
    <w:rsid w:val="007F20F1"/>
    <w:rsid w:val="007F2190"/>
    <w:rsid w:val="007F21D2"/>
    <w:rsid w:val="007F2221"/>
    <w:rsid w:val="007F22EE"/>
    <w:rsid w:val="007F23A0"/>
    <w:rsid w:val="007F241D"/>
    <w:rsid w:val="007F24DA"/>
    <w:rsid w:val="007F256B"/>
    <w:rsid w:val="007F25B2"/>
    <w:rsid w:val="007F25CC"/>
    <w:rsid w:val="007F25F6"/>
    <w:rsid w:val="007F266B"/>
    <w:rsid w:val="007F2696"/>
    <w:rsid w:val="007F2898"/>
    <w:rsid w:val="007F28E6"/>
    <w:rsid w:val="007F2938"/>
    <w:rsid w:val="007F2A77"/>
    <w:rsid w:val="007F2AB2"/>
    <w:rsid w:val="007F2AF1"/>
    <w:rsid w:val="007F2C23"/>
    <w:rsid w:val="007F2CA6"/>
    <w:rsid w:val="007F2CD4"/>
    <w:rsid w:val="007F2D11"/>
    <w:rsid w:val="007F2D12"/>
    <w:rsid w:val="007F2DCB"/>
    <w:rsid w:val="007F2F21"/>
    <w:rsid w:val="007F311A"/>
    <w:rsid w:val="007F317A"/>
    <w:rsid w:val="007F3186"/>
    <w:rsid w:val="007F31A2"/>
    <w:rsid w:val="007F31E3"/>
    <w:rsid w:val="007F3205"/>
    <w:rsid w:val="007F3230"/>
    <w:rsid w:val="007F3294"/>
    <w:rsid w:val="007F32F2"/>
    <w:rsid w:val="007F3531"/>
    <w:rsid w:val="007F36B0"/>
    <w:rsid w:val="007F36D8"/>
    <w:rsid w:val="007F3ACB"/>
    <w:rsid w:val="007F3B9B"/>
    <w:rsid w:val="007F3C60"/>
    <w:rsid w:val="007F3C86"/>
    <w:rsid w:val="007F3E06"/>
    <w:rsid w:val="007F3EC1"/>
    <w:rsid w:val="007F4036"/>
    <w:rsid w:val="007F4059"/>
    <w:rsid w:val="007F407B"/>
    <w:rsid w:val="007F41F8"/>
    <w:rsid w:val="007F42A2"/>
    <w:rsid w:val="007F437C"/>
    <w:rsid w:val="007F43AC"/>
    <w:rsid w:val="007F445B"/>
    <w:rsid w:val="007F44CE"/>
    <w:rsid w:val="007F460D"/>
    <w:rsid w:val="007F4615"/>
    <w:rsid w:val="007F46E1"/>
    <w:rsid w:val="007F47A3"/>
    <w:rsid w:val="007F47D7"/>
    <w:rsid w:val="007F47E1"/>
    <w:rsid w:val="007F4814"/>
    <w:rsid w:val="007F4831"/>
    <w:rsid w:val="007F486D"/>
    <w:rsid w:val="007F4881"/>
    <w:rsid w:val="007F49DE"/>
    <w:rsid w:val="007F4AA1"/>
    <w:rsid w:val="007F4B07"/>
    <w:rsid w:val="007F4C08"/>
    <w:rsid w:val="007F4E9B"/>
    <w:rsid w:val="007F4F25"/>
    <w:rsid w:val="007F4F32"/>
    <w:rsid w:val="007F4F4A"/>
    <w:rsid w:val="007F51A7"/>
    <w:rsid w:val="007F52DA"/>
    <w:rsid w:val="007F5382"/>
    <w:rsid w:val="007F53B8"/>
    <w:rsid w:val="007F56ED"/>
    <w:rsid w:val="007F58E0"/>
    <w:rsid w:val="007F58E3"/>
    <w:rsid w:val="007F592A"/>
    <w:rsid w:val="007F5938"/>
    <w:rsid w:val="007F5966"/>
    <w:rsid w:val="007F597B"/>
    <w:rsid w:val="007F5A24"/>
    <w:rsid w:val="007F5B0A"/>
    <w:rsid w:val="007F5BDB"/>
    <w:rsid w:val="007F5C8C"/>
    <w:rsid w:val="007F5CDC"/>
    <w:rsid w:val="007F5CE9"/>
    <w:rsid w:val="007F5D8B"/>
    <w:rsid w:val="007F5DD1"/>
    <w:rsid w:val="007F5DFE"/>
    <w:rsid w:val="007F5E27"/>
    <w:rsid w:val="007F5E7F"/>
    <w:rsid w:val="007F5F72"/>
    <w:rsid w:val="007F62D0"/>
    <w:rsid w:val="007F62FF"/>
    <w:rsid w:val="007F632C"/>
    <w:rsid w:val="007F63F7"/>
    <w:rsid w:val="007F643F"/>
    <w:rsid w:val="007F6622"/>
    <w:rsid w:val="007F66AB"/>
    <w:rsid w:val="007F6843"/>
    <w:rsid w:val="007F6845"/>
    <w:rsid w:val="007F68AD"/>
    <w:rsid w:val="007F696A"/>
    <w:rsid w:val="007F6C29"/>
    <w:rsid w:val="007F6DA2"/>
    <w:rsid w:val="007F6E46"/>
    <w:rsid w:val="007F6F6B"/>
    <w:rsid w:val="007F7289"/>
    <w:rsid w:val="007F7294"/>
    <w:rsid w:val="007F7326"/>
    <w:rsid w:val="007F73AF"/>
    <w:rsid w:val="007F73B7"/>
    <w:rsid w:val="007F7409"/>
    <w:rsid w:val="007F75A0"/>
    <w:rsid w:val="007F760E"/>
    <w:rsid w:val="007F7A4C"/>
    <w:rsid w:val="007F7B12"/>
    <w:rsid w:val="007F7BA1"/>
    <w:rsid w:val="007F7E94"/>
    <w:rsid w:val="0080008E"/>
    <w:rsid w:val="008000C9"/>
    <w:rsid w:val="008000D9"/>
    <w:rsid w:val="008000FA"/>
    <w:rsid w:val="0080023F"/>
    <w:rsid w:val="0080025F"/>
    <w:rsid w:val="00800266"/>
    <w:rsid w:val="008003AB"/>
    <w:rsid w:val="008005DD"/>
    <w:rsid w:val="00800625"/>
    <w:rsid w:val="0080074B"/>
    <w:rsid w:val="0080089B"/>
    <w:rsid w:val="00800932"/>
    <w:rsid w:val="00800A25"/>
    <w:rsid w:val="00800ACD"/>
    <w:rsid w:val="00800AE0"/>
    <w:rsid w:val="00800B3E"/>
    <w:rsid w:val="00800B92"/>
    <w:rsid w:val="00800BBE"/>
    <w:rsid w:val="00800E66"/>
    <w:rsid w:val="00800EBC"/>
    <w:rsid w:val="00801319"/>
    <w:rsid w:val="00801337"/>
    <w:rsid w:val="00801429"/>
    <w:rsid w:val="00801454"/>
    <w:rsid w:val="008014EA"/>
    <w:rsid w:val="0080153A"/>
    <w:rsid w:val="00801981"/>
    <w:rsid w:val="008019E0"/>
    <w:rsid w:val="00801A14"/>
    <w:rsid w:val="00801B4F"/>
    <w:rsid w:val="00801D56"/>
    <w:rsid w:val="00801DFD"/>
    <w:rsid w:val="00801E2B"/>
    <w:rsid w:val="00801E60"/>
    <w:rsid w:val="008020C1"/>
    <w:rsid w:val="00802264"/>
    <w:rsid w:val="00802467"/>
    <w:rsid w:val="008024DF"/>
    <w:rsid w:val="008025DC"/>
    <w:rsid w:val="00802662"/>
    <w:rsid w:val="00802740"/>
    <w:rsid w:val="008027A9"/>
    <w:rsid w:val="0080297C"/>
    <w:rsid w:val="00802D82"/>
    <w:rsid w:val="00802E6E"/>
    <w:rsid w:val="00802EA0"/>
    <w:rsid w:val="00802F34"/>
    <w:rsid w:val="00802FBD"/>
    <w:rsid w:val="00803061"/>
    <w:rsid w:val="0080307F"/>
    <w:rsid w:val="008031A4"/>
    <w:rsid w:val="0080329B"/>
    <w:rsid w:val="008032FF"/>
    <w:rsid w:val="008034ED"/>
    <w:rsid w:val="00803500"/>
    <w:rsid w:val="0080351A"/>
    <w:rsid w:val="008036F9"/>
    <w:rsid w:val="00803700"/>
    <w:rsid w:val="00803717"/>
    <w:rsid w:val="00803791"/>
    <w:rsid w:val="0080398C"/>
    <w:rsid w:val="008039E4"/>
    <w:rsid w:val="00803A4E"/>
    <w:rsid w:val="00803A8F"/>
    <w:rsid w:val="00803AEC"/>
    <w:rsid w:val="00803BE6"/>
    <w:rsid w:val="00803C40"/>
    <w:rsid w:val="00803C9C"/>
    <w:rsid w:val="00803D11"/>
    <w:rsid w:val="00803E14"/>
    <w:rsid w:val="00803E8A"/>
    <w:rsid w:val="00803FF0"/>
    <w:rsid w:val="00804043"/>
    <w:rsid w:val="008040D4"/>
    <w:rsid w:val="00804134"/>
    <w:rsid w:val="00804160"/>
    <w:rsid w:val="00804165"/>
    <w:rsid w:val="00804271"/>
    <w:rsid w:val="00804277"/>
    <w:rsid w:val="00804340"/>
    <w:rsid w:val="00804506"/>
    <w:rsid w:val="00804588"/>
    <w:rsid w:val="0080465B"/>
    <w:rsid w:val="00804989"/>
    <w:rsid w:val="00804B82"/>
    <w:rsid w:val="00804D60"/>
    <w:rsid w:val="00804DA2"/>
    <w:rsid w:val="00804F6B"/>
    <w:rsid w:val="008051B0"/>
    <w:rsid w:val="008051C1"/>
    <w:rsid w:val="0080524D"/>
    <w:rsid w:val="008052FA"/>
    <w:rsid w:val="008053DB"/>
    <w:rsid w:val="0080544B"/>
    <w:rsid w:val="00805453"/>
    <w:rsid w:val="008054CD"/>
    <w:rsid w:val="00805647"/>
    <w:rsid w:val="00805651"/>
    <w:rsid w:val="00805684"/>
    <w:rsid w:val="00805715"/>
    <w:rsid w:val="00805716"/>
    <w:rsid w:val="00805741"/>
    <w:rsid w:val="00805793"/>
    <w:rsid w:val="00805837"/>
    <w:rsid w:val="008058BD"/>
    <w:rsid w:val="00805904"/>
    <w:rsid w:val="00805A03"/>
    <w:rsid w:val="00805B39"/>
    <w:rsid w:val="00805BB7"/>
    <w:rsid w:val="00805C02"/>
    <w:rsid w:val="00805D49"/>
    <w:rsid w:val="00805D71"/>
    <w:rsid w:val="00805DD9"/>
    <w:rsid w:val="00805EE8"/>
    <w:rsid w:val="00805F1D"/>
    <w:rsid w:val="00806218"/>
    <w:rsid w:val="0080653E"/>
    <w:rsid w:val="00806678"/>
    <w:rsid w:val="00806681"/>
    <w:rsid w:val="008066BE"/>
    <w:rsid w:val="008066D9"/>
    <w:rsid w:val="00806716"/>
    <w:rsid w:val="008068B4"/>
    <w:rsid w:val="008068C4"/>
    <w:rsid w:val="00806A21"/>
    <w:rsid w:val="00806A9F"/>
    <w:rsid w:val="00806CB3"/>
    <w:rsid w:val="00806CFE"/>
    <w:rsid w:val="00806E3A"/>
    <w:rsid w:val="00806E72"/>
    <w:rsid w:val="00806E9C"/>
    <w:rsid w:val="00806EF5"/>
    <w:rsid w:val="008070F9"/>
    <w:rsid w:val="00807222"/>
    <w:rsid w:val="00807261"/>
    <w:rsid w:val="008073D5"/>
    <w:rsid w:val="008074F3"/>
    <w:rsid w:val="00807567"/>
    <w:rsid w:val="008076AD"/>
    <w:rsid w:val="0080785B"/>
    <w:rsid w:val="008079DF"/>
    <w:rsid w:val="00807A3D"/>
    <w:rsid w:val="00807C87"/>
    <w:rsid w:val="00807DC9"/>
    <w:rsid w:val="00807DCE"/>
    <w:rsid w:val="00807FBB"/>
    <w:rsid w:val="00810011"/>
    <w:rsid w:val="00810131"/>
    <w:rsid w:val="00810184"/>
    <w:rsid w:val="008102A1"/>
    <w:rsid w:val="008102AF"/>
    <w:rsid w:val="00810490"/>
    <w:rsid w:val="00810575"/>
    <w:rsid w:val="0081064D"/>
    <w:rsid w:val="00810730"/>
    <w:rsid w:val="00810778"/>
    <w:rsid w:val="008108FF"/>
    <w:rsid w:val="0081092C"/>
    <w:rsid w:val="0081097C"/>
    <w:rsid w:val="008109C2"/>
    <w:rsid w:val="00810A15"/>
    <w:rsid w:val="00810A47"/>
    <w:rsid w:val="00810A5C"/>
    <w:rsid w:val="00810A66"/>
    <w:rsid w:val="00810B17"/>
    <w:rsid w:val="00810B4F"/>
    <w:rsid w:val="00810BB4"/>
    <w:rsid w:val="00810C3F"/>
    <w:rsid w:val="00810CA5"/>
    <w:rsid w:val="00810CAA"/>
    <w:rsid w:val="00810D41"/>
    <w:rsid w:val="00810D45"/>
    <w:rsid w:val="00810F98"/>
    <w:rsid w:val="00810FB8"/>
    <w:rsid w:val="00810FD6"/>
    <w:rsid w:val="00811025"/>
    <w:rsid w:val="008113EC"/>
    <w:rsid w:val="008115AE"/>
    <w:rsid w:val="00811645"/>
    <w:rsid w:val="008116B4"/>
    <w:rsid w:val="0081170D"/>
    <w:rsid w:val="00811823"/>
    <w:rsid w:val="0081191C"/>
    <w:rsid w:val="00811AFE"/>
    <w:rsid w:val="00811C2E"/>
    <w:rsid w:val="00811E89"/>
    <w:rsid w:val="00811F12"/>
    <w:rsid w:val="00811F80"/>
    <w:rsid w:val="0081208C"/>
    <w:rsid w:val="00812269"/>
    <w:rsid w:val="008122B4"/>
    <w:rsid w:val="008123FD"/>
    <w:rsid w:val="008124A2"/>
    <w:rsid w:val="00812568"/>
    <w:rsid w:val="008125E9"/>
    <w:rsid w:val="008128BB"/>
    <w:rsid w:val="0081290C"/>
    <w:rsid w:val="00812955"/>
    <w:rsid w:val="0081296A"/>
    <w:rsid w:val="008129F5"/>
    <w:rsid w:val="00812AEE"/>
    <w:rsid w:val="00812C61"/>
    <w:rsid w:val="00812D59"/>
    <w:rsid w:val="00812D67"/>
    <w:rsid w:val="00812DC8"/>
    <w:rsid w:val="00812E9B"/>
    <w:rsid w:val="00812EB3"/>
    <w:rsid w:val="0081300D"/>
    <w:rsid w:val="008131B8"/>
    <w:rsid w:val="0081321A"/>
    <w:rsid w:val="008132E3"/>
    <w:rsid w:val="00813363"/>
    <w:rsid w:val="008133C5"/>
    <w:rsid w:val="008133ED"/>
    <w:rsid w:val="00813551"/>
    <w:rsid w:val="008139D4"/>
    <w:rsid w:val="00813A43"/>
    <w:rsid w:val="00813B58"/>
    <w:rsid w:val="00813B5D"/>
    <w:rsid w:val="00813B93"/>
    <w:rsid w:val="00813BCA"/>
    <w:rsid w:val="00813C34"/>
    <w:rsid w:val="00813C68"/>
    <w:rsid w:val="00813DAC"/>
    <w:rsid w:val="00813E12"/>
    <w:rsid w:val="00813E3D"/>
    <w:rsid w:val="00813F95"/>
    <w:rsid w:val="00814108"/>
    <w:rsid w:val="0081429F"/>
    <w:rsid w:val="0081437F"/>
    <w:rsid w:val="008143CF"/>
    <w:rsid w:val="00814439"/>
    <w:rsid w:val="008144F7"/>
    <w:rsid w:val="0081450F"/>
    <w:rsid w:val="00814571"/>
    <w:rsid w:val="008145BA"/>
    <w:rsid w:val="008146BA"/>
    <w:rsid w:val="00814711"/>
    <w:rsid w:val="00814734"/>
    <w:rsid w:val="0081478F"/>
    <w:rsid w:val="0081491C"/>
    <w:rsid w:val="0081497A"/>
    <w:rsid w:val="00814A79"/>
    <w:rsid w:val="00814C31"/>
    <w:rsid w:val="00814D05"/>
    <w:rsid w:val="00814D82"/>
    <w:rsid w:val="00814DAC"/>
    <w:rsid w:val="00814E25"/>
    <w:rsid w:val="00815032"/>
    <w:rsid w:val="008151F2"/>
    <w:rsid w:val="008152F5"/>
    <w:rsid w:val="00815331"/>
    <w:rsid w:val="0081534C"/>
    <w:rsid w:val="0081536A"/>
    <w:rsid w:val="00815435"/>
    <w:rsid w:val="0081543B"/>
    <w:rsid w:val="00815674"/>
    <w:rsid w:val="00815780"/>
    <w:rsid w:val="00815816"/>
    <w:rsid w:val="00815AAE"/>
    <w:rsid w:val="00815B31"/>
    <w:rsid w:val="00815D76"/>
    <w:rsid w:val="00815DFE"/>
    <w:rsid w:val="0081601B"/>
    <w:rsid w:val="0081627D"/>
    <w:rsid w:val="008163F2"/>
    <w:rsid w:val="0081649C"/>
    <w:rsid w:val="00816572"/>
    <w:rsid w:val="008165BD"/>
    <w:rsid w:val="0081682B"/>
    <w:rsid w:val="0081688C"/>
    <w:rsid w:val="00816928"/>
    <w:rsid w:val="00816951"/>
    <w:rsid w:val="00816A32"/>
    <w:rsid w:val="00816A7C"/>
    <w:rsid w:val="00816A9D"/>
    <w:rsid w:val="00816ACE"/>
    <w:rsid w:val="00816BD3"/>
    <w:rsid w:val="00816BE8"/>
    <w:rsid w:val="00816CC8"/>
    <w:rsid w:val="00816CF0"/>
    <w:rsid w:val="00816D21"/>
    <w:rsid w:val="00816D2A"/>
    <w:rsid w:val="00816E38"/>
    <w:rsid w:val="00816EAE"/>
    <w:rsid w:val="00816EEB"/>
    <w:rsid w:val="00816FB7"/>
    <w:rsid w:val="00817113"/>
    <w:rsid w:val="0081721A"/>
    <w:rsid w:val="0081738E"/>
    <w:rsid w:val="008173AA"/>
    <w:rsid w:val="00817490"/>
    <w:rsid w:val="00817554"/>
    <w:rsid w:val="00817604"/>
    <w:rsid w:val="0081789A"/>
    <w:rsid w:val="0081795E"/>
    <w:rsid w:val="00817973"/>
    <w:rsid w:val="008179FB"/>
    <w:rsid w:val="00817A77"/>
    <w:rsid w:val="00817A95"/>
    <w:rsid w:val="00817ABA"/>
    <w:rsid w:val="00817B39"/>
    <w:rsid w:val="00817B95"/>
    <w:rsid w:val="00817C04"/>
    <w:rsid w:val="00817C64"/>
    <w:rsid w:val="00817CF5"/>
    <w:rsid w:val="00817D13"/>
    <w:rsid w:val="00817D33"/>
    <w:rsid w:val="00817D9D"/>
    <w:rsid w:val="00817DC1"/>
    <w:rsid w:val="00817E06"/>
    <w:rsid w:val="00817E7C"/>
    <w:rsid w:val="00817EA4"/>
    <w:rsid w:val="00817EE9"/>
    <w:rsid w:val="00820087"/>
    <w:rsid w:val="008200D3"/>
    <w:rsid w:val="0082013B"/>
    <w:rsid w:val="00820360"/>
    <w:rsid w:val="00820368"/>
    <w:rsid w:val="008203C1"/>
    <w:rsid w:val="008204CF"/>
    <w:rsid w:val="008205D1"/>
    <w:rsid w:val="00820651"/>
    <w:rsid w:val="00820689"/>
    <w:rsid w:val="00820690"/>
    <w:rsid w:val="008206BE"/>
    <w:rsid w:val="00820855"/>
    <w:rsid w:val="00820A45"/>
    <w:rsid w:val="00820B7F"/>
    <w:rsid w:val="00820BB6"/>
    <w:rsid w:val="00820BDD"/>
    <w:rsid w:val="00820C8F"/>
    <w:rsid w:val="00820CBD"/>
    <w:rsid w:val="00820D31"/>
    <w:rsid w:val="00820DBF"/>
    <w:rsid w:val="00820EB8"/>
    <w:rsid w:val="00820EB9"/>
    <w:rsid w:val="00820F60"/>
    <w:rsid w:val="00821070"/>
    <w:rsid w:val="008210A5"/>
    <w:rsid w:val="0082113F"/>
    <w:rsid w:val="0082137F"/>
    <w:rsid w:val="008213C2"/>
    <w:rsid w:val="00821452"/>
    <w:rsid w:val="0082158E"/>
    <w:rsid w:val="008217AB"/>
    <w:rsid w:val="00821945"/>
    <w:rsid w:val="00821A57"/>
    <w:rsid w:val="00821B2E"/>
    <w:rsid w:val="00821D25"/>
    <w:rsid w:val="00821D40"/>
    <w:rsid w:val="00821DD5"/>
    <w:rsid w:val="00821F03"/>
    <w:rsid w:val="00821FB2"/>
    <w:rsid w:val="00821FBE"/>
    <w:rsid w:val="0082203A"/>
    <w:rsid w:val="008220CB"/>
    <w:rsid w:val="008220DC"/>
    <w:rsid w:val="0082220A"/>
    <w:rsid w:val="0082220F"/>
    <w:rsid w:val="00822285"/>
    <w:rsid w:val="00822412"/>
    <w:rsid w:val="00822466"/>
    <w:rsid w:val="008224D1"/>
    <w:rsid w:val="008225E6"/>
    <w:rsid w:val="0082272B"/>
    <w:rsid w:val="0082275B"/>
    <w:rsid w:val="008227CB"/>
    <w:rsid w:val="008227DB"/>
    <w:rsid w:val="00822826"/>
    <w:rsid w:val="008228BB"/>
    <w:rsid w:val="00822999"/>
    <w:rsid w:val="008229B1"/>
    <w:rsid w:val="00822A64"/>
    <w:rsid w:val="00822C7B"/>
    <w:rsid w:val="00822CAC"/>
    <w:rsid w:val="00822D5A"/>
    <w:rsid w:val="00822E36"/>
    <w:rsid w:val="00822E9E"/>
    <w:rsid w:val="00822F3E"/>
    <w:rsid w:val="00822F48"/>
    <w:rsid w:val="00823119"/>
    <w:rsid w:val="00823145"/>
    <w:rsid w:val="0082319D"/>
    <w:rsid w:val="008233A8"/>
    <w:rsid w:val="0082365D"/>
    <w:rsid w:val="0082379D"/>
    <w:rsid w:val="008237F3"/>
    <w:rsid w:val="0082385B"/>
    <w:rsid w:val="008238E9"/>
    <w:rsid w:val="00823927"/>
    <w:rsid w:val="00823948"/>
    <w:rsid w:val="008239AD"/>
    <w:rsid w:val="00823A01"/>
    <w:rsid w:val="00823AF3"/>
    <w:rsid w:val="00823B34"/>
    <w:rsid w:val="00823BEE"/>
    <w:rsid w:val="00823C01"/>
    <w:rsid w:val="00823CDB"/>
    <w:rsid w:val="00823D2B"/>
    <w:rsid w:val="00823D43"/>
    <w:rsid w:val="00823DDE"/>
    <w:rsid w:val="00823E98"/>
    <w:rsid w:val="00823F13"/>
    <w:rsid w:val="00823F1C"/>
    <w:rsid w:val="00823FFD"/>
    <w:rsid w:val="00824089"/>
    <w:rsid w:val="0082409A"/>
    <w:rsid w:val="008240E0"/>
    <w:rsid w:val="0082414C"/>
    <w:rsid w:val="00824202"/>
    <w:rsid w:val="0082422B"/>
    <w:rsid w:val="0082426A"/>
    <w:rsid w:val="00824325"/>
    <w:rsid w:val="00824437"/>
    <w:rsid w:val="008244A6"/>
    <w:rsid w:val="00824554"/>
    <w:rsid w:val="008245DE"/>
    <w:rsid w:val="00824629"/>
    <w:rsid w:val="00824696"/>
    <w:rsid w:val="008246A0"/>
    <w:rsid w:val="0082474B"/>
    <w:rsid w:val="008249A8"/>
    <w:rsid w:val="00824BB8"/>
    <w:rsid w:val="00824D35"/>
    <w:rsid w:val="00824DA7"/>
    <w:rsid w:val="00824E0B"/>
    <w:rsid w:val="00824E31"/>
    <w:rsid w:val="00824E75"/>
    <w:rsid w:val="00824ED8"/>
    <w:rsid w:val="00824F95"/>
    <w:rsid w:val="0082505E"/>
    <w:rsid w:val="0082509F"/>
    <w:rsid w:val="008250A9"/>
    <w:rsid w:val="00825181"/>
    <w:rsid w:val="0082521D"/>
    <w:rsid w:val="00825263"/>
    <w:rsid w:val="0082531B"/>
    <w:rsid w:val="00825327"/>
    <w:rsid w:val="00825340"/>
    <w:rsid w:val="008254FA"/>
    <w:rsid w:val="00825512"/>
    <w:rsid w:val="008258C4"/>
    <w:rsid w:val="00825A44"/>
    <w:rsid w:val="00825AEB"/>
    <w:rsid w:val="00825BCC"/>
    <w:rsid w:val="00825C0F"/>
    <w:rsid w:val="00825CB3"/>
    <w:rsid w:val="00825DC1"/>
    <w:rsid w:val="00825E54"/>
    <w:rsid w:val="00825E88"/>
    <w:rsid w:val="00825E89"/>
    <w:rsid w:val="00825F6B"/>
    <w:rsid w:val="00826048"/>
    <w:rsid w:val="00826153"/>
    <w:rsid w:val="008264EB"/>
    <w:rsid w:val="0082652A"/>
    <w:rsid w:val="00826610"/>
    <w:rsid w:val="00826703"/>
    <w:rsid w:val="00826722"/>
    <w:rsid w:val="00826829"/>
    <w:rsid w:val="00826AA5"/>
    <w:rsid w:val="00826AAB"/>
    <w:rsid w:val="00826ABD"/>
    <w:rsid w:val="00826ACB"/>
    <w:rsid w:val="00826C67"/>
    <w:rsid w:val="00826EFE"/>
    <w:rsid w:val="00826F26"/>
    <w:rsid w:val="00827065"/>
    <w:rsid w:val="00827123"/>
    <w:rsid w:val="00827142"/>
    <w:rsid w:val="008271A0"/>
    <w:rsid w:val="0082720E"/>
    <w:rsid w:val="0082722F"/>
    <w:rsid w:val="00827370"/>
    <w:rsid w:val="008273C2"/>
    <w:rsid w:val="00827469"/>
    <w:rsid w:val="00827490"/>
    <w:rsid w:val="00827582"/>
    <w:rsid w:val="008275B2"/>
    <w:rsid w:val="008275B5"/>
    <w:rsid w:val="0082776E"/>
    <w:rsid w:val="0082787B"/>
    <w:rsid w:val="0082790E"/>
    <w:rsid w:val="008279E2"/>
    <w:rsid w:val="00827A33"/>
    <w:rsid w:val="00827AB4"/>
    <w:rsid w:val="00827AD0"/>
    <w:rsid w:val="00827B89"/>
    <w:rsid w:val="00827B97"/>
    <w:rsid w:val="00827BA5"/>
    <w:rsid w:val="00827BAE"/>
    <w:rsid w:val="00827BF5"/>
    <w:rsid w:val="00827C72"/>
    <w:rsid w:val="00827DEA"/>
    <w:rsid w:val="00827E2D"/>
    <w:rsid w:val="00827F24"/>
    <w:rsid w:val="00827FF3"/>
    <w:rsid w:val="00830065"/>
    <w:rsid w:val="008300AD"/>
    <w:rsid w:val="00830124"/>
    <w:rsid w:val="0083037A"/>
    <w:rsid w:val="008303B7"/>
    <w:rsid w:val="00830439"/>
    <w:rsid w:val="0083058A"/>
    <w:rsid w:val="00830671"/>
    <w:rsid w:val="0083071F"/>
    <w:rsid w:val="0083080B"/>
    <w:rsid w:val="00830825"/>
    <w:rsid w:val="008308B4"/>
    <w:rsid w:val="00830BF4"/>
    <w:rsid w:val="00830CE7"/>
    <w:rsid w:val="00830D29"/>
    <w:rsid w:val="00830D3D"/>
    <w:rsid w:val="00830D50"/>
    <w:rsid w:val="00830D8F"/>
    <w:rsid w:val="00830DB2"/>
    <w:rsid w:val="00830E16"/>
    <w:rsid w:val="00830EC9"/>
    <w:rsid w:val="0083102D"/>
    <w:rsid w:val="0083104C"/>
    <w:rsid w:val="0083106A"/>
    <w:rsid w:val="00831106"/>
    <w:rsid w:val="008311CB"/>
    <w:rsid w:val="00831247"/>
    <w:rsid w:val="008314D0"/>
    <w:rsid w:val="008314E2"/>
    <w:rsid w:val="008315DB"/>
    <w:rsid w:val="00831682"/>
    <w:rsid w:val="00831714"/>
    <w:rsid w:val="0083185B"/>
    <w:rsid w:val="008319F4"/>
    <w:rsid w:val="00831A0E"/>
    <w:rsid w:val="00831B06"/>
    <w:rsid w:val="00831EC0"/>
    <w:rsid w:val="0083205A"/>
    <w:rsid w:val="0083216A"/>
    <w:rsid w:val="00832509"/>
    <w:rsid w:val="0083255C"/>
    <w:rsid w:val="00832767"/>
    <w:rsid w:val="008328B1"/>
    <w:rsid w:val="00832987"/>
    <w:rsid w:val="00832D09"/>
    <w:rsid w:val="00832FC0"/>
    <w:rsid w:val="0083307F"/>
    <w:rsid w:val="008330F7"/>
    <w:rsid w:val="00833110"/>
    <w:rsid w:val="00833208"/>
    <w:rsid w:val="008333C6"/>
    <w:rsid w:val="0083342F"/>
    <w:rsid w:val="0083344A"/>
    <w:rsid w:val="008334E0"/>
    <w:rsid w:val="00833662"/>
    <w:rsid w:val="0083379B"/>
    <w:rsid w:val="008338B6"/>
    <w:rsid w:val="008338BA"/>
    <w:rsid w:val="0083391C"/>
    <w:rsid w:val="008339EE"/>
    <w:rsid w:val="00833A38"/>
    <w:rsid w:val="00833ABA"/>
    <w:rsid w:val="00833BB2"/>
    <w:rsid w:val="00833DBD"/>
    <w:rsid w:val="00833DD8"/>
    <w:rsid w:val="00833E0C"/>
    <w:rsid w:val="00833E43"/>
    <w:rsid w:val="00834081"/>
    <w:rsid w:val="0083409E"/>
    <w:rsid w:val="008340B2"/>
    <w:rsid w:val="00834139"/>
    <w:rsid w:val="008342A6"/>
    <w:rsid w:val="0083435D"/>
    <w:rsid w:val="0083437C"/>
    <w:rsid w:val="008343A2"/>
    <w:rsid w:val="0083449B"/>
    <w:rsid w:val="0083450B"/>
    <w:rsid w:val="008345DC"/>
    <w:rsid w:val="00834658"/>
    <w:rsid w:val="008346AC"/>
    <w:rsid w:val="00834758"/>
    <w:rsid w:val="0083478D"/>
    <w:rsid w:val="00834793"/>
    <w:rsid w:val="0083483F"/>
    <w:rsid w:val="00834845"/>
    <w:rsid w:val="008348DB"/>
    <w:rsid w:val="00834939"/>
    <w:rsid w:val="00834A15"/>
    <w:rsid w:val="00834A7B"/>
    <w:rsid w:val="00834AA7"/>
    <w:rsid w:val="00834BA9"/>
    <w:rsid w:val="00834BC5"/>
    <w:rsid w:val="00834BE4"/>
    <w:rsid w:val="00834C34"/>
    <w:rsid w:val="00834CC0"/>
    <w:rsid w:val="00834DB5"/>
    <w:rsid w:val="00834EE4"/>
    <w:rsid w:val="008350CF"/>
    <w:rsid w:val="008351DB"/>
    <w:rsid w:val="008352BE"/>
    <w:rsid w:val="0083533C"/>
    <w:rsid w:val="00835349"/>
    <w:rsid w:val="008353B6"/>
    <w:rsid w:val="008353FC"/>
    <w:rsid w:val="00835445"/>
    <w:rsid w:val="008356E6"/>
    <w:rsid w:val="00835704"/>
    <w:rsid w:val="00835735"/>
    <w:rsid w:val="00835748"/>
    <w:rsid w:val="008357B0"/>
    <w:rsid w:val="00835B26"/>
    <w:rsid w:val="00835E5A"/>
    <w:rsid w:val="00835E6A"/>
    <w:rsid w:val="00835EBA"/>
    <w:rsid w:val="0083600C"/>
    <w:rsid w:val="008360AF"/>
    <w:rsid w:val="008360F2"/>
    <w:rsid w:val="008360F5"/>
    <w:rsid w:val="00836195"/>
    <w:rsid w:val="00836223"/>
    <w:rsid w:val="00836371"/>
    <w:rsid w:val="0083646B"/>
    <w:rsid w:val="008365E1"/>
    <w:rsid w:val="008365EB"/>
    <w:rsid w:val="008366CF"/>
    <w:rsid w:val="0083673D"/>
    <w:rsid w:val="00836770"/>
    <w:rsid w:val="00836947"/>
    <w:rsid w:val="00836997"/>
    <w:rsid w:val="008369A1"/>
    <w:rsid w:val="00836C14"/>
    <w:rsid w:val="00836C72"/>
    <w:rsid w:val="00836C8A"/>
    <w:rsid w:val="00836C91"/>
    <w:rsid w:val="00836FC2"/>
    <w:rsid w:val="0083711D"/>
    <w:rsid w:val="0083726A"/>
    <w:rsid w:val="00837308"/>
    <w:rsid w:val="008373C4"/>
    <w:rsid w:val="008373F4"/>
    <w:rsid w:val="0083744F"/>
    <w:rsid w:val="008374D0"/>
    <w:rsid w:val="00837515"/>
    <w:rsid w:val="008375D9"/>
    <w:rsid w:val="008375FD"/>
    <w:rsid w:val="008376FE"/>
    <w:rsid w:val="008378CA"/>
    <w:rsid w:val="008378DA"/>
    <w:rsid w:val="00837939"/>
    <w:rsid w:val="0083794D"/>
    <w:rsid w:val="00837970"/>
    <w:rsid w:val="00837B46"/>
    <w:rsid w:val="00837C56"/>
    <w:rsid w:val="00837DD8"/>
    <w:rsid w:val="00837E62"/>
    <w:rsid w:val="00837FFB"/>
    <w:rsid w:val="0084031A"/>
    <w:rsid w:val="00840329"/>
    <w:rsid w:val="00840356"/>
    <w:rsid w:val="0084049C"/>
    <w:rsid w:val="00840506"/>
    <w:rsid w:val="0084050A"/>
    <w:rsid w:val="0084054F"/>
    <w:rsid w:val="00840591"/>
    <w:rsid w:val="008405E0"/>
    <w:rsid w:val="0084061A"/>
    <w:rsid w:val="00840649"/>
    <w:rsid w:val="008406BD"/>
    <w:rsid w:val="00840821"/>
    <w:rsid w:val="008409C4"/>
    <w:rsid w:val="00840A83"/>
    <w:rsid w:val="00840AB0"/>
    <w:rsid w:val="00840B92"/>
    <w:rsid w:val="00840C21"/>
    <w:rsid w:val="00840EB6"/>
    <w:rsid w:val="00840FC9"/>
    <w:rsid w:val="008410F2"/>
    <w:rsid w:val="0084115E"/>
    <w:rsid w:val="008411FC"/>
    <w:rsid w:val="00841364"/>
    <w:rsid w:val="008413FA"/>
    <w:rsid w:val="00841746"/>
    <w:rsid w:val="008417E6"/>
    <w:rsid w:val="00841899"/>
    <w:rsid w:val="008419A4"/>
    <w:rsid w:val="00841A51"/>
    <w:rsid w:val="00841BF5"/>
    <w:rsid w:val="00841C32"/>
    <w:rsid w:val="00841C73"/>
    <w:rsid w:val="00841D7E"/>
    <w:rsid w:val="00841EAD"/>
    <w:rsid w:val="00841EB3"/>
    <w:rsid w:val="00841FB4"/>
    <w:rsid w:val="008422D5"/>
    <w:rsid w:val="00842359"/>
    <w:rsid w:val="00842401"/>
    <w:rsid w:val="00842617"/>
    <w:rsid w:val="00842659"/>
    <w:rsid w:val="0084279A"/>
    <w:rsid w:val="008428FF"/>
    <w:rsid w:val="008429EF"/>
    <w:rsid w:val="00842AA8"/>
    <w:rsid w:val="00842B8B"/>
    <w:rsid w:val="00842CF8"/>
    <w:rsid w:val="00842D06"/>
    <w:rsid w:val="00842D99"/>
    <w:rsid w:val="0084309B"/>
    <w:rsid w:val="00843164"/>
    <w:rsid w:val="008431E8"/>
    <w:rsid w:val="008431F7"/>
    <w:rsid w:val="00843343"/>
    <w:rsid w:val="008434AD"/>
    <w:rsid w:val="008434C0"/>
    <w:rsid w:val="00843592"/>
    <w:rsid w:val="00843597"/>
    <w:rsid w:val="008438D3"/>
    <w:rsid w:val="0084391F"/>
    <w:rsid w:val="008439C6"/>
    <w:rsid w:val="00843BDE"/>
    <w:rsid w:val="00843C13"/>
    <w:rsid w:val="00843CDF"/>
    <w:rsid w:val="00843E1D"/>
    <w:rsid w:val="00843F0A"/>
    <w:rsid w:val="00843F89"/>
    <w:rsid w:val="008441AF"/>
    <w:rsid w:val="008441D4"/>
    <w:rsid w:val="008441EF"/>
    <w:rsid w:val="0084427B"/>
    <w:rsid w:val="008443F8"/>
    <w:rsid w:val="008444EA"/>
    <w:rsid w:val="0084450A"/>
    <w:rsid w:val="0084457C"/>
    <w:rsid w:val="008446FF"/>
    <w:rsid w:val="0084471A"/>
    <w:rsid w:val="008448DA"/>
    <w:rsid w:val="0084495B"/>
    <w:rsid w:val="008449BD"/>
    <w:rsid w:val="00844A9C"/>
    <w:rsid w:val="00844B03"/>
    <w:rsid w:val="00844BDD"/>
    <w:rsid w:val="00844CAF"/>
    <w:rsid w:val="00844D0A"/>
    <w:rsid w:val="00844D2F"/>
    <w:rsid w:val="00844D3A"/>
    <w:rsid w:val="00844D6A"/>
    <w:rsid w:val="00844E23"/>
    <w:rsid w:val="00844EE7"/>
    <w:rsid w:val="00844F27"/>
    <w:rsid w:val="00844FCC"/>
    <w:rsid w:val="00844FD7"/>
    <w:rsid w:val="00844FFB"/>
    <w:rsid w:val="00845297"/>
    <w:rsid w:val="0084529F"/>
    <w:rsid w:val="0084537D"/>
    <w:rsid w:val="00845495"/>
    <w:rsid w:val="00845549"/>
    <w:rsid w:val="008456D6"/>
    <w:rsid w:val="00845924"/>
    <w:rsid w:val="008459B7"/>
    <w:rsid w:val="00845A21"/>
    <w:rsid w:val="00845CE2"/>
    <w:rsid w:val="00845DC6"/>
    <w:rsid w:val="00845E1A"/>
    <w:rsid w:val="00845E46"/>
    <w:rsid w:val="00845EC2"/>
    <w:rsid w:val="00845F01"/>
    <w:rsid w:val="00845FE4"/>
    <w:rsid w:val="0084617B"/>
    <w:rsid w:val="0084624D"/>
    <w:rsid w:val="008463B0"/>
    <w:rsid w:val="008464A6"/>
    <w:rsid w:val="008464B3"/>
    <w:rsid w:val="00846538"/>
    <w:rsid w:val="0084660D"/>
    <w:rsid w:val="00846755"/>
    <w:rsid w:val="0084677B"/>
    <w:rsid w:val="008467F0"/>
    <w:rsid w:val="0084687D"/>
    <w:rsid w:val="008468EB"/>
    <w:rsid w:val="00846998"/>
    <w:rsid w:val="00846A03"/>
    <w:rsid w:val="00846BC4"/>
    <w:rsid w:val="00846F07"/>
    <w:rsid w:val="00846F18"/>
    <w:rsid w:val="00846F25"/>
    <w:rsid w:val="00846FA6"/>
    <w:rsid w:val="00846FE1"/>
    <w:rsid w:val="00846FF5"/>
    <w:rsid w:val="008470D4"/>
    <w:rsid w:val="008471E5"/>
    <w:rsid w:val="008472D5"/>
    <w:rsid w:val="0084752C"/>
    <w:rsid w:val="00847743"/>
    <w:rsid w:val="00847994"/>
    <w:rsid w:val="00847A5F"/>
    <w:rsid w:val="00847C0A"/>
    <w:rsid w:val="00847CCB"/>
    <w:rsid w:val="00847CF0"/>
    <w:rsid w:val="00847D8C"/>
    <w:rsid w:val="00847E73"/>
    <w:rsid w:val="00847E90"/>
    <w:rsid w:val="00847EFB"/>
    <w:rsid w:val="00847F65"/>
    <w:rsid w:val="00847F66"/>
    <w:rsid w:val="00847FAF"/>
    <w:rsid w:val="00850050"/>
    <w:rsid w:val="008500CD"/>
    <w:rsid w:val="00850109"/>
    <w:rsid w:val="00850130"/>
    <w:rsid w:val="00850317"/>
    <w:rsid w:val="00850330"/>
    <w:rsid w:val="00850487"/>
    <w:rsid w:val="008504FA"/>
    <w:rsid w:val="0085055E"/>
    <w:rsid w:val="00850626"/>
    <w:rsid w:val="00850636"/>
    <w:rsid w:val="008506D8"/>
    <w:rsid w:val="008506EF"/>
    <w:rsid w:val="008506F1"/>
    <w:rsid w:val="008507B5"/>
    <w:rsid w:val="00850882"/>
    <w:rsid w:val="00850928"/>
    <w:rsid w:val="00850A93"/>
    <w:rsid w:val="00850B06"/>
    <w:rsid w:val="00850B15"/>
    <w:rsid w:val="00850BFF"/>
    <w:rsid w:val="00850DAC"/>
    <w:rsid w:val="00850E0A"/>
    <w:rsid w:val="00850EE1"/>
    <w:rsid w:val="00850FF2"/>
    <w:rsid w:val="008510D0"/>
    <w:rsid w:val="008512CF"/>
    <w:rsid w:val="0085142A"/>
    <w:rsid w:val="00851498"/>
    <w:rsid w:val="0085156B"/>
    <w:rsid w:val="00851713"/>
    <w:rsid w:val="00851798"/>
    <w:rsid w:val="00851992"/>
    <w:rsid w:val="00851993"/>
    <w:rsid w:val="00851A33"/>
    <w:rsid w:val="00851B28"/>
    <w:rsid w:val="00851B47"/>
    <w:rsid w:val="00851B6F"/>
    <w:rsid w:val="00851BA8"/>
    <w:rsid w:val="00851D3C"/>
    <w:rsid w:val="00851EE3"/>
    <w:rsid w:val="008521B5"/>
    <w:rsid w:val="00852208"/>
    <w:rsid w:val="008522EE"/>
    <w:rsid w:val="008523AE"/>
    <w:rsid w:val="008523B4"/>
    <w:rsid w:val="00852587"/>
    <w:rsid w:val="00852594"/>
    <w:rsid w:val="0085269E"/>
    <w:rsid w:val="00852707"/>
    <w:rsid w:val="0085271B"/>
    <w:rsid w:val="00852886"/>
    <w:rsid w:val="0085296A"/>
    <w:rsid w:val="00852991"/>
    <w:rsid w:val="00852994"/>
    <w:rsid w:val="00852A06"/>
    <w:rsid w:val="00852A24"/>
    <w:rsid w:val="00852AE0"/>
    <w:rsid w:val="00852BDF"/>
    <w:rsid w:val="00852C40"/>
    <w:rsid w:val="00852C69"/>
    <w:rsid w:val="00852C9B"/>
    <w:rsid w:val="00852CB1"/>
    <w:rsid w:val="00852E2A"/>
    <w:rsid w:val="00852E7C"/>
    <w:rsid w:val="00852EF0"/>
    <w:rsid w:val="00852F21"/>
    <w:rsid w:val="00853039"/>
    <w:rsid w:val="008530AE"/>
    <w:rsid w:val="008530CB"/>
    <w:rsid w:val="008530CE"/>
    <w:rsid w:val="00853257"/>
    <w:rsid w:val="00853439"/>
    <w:rsid w:val="0085358C"/>
    <w:rsid w:val="008535AC"/>
    <w:rsid w:val="008536FC"/>
    <w:rsid w:val="00853805"/>
    <w:rsid w:val="008538C2"/>
    <w:rsid w:val="00853912"/>
    <w:rsid w:val="008539AF"/>
    <w:rsid w:val="008539F9"/>
    <w:rsid w:val="00853A4A"/>
    <w:rsid w:val="00853AF3"/>
    <w:rsid w:val="00853EF7"/>
    <w:rsid w:val="00853F5A"/>
    <w:rsid w:val="0085421C"/>
    <w:rsid w:val="00854363"/>
    <w:rsid w:val="008543DA"/>
    <w:rsid w:val="0085445D"/>
    <w:rsid w:val="00854700"/>
    <w:rsid w:val="0085473A"/>
    <w:rsid w:val="008547CB"/>
    <w:rsid w:val="00854976"/>
    <w:rsid w:val="008549F4"/>
    <w:rsid w:val="00854A80"/>
    <w:rsid w:val="00854BBB"/>
    <w:rsid w:val="00854CB2"/>
    <w:rsid w:val="00854CBF"/>
    <w:rsid w:val="00854CDF"/>
    <w:rsid w:val="00854D50"/>
    <w:rsid w:val="00854E02"/>
    <w:rsid w:val="00854F7D"/>
    <w:rsid w:val="00854FEF"/>
    <w:rsid w:val="0085525C"/>
    <w:rsid w:val="008552B5"/>
    <w:rsid w:val="00855364"/>
    <w:rsid w:val="0085543F"/>
    <w:rsid w:val="0085546B"/>
    <w:rsid w:val="0085553A"/>
    <w:rsid w:val="0085564E"/>
    <w:rsid w:val="00855657"/>
    <w:rsid w:val="008556B1"/>
    <w:rsid w:val="008557B1"/>
    <w:rsid w:val="0085584C"/>
    <w:rsid w:val="0085588E"/>
    <w:rsid w:val="008559AA"/>
    <w:rsid w:val="008559D4"/>
    <w:rsid w:val="00855A50"/>
    <w:rsid w:val="00855AA1"/>
    <w:rsid w:val="00855C84"/>
    <w:rsid w:val="00855D5E"/>
    <w:rsid w:val="00855D8A"/>
    <w:rsid w:val="00855E20"/>
    <w:rsid w:val="00855E80"/>
    <w:rsid w:val="008560A9"/>
    <w:rsid w:val="008560DF"/>
    <w:rsid w:val="00856135"/>
    <w:rsid w:val="008561AC"/>
    <w:rsid w:val="008562F6"/>
    <w:rsid w:val="008567BE"/>
    <w:rsid w:val="00856887"/>
    <w:rsid w:val="00856A50"/>
    <w:rsid w:val="00856AB4"/>
    <w:rsid w:val="00856BF6"/>
    <w:rsid w:val="00856D07"/>
    <w:rsid w:val="00856DED"/>
    <w:rsid w:val="00856E30"/>
    <w:rsid w:val="00856F64"/>
    <w:rsid w:val="00857035"/>
    <w:rsid w:val="008570E0"/>
    <w:rsid w:val="00857462"/>
    <w:rsid w:val="0085752C"/>
    <w:rsid w:val="00857586"/>
    <w:rsid w:val="0085766E"/>
    <w:rsid w:val="00857680"/>
    <w:rsid w:val="0085772B"/>
    <w:rsid w:val="0085793D"/>
    <w:rsid w:val="00857A50"/>
    <w:rsid w:val="00857B4E"/>
    <w:rsid w:val="00857BC6"/>
    <w:rsid w:val="00857C7D"/>
    <w:rsid w:val="00857CE3"/>
    <w:rsid w:val="00857D04"/>
    <w:rsid w:val="00857D14"/>
    <w:rsid w:val="00857D92"/>
    <w:rsid w:val="00857DFC"/>
    <w:rsid w:val="00857EE0"/>
    <w:rsid w:val="00857EE6"/>
    <w:rsid w:val="00857FB0"/>
    <w:rsid w:val="00860084"/>
    <w:rsid w:val="008600C6"/>
    <w:rsid w:val="0086018B"/>
    <w:rsid w:val="00860194"/>
    <w:rsid w:val="00860239"/>
    <w:rsid w:val="00860425"/>
    <w:rsid w:val="008605FE"/>
    <w:rsid w:val="0086063D"/>
    <w:rsid w:val="008607B7"/>
    <w:rsid w:val="0086080C"/>
    <w:rsid w:val="00860974"/>
    <w:rsid w:val="0086097F"/>
    <w:rsid w:val="00860EE2"/>
    <w:rsid w:val="00860F34"/>
    <w:rsid w:val="00861274"/>
    <w:rsid w:val="00861357"/>
    <w:rsid w:val="00861364"/>
    <w:rsid w:val="00861370"/>
    <w:rsid w:val="008615DC"/>
    <w:rsid w:val="0086164D"/>
    <w:rsid w:val="008617D1"/>
    <w:rsid w:val="00861929"/>
    <w:rsid w:val="008619BE"/>
    <w:rsid w:val="00861A71"/>
    <w:rsid w:val="00861A96"/>
    <w:rsid w:val="00861B8C"/>
    <w:rsid w:val="00861BC6"/>
    <w:rsid w:val="00861CFB"/>
    <w:rsid w:val="00861E6F"/>
    <w:rsid w:val="00861EDA"/>
    <w:rsid w:val="00861FE4"/>
    <w:rsid w:val="0086206B"/>
    <w:rsid w:val="00862138"/>
    <w:rsid w:val="008623DF"/>
    <w:rsid w:val="00862426"/>
    <w:rsid w:val="008624BA"/>
    <w:rsid w:val="008627A4"/>
    <w:rsid w:val="008627AA"/>
    <w:rsid w:val="008627C0"/>
    <w:rsid w:val="00862873"/>
    <w:rsid w:val="00862915"/>
    <w:rsid w:val="00862919"/>
    <w:rsid w:val="0086295D"/>
    <w:rsid w:val="00862A01"/>
    <w:rsid w:val="00862ABA"/>
    <w:rsid w:val="00862CAE"/>
    <w:rsid w:val="00862F25"/>
    <w:rsid w:val="00862FC4"/>
    <w:rsid w:val="00863049"/>
    <w:rsid w:val="008630CF"/>
    <w:rsid w:val="008630F2"/>
    <w:rsid w:val="008631BB"/>
    <w:rsid w:val="00863269"/>
    <w:rsid w:val="008632DE"/>
    <w:rsid w:val="008634D7"/>
    <w:rsid w:val="00863A29"/>
    <w:rsid w:val="00863A95"/>
    <w:rsid w:val="00863B77"/>
    <w:rsid w:val="00863C88"/>
    <w:rsid w:val="00863CDF"/>
    <w:rsid w:val="00863D9B"/>
    <w:rsid w:val="00863EF3"/>
    <w:rsid w:val="00864026"/>
    <w:rsid w:val="008640A3"/>
    <w:rsid w:val="008640BC"/>
    <w:rsid w:val="00864151"/>
    <w:rsid w:val="00864204"/>
    <w:rsid w:val="00864350"/>
    <w:rsid w:val="008643C2"/>
    <w:rsid w:val="008643E5"/>
    <w:rsid w:val="0086444D"/>
    <w:rsid w:val="008644C3"/>
    <w:rsid w:val="00864500"/>
    <w:rsid w:val="0086460D"/>
    <w:rsid w:val="00864688"/>
    <w:rsid w:val="008647A7"/>
    <w:rsid w:val="008647F9"/>
    <w:rsid w:val="0086480C"/>
    <w:rsid w:val="00864862"/>
    <w:rsid w:val="00864A57"/>
    <w:rsid w:val="00864A90"/>
    <w:rsid w:val="00864B10"/>
    <w:rsid w:val="00864B38"/>
    <w:rsid w:val="00864B93"/>
    <w:rsid w:val="00864D8E"/>
    <w:rsid w:val="00864E2A"/>
    <w:rsid w:val="00864F84"/>
    <w:rsid w:val="00864FAD"/>
    <w:rsid w:val="0086507F"/>
    <w:rsid w:val="00865106"/>
    <w:rsid w:val="0086519A"/>
    <w:rsid w:val="008651B6"/>
    <w:rsid w:val="008651F5"/>
    <w:rsid w:val="00865204"/>
    <w:rsid w:val="008652AA"/>
    <w:rsid w:val="0086536E"/>
    <w:rsid w:val="00865428"/>
    <w:rsid w:val="00865518"/>
    <w:rsid w:val="0086555D"/>
    <w:rsid w:val="0086556A"/>
    <w:rsid w:val="00865604"/>
    <w:rsid w:val="008659E7"/>
    <w:rsid w:val="00865A23"/>
    <w:rsid w:val="00865AC6"/>
    <w:rsid w:val="00865AD2"/>
    <w:rsid w:val="00865AF0"/>
    <w:rsid w:val="00865B2D"/>
    <w:rsid w:val="00865B37"/>
    <w:rsid w:val="00865C9C"/>
    <w:rsid w:val="00865D75"/>
    <w:rsid w:val="00865F55"/>
    <w:rsid w:val="00865FCC"/>
    <w:rsid w:val="00865FFA"/>
    <w:rsid w:val="00866128"/>
    <w:rsid w:val="00866174"/>
    <w:rsid w:val="008661A2"/>
    <w:rsid w:val="008661DC"/>
    <w:rsid w:val="0086625B"/>
    <w:rsid w:val="008663F1"/>
    <w:rsid w:val="00866430"/>
    <w:rsid w:val="0086646A"/>
    <w:rsid w:val="00866504"/>
    <w:rsid w:val="00866553"/>
    <w:rsid w:val="0086664F"/>
    <w:rsid w:val="00866673"/>
    <w:rsid w:val="008666C7"/>
    <w:rsid w:val="0086682D"/>
    <w:rsid w:val="0086697E"/>
    <w:rsid w:val="00866A03"/>
    <w:rsid w:val="00866DBC"/>
    <w:rsid w:val="00866E17"/>
    <w:rsid w:val="00866E2B"/>
    <w:rsid w:val="00866F0C"/>
    <w:rsid w:val="00866F45"/>
    <w:rsid w:val="008670BF"/>
    <w:rsid w:val="00867207"/>
    <w:rsid w:val="0086724E"/>
    <w:rsid w:val="008672FB"/>
    <w:rsid w:val="00867310"/>
    <w:rsid w:val="008673D2"/>
    <w:rsid w:val="008673F5"/>
    <w:rsid w:val="00867576"/>
    <w:rsid w:val="008676C1"/>
    <w:rsid w:val="0086774C"/>
    <w:rsid w:val="0086775D"/>
    <w:rsid w:val="0086776E"/>
    <w:rsid w:val="0086781E"/>
    <w:rsid w:val="00867A2A"/>
    <w:rsid w:val="00867AF6"/>
    <w:rsid w:val="00867B02"/>
    <w:rsid w:val="00867B05"/>
    <w:rsid w:val="00867B30"/>
    <w:rsid w:val="00867BB8"/>
    <w:rsid w:val="00867D06"/>
    <w:rsid w:val="00867DFC"/>
    <w:rsid w:val="0087000A"/>
    <w:rsid w:val="00870016"/>
    <w:rsid w:val="0087007C"/>
    <w:rsid w:val="00870102"/>
    <w:rsid w:val="008701AF"/>
    <w:rsid w:val="0087021E"/>
    <w:rsid w:val="008703D0"/>
    <w:rsid w:val="008703D8"/>
    <w:rsid w:val="0087050B"/>
    <w:rsid w:val="0087067E"/>
    <w:rsid w:val="0087070E"/>
    <w:rsid w:val="008707B8"/>
    <w:rsid w:val="00870956"/>
    <w:rsid w:val="00870A02"/>
    <w:rsid w:val="00870B79"/>
    <w:rsid w:val="00870C8B"/>
    <w:rsid w:val="00870D45"/>
    <w:rsid w:val="00870E4E"/>
    <w:rsid w:val="00870E65"/>
    <w:rsid w:val="00871058"/>
    <w:rsid w:val="00871092"/>
    <w:rsid w:val="008710E1"/>
    <w:rsid w:val="008710EA"/>
    <w:rsid w:val="008711A7"/>
    <w:rsid w:val="008712E4"/>
    <w:rsid w:val="00871450"/>
    <w:rsid w:val="00871906"/>
    <w:rsid w:val="008719F2"/>
    <w:rsid w:val="00871A2C"/>
    <w:rsid w:val="00871A35"/>
    <w:rsid w:val="00871AB9"/>
    <w:rsid w:val="00871C23"/>
    <w:rsid w:val="00871D06"/>
    <w:rsid w:val="00871FBC"/>
    <w:rsid w:val="00872077"/>
    <w:rsid w:val="0087216A"/>
    <w:rsid w:val="008721AA"/>
    <w:rsid w:val="008721FB"/>
    <w:rsid w:val="008721FF"/>
    <w:rsid w:val="008722A8"/>
    <w:rsid w:val="008722C2"/>
    <w:rsid w:val="008722EE"/>
    <w:rsid w:val="008723CB"/>
    <w:rsid w:val="00872408"/>
    <w:rsid w:val="008724C1"/>
    <w:rsid w:val="00872573"/>
    <w:rsid w:val="00872591"/>
    <w:rsid w:val="008725D5"/>
    <w:rsid w:val="0087265C"/>
    <w:rsid w:val="00872679"/>
    <w:rsid w:val="0087288D"/>
    <w:rsid w:val="008728EB"/>
    <w:rsid w:val="00872A15"/>
    <w:rsid w:val="00872C15"/>
    <w:rsid w:val="00872C2D"/>
    <w:rsid w:val="00872D79"/>
    <w:rsid w:val="00872E05"/>
    <w:rsid w:val="00872F8A"/>
    <w:rsid w:val="00872FEE"/>
    <w:rsid w:val="0087305D"/>
    <w:rsid w:val="00873100"/>
    <w:rsid w:val="0087317B"/>
    <w:rsid w:val="00873228"/>
    <w:rsid w:val="00873300"/>
    <w:rsid w:val="00873321"/>
    <w:rsid w:val="008733B1"/>
    <w:rsid w:val="008734A4"/>
    <w:rsid w:val="00873615"/>
    <w:rsid w:val="0087362A"/>
    <w:rsid w:val="00873634"/>
    <w:rsid w:val="008736E9"/>
    <w:rsid w:val="0087387A"/>
    <w:rsid w:val="0087390D"/>
    <w:rsid w:val="0087398B"/>
    <w:rsid w:val="00873B51"/>
    <w:rsid w:val="00873CC9"/>
    <w:rsid w:val="00873E6D"/>
    <w:rsid w:val="00873F3D"/>
    <w:rsid w:val="008740B8"/>
    <w:rsid w:val="008742F3"/>
    <w:rsid w:val="00874424"/>
    <w:rsid w:val="00874452"/>
    <w:rsid w:val="00874478"/>
    <w:rsid w:val="0087447D"/>
    <w:rsid w:val="00874587"/>
    <w:rsid w:val="00874680"/>
    <w:rsid w:val="00874977"/>
    <w:rsid w:val="008749A6"/>
    <w:rsid w:val="00874A5C"/>
    <w:rsid w:val="00874BA1"/>
    <w:rsid w:val="00874C3F"/>
    <w:rsid w:val="00874E55"/>
    <w:rsid w:val="00874F13"/>
    <w:rsid w:val="00874F2A"/>
    <w:rsid w:val="00874F9D"/>
    <w:rsid w:val="00874FC0"/>
    <w:rsid w:val="00875027"/>
    <w:rsid w:val="0087502A"/>
    <w:rsid w:val="0087504F"/>
    <w:rsid w:val="00875158"/>
    <w:rsid w:val="0087539F"/>
    <w:rsid w:val="008753D3"/>
    <w:rsid w:val="00875407"/>
    <w:rsid w:val="0087544B"/>
    <w:rsid w:val="00875650"/>
    <w:rsid w:val="0087578D"/>
    <w:rsid w:val="00875A9E"/>
    <w:rsid w:val="00875D29"/>
    <w:rsid w:val="00875D64"/>
    <w:rsid w:val="00875E7E"/>
    <w:rsid w:val="00875F00"/>
    <w:rsid w:val="0087612F"/>
    <w:rsid w:val="008761FD"/>
    <w:rsid w:val="00876203"/>
    <w:rsid w:val="00876225"/>
    <w:rsid w:val="00876227"/>
    <w:rsid w:val="00876241"/>
    <w:rsid w:val="00876255"/>
    <w:rsid w:val="008762E6"/>
    <w:rsid w:val="00876394"/>
    <w:rsid w:val="00876417"/>
    <w:rsid w:val="008765A1"/>
    <w:rsid w:val="008765D1"/>
    <w:rsid w:val="008765EC"/>
    <w:rsid w:val="008768B6"/>
    <w:rsid w:val="008769B0"/>
    <w:rsid w:val="00876A0E"/>
    <w:rsid w:val="00876C89"/>
    <w:rsid w:val="00876CCF"/>
    <w:rsid w:val="00876DAE"/>
    <w:rsid w:val="00876EE6"/>
    <w:rsid w:val="00876EED"/>
    <w:rsid w:val="00876FC3"/>
    <w:rsid w:val="00876FDF"/>
    <w:rsid w:val="008770B1"/>
    <w:rsid w:val="00877125"/>
    <w:rsid w:val="008771F6"/>
    <w:rsid w:val="00877321"/>
    <w:rsid w:val="008774AC"/>
    <w:rsid w:val="0087750D"/>
    <w:rsid w:val="00877584"/>
    <w:rsid w:val="0087766B"/>
    <w:rsid w:val="008776B3"/>
    <w:rsid w:val="0087770E"/>
    <w:rsid w:val="008778C0"/>
    <w:rsid w:val="00877922"/>
    <w:rsid w:val="008779BC"/>
    <w:rsid w:val="00877A60"/>
    <w:rsid w:val="00877AEE"/>
    <w:rsid w:val="00877CBA"/>
    <w:rsid w:val="00877CD8"/>
    <w:rsid w:val="00877D86"/>
    <w:rsid w:val="00877E07"/>
    <w:rsid w:val="00877F0E"/>
    <w:rsid w:val="00880011"/>
    <w:rsid w:val="008800D3"/>
    <w:rsid w:val="00880122"/>
    <w:rsid w:val="008802CD"/>
    <w:rsid w:val="00880310"/>
    <w:rsid w:val="008804F6"/>
    <w:rsid w:val="0088054A"/>
    <w:rsid w:val="0088054F"/>
    <w:rsid w:val="00880581"/>
    <w:rsid w:val="00880978"/>
    <w:rsid w:val="00880A41"/>
    <w:rsid w:val="00880B4A"/>
    <w:rsid w:val="00880C01"/>
    <w:rsid w:val="00880E7B"/>
    <w:rsid w:val="00880E82"/>
    <w:rsid w:val="00880F27"/>
    <w:rsid w:val="00881019"/>
    <w:rsid w:val="00881103"/>
    <w:rsid w:val="00881155"/>
    <w:rsid w:val="00881218"/>
    <w:rsid w:val="00881313"/>
    <w:rsid w:val="0088140E"/>
    <w:rsid w:val="008816B8"/>
    <w:rsid w:val="008818C2"/>
    <w:rsid w:val="00881937"/>
    <w:rsid w:val="008819C1"/>
    <w:rsid w:val="00881A2E"/>
    <w:rsid w:val="00881A62"/>
    <w:rsid w:val="00881A8C"/>
    <w:rsid w:val="00881A91"/>
    <w:rsid w:val="00881D16"/>
    <w:rsid w:val="00881D5A"/>
    <w:rsid w:val="00881DC9"/>
    <w:rsid w:val="00881FBE"/>
    <w:rsid w:val="0088206D"/>
    <w:rsid w:val="00882083"/>
    <w:rsid w:val="008820CA"/>
    <w:rsid w:val="00882148"/>
    <w:rsid w:val="0088218F"/>
    <w:rsid w:val="008822C9"/>
    <w:rsid w:val="00882312"/>
    <w:rsid w:val="00882353"/>
    <w:rsid w:val="00882506"/>
    <w:rsid w:val="00882550"/>
    <w:rsid w:val="00882680"/>
    <w:rsid w:val="008826C0"/>
    <w:rsid w:val="00882AED"/>
    <w:rsid w:val="00882BD6"/>
    <w:rsid w:val="00882C4B"/>
    <w:rsid w:val="00882CD7"/>
    <w:rsid w:val="00882F5E"/>
    <w:rsid w:val="00882FB9"/>
    <w:rsid w:val="0088309F"/>
    <w:rsid w:val="00883133"/>
    <w:rsid w:val="00883144"/>
    <w:rsid w:val="008831C6"/>
    <w:rsid w:val="008831D6"/>
    <w:rsid w:val="00883240"/>
    <w:rsid w:val="00883446"/>
    <w:rsid w:val="00883738"/>
    <w:rsid w:val="008837BA"/>
    <w:rsid w:val="008838B9"/>
    <w:rsid w:val="008839D3"/>
    <w:rsid w:val="00883A60"/>
    <w:rsid w:val="00883BC1"/>
    <w:rsid w:val="00883CAA"/>
    <w:rsid w:val="00883CFD"/>
    <w:rsid w:val="00883E44"/>
    <w:rsid w:val="00883F92"/>
    <w:rsid w:val="00883FC8"/>
    <w:rsid w:val="008841F8"/>
    <w:rsid w:val="0088431E"/>
    <w:rsid w:val="00884404"/>
    <w:rsid w:val="00884528"/>
    <w:rsid w:val="0088452A"/>
    <w:rsid w:val="0088458D"/>
    <w:rsid w:val="00884627"/>
    <w:rsid w:val="00884670"/>
    <w:rsid w:val="00884776"/>
    <w:rsid w:val="00884848"/>
    <w:rsid w:val="00884914"/>
    <w:rsid w:val="00884984"/>
    <w:rsid w:val="00884ABC"/>
    <w:rsid w:val="00884B6C"/>
    <w:rsid w:val="00884B8D"/>
    <w:rsid w:val="00884BAB"/>
    <w:rsid w:val="00884C04"/>
    <w:rsid w:val="00884DD9"/>
    <w:rsid w:val="00884EEF"/>
    <w:rsid w:val="00884FFD"/>
    <w:rsid w:val="008850D7"/>
    <w:rsid w:val="00885209"/>
    <w:rsid w:val="0088527C"/>
    <w:rsid w:val="0088533B"/>
    <w:rsid w:val="00885402"/>
    <w:rsid w:val="00885420"/>
    <w:rsid w:val="0088552D"/>
    <w:rsid w:val="00885541"/>
    <w:rsid w:val="0088554E"/>
    <w:rsid w:val="0088559C"/>
    <w:rsid w:val="0088567A"/>
    <w:rsid w:val="00885752"/>
    <w:rsid w:val="00885775"/>
    <w:rsid w:val="008857A6"/>
    <w:rsid w:val="008857C5"/>
    <w:rsid w:val="00885917"/>
    <w:rsid w:val="008859C9"/>
    <w:rsid w:val="00885B39"/>
    <w:rsid w:val="00885B3C"/>
    <w:rsid w:val="00885BEF"/>
    <w:rsid w:val="00885D0D"/>
    <w:rsid w:val="00885E1E"/>
    <w:rsid w:val="00886027"/>
    <w:rsid w:val="008861E5"/>
    <w:rsid w:val="0088621D"/>
    <w:rsid w:val="0088627D"/>
    <w:rsid w:val="00886298"/>
    <w:rsid w:val="0088639D"/>
    <w:rsid w:val="0088645E"/>
    <w:rsid w:val="008865A0"/>
    <w:rsid w:val="008865B6"/>
    <w:rsid w:val="008867D6"/>
    <w:rsid w:val="008867FC"/>
    <w:rsid w:val="0088695E"/>
    <w:rsid w:val="008869A4"/>
    <w:rsid w:val="00886B16"/>
    <w:rsid w:val="00886C58"/>
    <w:rsid w:val="00886C64"/>
    <w:rsid w:val="00886D12"/>
    <w:rsid w:val="00886D34"/>
    <w:rsid w:val="00886E09"/>
    <w:rsid w:val="00886EF8"/>
    <w:rsid w:val="00886F5F"/>
    <w:rsid w:val="00886FDB"/>
    <w:rsid w:val="0088701E"/>
    <w:rsid w:val="00887286"/>
    <w:rsid w:val="008873CE"/>
    <w:rsid w:val="00887459"/>
    <w:rsid w:val="008874D0"/>
    <w:rsid w:val="00887556"/>
    <w:rsid w:val="00887631"/>
    <w:rsid w:val="00887648"/>
    <w:rsid w:val="00887691"/>
    <w:rsid w:val="008876B2"/>
    <w:rsid w:val="0088774C"/>
    <w:rsid w:val="008877F7"/>
    <w:rsid w:val="00887BE6"/>
    <w:rsid w:val="00887BE7"/>
    <w:rsid w:val="00887C0A"/>
    <w:rsid w:val="00887C0B"/>
    <w:rsid w:val="00887D25"/>
    <w:rsid w:val="00887EA4"/>
    <w:rsid w:val="00887EAD"/>
    <w:rsid w:val="008900A5"/>
    <w:rsid w:val="00890143"/>
    <w:rsid w:val="0089024D"/>
    <w:rsid w:val="00890276"/>
    <w:rsid w:val="008902C4"/>
    <w:rsid w:val="00890349"/>
    <w:rsid w:val="00890562"/>
    <w:rsid w:val="008905B8"/>
    <w:rsid w:val="00890705"/>
    <w:rsid w:val="008907FF"/>
    <w:rsid w:val="0089089A"/>
    <w:rsid w:val="0089092F"/>
    <w:rsid w:val="00890AD0"/>
    <w:rsid w:val="00890B3A"/>
    <w:rsid w:val="00890B9E"/>
    <w:rsid w:val="00890C87"/>
    <w:rsid w:val="00890EAC"/>
    <w:rsid w:val="00890F39"/>
    <w:rsid w:val="00890F8C"/>
    <w:rsid w:val="00890FB0"/>
    <w:rsid w:val="00890FD8"/>
    <w:rsid w:val="008910E7"/>
    <w:rsid w:val="00891186"/>
    <w:rsid w:val="0089123B"/>
    <w:rsid w:val="008914F1"/>
    <w:rsid w:val="008915AC"/>
    <w:rsid w:val="00891624"/>
    <w:rsid w:val="00891690"/>
    <w:rsid w:val="008916A5"/>
    <w:rsid w:val="00891748"/>
    <w:rsid w:val="0089178A"/>
    <w:rsid w:val="008917CC"/>
    <w:rsid w:val="008918D7"/>
    <w:rsid w:val="00891974"/>
    <w:rsid w:val="00891978"/>
    <w:rsid w:val="008919E6"/>
    <w:rsid w:val="00891A2A"/>
    <w:rsid w:val="00891A8F"/>
    <w:rsid w:val="00891AA1"/>
    <w:rsid w:val="00891B5A"/>
    <w:rsid w:val="00891E31"/>
    <w:rsid w:val="00891EF8"/>
    <w:rsid w:val="008920D8"/>
    <w:rsid w:val="00892135"/>
    <w:rsid w:val="0089213E"/>
    <w:rsid w:val="008921EB"/>
    <w:rsid w:val="008922AA"/>
    <w:rsid w:val="00892440"/>
    <w:rsid w:val="00892501"/>
    <w:rsid w:val="00892583"/>
    <w:rsid w:val="00892936"/>
    <w:rsid w:val="00892961"/>
    <w:rsid w:val="00892A2E"/>
    <w:rsid w:val="00892A4B"/>
    <w:rsid w:val="00892AF2"/>
    <w:rsid w:val="00892B9C"/>
    <w:rsid w:val="00892DE1"/>
    <w:rsid w:val="00892F6A"/>
    <w:rsid w:val="0089300B"/>
    <w:rsid w:val="00893033"/>
    <w:rsid w:val="00893044"/>
    <w:rsid w:val="00893118"/>
    <w:rsid w:val="00893233"/>
    <w:rsid w:val="0089334D"/>
    <w:rsid w:val="0089356B"/>
    <w:rsid w:val="008935A6"/>
    <w:rsid w:val="00893688"/>
    <w:rsid w:val="008936D5"/>
    <w:rsid w:val="0089380F"/>
    <w:rsid w:val="00893871"/>
    <w:rsid w:val="00893A75"/>
    <w:rsid w:val="00893AC8"/>
    <w:rsid w:val="00893C43"/>
    <w:rsid w:val="00893C6F"/>
    <w:rsid w:val="00893D00"/>
    <w:rsid w:val="00893D55"/>
    <w:rsid w:val="00893EB3"/>
    <w:rsid w:val="00893F70"/>
    <w:rsid w:val="00894082"/>
    <w:rsid w:val="008940E6"/>
    <w:rsid w:val="00894192"/>
    <w:rsid w:val="008941DA"/>
    <w:rsid w:val="00894269"/>
    <w:rsid w:val="008942D7"/>
    <w:rsid w:val="008942DA"/>
    <w:rsid w:val="008942E9"/>
    <w:rsid w:val="008944D9"/>
    <w:rsid w:val="00894501"/>
    <w:rsid w:val="0089452F"/>
    <w:rsid w:val="008945A7"/>
    <w:rsid w:val="0089464E"/>
    <w:rsid w:val="008946B3"/>
    <w:rsid w:val="00894794"/>
    <w:rsid w:val="00894847"/>
    <w:rsid w:val="00894B83"/>
    <w:rsid w:val="00894CC9"/>
    <w:rsid w:val="00894D49"/>
    <w:rsid w:val="00894D68"/>
    <w:rsid w:val="00894DBD"/>
    <w:rsid w:val="00894DCD"/>
    <w:rsid w:val="00894FB2"/>
    <w:rsid w:val="0089513A"/>
    <w:rsid w:val="008952A7"/>
    <w:rsid w:val="0089530E"/>
    <w:rsid w:val="00895417"/>
    <w:rsid w:val="0089541A"/>
    <w:rsid w:val="00895521"/>
    <w:rsid w:val="0089566E"/>
    <w:rsid w:val="008956E1"/>
    <w:rsid w:val="008956F6"/>
    <w:rsid w:val="008957AE"/>
    <w:rsid w:val="008958F4"/>
    <w:rsid w:val="00895A0A"/>
    <w:rsid w:val="00895CBC"/>
    <w:rsid w:val="00895DEE"/>
    <w:rsid w:val="00895E1C"/>
    <w:rsid w:val="00895E62"/>
    <w:rsid w:val="00895EBC"/>
    <w:rsid w:val="00895F38"/>
    <w:rsid w:val="00895F6C"/>
    <w:rsid w:val="00895F93"/>
    <w:rsid w:val="00896121"/>
    <w:rsid w:val="008961B9"/>
    <w:rsid w:val="0089626E"/>
    <w:rsid w:val="008962C0"/>
    <w:rsid w:val="00896359"/>
    <w:rsid w:val="008963D5"/>
    <w:rsid w:val="00896595"/>
    <w:rsid w:val="008965B6"/>
    <w:rsid w:val="00896694"/>
    <w:rsid w:val="00896813"/>
    <w:rsid w:val="00896831"/>
    <w:rsid w:val="0089683A"/>
    <w:rsid w:val="008968F5"/>
    <w:rsid w:val="00896A17"/>
    <w:rsid w:val="00896AB7"/>
    <w:rsid w:val="00896B0B"/>
    <w:rsid w:val="00896C55"/>
    <w:rsid w:val="00896CAF"/>
    <w:rsid w:val="00896D08"/>
    <w:rsid w:val="00896D15"/>
    <w:rsid w:val="00896FEF"/>
    <w:rsid w:val="0089703D"/>
    <w:rsid w:val="0089709C"/>
    <w:rsid w:val="00897114"/>
    <w:rsid w:val="00897580"/>
    <w:rsid w:val="0089770B"/>
    <w:rsid w:val="0089773E"/>
    <w:rsid w:val="008977CA"/>
    <w:rsid w:val="0089784D"/>
    <w:rsid w:val="0089789D"/>
    <w:rsid w:val="0089794F"/>
    <w:rsid w:val="00897A3E"/>
    <w:rsid w:val="00897B07"/>
    <w:rsid w:val="00897B2A"/>
    <w:rsid w:val="00897B7F"/>
    <w:rsid w:val="00897B86"/>
    <w:rsid w:val="00897CA3"/>
    <w:rsid w:val="00897E52"/>
    <w:rsid w:val="00897E8B"/>
    <w:rsid w:val="00897F0D"/>
    <w:rsid w:val="00897FB0"/>
    <w:rsid w:val="00897FD4"/>
    <w:rsid w:val="00897FEB"/>
    <w:rsid w:val="00897FED"/>
    <w:rsid w:val="00897FF9"/>
    <w:rsid w:val="008A0003"/>
    <w:rsid w:val="008A0165"/>
    <w:rsid w:val="008A01B8"/>
    <w:rsid w:val="008A01D2"/>
    <w:rsid w:val="008A031F"/>
    <w:rsid w:val="008A0474"/>
    <w:rsid w:val="008A0562"/>
    <w:rsid w:val="008A07F9"/>
    <w:rsid w:val="008A07FD"/>
    <w:rsid w:val="008A0A38"/>
    <w:rsid w:val="008A0B2D"/>
    <w:rsid w:val="008A0C4F"/>
    <w:rsid w:val="008A0CA0"/>
    <w:rsid w:val="008A0CF6"/>
    <w:rsid w:val="008A0E5A"/>
    <w:rsid w:val="008A0E8A"/>
    <w:rsid w:val="008A0F78"/>
    <w:rsid w:val="008A0FB5"/>
    <w:rsid w:val="008A12DD"/>
    <w:rsid w:val="008A159D"/>
    <w:rsid w:val="008A15AB"/>
    <w:rsid w:val="008A15B3"/>
    <w:rsid w:val="008A1602"/>
    <w:rsid w:val="008A1801"/>
    <w:rsid w:val="008A1820"/>
    <w:rsid w:val="008A1872"/>
    <w:rsid w:val="008A196B"/>
    <w:rsid w:val="008A19D1"/>
    <w:rsid w:val="008A19E0"/>
    <w:rsid w:val="008A19EB"/>
    <w:rsid w:val="008A1A10"/>
    <w:rsid w:val="008A1AA4"/>
    <w:rsid w:val="008A1AAE"/>
    <w:rsid w:val="008A1AF8"/>
    <w:rsid w:val="008A1B96"/>
    <w:rsid w:val="008A1C27"/>
    <w:rsid w:val="008A1D70"/>
    <w:rsid w:val="008A1E04"/>
    <w:rsid w:val="008A1EB8"/>
    <w:rsid w:val="008A1F0D"/>
    <w:rsid w:val="008A1FD9"/>
    <w:rsid w:val="008A2021"/>
    <w:rsid w:val="008A2030"/>
    <w:rsid w:val="008A20A7"/>
    <w:rsid w:val="008A20FF"/>
    <w:rsid w:val="008A2320"/>
    <w:rsid w:val="008A243C"/>
    <w:rsid w:val="008A2441"/>
    <w:rsid w:val="008A247F"/>
    <w:rsid w:val="008A2527"/>
    <w:rsid w:val="008A2663"/>
    <w:rsid w:val="008A282F"/>
    <w:rsid w:val="008A2861"/>
    <w:rsid w:val="008A2880"/>
    <w:rsid w:val="008A2919"/>
    <w:rsid w:val="008A29F5"/>
    <w:rsid w:val="008A29F8"/>
    <w:rsid w:val="008A2A3F"/>
    <w:rsid w:val="008A2A81"/>
    <w:rsid w:val="008A2A95"/>
    <w:rsid w:val="008A2AD7"/>
    <w:rsid w:val="008A2BFC"/>
    <w:rsid w:val="008A2EF4"/>
    <w:rsid w:val="008A2FCD"/>
    <w:rsid w:val="008A305E"/>
    <w:rsid w:val="008A32B7"/>
    <w:rsid w:val="008A3412"/>
    <w:rsid w:val="008A3622"/>
    <w:rsid w:val="008A39D3"/>
    <w:rsid w:val="008A3B3D"/>
    <w:rsid w:val="008A3BE4"/>
    <w:rsid w:val="008A3C04"/>
    <w:rsid w:val="008A3CD5"/>
    <w:rsid w:val="008A3CF1"/>
    <w:rsid w:val="008A3DA5"/>
    <w:rsid w:val="008A3DEB"/>
    <w:rsid w:val="008A3FA4"/>
    <w:rsid w:val="008A4070"/>
    <w:rsid w:val="008A4077"/>
    <w:rsid w:val="008A4109"/>
    <w:rsid w:val="008A4149"/>
    <w:rsid w:val="008A4195"/>
    <w:rsid w:val="008A41B4"/>
    <w:rsid w:val="008A41DE"/>
    <w:rsid w:val="008A42CE"/>
    <w:rsid w:val="008A453C"/>
    <w:rsid w:val="008A45CF"/>
    <w:rsid w:val="008A45FC"/>
    <w:rsid w:val="008A4789"/>
    <w:rsid w:val="008A4806"/>
    <w:rsid w:val="008A48C6"/>
    <w:rsid w:val="008A48D5"/>
    <w:rsid w:val="008A48DD"/>
    <w:rsid w:val="008A4926"/>
    <w:rsid w:val="008A4A4B"/>
    <w:rsid w:val="008A4A88"/>
    <w:rsid w:val="008A4B08"/>
    <w:rsid w:val="008A4B2C"/>
    <w:rsid w:val="008A4BE5"/>
    <w:rsid w:val="008A4DE3"/>
    <w:rsid w:val="008A4FC1"/>
    <w:rsid w:val="008A5119"/>
    <w:rsid w:val="008A5124"/>
    <w:rsid w:val="008A51CC"/>
    <w:rsid w:val="008A52BF"/>
    <w:rsid w:val="008A52DA"/>
    <w:rsid w:val="008A54B4"/>
    <w:rsid w:val="008A5565"/>
    <w:rsid w:val="008A564B"/>
    <w:rsid w:val="008A5674"/>
    <w:rsid w:val="008A56D0"/>
    <w:rsid w:val="008A574C"/>
    <w:rsid w:val="008A578A"/>
    <w:rsid w:val="008A579B"/>
    <w:rsid w:val="008A57BA"/>
    <w:rsid w:val="008A5971"/>
    <w:rsid w:val="008A5B2E"/>
    <w:rsid w:val="008A5BF3"/>
    <w:rsid w:val="008A5C2D"/>
    <w:rsid w:val="008A5C4A"/>
    <w:rsid w:val="008A5D3D"/>
    <w:rsid w:val="008A5D90"/>
    <w:rsid w:val="008A6060"/>
    <w:rsid w:val="008A6113"/>
    <w:rsid w:val="008A6366"/>
    <w:rsid w:val="008A63DB"/>
    <w:rsid w:val="008A64A2"/>
    <w:rsid w:val="008A659C"/>
    <w:rsid w:val="008A65AE"/>
    <w:rsid w:val="008A65EA"/>
    <w:rsid w:val="008A6647"/>
    <w:rsid w:val="008A667D"/>
    <w:rsid w:val="008A6837"/>
    <w:rsid w:val="008A6892"/>
    <w:rsid w:val="008A69E6"/>
    <w:rsid w:val="008A6B90"/>
    <w:rsid w:val="008A6CDE"/>
    <w:rsid w:val="008A6F02"/>
    <w:rsid w:val="008A6FF8"/>
    <w:rsid w:val="008A729D"/>
    <w:rsid w:val="008A7341"/>
    <w:rsid w:val="008A7405"/>
    <w:rsid w:val="008A745E"/>
    <w:rsid w:val="008A75B6"/>
    <w:rsid w:val="008A7AC2"/>
    <w:rsid w:val="008A7C9A"/>
    <w:rsid w:val="008A7D3F"/>
    <w:rsid w:val="008A7D59"/>
    <w:rsid w:val="008A7E0A"/>
    <w:rsid w:val="008A7EF0"/>
    <w:rsid w:val="008A7F8D"/>
    <w:rsid w:val="008A7F95"/>
    <w:rsid w:val="008B01B5"/>
    <w:rsid w:val="008B0248"/>
    <w:rsid w:val="008B02A7"/>
    <w:rsid w:val="008B0348"/>
    <w:rsid w:val="008B053D"/>
    <w:rsid w:val="008B0714"/>
    <w:rsid w:val="008B073C"/>
    <w:rsid w:val="008B07C4"/>
    <w:rsid w:val="008B09D9"/>
    <w:rsid w:val="008B0A69"/>
    <w:rsid w:val="008B0A76"/>
    <w:rsid w:val="008B0A90"/>
    <w:rsid w:val="008B0D5D"/>
    <w:rsid w:val="008B0D7E"/>
    <w:rsid w:val="008B0DCC"/>
    <w:rsid w:val="008B0F42"/>
    <w:rsid w:val="008B103E"/>
    <w:rsid w:val="008B111A"/>
    <w:rsid w:val="008B12EB"/>
    <w:rsid w:val="008B1310"/>
    <w:rsid w:val="008B140A"/>
    <w:rsid w:val="008B1546"/>
    <w:rsid w:val="008B1558"/>
    <w:rsid w:val="008B159B"/>
    <w:rsid w:val="008B15DB"/>
    <w:rsid w:val="008B16AB"/>
    <w:rsid w:val="008B1735"/>
    <w:rsid w:val="008B1753"/>
    <w:rsid w:val="008B1784"/>
    <w:rsid w:val="008B180C"/>
    <w:rsid w:val="008B19EC"/>
    <w:rsid w:val="008B1AE0"/>
    <w:rsid w:val="008B1BDC"/>
    <w:rsid w:val="008B1C39"/>
    <w:rsid w:val="008B1D81"/>
    <w:rsid w:val="008B1E4D"/>
    <w:rsid w:val="008B1FBD"/>
    <w:rsid w:val="008B1FC2"/>
    <w:rsid w:val="008B2033"/>
    <w:rsid w:val="008B21DF"/>
    <w:rsid w:val="008B2424"/>
    <w:rsid w:val="008B2466"/>
    <w:rsid w:val="008B2609"/>
    <w:rsid w:val="008B2657"/>
    <w:rsid w:val="008B2668"/>
    <w:rsid w:val="008B26ED"/>
    <w:rsid w:val="008B2767"/>
    <w:rsid w:val="008B2919"/>
    <w:rsid w:val="008B2924"/>
    <w:rsid w:val="008B29A5"/>
    <w:rsid w:val="008B2A7A"/>
    <w:rsid w:val="008B2AB2"/>
    <w:rsid w:val="008B2B44"/>
    <w:rsid w:val="008B2C3C"/>
    <w:rsid w:val="008B2C49"/>
    <w:rsid w:val="008B2D0F"/>
    <w:rsid w:val="008B2D83"/>
    <w:rsid w:val="008B2D96"/>
    <w:rsid w:val="008B2EF5"/>
    <w:rsid w:val="008B2F13"/>
    <w:rsid w:val="008B311A"/>
    <w:rsid w:val="008B338A"/>
    <w:rsid w:val="008B33D3"/>
    <w:rsid w:val="008B33F9"/>
    <w:rsid w:val="008B34B5"/>
    <w:rsid w:val="008B35DF"/>
    <w:rsid w:val="008B3742"/>
    <w:rsid w:val="008B37EA"/>
    <w:rsid w:val="008B382E"/>
    <w:rsid w:val="008B389C"/>
    <w:rsid w:val="008B38BA"/>
    <w:rsid w:val="008B38DB"/>
    <w:rsid w:val="008B39E4"/>
    <w:rsid w:val="008B3A1B"/>
    <w:rsid w:val="008B3C47"/>
    <w:rsid w:val="008B3C6D"/>
    <w:rsid w:val="008B3C9F"/>
    <w:rsid w:val="008B3D79"/>
    <w:rsid w:val="008B3E72"/>
    <w:rsid w:val="008B40DC"/>
    <w:rsid w:val="008B4123"/>
    <w:rsid w:val="008B4127"/>
    <w:rsid w:val="008B4247"/>
    <w:rsid w:val="008B426E"/>
    <w:rsid w:val="008B4369"/>
    <w:rsid w:val="008B44D7"/>
    <w:rsid w:val="008B4529"/>
    <w:rsid w:val="008B462E"/>
    <w:rsid w:val="008B464A"/>
    <w:rsid w:val="008B46B4"/>
    <w:rsid w:val="008B4710"/>
    <w:rsid w:val="008B4903"/>
    <w:rsid w:val="008B4A20"/>
    <w:rsid w:val="008B4A67"/>
    <w:rsid w:val="008B4B6E"/>
    <w:rsid w:val="008B4C53"/>
    <w:rsid w:val="008B4CC5"/>
    <w:rsid w:val="008B4D4A"/>
    <w:rsid w:val="008B4D99"/>
    <w:rsid w:val="008B4FA0"/>
    <w:rsid w:val="008B5136"/>
    <w:rsid w:val="008B5189"/>
    <w:rsid w:val="008B53D4"/>
    <w:rsid w:val="008B542D"/>
    <w:rsid w:val="008B54C4"/>
    <w:rsid w:val="008B5609"/>
    <w:rsid w:val="008B5653"/>
    <w:rsid w:val="008B5757"/>
    <w:rsid w:val="008B5999"/>
    <w:rsid w:val="008B5A40"/>
    <w:rsid w:val="008B5A65"/>
    <w:rsid w:val="008B5B8D"/>
    <w:rsid w:val="008B5BA2"/>
    <w:rsid w:val="008B5BE3"/>
    <w:rsid w:val="008B5C68"/>
    <w:rsid w:val="008B5CF8"/>
    <w:rsid w:val="008B5D73"/>
    <w:rsid w:val="008B5D9F"/>
    <w:rsid w:val="008B5E54"/>
    <w:rsid w:val="008B5E72"/>
    <w:rsid w:val="008B5F9E"/>
    <w:rsid w:val="008B5FC5"/>
    <w:rsid w:val="008B600C"/>
    <w:rsid w:val="008B6310"/>
    <w:rsid w:val="008B662E"/>
    <w:rsid w:val="008B663A"/>
    <w:rsid w:val="008B6777"/>
    <w:rsid w:val="008B67F1"/>
    <w:rsid w:val="008B6843"/>
    <w:rsid w:val="008B686C"/>
    <w:rsid w:val="008B68D1"/>
    <w:rsid w:val="008B6926"/>
    <w:rsid w:val="008B695E"/>
    <w:rsid w:val="008B6A09"/>
    <w:rsid w:val="008B6A49"/>
    <w:rsid w:val="008B6A53"/>
    <w:rsid w:val="008B6B20"/>
    <w:rsid w:val="008B6B43"/>
    <w:rsid w:val="008B6B5D"/>
    <w:rsid w:val="008B6B88"/>
    <w:rsid w:val="008B6BEB"/>
    <w:rsid w:val="008B6C49"/>
    <w:rsid w:val="008B6C7A"/>
    <w:rsid w:val="008B6CB1"/>
    <w:rsid w:val="008B6E7B"/>
    <w:rsid w:val="008B7174"/>
    <w:rsid w:val="008B7417"/>
    <w:rsid w:val="008B744F"/>
    <w:rsid w:val="008B74A4"/>
    <w:rsid w:val="008B74C0"/>
    <w:rsid w:val="008B769B"/>
    <w:rsid w:val="008B778B"/>
    <w:rsid w:val="008B7848"/>
    <w:rsid w:val="008B7887"/>
    <w:rsid w:val="008B78D6"/>
    <w:rsid w:val="008B7918"/>
    <w:rsid w:val="008B7945"/>
    <w:rsid w:val="008B79A5"/>
    <w:rsid w:val="008B7B08"/>
    <w:rsid w:val="008B7B4F"/>
    <w:rsid w:val="008B7BFF"/>
    <w:rsid w:val="008B7F3F"/>
    <w:rsid w:val="008C00DB"/>
    <w:rsid w:val="008C01BF"/>
    <w:rsid w:val="008C022D"/>
    <w:rsid w:val="008C0255"/>
    <w:rsid w:val="008C025D"/>
    <w:rsid w:val="008C02A3"/>
    <w:rsid w:val="008C02C3"/>
    <w:rsid w:val="008C036F"/>
    <w:rsid w:val="008C03A3"/>
    <w:rsid w:val="008C0414"/>
    <w:rsid w:val="008C0483"/>
    <w:rsid w:val="008C04F6"/>
    <w:rsid w:val="008C05F8"/>
    <w:rsid w:val="008C06D8"/>
    <w:rsid w:val="008C08CD"/>
    <w:rsid w:val="008C099E"/>
    <w:rsid w:val="008C09EE"/>
    <w:rsid w:val="008C0B63"/>
    <w:rsid w:val="008C0B82"/>
    <w:rsid w:val="008C0CF3"/>
    <w:rsid w:val="008C0DC1"/>
    <w:rsid w:val="008C0F50"/>
    <w:rsid w:val="008C0FDD"/>
    <w:rsid w:val="008C10B7"/>
    <w:rsid w:val="008C1225"/>
    <w:rsid w:val="008C1235"/>
    <w:rsid w:val="008C1281"/>
    <w:rsid w:val="008C1432"/>
    <w:rsid w:val="008C163E"/>
    <w:rsid w:val="008C17BF"/>
    <w:rsid w:val="008C187B"/>
    <w:rsid w:val="008C1A5F"/>
    <w:rsid w:val="008C1D57"/>
    <w:rsid w:val="008C1E2F"/>
    <w:rsid w:val="008C1EF3"/>
    <w:rsid w:val="008C1EF8"/>
    <w:rsid w:val="008C1FA7"/>
    <w:rsid w:val="008C1FB5"/>
    <w:rsid w:val="008C2015"/>
    <w:rsid w:val="008C2063"/>
    <w:rsid w:val="008C2227"/>
    <w:rsid w:val="008C22E8"/>
    <w:rsid w:val="008C2308"/>
    <w:rsid w:val="008C23C7"/>
    <w:rsid w:val="008C23FD"/>
    <w:rsid w:val="008C2425"/>
    <w:rsid w:val="008C242D"/>
    <w:rsid w:val="008C25C3"/>
    <w:rsid w:val="008C2712"/>
    <w:rsid w:val="008C289D"/>
    <w:rsid w:val="008C2C0B"/>
    <w:rsid w:val="008C2E2F"/>
    <w:rsid w:val="008C2F30"/>
    <w:rsid w:val="008C32ED"/>
    <w:rsid w:val="008C3327"/>
    <w:rsid w:val="008C3382"/>
    <w:rsid w:val="008C3553"/>
    <w:rsid w:val="008C3621"/>
    <w:rsid w:val="008C373D"/>
    <w:rsid w:val="008C37B3"/>
    <w:rsid w:val="008C37B4"/>
    <w:rsid w:val="008C37CC"/>
    <w:rsid w:val="008C38B1"/>
    <w:rsid w:val="008C3965"/>
    <w:rsid w:val="008C3A75"/>
    <w:rsid w:val="008C3A8C"/>
    <w:rsid w:val="008C3AD4"/>
    <w:rsid w:val="008C3CAA"/>
    <w:rsid w:val="008C3D96"/>
    <w:rsid w:val="008C3E2A"/>
    <w:rsid w:val="008C3E78"/>
    <w:rsid w:val="008C411E"/>
    <w:rsid w:val="008C4132"/>
    <w:rsid w:val="008C413E"/>
    <w:rsid w:val="008C4543"/>
    <w:rsid w:val="008C45D9"/>
    <w:rsid w:val="008C4773"/>
    <w:rsid w:val="008C4845"/>
    <w:rsid w:val="008C4876"/>
    <w:rsid w:val="008C49EA"/>
    <w:rsid w:val="008C4A38"/>
    <w:rsid w:val="008C4AB2"/>
    <w:rsid w:val="008C4B66"/>
    <w:rsid w:val="008C4CBE"/>
    <w:rsid w:val="008C4DA1"/>
    <w:rsid w:val="008C4DC6"/>
    <w:rsid w:val="008C4E24"/>
    <w:rsid w:val="008C4E35"/>
    <w:rsid w:val="008C4ED2"/>
    <w:rsid w:val="008C4F54"/>
    <w:rsid w:val="008C5103"/>
    <w:rsid w:val="008C5257"/>
    <w:rsid w:val="008C529B"/>
    <w:rsid w:val="008C52A5"/>
    <w:rsid w:val="008C53B4"/>
    <w:rsid w:val="008C53E6"/>
    <w:rsid w:val="008C542C"/>
    <w:rsid w:val="008C5822"/>
    <w:rsid w:val="008C582D"/>
    <w:rsid w:val="008C58C3"/>
    <w:rsid w:val="008C58E1"/>
    <w:rsid w:val="008C5A31"/>
    <w:rsid w:val="008C5CD0"/>
    <w:rsid w:val="008C5CDD"/>
    <w:rsid w:val="008C5D74"/>
    <w:rsid w:val="008C5D78"/>
    <w:rsid w:val="008C5D94"/>
    <w:rsid w:val="008C60DF"/>
    <w:rsid w:val="008C6126"/>
    <w:rsid w:val="008C6179"/>
    <w:rsid w:val="008C61A6"/>
    <w:rsid w:val="008C6307"/>
    <w:rsid w:val="008C632E"/>
    <w:rsid w:val="008C6363"/>
    <w:rsid w:val="008C6379"/>
    <w:rsid w:val="008C63B7"/>
    <w:rsid w:val="008C63C2"/>
    <w:rsid w:val="008C6416"/>
    <w:rsid w:val="008C6441"/>
    <w:rsid w:val="008C6476"/>
    <w:rsid w:val="008C6565"/>
    <w:rsid w:val="008C65FD"/>
    <w:rsid w:val="008C6607"/>
    <w:rsid w:val="008C6AF4"/>
    <w:rsid w:val="008C6AF5"/>
    <w:rsid w:val="008C6CA2"/>
    <w:rsid w:val="008C6CA4"/>
    <w:rsid w:val="008C6ECF"/>
    <w:rsid w:val="008C6EE8"/>
    <w:rsid w:val="008C722E"/>
    <w:rsid w:val="008C723C"/>
    <w:rsid w:val="008C7455"/>
    <w:rsid w:val="008C747D"/>
    <w:rsid w:val="008C74A9"/>
    <w:rsid w:val="008C7519"/>
    <w:rsid w:val="008C759D"/>
    <w:rsid w:val="008C7791"/>
    <w:rsid w:val="008C78C6"/>
    <w:rsid w:val="008C7906"/>
    <w:rsid w:val="008C79D8"/>
    <w:rsid w:val="008C7A6E"/>
    <w:rsid w:val="008C7AD9"/>
    <w:rsid w:val="008C7B0D"/>
    <w:rsid w:val="008C7CED"/>
    <w:rsid w:val="008C7D9E"/>
    <w:rsid w:val="008C7F46"/>
    <w:rsid w:val="008C7F5E"/>
    <w:rsid w:val="008C7F8D"/>
    <w:rsid w:val="008D02E1"/>
    <w:rsid w:val="008D030A"/>
    <w:rsid w:val="008D0325"/>
    <w:rsid w:val="008D0342"/>
    <w:rsid w:val="008D0386"/>
    <w:rsid w:val="008D0401"/>
    <w:rsid w:val="008D048D"/>
    <w:rsid w:val="008D05B1"/>
    <w:rsid w:val="008D066A"/>
    <w:rsid w:val="008D06D2"/>
    <w:rsid w:val="008D08B0"/>
    <w:rsid w:val="008D0A3A"/>
    <w:rsid w:val="008D0A8F"/>
    <w:rsid w:val="008D0AE4"/>
    <w:rsid w:val="008D0CAA"/>
    <w:rsid w:val="008D0D00"/>
    <w:rsid w:val="008D0D91"/>
    <w:rsid w:val="008D0D9E"/>
    <w:rsid w:val="008D0E28"/>
    <w:rsid w:val="008D0F54"/>
    <w:rsid w:val="008D1054"/>
    <w:rsid w:val="008D108B"/>
    <w:rsid w:val="008D10FC"/>
    <w:rsid w:val="008D119F"/>
    <w:rsid w:val="008D12BA"/>
    <w:rsid w:val="008D12C6"/>
    <w:rsid w:val="008D1346"/>
    <w:rsid w:val="008D1378"/>
    <w:rsid w:val="008D139F"/>
    <w:rsid w:val="008D155A"/>
    <w:rsid w:val="008D15B7"/>
    <w:rsid w:val="008D1646"/>
    <w:rsid w:val="008D195E"/>
    <w:rsid w:val="008D1B47"/>
    <w:rsid w:val="008D1B67"/>
    <w:rsid w:val="008D1BB4"/>
    <w:rsid w:val="008D1BB6"/>
    <w:rsid w:val="008D1BEA"/>
    <w:rsid w:val="008D1D37"/>
    <w:rsid w:val="008D1E44"/>
    <w:rsid w:val="008D1E4A"/>
    <w:rsid w:val="008D1EDF"/>
    <w:rsid w:val="008D1FB1"/>
    <w:rsid w:val="008D1FF1"/>
    <w:rsid w:val="008D2187"/>
    <w:rsid w:val="008D2355"/>
    <w:rsid w:val="008D242C"/>
    <w:rsid w:val="008D24D7"/>
    <w:rsid w:val="008D259F"/>
    <w:rsid w:val="008D26BA"/>
    <w:rsid w:val="008D28A1"/>
    <w:rsid w:val="008D28AA"/>
    <w:rsid w:val="008D28B2"/>
    <w:rsid w:val="008D28E5"/>
    <w:rsid w:val="008D28F2"/>
    <w:rsid w:val="008D297A"/>
    <w:rsid w:val="008D29E5"/>
    <w:rsid w:val="008D2A48"/>
    <w:rsid w:val="008D2A79"/>
    <w:rsid w:val="008D2B0D"/>
    <w:rsid w:val="008D2B27"/>
    <w:rsid w:val="008D2C8E"/>
    <w:rsid w:val="008D2CCD"/>
    <w:rsid w:val="008D2DF6"/>
    <w:rsid w:val="008D2E0C"/>
    <w:rsid w:val="008D2EBF"/>
    <w:rsid w:val="008D2ECF"/>
    <w:rsid w:val="008D3031"/>
    <w:rsid w:val="008D30D9"/>
    <w:rsid w:val="008D31C7"/>
    <w:rsid w:val="008D32DF"/>
    <w:rsid w:val="008D3376"/>
    <w:rsid w:val="008D3384"/>
    <w:rsid w:val="008D33C8"/>
    <w:rsid w:val="008D3410"/>
    <w:rsid w:val="008D3489"/>
    <w:rsid w:val="008D3654"/>
    <w:rsid w:val="008D36E6"/>
    <w:rsid w:val="008D375D"/>
    <w:rsid w:val="008D37C0"/>
    <w:rsid w:val="008D389D"/>
    <w:rsid w:val="008D394B"/>
    <w:rsid w:val="008D3B80"/>
    <w:rsid w:val="008D3BC3"/>
    <w:rsid w:val="008D3BF3"/>
    <w:rsid w:val="008D3CA2"/>
    <w:rsid w:val="008D3CC9"/>
    <w:rsid w:val="008D3E75"/>
    <w:rsid w:val="008D4000"/>
    <w:rsid w:val="008D408F"/>
    <w:rsid w:val="008D42E3"/>
    <w:rsid w:val="008D42F3"/>
    <w:rsid w:val="008D4323"/>
    <w:rsid w:val="008D4353"/>
    <w:rsid w:val="008D457A"/>
    <w:rsid w:val="008D45CD"/>
    <w:rsid w:val="008D465B"/>
    <w:rsid w:val="008D4969"/>
    <w:rsid w:val="008D4982"/>
    <w:rsid w:val="008D4C4A"/>
    <w:rsid w:val="008D4CC0"/>
    <w:rsid w:val="008D4DB8"/>
    <w:rsid w:val="008D4F29"/>
    <w:rsid w:val="008D5063"/>
    <w:rsid w:val="008D516B"/>
    <w:rsid w:val="008D523F"/>
    <w:rsid w:val="008D5255"/>
    <w:rsid w:val="008D53D0"/>
    <w:rsid w:val="008D565E"/>
    <w:rsid w:val="008D57B0"/>
    <w:rsid w:val="008D5818"/>
    <w:rsid w:val="008D5848"/>
    <w:rsid w:val="008D59DE"/>
    <w:rsid w:val="008D5DE0"/>
    <w:rsid w:val="008D5E9B"/>
    <w:rsid w:val="008D5EDD"/>
    <w:rsid w:val="008D5EFC"/>
    <w:rsid w:val="008D60F0"/>
    <w:rsid w:val="008D640C"/>
    <w:rsid w:val="008D64B4"/>
    <w:rsid w:val="008D64F3"/>
    <w:rsid w:val="008D6603"/>
    <w:rsid w:val="008D67E2"/>
    <w:rsid w:val="008D6871"/>
    <w:rsid w:val="008D68F0"/>
    <w:rsid w:val="008D6948"/>
    <w:rsid w:val="008D695C"/>
    <w:rsid w:val="008D698F"/>
    <w:rsid w:val="008D6BF0"/>
    <w:rsid w:val="008D6C1D"/>
    <w:rsid w:val="008D6C9C"/>
    <w:rsid w:val="008D6D6A"/>
    <w:rsid w:val="008D6D7A"/>
    <w:rsid w:val="008D6D7F"/>
    <w:rsid w:val="008D6DEB"/>
    <w:rsid w:val="008D6E50"/>
    <w:rsid w:val="008D6EC8"/>
    <w:rsid w:val="008D6FD8"/>
    <w:rsid w:val="008D700B"/>
    <w:rsid w:val="008D725E"/>
    <w:rsid w:val="008D72C7"/>
    <w:rsid w:val="008D7319"/>
    <w:rsid w:val="008D736D"/>
    <w:rsid w:val="008D73FA"/>
    <w:rsid w:val="008D7493"/>
    <w:rsid w:val="008D7570"/>
    <w:rsid w:val="008D75B4"/>
    <w:rsid w:val="008D7874"/>
    <w:rsid w:val="008D7A4C"/>
    <w:rsid w:val="008D7A69"/>
    <w:rsid w:val="008D7ADF"/>
    <w:rsid w:val="008D7C03"/>
    <w:rsid w:val="008D7D24"/>
    <w:rsid w:val="008D7FAB"/>
    <w:rsid w:val="008D7FEF"/>
    <w:rsid w:val="008E00E0"/>
    <w:rsid w:val="008E0203"/>
    <w:rsid w:val="008E02F9"/>
    <w:rsid w:val="008E02FB"/>
    <w:rsid w:val="008E03F6"/>
    <w:rsid w:val="008E045A"/>
    <w:rsid w:val="008E048C"/>
    <w:rsid w:val="008E0725"/>
    <w:rsid w:val="008E086F"/>
    <w:rsid w:val="008E0982"/>
    <w:rsid w:val="008E0A00"/>
    <w:rsid w:val="008E0C8E"/>
    <w:rsid w:val="008E0E21"/>
    <w:rsid w:val="008E0EC5"/>
    <w:rsid w:val="008E0F53"/>
    <w:rsid w:val="008E0F5B"/>
    <w:rsid w:val="008E0F7E"/>
    <w:rsid w:val="008E1122"/>
    <w:rsid w:val="008E11B2"/>
    <w:rsid w:val="008E11B7"/>
    <w:rsid w:val="008E12F0"/>
    <w:rsid w:val="008E1359"/>
    <w:rsid w:val="008E1536"/>
    <w:rsid w:val="008E15F6"/>
    <w:rsid w:val="008E165E"/>
    <w:rsid w:val="008E1754"/>
    <w:rsid w:val="008E178D"/>
    <w:rsid w:val="008E17BB"/>
    <w:rsid w:val="008E1835"/>
    <w:rsid w:val="008E18F9"/>
    <w:rsid w:val="008E1909"/>
    <w:rsid w:val="008E1927"/>
    <w:rsid w:val="008E197D"/>
    <w:rsid w:val="008E19C9"/>
    <w:rsid w:val="008E1B9B"/>
    <w:rsid w:val="008E1C1A"/>
    <w:rsid w:val="008E1CC1"/>
    <w:rsid w:val="008E1CD2"/>
    <w:rsid w:val="008E1D9C"/>
    <w:rsid w:val="008E1DED"/>
    <w:rsid w:val="008E1EC1"/>
    <w:rsid w:val="008E207B"/>
    <w:rsid w:val="008E20CF"/>
    <w:rsid w:val="008E2204"/>
    <w:rsid w:val="008E23F0"/>
    <w:rsid w:val="008E241F"/>
    <w:rsid w:val="008E245B"/>
    <w:rsid w:val="008E248F"/>
    <w:rsid w:val="008E2588"/>
    <w:rsid w:val="008E2731"/>
    <w:rsid w:val="008E27B7"/>
    <w:rsid w:val="008E27F3"/>
    <w:rsid w:val="008E2836"/>
    <w:rsid w:val="008E2956"/>
    <w:rsid w:val="008E2A5E"/>
    <w:rsid w:val="008E2A99"/>
    <w:rsid w:val="008E2AAB"/>
    <w:rsid w:val="008E2BC7"/>
    <w:rsid w:val="008E2BFA"/>
    <w:rsid w:val="008E2C9B"/>
    <w:rsid w:val="008E2EAE"/>
    <w:rsid w:val="008E2F97"/>
    <w:rsid w:val="008E2FE6"/>
    <w:rsid w:val="008E30B3"/>
    <w:rsid w:val="008E31DA"/>
    <w:rsid w:val="008E31EE"/>
    <w:rsid w:val="008E322C"/>
    <w:rsid w:val="008E3320"/>
    <w:rsid w:val="008E333D"/>
    <w:rsid w:val="008E333F"/>
    <w:rsid w:val="008E338C"/>
    <w:rsid w:val="008E33A2"/>
    <w:rsid w:val="008E35C9"/>
    <w:rsid w:val="008E36B9"/>
    <w:rsid w:val="008E3787"/>
    <w:rsid w:val="008E3848"/>
    <w:rsid w:val="008E3998"/>
    <w:rsid w:val="008E3C77"/>
    <w:rsid w:val="008E3DEA"/>
    <w:rsid w:val="008E3F78"/>
    <w:rsid w:val="008E402D"/>
    <w:rsid w:val="008E4278"/>
    <w:rsid w:val="008E456A"/>
    <w:rsid w:val="008E456E"/>
    <w:rsid w:val="008E4655"/>
    <w:rsid w:val="008E471F"/>
    <w:rsid w:val="008E478D"/>
    <w:rsid w:val="008E47D7"/>
    <w:rsid w:val="008E47F9"/>
    <w:rsid w:val="008E4982"/>
    <w:rsid w:val="008E4D92"/>
    <w:rsid w:val="008E4EAF"/>
    <w:rsid w:val="008E4FD7"/>
    <w:rsid w:val="008E511E"/>
    <w:rsid w:val="008E51D2"/>
    <w:rsid w:val="008E51E2"/>
    <w:rsid w:val="008E520B"/>
    <w:rsid w:val="008E52CC"/>
    <w:rsid w:val="008E535A"/>
    <w:rsid w:val="008E543F"/>
    <w:rsid w:val="008E5452"/>
    <w:rsid w:val="008E573A"/>
    <w:rsid w:val="008E57FD"/>
    <w:rsid w:val="008E5B3C"/>
    <w:rsid w:val="008E5BA7"/>
    <w:rsid w:val="008E5BF3"/>
    <w:rsid w:val="008E5C1F"/>
    <w:rsid w:val="008E5C7A"/>
    <w:rsid w:val="008E5CD3"/>
    <w:rsid w:val="008E5E07"/>
    <w:rsid w:val="008E5E5B"/>
    <w:rsid w:val="008E5EC1"/>
    <w:rsid w:val="008E5ED8"/>
    <w:rsid w:val="008E5EDE"/>
    <w:rsid w:val="008E5EEB"/>
    <w:rsid w:val="008E5F70"/>
    <w:rsid w:val="008E5FE2"/>
    <w:rsid w:val="008E64CD"/>
    <w:rsid w:val="008E66A7"/>
    <w:rsid w:val="008E66DF"/>
    <w:rsid w:val="008E66F2"/>
    <w:rsid w:val="008E66F9"/>
    <w:rsid w:val="008E6781"/>
    <w:rsid w:val="008E67F4"/>
    <w:rsid w:val="008E6AB6"/>
    <w:rsid w:val="008E6B92"/>
    <w:rsid w:val="008E6BAB"/>
    <w:rsid w:val="008E6BDC"/>
    <w:rsid w:val="008E6D1E"/>
    <w:rsid w:val="008E6DAD"/>
    <w:rsid w:val="008E6EE4"/>
    <w:rsid w:val="008E6F32"/>
    <w:rsid w:val="008E70C8"/>
    <w:rsid w:val="008E72DF"/>
    <w:rsid w:val="008E7449"/>
    <w:rsid w:val="008E74F4"/>
    <w:rsid w:val="008E7528"/>
    <w:rsid w:val="008E7609"/>
    <w:rsid w:val="008E767A"/>
    <w:rsid w:val="008E768D"/>
    <w:rsid w:val="008E7735"/>
    <w:rsid w:val="008E7738"/>
    <w:rsid w:val="008E774A"/>
    <w:rsid w:val="008E7859"/>
    <w:rsid w:val="008E7A1B"/>
    <w:rsid w:val="008E7A3F"/>
    <w:rsid w:val="008E7AB5"/>
    <w:rsid w:val="008E7BCB"/>
    <w:rsid w:val="008E7CC9"/>
    <w:rsid w:val="008E7D2E"/>
    <w:rsid w:val="008E7D69"/>
    <w:rsid w:val="008E7EBA"/>
    <w:rsid w:val="008E7ECC"/>
    <w:rsid w:val="008E7FD0"/>
    <w:rsid w:val="008F00A8"/>
    <w:rsid w:val="008F0104"/>
    <w:rsid w:val="008F0269"/>
    <w:rsid w:val="008F032C"/>
    <w:rsid w:val="008F0489"/>
    <w:rsid w:val="008F04B3"/>
    <w:rsid w:val="008F0688"/>
    <w:rsid w:val="008F082D"/>
    <w:rsid w:val="008F0872"/>
    <w:rsid w:val="008F0A60"/>
    <w:rsid w:val="008F0BE2"/>
    <w:rsid w:val="008F0D48"/>
    <w:rsid w:val="008F0E4E"/>
    <w:rsid w:val="008F0E9E"/>
    <w:rsid w:val="008F0EF8"/>
    <w:rsid w:val="008F12A4"/>
    <w:rsid w:val="008F1396"/>
    <w:rsid w:val="008F140B"/>
    <w:rsid w:val="008F17C8"/>
    <w:rsid w:val="008F182E"/>
    <w:rsid w:val="008F197C"/>
    <w:rsid w:val="008F1A9F"/>
    <w:rsid w:val="008F1BDE"/>
    <w:rsid w:val="008F1CEF"/>
    <w:rsid w:val="008F1EA3"/>
    <w:rsid w:val="008F1EAF"/>
    <w:rsid w:val="008F1F77"/>
    <w:rsid w:val="008F211B"/>
    <w:rsid w:val="008F222D"/>
    <w:rsid w:val="008F23A2"/>
    <w:rsid w:val="008F24BC"/>
    <w:rsid w:val="008F2692"/>
    <w:rsid w:val="008F2696"/>
    <w:rsid w:val="008F26A7"/>
    <w:rsid w:val="008F27FC"/>
    <w:rsid w:val="008F2853"/>
    <w:rsid w:val="008F2AF9"/>
    <w:rsid w:val="008F2BAE"/>
    <w:rsid w:val="008F2C12"/>
    <w:rsid w:val="008F2C3B"/>
    <w:rsid w:val="008F2CE9"/>
    <w:rsid w:val="008F2E2D"/>
    <w:rsid w:val="008F3158"/>
    <w:rsid w:val="008F3390"/>
    <w:rsid w:val="008F345E"/>
    <w:rsid w:val="008F3478"/>
    <w:rsid w:val="008F3484"/>
    <w:rsid w:val="008F3508"/>
    <w:rsid w:val="008F3571"/>
    <w:rsid w:val="008F3578"/>
    <w:rsid w:val="008F358B"/>
    <w:rsid w:val="008F35DB"/>
    <w:rsid w:val="008F3680"/>
    <w:rsid w:val="008F3708"/>
    <w:rsid w:val="008F37F7"/>
    <w:rsid w:val="008F3877"/>
    <w:rsid w:val="008F3A58"/>
    <w:rsid w:val="008F3A87"/>
    <w:rsid w:val="008F3B79"/>
    <w:rsid w:val="008F3BB6"/>
    <w:rsid w:val="008F3C88"/>
    <w:rsid w:val="008F3D02"/>
    <w:rsid w:val="008F3D26"/>
    <w:rsid w:val="008F3DC4"/>
    <w:rsid w:val="008F3E89"/>
    <w:rsid w:val="008F3EFB"/>
    <w:rsid w:val="008F3F0E"/>
    <w:rsid w:val="008F3FB4"/>
    <w:rsid w:val="008F4042"/>
    <w:rsid w:val="008F40E7"/>
    <w:rsid w:val="008F40F6"/>
    <w:rsid w:val="008F430A"/>
    <w:rsid w:val="008F43B7"/>
    <w:rsid w:val="008F43C7"/>
    <w:rsid w:val="008F4427"/>
    <w:rsid w:val="008F455D"/>
    <w:rsid w:val="008F4588"/>
    <w:rsid w:val="008F4620"/>
    <w:rsid w:val="008F4658"/>
    <w:rsid w:val="008F467F"/>
    <w:rsid w:val="008F469C"/>
    <w:rsid w:val="008F4749"/>
    <w:rsid w:val="008F48C4"/>
    <w:rsid w:val="008F4A73"/>
    <w:rsid w:val="008F4AE8"/>
    <w:rsid w:val="008F5188"/>
    <w:rsid w:val="008F52A6"/>
    <w:rsid w:val="008F52E3"/>
    <w:rsid w:val="008F5338"/>
    <w:rsid w:val="008F5405"/>
    <w:rsid w:val="008F54B5"/>
    <w:rsid w:val="008F5633"/>
    <w:rsid w:val="008F568F"/>
    <w:rsid w:val="008F56D9"/>
    <w:rsid w:val="008F5753"/>
    <w:rsid w:val="008F5870"/>
    <w:rsid w:val="008F58A7"/>
    <w:rsid w:val="008F58EA"/>
    <w:rsid w:val="008F590F"/>
    <w:rsid w:val="008F59BB"/>
    <w:rsid w:val="008F5B62"/>
    <w:rsid w:val="008F5BAF"/>
    <w:rsid w:val="008F5D06"/>
    <w:rsid w:val="008F5E81"/>
    <w:rsid w:val="008F6175"/>
    <w:rsid w:val="008F6294"/>
    <w:rsid w:val="008F62BA"/>
    <w:rsid w:val="008F64A9"/>
    <w:rsid w:val="008F64DE"/>
    <w:rsid w:val="008F6511"/>
    <w:rsid w:val="008F6522"/>
    <w:rsid w:val="008F6610"/>
    <w:rsid w:val="008F6631"/>
    <w:rsid w:val="008F6657"/>
    <w:rsid w:val="008F665A"/>
    <w:rsid w:val="008F66EF"/>
    <w:rsid w:val="008F698D"/>
    <w:rsid w:val="008F69A2"/>
    <w:rsid w:val="008F6A2A"/>
    <w:rsid w:val="008F6AEC"/>
    <w:rsid w:val="008F6D2C"/>
    <w:rsid w:val="008F6E47"/>
    <w:rsid w:val="008F7068"/>
    <w:rsid w:val="008F70A2"/>
    <w:rsid w:val="008F7110"/>
    <w:rsid w:val="008F7191"/>
    <w:rsid w:val="008F724B"/>
    <w:rsid w:val="008F7331"/>
    <w:rsid w:val="008F750F"/>
    <w:rsid w:val="008F7529"/>
    <w:rsid w:val="008F7547"/>
    <w:rsid w:val="008F7569"/>
    <w:rsid w:val="008F7593"/>
    <w:rsid w:val="008F75A5"/>
    <w:rsid w:val="008F761B"/>
    <w:rsid w:val="008F7851"/>
    <w:rsid w:val="008F7889"/>
    <w:rsid w:val="008F7AA4"/>
    <w:rsid w:val="008F7C7F"/>
    <w:rsid w:val="008F7CD4"/>
    <w:rsid w:val="008F7D05"/>
    <w:rsid w:val="008F7E99"/>
    <w:rsid w:val="008F7F9F"/>
    <w:rsid w:val="009000F9"/>
    <w:rsid w:val="009000FF"/>
    <w:rsid w:val="00900383"/>
    <w:rsid w:val="009003E7"/>
    <w:rsid w:val="0090045F"/>
    <w:rsid w:val="00900507"/>
    <w:rsid w:val="0090063B"/>
    <w:rsid w:val="009007BF"/>
    <w:rsid w:val="009008FE"/>
    <w:rsid w:val="00900910"/>
    <w:rsid w:val="00900936"/>
    <w:rsid w:val="0090095F"/>
    <w:rsid w:val="00900A9D"/>
    <w:rsid w:val="00900B1E"/>
    <w:rsid w:val="00900D01"/>
    <w:rsid w:val="00900E80"/>
    <w:rsid w:val="00901058"/>
    <w:rsid w:val="0090120F"/>
    <w:rsid w:val="00901279"/>
    <w:rsid w:val="00901334"/>
    <w:rsid w:val="009013B9"/>
    <w:rsid w:val="009015CC"/>
    <w:rsid w:val="0090162B"/>
    <w:rsid w:val="00901662"/>
    <w:rsid w:val="009019BF"/>
    <w:rsid w:val="009019D1"/>
    <w:rsid w:val="00901B70"/>
    <w:rsid w:val="00901C03"/>
    <w:rsid w:val="00901CC8"/>
    <w:rsid w:val="00901D2F"/>
    <w:rsid w:val="00901D5A"/>
    <w:rsid w:val="00901E19"/>
    <w:rsid w:val="00901E4A"/>
    <w:rsid w:val="00901E5A"/>
    <w:rsid w:val="00902135"/>
    <w:rsid w:val="009022B1"/>
    <w:rsid w:val="0090255D"/>
    <w:rsid w:val="0090262A"/>
    <w:rsid w:val="009026C8"/>
    <w:rsid w:val="00902735"/>
    <w:rsid w:val="0090292E"/>
    <w:rsid w:val="009029D7"/>
    <w:rsid w:val="009029E4"/>
    <w:rsid w:val="00902A15"/>
    <w:rsid w:val="00902B14"/>
    <w:rsid w:val="00902BCA"/>
    <w:rsid w:val="00902BDA"/>
    <w:rsid w:val="00902C26"/>
    <w:rsid w:val="00902C8C"/>
    <w:rsid w:val="00902D5C"/>
    <w:rsid w:val="00902EFC"/>
    <w:rsid w:val="00902F59"/>
    <w:rsid w:val="00902FD9"/>
    <w:rsid w:val="00903060"/>
    <w:rsid w:val="00903122"/>
    <w:rsid w:val="00903210"/>
    <w:rsid w:val="00903300"/>
    <w:rsid w:val="0090330F"/>
    <w:rsid w:val="00903403"/>
    <w:rsid w:val="00903660"/>
    <w:rsid w:val="009037E4"/>
    <w:rsid w:val="00903A08"/>
    <w:rsid w:val="00903AC3"/>
    <w:rsid w:val="00903B3C"/>
    <w:rsid w:val="00903CC3"/>
    <w:rsid w:val="00903EC3"/>
    <w:rsid w:val="00903ECF"/>
    <w:rsid w:val="00903F02"/>
    <w:rsid w:val="00903F5D"/>
    <w:rsid w:val="00904190"/>
    <w:rsid w:val="0090436D"/>
    <w:rsid w:val="00904430"/>
    <w:rsid w:val="0090458D"/>
    <w:rsid w:val="009045B2"/>
    <w:rsid w:val="00904682"/>
    <w:rsid w:val="009046E5"/>
    <w:rsid w:val="00904798"/>
    <w:rsid w:val="00904947"/>
    <w:rsid w:val="009049F4"/>
    <w:rsid w:val="00904A54"/>
    <w:rsid w:val="00904B56"/>
    <w:rsid w:val="00904C3C"/>
    <w:rsid w:val="00904C3E"/>
    <w:rsid w:val="00904CFF"/>
    <w:rsid w:val="00904D51"/>
    <w:rsid w:val="00904E76"/>
    <w:rsid w:val="00904EDF"/>
    <w:rsid w:val="00905185"/>
    <w:rsid w:val="00905276"/>
    <w:rsid w:val="0090530C"/>
    <w:rsid w:val="00905386"/>
    <w:rsid w:val="00905486"/>
    <w:rsid w:val="009054B2"/>
    <w:rsid w:val="00905629"/>
    <w:rsid w:val="009058C3"/>
    <w:rsid w:val="00905923"/>
    <w:rsid w:val="00905AB9"/>
    <w:rsid w:val="00905B2B"/>
    <w:rsid w:val="00905CE8"/>
    <w:rsid w:val="00905D7C"/>
    <w:rsid w:val="00905E9B"/>
    <w:rsid w:val="0090604B"/>
    <w:rsid w:val="0090613F"/>
    <w:rsid w:val="0090633C"/>
    <w:rsid w:val="0090644B"/>
    <w:rsid w:val="00906667"/>
    <w:rsid w:val="0090689D"/>
    <w:rsid w:val="00906919"/>
    <w:rsid w:val="00906930"/>
    <w:rsid w:val="0090698A"/>
    <w:rsid w:val="0090698C"/>
    <w:rsid w:val="00906A8D"/>
    <w:rsid w:val="00906B48"/>
    <w:rsid w:val="00906CC1"/>
    <w:rsid w:val="00906D3E"/>
    <w:rsid w:val="00906E97"/>
    <w:rsid w:val="00906F1F"/>
    <w:rsid w:val="00906F2B"/>
    <w:rsid w:val="00906FB3"/>
    <w:rsid w:val="00906FFC"/>
    <w:rsid w:val="009070D4"/>
    <w:rsid w:val="009070F6"/>
    <w:rsid w:val="00907113"/>
    <w:rsid w:val="00907124"/>
    <w:rsid w:val="00907147"/>
    <w:rsid w:val="0090718E"/>
    <w:rsid w:val="009071E4"/>
    <w:rsid w:val="00907298"/>
    <w:rsid w:val="00907328"/>
    <w:rsid w:val="00907392"/>
    <w:rsid w:val="009073F4"/>
    <w:rsid w:val="0090751A"/>
    <w:rsid w:val="0090752B"/>
    <w:rsid w:val="00907567"/>
    <w:rsid w:val="0090768B"/>
    <w:rsid w:val="00907697"/>
    <w:rsid w:val="009076A7"/>
    <w:rsid w:val="00907788"/>
    <w:rsid w:val="0090789D"/>
    <w:rsid w:val="009078C8"/>
    <w:rsid w:val="009078F2"/>
    <w:rsid w:val="009079E9"/>
    <w:rsid w:val="00907A25"/>
    <w:rsid w:val="00907A6E"/>
    <w:rsid w:val="00907A80"/>
    <w:rsid w:val="00907ACE"/>
    <w:rsid w:val="00907B89"/>
    <w:rsid w:val="00907DC1"/>
    <w:rsid w:val="00907DDB"/>
    <w:rsid w:val="00907F13"/>
    <w:rsid w:val="00907FFA"/>
    <w:rsid w:val="00910024"/>
    <w:rsid w:val="00910074"/>
    <w:rsid w:val="0091009F"/>
    <w:rsid w:val="00910126"/>
    <w:rsid w:val="0091014E"/>
    <w:rsid w:val="0091017B"/>
    <w:rsid w:val="00910241"/>
    <w:rsid w:val="009102FD"/>
    <w:rsid w:val="0091030A"/>
    <w:rsid w:val="00910321"/>
    <w:rsid w:val="00910469"/>
    <w:rsid w:val="009104BA"/>
    <w:rsid w:val="0091060A"/>
    <w:rsid w:val="009106B6"/>
    <w:rsid w:val="00910702"/>
    <w:rsid w:val="00910812"/>
    <w:rsid w:val="00910862"/>
    <w:rsid w:val="009108DF"/>
    <w:rsid w:val="009108ED"/>
    <w:rsid w:val="009109CC"/>
    <w:rsid w:val="00910B23"/>
    <w:rsid w:val="00910BD8"/>
    <w:rsid w:val="00910C19"/>
    <w:rsid w:val="00910C63"/>
    <w:rsid w:val="00910D56"/>
    <w:rsid w:val="00910DDB"/>
    <w:rsid w:val="00910E14"/>
    <w:rsid w:val="00910FE5"/>
    <w:rsid w:val="00911022"/>
    <w:rsid w:val="00911089"/>
    <w:rsid w:val="0091115B"/>
    <w:rsid w:val="00911169"/>
    <w:rsid w:val="0091119C"/>
    <w:rsid w:val="009111C7"/>
    <w:rsid w:val="009111D2"/>
    <w:rsid w:val="0091125E"/>
    <w:rsid w:val="009112FB"/>
    <w:rsid w:val="0091141D"/>
    <w:rsid w:val="0091170A"/>
    <w:rsid w:val="00911717"/>
    <w:rsid w:val="009118AC"/>
    <w:rsid w:val="0091192D"/>
    <w:rsid w:val="0091195D"/>
    <w:rsid w:val="00911967"/>
    <w:rsid w:val="00911A5C"/>
    <w:rsid w:val="00911A93"/>
    <w:rsid w:val="00911AF9"/>
    <w:rsid w:val="00911B64"/>
    <w:rsid w:val="00911B65"/>
    <w:rsid w:val="00911BD6"/>
    <w:rsid w:val="00911DA7"/>
    <w:rsid w:val="00911DD5"/>
    <w:rsid w:val="00911E69"/>
    <w:rsid w:val="00911E87"/>
    <w:rsid w:val="00911F15"/>
    <w:rsid w:val="00911F22"/>
    <w:rsid w:val="00911F61"/>
    <w:rsid w:val="00911FA7"/>
    <w:rsid w:val="00911FD7"/>
    <w:rsid w:val="00912106"/>
    <w:rsid w:val="00912200"/>
    <w:rsid w:val="00912232"/>
    <w:rsid w:val="00912263"/>
    <w:rsid w:val="009122A2"/>
    <w:rsid w:val="00912540"/>
    <w:rsid w:val="0091267F"/>
    <w:rsid w:val="00912738"/>
    <w:rsid w:val="0091278D"/>
    <w:rsid w:val="009127A2"/>
    <w:rsid w:val="009127D1"/>
    <w:rsid w:val="009127F6"/>
    <w:rsid w:val="0091280E"/>
    <w:rsid w:val="00912937"/>
    <w:rsid w:val="00912C59"/>
    <w:rsid w:val="00912E55"/>
    <w:rsid w:val="00912ECF"/>
    <w:rsid w:val="00912F78"/>
    <w:rsid w:val="0091310F"/>
    <w:rsid w:val="0091314A"/>
    <w:rsid w:val="009131DD"/>
    <w:rsid w:val="00913209"/>
    <w:rsid w:val="009132EA"/>
    <w:rsid w:val="0091339A"/>
    <w:rsid w:val="0091342F"/>
    <w:rsid w:val="009138B3"/>
    <w:rsid w:val="00913AD2"/>
    <w:rsid w:val="00913B0B"/>
    <w:rsid w:val="00913BD5"/>
    <w:rsid w:val="00913CD3"/>
    <w:rsid w:val="00913D01"/>
    <w:rsid w:val="00913D7B"/>
    <w:rsid w:val="00913E5D"/>
    <w:rsid w:val="00913F7C"/>
    <w:rsid w:val="0091403B"/>
    <w:rsid w:val="00914299"/>
    <w:rsid w:val="009142CF"/>
    <w:rsid w:val="0091439F"/>
    <w:rsid w:val="009143B0"/>
    <w:rsid w:val="009143D6"/>
    <w:rsid w:val="0091456E"/>
    <w:rsid w:val="009145B9"/>
    <w:rsid w:val="009147D5"/>
    <w:rsid w:val="009148AE"/>
    <w:rsid w:val="00914A36"/>
    <w:rsid w:val="00914A6B"/>
    <w:rsid w:val="00914B5F"/>
    <w:rsid w:val="00914B9D"/>
    <w:rsid w:val="00914C75"/>
    <w:rsid w:val="00914CE7"/>
    <w:rsid w:val="00914CF0"/>
    <w:rsid w:val="00914DD5"/>
    <w:rsid w:val="00914E7D"/>
    <w:rsid w:val="00914E9C"/>
    <w:rsid w:val="009150AA"/>
    <w:rsid w:val="009150B0"/>
    <w:rsid w:val="009150B5"/>
    <w:rsid w:val="009150C4"/>
    <w:rsid w:val="00915183"/>
    <w:rsid w:val="00915274"/>
    <w:rsid w:val="00915314"/>
    <w:rsid w:val="0091538F"/>
    <w:rsid w:val="009153A6"/>
    <w:rsid w:val="00915432"/>
    <w:rsid w:val="00915486"/>
    <w:rsid w:val="009154FB"/>
    <w:rsid w:val="00915543"/>
    <w:rsid w:val="009157B7"/>
    <w:rsid w:val="009158D0"/>
    <w:rsid w:val="00915925"/>
    <w:rsid w:val="0091597F"/>
    <w:rsid w:val="00915A30"/>
    <w:rsid w:val="00915A97"/>
    <w:rsid w:val="00915ACE"/>
    <w:rsid w:val="00915B3D"/>
    <w:rsid w:val="00915BF7"/>
    <w:rsid w:val="00915C37"/>
    <w:rsid w:val="00915CE5"/>
    <w:rsid w:val="00915E3F"/>
    <w:rsid w:val="00915E67"/>
    <w:rsid w:val="00916015"/>
    <w:rsid w:val="0091608E"/>
    <w:rsid w:val="00916137"/>
    <w:rsid w:val="00916170"/>
    <w:rsid w:val="009161AA"/>
    <w:rsid w:val="009161D1"/>
    <w:rsid w:val="00916298"/>
    <w:rsid w:val="00916394"/>
    <w:rsid w:val="0091649E"/>
    <w:rsid w:val="00916614"/>
    <w:rsid w:val="00916708"/>
    <w:rsid w:val="00916881"/>
    <w:rsid w:val="009169DA"/>
    <w:rsid w:val="00916AAF"/>
    <w:rsid w:val="00916B0F"/>
    <w:rsid w:val="00916CBC"/>
    <w:rsid w:val="00916CF1"/>
    <w:rsid w:val="00916ECC"/>
    <w:rsid w:val="00916F73"/>
    <w:rsid w:val="00916FA8"/>
    <w:rsid w:val="009170F0"/>
    <w:rsid w:val="00917175"/>
    <w:rsid w:val="00917227"/>
    <w:rsid w:val="00917265"/>
    <w:rsid w:val="00917294"/>
    <w:rsid w:val="009172C9"/>
    <w:rsid w:val="0091733C"/>
    <w:rsid w:val="00917340"/>
    <w:rsid w:val="009173F9"/>
    <w:rsid w:val="009175D5"/>
    <w:rsid w:val="00917666"/>
    <w:rsid w:val="00917691"/>
    <w:rsid w:val="009176F3"/>
    <w:rsid w:val="009176F4"/>
    <w:rsid w:val="009177E8"/>
    <w:rsid w:val="009178CF"/>
    <w:rsid w:val="009178F7"/>
    <w:rsid w:val="00917A15"/>
    <w:rsid w:val="00917A57"/>
    <w:rsid w:val="00917C9B"/>
    <w:rsid w:val="00917CEB"/>
    <w:rsid w:val="00917D69"/>
    <w:rsid w:val="0092004D"/>
    <w:rsid w:val="00920134"/>
    <w:rsid w:val="009201C1"/>
    <w:rsid w:val="00920205"/>
    <w:rsid w:val="0092026B"/>
    <w:rsid w:val="009203D2"/>
    <w:rsid w:val="00920554"/>
    <w:rsid w:val="00920753"/>
    <w:rsid w:val="009207AD"/>
    <w:rsid w:val="009209BC"/>
    <w:rsid w:val="00920A17"/>
    <w:rsid w:val="00920B54"/>
    <w:rsid w:val="00920BA9"/>
    <w:rsid w:val="00920CA5"/>
    <w:rsid w:val="00920CAC"/>
    <w:rsid w:val="00920D38"/>
    <w:rsid w:val="00920DAC"/>
    <w:rsid w:val="00920E52"/>
    <w:rsid w:val="0092107C"/>
    <w:rsid w:val="009210E3"/>
    <w:rsid w:val="00921211"/>
    <w:rsid w:val="0092132D"/>
    <w:rsid w:val="00921350"/>
    <w:rsid w:val="00921450"/>
    <w:rsid w:val="00921541"/>
    <w:rsid w:val="0092168A"/>
    <w:rsid w:val="00921707"/>
    <w:rsid w:val="00921713"/>
    <w:rsid w:val="00921861"/>
    <w:rsid w:val="00921952"/>
    <w:rsid w:val="0092195C"/>
    <w:rsid w:val="00921B4A"/>
    <w:rsid w:val="00921D5B"/>
    <w:rsid w:val="00921D67"/>
    <w:rsid w:val="00921EC5"/>
    <w:rsid w:val="009221DA"/>
    <w:rsid w:val="009222EA"/>
    <w:rsid w:val="00922402"/>
    <w:rsid w:val="009224CC"/>
    <w:rsid w:val="00922606"/>
    <w:rsid w:val="0092268E"/>
    <w:rsid w:val="009226DC"/>
    <w:rsid w:val="009228EF"/>
    <w:rsid w:val="00922B70"/>
    <w:rsid w:val="00922E35"/>
    <w:rsid w:val="00922F04"/>
    <w:rsid w:val="009231DF"/>
    <w:rsid w:val="0092335B"/>
    <w:rsid w:val="00923403"/>
    <w:rsid w:val="00923533"/>
    <w:rsid w:val="009235B4"/>
    <w:rsid w:val="009235B9"/>
    <w:rsid w:val="00923780"/>
    <w:rsid w:val="00923825"/>
    <w:rsid w:val="00923893"/>
    <w:rsid w:val="009238D0"/>
    <w:rsid w:val="009238D3"/>
    <w:rsid w:val="00923A0F"/>
    <w:rsid w:val="00923A18"/>
    <w:rsid w:val="00923D20"/>
    <w:rsid w:val="00923E55"/>
    <w:rsid w:val="00923F62"/>
    <w:rsid w:val="00924022"/>
    <w:rsid w:val="00924077"/>
    <w:rsid w:val="009240E6"/>
    <w:rsid w:val="009240EF"/>
    <w:rsid w:val="0092414F"/>
    <w:rsid w:val="009241BE"/>
    <w:rsid w:val="00924263"/>
    <w:rsid w:val="0092438F"/>
    <w:rsid w:val="009243A2"/>
    <w:rsid w:val="009243A6"/>
    <w:rsid w:val="0092448E"/>
    <w:rsid w:val="009244B9"/>
    <w:rsid w:val="009245F8"/>
    <w:rsid w:val="0092461D"/>
    <w:rsid w:val="009247C6"/>
    <w:rsid w:val="00924847"/>
    <w:rsid w:val="009249C8"/>
    <w:rsid w:val="00924C75"/>
    <w:rsid w:val="00924CE0"/>
    <w:rsid w:val="00924EA4"/>
    <w:rsid w:val="00924EA9"/>
    <w:rsid w:val="00924ED8"/>
    <w:rsid w:val="0092517F"/>
    <w:rsid w:val="0092519C"/>
    <w:rsid w:val="0092526A"/>
    <w:rsid w:val="0092531A"/>
    <w:rsid w:val="00925432"/>
    <w:rsid w:val="0092544D"/>
    <w:rsid w:val="00925589"/>
    <w:rsid w:val="009255CD"/>
    <w:rsid w:val="009256B4"/>
    <w:rsid w:val="00925714"/>
    <w:rsid w:val="00925858"/>
    <w:rsid w:val="0092592C"/>
    <w:rsid w:val="0092597E"/>
    <w:rsid w:val="00925A2D"/>
    <w:rsid w:val="00925A99"/>
    <w:rsid w:val="00925B01"/>
    <w:rsid w:val="00925BE3"/>
    <w:rsid w:val="00925DAC"/>
    <w:rsid w:val="00925E52"/>
    <w:rsid w:val="00925EDE"/>
    <w:rsid w:val="00925F7D"/>
    <w:rsid w:val="00926038"/>
    <w:rsid w:val="00926080"/>
    <w:rsid w:val="009260B1"/>
    <w:rsid w:val="009260DA"/>
    <w:rsid w:val="00926176"/>
    <w:rsid w:val="009261FB"/>
    <w:rsid w:val="0092626E"/>
    <w:rsid w:val="00926353"/>
    <w:rsid w:val="0092639F"/>
    <w:rsid w:val="009263E0"/>
    <w:rsid w:val="0092643E"/>
    <w:rsid w:val="00926475"/>
    <w:rsid w:val="009264FC"/>
    <w:rsid w:val="009266B8"/>
    <w:rsid w:val="009266F4"/>
    <w:rsid w:val="00926719"/>
    <w:rsid w:val="0092687F"/>
    <w:rsid w:val="009268A0"/>
    <w:rsid w:val="009268AC"/>
    <w:rsid w:val="00926AAC"/>
    <w:rsid w:val="00926B03"/>
    <w:rsid w:val="00926BAF"/>
    <w:rsid w:val="00926BBC"/>
    <w:rsid w:val="00926BC3"/>
    <w:rsid w:val="00926BFB"/>
    <w:rsid w:val="00926C9B"/>
    <w:rsid w:val="00926D15"/>
    <w:rsid w:val="00926D62"/>
    <w:rsid w:val="00926E60"/>
    <w:rsid w:val="00926EF8"/>
    <w:rsid w:val="00926FAB"/>
    <w:rsid w:val="009270A3"/>
    <w:rsid w:val="00927134"/>
    <w:rsid w:val="00927141"/>
    <w:rsid w:val="00927391"/>
    <w:rsid w:val="0092743F"/>
    <w:rsid w:val="009275BB"/>
    <w:rsid w:val="009277A5"/>
    <w:rsid w:val="009277B0"/>
    <w:rsid w:val="009277DC"/>
    <w:rsid w:val="00927885"/>
    <w:rsid w:val="00927962"/>
    <w:rsid w:val="00927ABF"/>
    <w:rsid w:val="00927B0D"/>
    <w:rsid w:val="00927D5E"/>
    <w:rsid w:val="00927DC0"/>
    <w:rsid w:val="00927E1F"/>
    <w:rsid w:val="00927EA2"/>
    <w:rsid w:val="00927F13"/>
    <w:rsid w:val="00927F62"/>
    <w:rsid w:val="00927FA5"/>
    <w:rsid w:val="00930052"/>
    <w:rsid w:val="0093010D"/>
    <w:rsid w:val="00930186"/>
    <w:rsid w:val="00930321"/>
    <w:rsid w:val="00930348"/>
    <w:rsid w:val="00930602"/>
    <w:rsid w:val="0093075E"/>
    <w:rsid w:val="00930798"/>
    <w:rsid w:val="00930931"/>
    <w:rsid w:val="00930BC8"/>
    <w:rsid w:val="00930CD4"/>
    <w:rsid w:val="00930DBD"/>
    <w:rsid w:val="00930FFA"/>
    <w:rsid w:val="00931056"/>
    <w:rsid w:val="009311F9"/>
    <w:rsid w:val="009312E3"/>
    <w:rsid w:val="00931316"/>
    <w:rsid w:val="00931394"/>
    <w:rsid w:val="009314D1"/>
    <w:rsid w:val="009316CA"/>
    <w:rsid w:val="009317A9"/>
    <w:rsid w:val="009317AB"/>
    <w:rsid w:val="009318CF"/>
    <w:rsid w:val="0093194C"/>
    <w:rsid w:val="0093197D"/>
    <w:rsid w:val="009319A4"/>
    <w:rsid w:val="00931A42"/>
    <w:rsid w:val="00931A69"/>
    <w:rsid w:val="00931AA3"/>
    <w:rsid w:val="00931BA4"/>
    <w:rsid w:val="00931C15"/>
    <w:rsid w:val="00931EAF"/>
    <w:rsid w:val="00931F00"/>
    <w:rsid w:val="00931F5D"/>
    <w:rsid w:val="00931F89"/>
    <w:rsid w:val="00931FC0"/>
    <w:rsid w:val="009320B8"/>
    <w:rsid w:val="009320C2"/>
    <w:rsid w:val="0093220D"/>
    <w:rsid w:val="0093221E"/>
    <w:rsid w:val="00932351"/>
    <w:rsid w:val="00932369"/>
    <w:rsid w:val="00932388"/>
    <w:rsid w:val="00932404"/>
    <w:rsid w:val="00932487"/>
    <w:rsid w:val="009325F5"/>
    <w:rsid w:val="0093261D"/>
    <w:rsid w:val="00932623"/>
    <w:rsid w:val="00932658"/>
    <w:rsid w:val="009327BA"/>
    <w:rsid w:val="009327D9"/>
    <w:rsid w:val="0093282D"/>
    <w:rsid w:val="00932975"/>
    <w:rsid w:val="00932A6B"/>
    <w:rsid w:val="00932AC8"/>
    <w:rsid w:val="00932B55"/>
    <w:rsid w:val="00932C58"/>
    <w:rsid w:val="00932C81"/>
    <w:rsid w:val="00932C8F"/>
    <w:rsid w:val="00932CDA"/>
    <w:rsid w:val="00932D1C"/>
    <w:rsid w:val="00932FA1"/>
    <w:rsid w:val="00932FFE"/>
    <w:rsid w:val="00933073"/>
    <w:rsid w:val="009330A1"/>
    <w:rsid w:val="00933106"/>
    <w:rsid w:val="0093319A"/>
    <w:rsid w:val="009331E9"/>
    <w:rsid w:val="009331FE"/>
    <w:rsid w:val="0093327B"/>
    <w:rsid w:val="0093330F"/>
    <w:rsid w:val="0093331A"/>
    <w:rsid w:val="00933453"/>
    <w:rsid w:val="00933531"/>
    <w:rsid w:val="00933576"/>
    <w:rsid w:val="00933618"/>
    <w:rsid w:val="00933647"/>
    <w:rsid w:val="009336B9"/>
    <w:rsid w:val="00933729"/>
    <w:rsid w:val="00933803"/>
    <w:rsid w:val="009339C4"/>
    <w:rsid w:val="00933A77"/>
    <w:rsid w:val="00933B23"/>
    <w:rsid w:val="00933B2D"/>
    <w:rsid w:val="00933B3E"/>
    <w:rsid w:val="00933C72"/>
    <w:rsid w:val="00933F40"/>
    <w:rsid w:val="00933FA0"/>
    <w:rsid w:val="00934169"/>
    <w:rsid w:val="009341E0"/>
    <w:rsid w:val="0093445B"/>
    <w:rsid w:val="00934487"/>
    <w:rsid w:val="00934648"/>
    <w:rsid w:val="00934702"/>
    <w:rsid w:val="0093471B"/>
    <w:rsid w:val="00934753"/>
    <w:rsid w:val="0093475F"/>
    <w:rsid w:val="00934780"/>
    <w:rsid w:val="00934809"/>
    <w:rsid w:val="00934A9B"/>
    <w:rsid w:val="00934D11"/>
    <w:rsid w:val="00934D91"/>
    <w:rsid w:val="00934DCE"/>
    <w:rsid w:val="00934F79"/>
    <w:rsid w:val="0093534B"/>
    <w:rsid w:val="00935391"/>
    <w:rsid w:val="009353E4"/>
    <w:rsid w:val="009353F9"/>
    <w:rsid w:val="009354A3"/>
    <w:rsid w:val="009354C5"/>
    <w:rsid w:val="009354D1"/>
    <w:rsid w:val="0093553E"/>
    <w:rsid w:val="0093554E"/>
    <w:rsid w:val="0093556F"/>
    <w:rsid w:val="00935691"/>
    <w:rsid w:val="0093569E"/>
    <w:rsid w:val="009356AC"/>
    <w:rsid w:val="00935715"/>
    <w:rsid w:val="00935719"/>
    <w:rsid w:val="009357D2"/>
    <w:rsid w:val="009357D4"/>
    <w:rsid w:val="00935B93"/>
    <w:rsid w:val="00935C27"/>
    <w:rsid w:val="00935D67"/>
    <w:rsid w:val="00935D6C"/>
    <w:rsid w:val="00935EFB"/>
    <w:rsid w:val="00935F8D"/>
    <w:rsid w:val="00936006"/>
    <w:rsid w:val="00936033"/>
    <w:rsid w:val="00936135"/>
    <w:rsid w:val="00936237"/>
    <w:rsid w:val="009365E0"/>
    <w:rsid w:val="00936618"/>
    <w:rsid w:val="00936882"/>
    <w:rsid w:val="00936997"/>
    <w:rsid w:val="009369CC"/>
    <w:rsid w:val="00936A06"/>
    <w:rsid w:val="00936A6E"/>
    <w:rsid w:val="00936CA9"/>
    <w:rsid w:val="0093706F"/>
    <w:rsid w:val="009370A4"/>
    <w:rsid w:val="009370B9"/>
    <w:rsid w:val="00937379"/>
    <w:rsid w:val="009374F6"/>
    <w:rsid w:val="009375FA"/>
    <w:rsid w:val="009377DF"/>
    <w:rsid w:val="009379A9"/>
    <w:rsid w:val="00937A1E"/>
    <w:rsid w:val="00937A91"/>
    <w:rsid w:val="00937CEC"/>
    <w:rsid w:val="00937CF0"/>
    <w:rsid w:val="00937E43"/>
    <w:rsid w:val="00937F24"/>
    <w:rsid w:val="00937F59"/>
    <w:rsid w:val="0094004B"/>
    <w:rsid w:val="00940056"/>
    <w:rsid w:val="0094017B"/>
    <w:rsid w:val="009401C0"/>
    <w:rsid w:val="009401F8"/>
    <w:rsid w:val="00940245"/>
    <w:rsid w:val="009402A8"/>
    <w:rsid w:val="009402E3"/>
    <w:rsid w:val="0094040C"/>
    <w:rsid w:val="0094047C"/>
    <w:rsid w:val="009404D3"/>
    <w:rsid w:val="00940601"/>
    <w:rsid w:val="009406F6"/>
    <w:rsid w:val="00940709"/>
    <w:rsid w:val="0094086F"/>
    <w:rsid w:val="009409FB"/>
    <w:rsid w:val="00940A0A"/>
    <w:rsid w:val="00940B56"/>
    <w:rsid w:val="00940BBF"/>
    <w:rsid w:val="00940BE9"/>
    <w:rsid w:val="00940EBF"/>
    <w:rsid w:val="00940F0B"/>
    <w:rsid w:val="00940F5C"/>
    <w:rsid w:val="00940F83"/>
    <w:rsid w:val="00940F8C"/>
    <w:rsid w:val="009410B7"/>
    <w:rsid w:val="009410E8"/>
    <w:rsid w:val="00941147"/>
    <w:rsid w:val="0094118D"/>
    <w:rsid w:val="0094119D"/>
    <w:rsid w:val="0094119E"/>
    <w:rsid w:val="009412AA"/>
    <w:rsid w:val="0094130C"/>
    <w:rsid w:val="009414EA"/>
    <w:rsid w:val="0094160F"/>
    <w:rsid w:val="00941682"/>
    <w:rsid w:val="009416E9"/>
    <w:rsid w:val="00941857"/>
    <w:rsid w:val="009418A6"/>
    <w:rsid w:val="009418C0"/>
    <w:rsid w:val="00941B7D"/>
    <w:rsid w:val="00941BA9"/>
    <w:rsid w:val="00941C22"/>
    <w:rsid w:val="00941D53"/>
    <w:rsid w:val="00941D6C"/>
    <w:rsid w:val="00941F31"/>
    <w:rsid w:val="00941F7E"/>
    <w:rsid w:val="00941F89"/>
    <w:rsid w:val="00941FA4"/>
    <w:rsid w:val="00941FAF"/>
    <w:rsid w:val="0094203F"/>
    <w:rsid w:val="00942077"/>
    <w:rsid w:val="00942090"/>
    <w:rsid w:val="009421B0"/>
    <w:rsid w:val="009421B7"/>
    <w:rsid w:val="009421D0"/>
    <w:rsid w:val="00942205"/>
    <w:rsid w:val="009422D7"/>
    <w:rsid w:val="00942316"/>
    <w:rsid w:val="00942425"/>
    <w:rsid w:val="00942490"/>
    <w:rsid w:val="009424D4"/>
    <w:rsid w:val="009424F4"/>
    <w:rsid w:val="0094252A"/>
    <w:rsid w:val="0094264E"/>
    <w:rsid w:val="00942777"/>
    <w:rsid w:val="009427F5"/>
    <w:rsid w:val="0094281A"/>
    <w:rsid w:val="00942841"/>
    <w:rsid w:val="009428BE"/>
    <w:rsid w:val="00942968"/>
    <w:rsid w:val="00942A21"/>
    <w:rsid w:val="00942A4E"/>
    <w:rsid w:val="00942B19"/>
    <w:rsid w:val="00942D58"/>
    <w:rsid w:val="00942DC2"/>
    <w:rsid w:val="00942DF2"/>
    <w:rsid w:val="00942E1D"/>
    <w:rsid w:val="00942E5B"/>
    <w:rsid w:val="00942F17"/>
    <w:rsid w:val="0094300B"/>
    <w:rsid w:val="0094301F"/>
    <w:rsid w:val="009431DD"/>
    <w:rsid w:val="00943224"/>
    <w:rsid w:val="00943237"/>
    <w:rsid w:val="009432BD"/>
    <w:rsid w:val="00943396"/>
    <w:rsid w:val="0094348E"/>
    <w:rsid w:val="00943616"/>
    <w:rsid w:val="009436B1"/>
    <w:rsid w:val="00943769"/>
    <w:rsid w:val="009437B8"/>
    <w:rsid w:val="00943834"/>
    <w:rsid w:val="00943A23"/>
    <w:rsid w:val="00943C3E"/>
    <w:rsid w:val="00943C77"/>
    <w:rsid w:val="00943CCC"/>
    <w:rsid w:val="00943E01"/>
    <w:rsid w:val="00943E2B"/>
    <w:rsid w:val="00943EE7"/>
    <w:rsid w:val="00943F38"/>
    <w:rsid w:val="00943FD9"/>
    <w:rsid w:val="009440DC"/>
    <w:rsid w:val="00944136"/>
    <w:rsid w:val="009441DB"/>
    <w:rsid w:val="009442D2"/>
    <w:rsid w:val="00944353"/>
    <w:rsid w:val="009443E0"/>
    <w:rsid w:val="00944462"/>
    <w:rsid w:val="009444AA"/>
    <w:rsid w:val="009444FC"/>
    <w:rsid w:val="00944654"/>
    <w:rsid w:val="009446C9"/>
    <w:rsid w:val="009447C7"/>
    <w:rsid w:val="00944814"/>
    <w:rsid w:val="0094486A"/>
    <w:rsid w:val="00944913"/>
    <w:rsid w:val="00944997"/>
    <w:rsid w:val="00944A7B"/>
    <w:rsid w:val="00944AFD"/>
    <w:rsid w:val="00944B30"/>
    <w:rsid w:val="00944B36"/>
    <w:rsid w:val="00944CC0"/>
    <w:rsid w:val="00944E66"/>
    <w:rsid w:val="00944F04"/>
    <w:rsid w:val="00944F27"/>
    <w:rsid w:val="009452A2"/>
    <w:rsid w:val="009454D2"/>
    <w:rsid w:val="00945526"/>
    <w:rsid w:val="0094556B"/>
    <w:rsid w:val="009455F9"/>
    <w:rsid w:val="0094563D"/>
    <w:rsid w:val="009456EF"/>
    <w:rsid w:val="00945818"/>
    <w:rsid w:val="00945877"/>
    <w:rsid w:val="0094593C"/>
    <w:rsid w:val="00945A9D"/>
    <w:rsid w:val="00945AE8"/>
    <w:rsid w:val="00945B39"/>
    <w:rsid w:val="00945CE7"/>
    <w:rsid w:val="00945D09"/>
    <w:rsid w:val="00945DCD"/>
    <w:rsid w:val="00946011"/>
    <w:rsid w:val="009460D9"/>
    <w:rsid w:val="00946211"/>
    <w:rsid w:val="00946234"/>
    <w:rsid w:val="00946289"/>
    <w:rsid w:val="009463CB"/>
    <w:rsid w:val="0094648E"/>
    <w:rsid w:val="009464F9"/>
    <w:rsid w:val="0094653B"/>
    <w:rsid w:val="009465FA"/>
    <w:rsid w:val="00946672"/>
    <w:rsid w:val="009467A6"/>
    <w:rsid w:val="00946969"/>
    <w:rsid w:val="00946A1D"/>
    <w:rsid w:val="00946CE7"/>
    <w:rsid w:val="00946D91"/>
    <w:rsid w:val="00946E70"/>
    <w:rsid w:val="00946EDC"/>
    <w:rsid w:val="00947125"/>
    <w:rsid w:val="00947188"/>
    <w:rsid w:val="0094725C"/>
    <w:rsid w:val="0094734E"/>
    <w:rsid w:val="00947385"/>
    <w:rsid w:val="00947391"/>
    <w:rsid w:val="0094752E"/>
    <w:rsid w:val="0094759B"/>
    <w:rsid w:val="009475AC"/>
    <w:rsid w:val="00947631"/>
    <w:rsid w:val="00947774"/>
    <w:rsid w:val="009477A7"/>
    <w:rsid w:val="00947827"/>
    <w:rsid w:val="00947884"/>
    <w:rsid w:val="00947888"/>
    <w:rsid w:val="009479FE"/>
    <w:rsid w:val="00947AF1"/>
    <w:rsid w:val="00947B07"/>
    <w:rsid w:val="00947B7A"/>
    <w:rsid w:val="00947C3D"/>
    <w:rsid w:val="00947C96"/>
    <w:rsid w:val="00947D10"/>
    <w:rsid w:val="00947EB9"/>
    <w:rsid w:val="00950023"/>
    <w:rsid w:val="0095005C"/>
    <w:rsid w:val="00950144"/>
    <w:rsid w:val="009501AE"/>
    <w:rsid w:val="009501EE"/>
    <w:rsid w:val="009503F4"/>
    <w:rsid w:val="00950499"/>
    <w:rsid w:val="0095051A"/>
    <w:rsid w:val="009505C4"/>
    <w:rsid w:val="009506BA"/>
    <w:rsid w:val="009506C5"/>
    <w:rsid w:val="00950733"/>
    <w:rsid w:val="0095079E"/>
    <w:rsid w:val="009507AE"/>
    <w:rsid w:val="009507FC"/>
    <w:rsid w:val="00950808"/>
    <w:rsid w:val="00950893"/>
    <w:rsid w:val="009509D3"/>
    <w:rsid w:val="00950A2C"/>
    <w:rsid w:val="00950D66"/>
    <w:rsid w:val="00950EA2"/>
    <w:rsid w:val="00950F64"/>
    <w:rsid w:val="00951022"/>
    <w:rsid w:val="0095107A"/>
    <w:rsid w:val="00951294"/>
    <w:rsid w:val="009512AF"/>
    <w:rsid w:val="00951419"/>
    <w:rsid w:val="0095142E"/>
    <w:rsid w:val="0095142F"/>
    <w:rsid w:val="0095152B"/>
    <w:rsid w:val="00951562"/>
    <w:rsid w:val="009517A2"/>
    <w:rsid w:val="009517C8"/>
    <w:rsid w:val="009517CA"/>
    <w:rsid w:val="00951934"/>
    <w:rsid w:val="009519BB"/>
    <w:rsid w:val="009519CD"/>
    <w:rsid w:val="00951A14"/>
    <w:rsid w:val="00951A5D"/>
    <w:rsid w:val="00951AAE"/>
    <w:rsid w:val="00951ABC"/>
    <w:rsid w:val="00951B22"/>
    <w:rsid w:val="00951BBA"/>
    <w:rsid w:val="00951CC6"/>
    <w:rsid w:val="00951D36"/>
    <w:rsid w:val="00951DDF"/>
    <w:rsid w:val="00951F3C"/>
    <w:rsid w:val="009520AB"/>
    <w:rsid w:val="0095211A"/>
    <w:rsid w:val="0095219B"/>
    <w:rsid w:val="009521B0"/>
    <w:rsid w:val="00952231"/>
    <w:rsid w:val="0095226F"/>
    <w:rsid w:val="00952304"/>
    <w:rsid w:val="00952334"/>
    <w:rsid w:val="009523BC"/>
    <w:rsid w:val="00952538"/>
    <w:rsid w:val="0095255B"/>
    <w:rsid w:val="00952562"/>
    <w:rsid w:val="009525E1"/>
    <w:rsid w:val="00952760"/>
    <w:rsid w:val="0095278C"/>
    <w:rsid w:val="0095282A"/>
    <w:rsid w:val="00952895"/>
    <w:rsid w:val="009528D0"/>
    <w:rsid w:val="0095296B"/>
    <w:rsid w:val="00952BF2"/>
    <w:rsid w:val="00952C10"/>
    <w:rsid w:val="00952C18"/>
    <w:rsid w:val="00952C25"/>
    <w:rsid w:val="00952C72"/>
    <w:rsid w:val="00952C84"/>
    <w:rsid w:val="00952CC2"/>
    <w:rsid w:val="00952D9A"/>
    <w:rsid w:val="00952ECB"/>
    <w:rsid w:val="00952EF0"/>
    <w:rsid w:val="00952F3A"/>
    <w:rsid w:val="00952F6C"/>
    <w:rsid w:val="009530AF"/>
    <w:rsid w:val="00953117"/>
    <w:rsid w:val="009531BA"/>
    <w:rsid w:val="009531F1"/>
    <w:rsid w:val="00953213"/>
    <w:rsid w:val="00953372"/>
    <w:rsid w:val="00953424"/>
    <w:rsid w:val="009534C5"/>
    <w:rsid w:val="00953680"/>
    <w:rsid w:val="00953692"/>
    <w:rsid w:val="00953821"/>
    <w:rsid w:val="00953843"/>
    <w:rsid w:val="009538FD"/>
    <w:rsid w:val="00953A06"/>
    <w:rsid w:val="00953B1F"/>
    <w:rsid w:val="00953B39"/>
    <w:rsid w:val="00953B90"/>
    <w:rsid w:val="00953BEA"/>
    <w:rsid w:val="00953C43"/>
    <w:rsid w:val="00953C5F"/>
    <w:rsid w:val="00953CFA"/>
    <w:rsid w:val="00953D9A"/>
    <w:rsid w:val="00953DB2"/>
    <w:rsid w:val="00953E65"/>
    <w:rsid w:val="00953F73"/>
    <w:rsid w:val="00954062"/>
    <w:rsid w:val="0095407E"/>
    <w:rsid w:val="009540A6"/>
    <w:rsid w:val="00954107"/>
    <w:rsid w:val="0095446C"/>
    <w:rsid w:val="009544FB"/>
    <w:rsid w:val="00954509"/>
    <w:rsid w:val="009545FF"/>
    <w:rsid w:val="00954657"/>
    <w:rsid w:val="009546B8"/>
    <w:rsid w:val="009547EF"/>
    <w:rsid w:val="00954819"/>
    <w:rsid w:val="00954820"/>
    <w:rsid w:val="00954933"/>
    <w:rsid w:val="00954ACE"/>
    <w:rsid w:val="00954B67"/>
    <w:rsid w:val="00954C70"/>
    <w:rsid w:val="00954D7D"/>
    <w:rsid w:val="00954D89"/>
    <w:rsid w:val="00954E48"/>
    <w:rsid w:val="00954E4D"/>
    <w:rsid w:val="00954FCF"/>
    <w:rsid w:val="00955045"/>
    <w:rsid w:val="009550AD"/>
    <w:rsid w:val="00955165"/>
    <w:rsid w:val="00955173"/>
    <w:rsid w:val="0095529D"/>
    <w:rsid w:val="009552AD"/>
    <w:rsid w:val="0095542F"/>
    <w:rsid w:val="00955442"/>
    <w:rsid w:val="00955560"/>
    <w:rsid w:val="00955665"/>
    <w:rsid w:val="009556BC"/>
    <w:rsid w:val="00955705"/>
    <w:rsid w:val="0095570F"/>
    <w:rsid w:val="0095572C"/>
    <w:rsid w:val="009558C9"/>
    <w:rsid w:val="00955921"/>
    <w:rsid w:val="009559C6"/>
    <w:rsid w:val="00955A11"/>
    <w:rsid w:val="00955BC6"/>
    <w:rsid w:val="00955C91"/>
    <w:rsid w:val="00955CEB"/>
    <w:rsid w:val="00955D43"/>
    <w:rsid w:val="00955DDA"/>
    <w:rsid w:val="00955E38"/>
    <w:rsid w:val="00955E67"/>
    <w:rsid w:val="00955F09"/>
    <w:rsid w:val="00955F85"/>
    <w:rsid w:val="009560FD"/>
    <w:rsid w:val="009561F3"/>
    <w:rsid w:val="0095631A"/>
    <w:rsid w:val="009563C7"/>
    <w:rsid w:val="00956462"/>
    <w:rsid w:val="0095652E"/>
    <w:rsid w:val="009565F1"/>
    <w:rsid w:val="00956681"/>
    <w:rsid w:val="009566E5"/>
    <w:rsid w:val="00956894"/>
    <w:rsid w:val="009568E8"/>
    <w:rsid w:val="009569F7"/>
    <w:rsid w:val="00956B86"/>
    <w:rsid w:val="00956C32"/>
    <w:rsid w:val="00956DFD"/>
    <w:rsid w:val="00956E43"/>
    <w:rsid w:val="00956E55"/>
    <w:rsid w:val="00956EB4"/>
    <w:rsid w:val="00956EDA"/>
    <w:rsid w:val="00957105"/>
    <w:rsid w:val="0095728B"/>
    <w:rsid w:val="009572FE"/>
    <w:rsid w:val="009574A4"/>
    <w:rsid w:val="009574FA"/>
    <w:rsid w:val="00957508"/>
    <w:rsid w:val="009576A1"/>
    <w:rsid w:val="009576E1"/>
    <w:rsid w:val="0095775C"/>
    <w:rsid w:val="009577CC"/>
    <w:rsid w:val="0095797D"/>
    <w:rsid w:val="009579AD"/>
    <w:rsid w:val="00957AB4"/>
    <w:rsid w:val="00957ADC"/>
    <w:rsid w:val="00957B14"/>
    <w:rsid w:val="00957B4A"/>
    <w:rsid w:val="00957D67"/>
    <w:rsid w:val="00957D77"/>
    <w:rsid w:val="00957D78"/>
    <w:rsid w:val="00957D83"/>
    <w:rsid w:val="00957E62"/>
    <w:rsid w:val="00957EE3"/>
    <w:rsid w:val="00957F7C"/>
    <w:rsid w:val="009600A0"/>
    <w:rsid w:val="00960145"/>
    <w:rsid w:val="0096035E"/>
    <w:rsid w:val="00960485"/>
    <w:rsid w:val="00960523"/>
    <w:rsid w:val="00960738"/>
    <w:rsid w:val="0096083A"/>
    <w:rsid w:val="00960873"/>
    <w:rsid w:val="0096096E"/>
    <w:rsid w:val="00960AE1"/>
    <w:rsid w:val="00960B56"/>
    <w:rsid w:val="00960EDE"/>
    <w:rsid w:val="00961051"/>
    <w:rsid w:val="00961197"/>
    <w:rsid w:val="00961265"/>
    <w:rsid w:val="00961287"/>
    <w:rsid w:val="009612B3"/>
    <w:rsid w:val="009613D0"/>
    <w:rsid w:val="00961418"/>
    <w:rsid w:val="00961489"/>
    <w:rsid w:val="009615DF"/>
    <w:rsid w:val="0096166C"/>
    <w:rsid w:val="00961689"/>
    <w:rsid w:val="00961755"/>
    <w:rsid w:val="0096191F"/>
    <w:rsid w:val="00961AA7"/>
    <w:rsid w:val="00961AB1"/>
    <w:rsid w:val="00961FE4"/>
    <w:rsid w:val="00961FF2"/>
    <w:rsid w:val="00961FF4"/>
    <w:rsid w:val="0096222F"/>
    <w:rsid w:val="00962266"/>
    <w:rsid w:val="0096232D"/>
    <w:rsid w:val="0096242A"/>
    <w:rsid w:val="0096244A"/>
    <w:rsid w:val="009625B9"/>
    <w:rsid w:val="00962683"/>
    <w:rsid w:val="0096272B"/>
    <w:rsid w:val="00962765"/>
    <w:rsid w:val="0096282B"/>
    <w:rsid w:val="0096294A"/>
    <w:rsid w:val="00962962"/>
    <w:rsid w:val="009629A7"/>
    <w:rsid w:val="00962A99"/>
    <w:rsid w:val="00962ACF"/>
    <w:rsid w:val="00962B5B"/>
    <w:rsid w:val="00962C03"/>
    <w:rsid w:val="00962CCF"/>
    <w:rsid w:val="00962CD9"/>
    <w:rsid w:val="00962E3C"/>
    <w:rsid w:val="00962E88"/>
    <w:rsid w:val="00962EFC"/>
    <w:rsid w:val="00962F99"/>
    <w:rsid w:val="009630C6"/>
    <w:rsid w:val="009632B2"/>
    <w:rsid w:val="00963364"/>
    <w:rsid w:val="0096336B"/>
    <w:rsid w:val="00963494"/>
    <w:rsid w:val="0096359B"/>
    <w:rsid w:val="009635A0"/>
    <w:rsid w:val="009639CC"/>
    <w:rsid w:val="00963A29"/>
    <w:rsid w:val="00963ABA"/>
    <w:rsid w:val="00963C41"/>
    <w:rsid w:val="00963C6E"/>
    <w:rsid w:val="00963C88"/>
    <w:rsid w:val="00963E8D"/>
    <w:rsid w:val="00963EBD"/>
    <w:rsid w:val="00963EE0"/>
    <w:rsid w:val="00964008"/>
    <w:rsid w:val="009640C1"/>
    <w:rsid w:val="00964118"/>
    <w:rsid w:val="0096415F"/>
    <w:rsid w:val="00964272"/>
    <w:rsid w:val="009642E9"/>
    <w:rsid w:val="00964386"/>
    <w:rsid w:val="00964451"/>
    <w:rsid w:val="009645CD"/>
    <w:rsid w:val="00964638"/>
    <w:rsid w:val="009646DC"/>
    <w:rsid w:val="0096476A"/>
    <w:rsid w:val="0096483B"/>
    <w:rsid w:val="00964874"/>
    <w:rsid w:val="009648F7"/>
    <w:rsid w:val="00964920"/>
    <w:rsid w:val="00964965"/>
    <w:rsid w:val="00964B03"/>
    <w:rsid w:val="00964B1E"/>
    <w:rsid w:val="00964D9C"/>
    <w:rsid w:val="00964E00"/>
    <w:rsid w:val="00964E20"/>
    <w:rsid w:val="00964EC9"/>
    <w:rsid w:val="00964F71"/>
    <w:rsid w:val="00964FBA"/>
    <w:rsid w:val="0096504D"/>
    <w:rsid w:val="0096509E"/>
    <w:rsid w:val="0096511F"/>
    <w:rsid w:val="00965152"/>
    <w:rsid w:val="0096521E"/>
    <w:rsid w:val="0096537C"/>
    <w:rsid w:val="00965515"/>
    <w:rsid w:val="00965539"/>
    <w:rsid w:val="0096583C"/>
    <w:rsid w:val="009658F0"/>
    <w:rsid w:val="00965A61"/>
    <w:rsid w:val="00965BB9"/>
    <w:rsid w:val="00965CD2"/>
    <w:rsid w:val="00965D23"/>
    <w:rsid w:val="00965DD5"/>
    <w:rsid w:val="00965DF8"/>
    <w:rsid w:val="00965EB2"/>
    <w:rsid w:val="00965F19"/>
    <w:rsid w:val="0096614D"/>
    <w:rsid w:val="00966318"/>
    <w:rsid w:val="00966357"/>
    <w:rsid w:val="00966366"/>
    <w:rsid w:val="0096638E"/>
    <w:rsid w:val="009663B2"/>
    <w:rsid w:val="009665B2"/>
    <w:rsid w:val="009665B6"/>
    <w:rsid w:val="009665C3"/>
    <w:rsid w:val="009666A1"/>
    <w:rsid w:val="009666FA"/>
    <w:rsid w:val="009667DF"/>
    <w:rsid w:val="009667F0"/>
    <w:rsid w:val="0096683C"/>
    <w:rsid w:val="009669C1"/>
    <w:rsid w:val="009669EB"/>
    <w:rsid w:val="00966AC8"/>
    <w:rsid w:val="00966B5C"/>
    <w:rsid w:val="00966BF3"/>
    <w:rsid w:val="00966C54"/>
    <w:rsid w:val="00966C59"/>
    <w:rsid w:val="00966C68"/>
    <w:rsid w:val="00966CDC"/>
    <w:rsid w:val="00966CF5"/>
    <w:rsid w:val="00966EA1"/>
    <w:rsid w:val="009670EF"/>
    <w:rsid w:val="009670F1"/>
    <w:rsid w:val="009670F5"/>
    <w:rsid w:val="0096717C"/>
    <w:rsid w:val="00967187"/>
    <w:rsid w:val="00967377"/>
    <w:rsid w:val="0096737D"/>
    <w:rsid w:val="0096742E"/>
    <w:rsid w:val="009674D3"/>
    <w:rsid w:val="0096750F"/>
    <w:rsid w:val="009675B7"/>
    <w:rsid w:val="00967687"/>
    <w:rsid w:val="00967816"/>
    <w:rsid w:val="00967863"/>
    <w:rsid w:val="009678D4"/>
    <w:rsid w:val="009679D0"/>
    <w:rsid w:val="009679DC"/>
    <w:rsid w:val="00967A68"/>
    <w:rsid w:val="00967A8C"/>
    <w:rsid w:val="00967AE9"/>
    <w:rsid w:val="00967C59"/>
    <w:rsid w:val="009700A9"/>
    <w:rsid w:val="009703C9"/>
    <w:rsid w:val="009703D9"/>
    <w:rsid w:val="009703FB"/>
    <w:rsid w:val="00970451"/>
    <w:rsid w:val="0097061F"/>
    <w:rsid w:val="00970673"/>
    <w:rsid w:val="0097074E"/>
    <w:rsid w:val="00970920"/>
    <w:rsid w:val="00970956"/>
    <w:rsid w:val="0097095A"/>
    <w:rsid w:val="00970988"/>
    <w:rsid w:val="00970A1C"/>
    <w:rsid w:val="00970B71"/>
    <w:rsid w:val="00970BCF"/>
    <w:rsid w:val="00970BD0"/>
    <w:rsid w:val="00970C2F"/>
    <w:rsid w:val="00970C8E"/>
    <w:rsid w:val="00970DF3"/>
    <w:rsid w:val="00970E31"/>
    <w:rsid w:val="00970FC4"/>
    <w:rsid w:val="009711A0"/>
    <w:rsid w:val="0097130E"/>
    <w:rsid w:val="009714DC"/>
    <w:rsid w:val="009714E2"/>
    <w:rsid w:val="00971644"/>
    <w:rsid w:val="009717EC"/>
    <w:rsid w:val="00971830"/>
    <w:rsid w:val="00971948"/>
    <w:rsid w:val="00971993"/>
    <w:rsid w:val="00971A13"/>
    <w:rsid w:val="00971BE5"/>
    <w:rsid w:val="00971C05"/>
    <w:rsid w:val="00971C48"/>
    <w:rsid w:val="00971DC0"/>
    <w:rsid w:val="00971F23"/>
    <w:rsid w:val="00971FE9"/>
    <w:rsid w:val="009721E8"/>
    <w:rsid w:val="00972218"/>
    <w:rsid w:val="0097229D"/>
    <w:rsid w:val="0097261B"/>
    <w:rsid w:val="0097276E"/>
    <w:rsid w:val="00972CC2"/>
    <w:rsid w:val="00972CEE"/>
    <w:rsid w:val="00972D26"/>
    <w:rsid w:val="00972E6C"/>
    <w:rsid w:val="00973014"/>
    <w:rsid w:val="009730DC"/>
    <w:rsid w:val="009732AF"/>
    <w:rsid w:val="009733E5"/>
    <w:rsid w:val="009734A7"/>
    <w:rsid w:val="009735CB"/>
    <w:rsid w:val="00973660"/>
    <w:rsid w:val="0097367B"/>
    <w:rsid w:val="00973707"/>
    <w:rsid w:val="00973961"/>
    <w:rsid w:val="009739D1"/>
    <w:rsid w:val="009739E0"/>
    <w:rsid w:val="00973A11"/>
    <w:rsid w:val="00973B72"/>
    <w:rsid w:val="00973BF2"/>
    <w:rsid w:val="00973C9A"/>
    <w:rsid w:val="00973DB7"/>
    <w:rsid w:val="00973DEC"/>
    <w:rsid w:val="00973F26"/>
    <w:rsid w:val="00973F34"/>
    <w:rsid w:val="00973F3E"/>
    <w:rsid w:val="00973F84"/>
    <w:rsid w:val="0097416E"/>
    <w:rsid w:val="009741D8"/>
    <w:rsid w:val="00974316"/>
    <w:rsid w:val="0097433C"/>
    <w:rsid w:val="00974396"/>
    <w:rsid w:val="009743A6"/>
    <w:rsid w:val="009743D4"/>
    <w:rsid w:val="0097443F"/>
    <w:rsid w:val="00974453"/>
    <w:rsid w:val="00974466"/>
    <w:rsid w:val="00974540"/>
    <w:rsid w:val="0097462C"/>
    <w:rsid w:val="009746D7"/>
    <w:rsid w:val="0097478F"/>
    <w:rsid w:val="009747ED"/>
    <w:rsid w:val="00974884"/>
    <w:rsid w:val="009748AA"/>
    <w:rsid w:val="00974920"/>
    <w:rsid w:val="00974940"/>
    <w:rsid w:val="00974941"/>
    <w:rsid w:val="00974998"/>
    <w:rsid w:val="009749BB"/>
    <w:rsid w:val="00974ADD"/>
    <w:rsid w:val="00974BDF"/>
    <w:rsid w:val="00974BF6"/>
    <w:rsid w:val="00974C00"/>
    <w:rsid w:val="00974CF7"/>
    <w:rsid w:val="00974DC6"/>
    <w:rsid w:val="00974E0A"/>
    <w:rsid w:val="00974EAC"/>
    <w:rsid w:val="00974F13"/>
    <w:rsid w:val="0097503B"/>
    <w:rsid w:val="0097509A"/>
    <w:rsid w:val="00975193"/>
    <w:rsid w:val="009751C5"/>
    <w:rsid w:val="009751F9"/>
    <w:rsid w:val="00975235"/>
    <w:rsid w:val="0097525C"/>
    <w:rsid w:val="009752A8"/>
    <w:rsid w:val="0097530F"/>
    <w:rsid w:val="0097537A"/>
    <w:rsid w:val="00975387"/>
    <w:rsid w:val="009754D6"/>
    <w:rsid w:val="009755FA"/>
    <w:rsid w:val="00975640"/>
    <w:rsid w:val="00975695"/>
    <w:rsid w:val="00975739"/>
    <w:rsid w:val="009757FD"/>
    <w:rsid w:val="0097592E"/>
    <w:rsid w:val="00975A14"/>
    <w:rsid w:val="00975A7C"/>
    <w:rsid w:val="00975ABE"/>
    <w:rsid w:val="00975ACD"/>
    <w:rsid w:val="00975B75"/>
    <w:rsid w:val="00975BBA"/>
    <w:rsid w:val="00975BE1"/>
    <w:rsid w:val="00975BF8"/>
    <w:rsid w:val="00975DC9"/>
    <w:rsid w:val="00975E7B"/>
    <w:rsid w:val="00975F0B"/>
    <w:rsid w:val="00975FDB"/>
    <w:rsid w:val="00976100"/>
    <w:rsid w:val="00976216"/>
    <w:rsid w:val="00976247"/>
    <w:rsid w:val="009763C4"/>
    <w:rsid w:val="00976422"/>
    <w:rsid w:val="009765FF"/>
    <w:rsid w:val="00976783"/>
    <w:rsid w:val="00976787"/>
    <w:rsid w:val="00976868"/>
    <w:rsid w:val="009768EA"/>
    <w:rsid w:val="009769CD"/>
    <w:rsid w:val="00976AA6"/>
    <w:rsid w:val="00976B0F"/>
    <w:rsid w:val="00976B27"/>
    <w:rsid w:val="00976E90"/>
    <w:rsid w:val="00976F5E"/>
    <w:rsid w:val="0097702E"/>
    <w:rsid w:val="00977147"/>
    <w:rsid w:val="009772E4"/>
    <w:rsid w:val="009772FD"/>
    <w:rsid w:val="0097738F"/>
    <w:rsid w:val="0097747F"/>
    <w:rsid w:val="009775FC"/>
    <w:rsid w:val="0097763E"/>
    <w:rsid w:val="009776FF"/>
    <w:rsid w:val="00977721"/>
    <w:rsid w:val="00977774"/>
    <w:rsid w:val="00977A0A"/>
    <w:rsid w:val="00977A0F"/>
    <w:rsid w:val="00977A38"/>
    <w:rsid w:val="00977B09"/>
    <w:rsid w:val="00977BF4"/>
    <w:rsid w:val="00977C3C"/>
    <w:rsid w:val="00977FA8"/>
    <w:rsid w:val="009800C7"/>
    <w:rsid w:val="00980131"/>
    <w:rsid w:val="00980413"/>
    <w:rsid w:val="00980451"/>
    <w:rsid w:val="009804E1"/>
    <w:rsid w:val="00980559"/>
    <w:rsid w:val="00980685"/>
    <w:rsid w:val="009806B2"/>
    <w:rsid w:val="0098077C"/>
    <w:rsid w:val="009807CF"/>
    <w:rsid w:val="009807F3"/>
    <w:rsid w:val="009809BB"/>
    <w:rsid w:val="00980A39"/>
    <w:rsid w:val="00980A93"/>
    <w:rsid w:val="00980B18"/>
    <w:rsid w:val="00980D66"/>
    <w:rsid w:val="00980DA2"/>
    <w:rsid w:val="00980E74"/>
    <w:rsid w:val="009810DE"/>
    <w:rsid w:val="00981138"/>
    <w:rsid w:val="009811BF"/>
    <w:rsid w:val="009812F9"/>
    <w:rsid w:val="00981485"/>
    <w:rsid w:val="00981521"/>
    <w:rsid w:val="00981555"/>
    <w:rsid w:val="00981690"/>
    <w:rsid w:val="009816FE"/>
    <w:rsid w:val="00981751"/>
    <w:rsid w:val="009817FE"/>
    <w:rsid w:val="0098183E"/>
    <w:rsid w:val="0098188B"/>
    <w:rsid w:val="00981B88"/>
    <w:rsid w:val="00981D9B"/>
    <w:rsid w:val="00982059"/>
    <w:rsid w:val="00982060"/>
    <w:rsid w:val="00982069"/>
    <w:rsid w:val="009820E6"/>
    <w:rsid w:val="009821A2"/>
    <w:rsid w:val="009821F1"/>
    <w:rsid w:val="009823A9"/>
    <w:rsid w:val="009823D7"/>
    <w:rsid w:val="009823E6"/>
    <w:rsid w:val="009824C4"/>
    <w:rsid w:val="00982607"/>
    <w:rsid w:val="009826F7"/>
    <w:rsid w:val="00982779"/>
    <w:rsid w:val="00982884"/>
    <w:rsid w:val="00982B7C"/>
    <w:rsid w:val="00982BAD"/>
    <w:rsid w:val="00982C74"/>
    <w:rsid w:val="00982C89"/>
    <w:rsid w:val="00982CF8"/>
    <w:rsid w:val="00982F5B"/>
    <w:rsid w:val="00982FC3"/>
    <w:rsid w:val="0098303E"/>
    <w:rsid w:val="009830EF"/>
    <w:rsid w:val="00983194"/>
    <w:rsid w:val="009831D9"/>
    <w:rsid w:val="00983271"/>
    <w:rsid w:val="00983487"/>
    <w:rsid w:val="00983559"/>
    <w:rsid w:val="0098368D"/>
    <w:rsid w:val="0098370D"/>
    <w:rsid w:val="00983775"/>
    <w:rsid w:val="00983866"/>
    <w:rsid w:val="00983892"/>
    <w:rsid w:val="00983A24"/>
    <w:rsid w:val="00983A74"/>
    <w:rsid w:val="00983C4E"/>
    <w:rsid w:val="00983FCB"/>
    <w:rsid w:val="00984254"/>
    <w:rsid w:val="00984275"/>
    <w:rsid w:val="009842D2"/>
    <w:rsid w:val="0098432F"/>
    <w:rsid w:val="0098434E"/>
    <w:rsid w:val="009843FD"/>
    <w:rsid w:val="009844C2"/>
    <w:rsid w:val="00984596"/>
    <w:rsid w:val="00984763"/>
    <w:rsid w:val="009847F2"/>
    <w:rsid w:val="0098480D"/>
    <w:rsid w:val="00984A01"/>
    <w:rsid w:val="00984AF7"/>
    <w:rsid w:val="00984B48"/>
    <w:rsid w:val="00984BDF"/>
    <w:rsid w:val="00984C2D"/>
    <w:rsid w:val="00984C71"/>
    <w:rsid w:val="00984D55"/>
    <w:rsid w:val="00984D9D"/>
    <w:rsid w:val="00984FF3"/>
    <w:rsid w:val="009850EE"/>
    <w:rsid w:val="00985199"/>
    <w:rsid w:val="009851DF"/>
    <w:rsid w:val="0098520B"/>
    <w:rsid w:val="009852A9"/>
    <w:rsid w:val="009852FE"/>
    <w:rsid w:val="00985333"/>
    <w:rsid w:val="00985337"/>
    <w:rsid w:val="00985552"/>
    <w:rsid w:val="009855DC"/>
    <w:rsid w:val="009855F7"/>
    <w:rsid w:val="00985688"/>
    <w:rsid w:val="0098568E"/>
    <w:rsid w:val="00985720"/>
    <w:rsid w:val="00985732"/>
    <w:rsid w:val="00985804"/>
    <w:rsid w:val="00985936"/>
    <w:rsid w:val="00985983"/>
    <w:rsid w:val="00985AAB"/>
    <w:rsid w:val="00985B3E"/>
    <w:rsid w:val="00985B3F"/>
    <w:rsid w:val="00985B64"/>
    <w:rsid w:val="00985D3B"/>
    <w:rsid w:val="00985EF8"/>
    <w:rsid w:val="00986029"/>
    <w:rsid w:val="0098605F"/>
    <w:rsid w:val="009860E9"/>
    <w:rsid w:val="00986290"/>
    <w:rsid w:val="0098640D"/>
    <w:rsid w:val="009864A1"/>
    <w:rsid w:val="009864F4"/>
    <w:rsid w:val="009865FD"/>
    <w:rsid w:val="009866D8"/>
    <w:rsid w:val="00986960"/>
    <w:rsid w:val="00986A7C"/>
    <w:rsid w:val="00986C96"/>
    <w:rsid w:val="00986DE6"/>
    <w:rsid w:val="00986E1E"/>
    <w:rsid w:val="00986E83"/>
    <w:rsid w:val="00986F83"/>
    <w:rsid w:val="00986FA2"/>
    <w:rsid w:val="00986FB7"/>
    <w:rsid w:val="00987043"/>
    <w:rsid w:val="0098706B"/>
    <w:rsid w:val="009870C7"/>
    <w:rsid w:val="0098710B"/>
    <w:rsid w:val="00987112"/>
    <w:rsid w:val="0098711A"/>
    <w:rsid w:val="00987131"/>
    <w:rsid w:val="00987325"/>
    <w:rsid w:val="009873AE"/>
    <w:rsid w:val="009873FD"/>
    <w:rsid w:val="009875D0"/>
    <w:rsid w:val="009876C5"/>
    <w:rsid w:val="0098773D"/>
    <w:rsid w:val="00987855"/>
    <w:rsid w:val="00987949"/>
    <w:rsid w:val="009879B8"/>
    <w:rsid w:val="00987C4A"/>
    <w:rsid w:val="00987C89"/>
    <w:rsid w:val="00987F99"/>
    <w:rsid w:val="00990012"/>
    <w:rsid w:val="009900F4"/>
    <w:rsid w:val="00990153"/>
    <w:rsid w:val="00990188"/>
    <w:rsid w:val="0099019E"/>
    <w:rsid w:val="0099030E"/>
    <w:rsid w:val="00990369"/>
    <w:rsid w:val="009903CB"/>
    <w:rsid w:val="009903F5"/>
    <w:rsid w:val="009904EC"/>
    <w:rsid w:val="009904F5"/>
    <w:rsid w:val="0099057C"/>
    <w:rsid w:val="009905A0"/>
    <w:rsid w:val="009905CA"/>
    <w:rsid w:val="0099065D"/>
    <w:rsid w:val="0099072A"/>
    <w:rsid w:val="00990768"/>
    <w:rsid w:val="00990841"/>
    <w:rsid w:val="0099086A"/>
    <w:rsid w:val="00990A70"/>
    <w:rsid w:val="00990B24"/>
    <w:rsid w:val="00990C22"/>
    <w:rsid w:val="00990E63"/>
    <w:rsid w:val="00990EFE"/>
    <w:rsid w:val="00990F4A"/>
    <w:rsid w:val="00990F51"/>
    <w:rsid w:val="00990FCC"/>
    <w:rsid w:val="009910DA"/>
    <w:rsid w:val="009911AC"/>
    <w:rsid w:val="00991300"/>
    <w:rsid w:val="009913D0"/>
    <w:rsid w:val="009913D3"/>
    <w:rsid w:val="00991411"/>
    <w:rsid w:val="009914BD"/>
    <w:rsid w:val="009914E4"/>
    <w:rsid w:val="009915C6"/>
    <w:rsid w:val="00991681"/>
    <w:rsid w:val="009917C4"/>
    <w:rsid w:val="0099193A"/>
    <w:rsid w:val="00991A89"/>
    <w:rsid w:val="00991ADD"/>
    <w:rsid w:val="00991B9C"/>
    <w:rsid w:val="00991CB5"/>
    <w:rsid w:val="00991E08"/>
    <w:rsid w:val="00991E6B"/>
    <w:rsid w:val="00991F82"/>
    <w:rsid w:val="009920D9"/>
    <w:rsid w:val="00992145"/>
    <w:rsid w:val="00992190"/>
    <w:rsid w:val="00992292"/>
    <w:rsid w:val="0099245A"/>
    <w:rsid w:val="00992556"/>
    <w:rsid w:val="00992726"/>
    <w:rsid w:val="0099272C"/>
    <w:rsid w:val="00992881"/>
    <w:rsid w:val="00992904"/>
    <w:rsid w:val="00992944"/>
    <w:rsid w:val="009929D5"/>
    <w:rsid w:val="00992A2B"/>
    <w:rsid w:val="00992A4D"/>
    <w:rsid w:val="00992AB9"/>
    <w:rsid w:val="00992BD3"/>
    <w:rsid w:val="00992BEE"/>
    <w:rsid w:val="00992E68"/>
    <w:rsid w:val="00992EF0"/>
    <w:rsid w:val="00992FA5"/>
    <w:rsid w:val="00992FE3"/>
    <w:rsid w:val="0099301E"/>
    <w:rsid w:val="00993180"/>
    <w:rsid w:val="00993183"/>
    <w:rsid w:val="009931CA"/>
    <w:rsid w:val="009932A7"/>
    <w:rsid w:val="009932D3"/>
    <w:rsid w:val="00993351"/>
    <w:rsid w:val="00993363"/>
    <w:rsid w:val="00993378"/>
    <w:rsid w:val="0099338E"/>
    <w:rsid w:val="009933C4"/>
    <w:rsid w:val="009934C6"/>
    <w:rsid w:val="00993781"/>
    <w:rsid w:val="009938D6"/>
    <w:rsid w:val="00993F0C"/>
    <w:rsid w:val="0099405A"/>
    <w:rsid w:val="0099408D"/>
    <w:rsid w:val="00994325"/>
    <w:rsid w:val="009944A0"/>
    <w:rsid w:val="009944AD"/>
    <w:rsid w:val="009945BA"/>
    <w:rsid w:val="009947D8"/>
    <w:rsid w:val="00994836"/>
    <w:rsid w:val="009949E4"/>
    <w:rsid w:val="009949E9"/>
    <w:rsid w:val="009949EF"/>
    <w:rsid w:val="009949FD"/>
    <w:rsid w:val="00994AE3"/>
    <w:rsid w:val="00994B02"/>
    <w:rsid w:val="00994BAA"/>
    <w:rsid w:val="00994BC5"/>
    <w:rsid w:val="00994CBD"/>
    <w:rsid w:val="00994D68"/>
    <w:rsid w:val="00994D7D"/>
    <w:rsid w:val="00994EE1"/>
    <w:rsid w:val="00994FBB"/>
    <w:rsid w:val="00994FEA"/>
    <w:rsid w:val="009950C7"/>
    <w:rsid w:val="0099511E"/>
    <w:rsid w:val="009951F1"/>
    <w:rsid w:val="00995294"/>
    <w:rsid w:val="00995321"/>
    <w:rsid w:val="00995365"/>
    <w:rsid w:val="0099545C"/>
    <w:rsid w:val="00995481"/>
    <w:rsid w:val="00995598"/>
    <w:rsid w:val="009955B1"/>
    <w:rsid w:val="00995611"/>
    <w:rsid w:val="00995660"/>
    <w:rsid w:val="009956E6"/>
    <w:rsid w:val="009957BE"/>
    <w:rsid w:val="009957DA"/>
    <w:rsid w:val="009958B9"/>
    <w:rsid w:val="00995B07"/>
    <w:rsid w:val="00995B56"/>
    <w:rsid w:val="00995B5D"/>
    <w:rsid w:val="00995C76"/>
    <w:rsid w:val="00995C81"/>
    <w:rsid w:val="00995D22"/>
    <w:rsid w:val="00995D85"/>
    <w:rsid w:val="00995E44"/>
    <w:rsid w:val="00995EA1"/>
    <w:rsid w:val="00996081"/>
    <w:rsid w:val="0099612A"/>
    <w:rsid w:val="00996166"/>
    <w:rsid w:val="00996254"/>
    <w:rsid w:val="0099633A"/>
    <w:rsid w:val="0099637D"/>
    <w:rsid w:val="009964AA"/>
    <w:rsid w:val="00996528"/>
    <w:rsid w:val="009965AC"/>
    <w:rsid w:val="00996732"/>
    <w:rsid w:val="00996846"/>
    <w:rsid w:val="0099688C"/>
    <w:rsid w:val="009968E7"/>
    <w:rsid w:val="009968E9"/>
    <w:rsid w:val="009968F9"/>
    <w:rsid w:val="009969F9"/>
    <w:rsid w:val="00996AAA"/>
    <w:rsid w:val="00996B1E"/>
    <w:rsid w:val="00996C25"/>
    <w:rsid w:val="00996C3F"/>
    <w:rsid w:val="00996C52"/>
    <w:rsid w:val="00996C75"/>
    <w:rsid w:val="00996D70"/>
    <w:rsid w:val="00996DD5"/>
    <w:rsid w:val="00996ECA"/>
    <w:rsid w:val="00996FE5"/>
    <w:rsid w:val="00997242"/>
    <w:rsid w:val="00997285"/>
    <w:rsid w:val="00997362"/>
    <w:rsid w:val="00997426"/>
    <w:rsid w:val="00997549"/>
    <w:rsid w:val="00997719"/>
    <w:rsid w:val="00997869"/>
    <w:rsid w:val="009978D2"/>
    <w:rsid w:val="00997951"/>
    <w:rsid w:val="00997978"/>
    <w:rsid w:val="00997B4F"/>
    <w:rsid w:val="00997B6E"/>
    <w:rsid w:val="00997BF0"/>
    <w:rsid w:val="00997C34"/>
    <w:rsid w:val="00997C8A"/>
    <w:rsid w:val="00997D85"/>
    <w:rsid w:val="00997DE6"/>
    <w:rsid w:val="00997E06"/>
    <w:rsid w:val="00997E59"/>
    <w:rsid w:val="00997FD2"/>
    <w:rsid w:val="00997FE2"/>
    <w:rsid w:val="009A0012"/>
    <w:rsid w:val="009A0080"/>
    <w:rsid w:val="009A0151"/>
    <w:rsid w:val="009A01B8"/>
    <w:rsid w:val="009A0224"/>
    <w:rsid w:val="009A02DD"/>
    <w:rsid w:val="009A0331"/>
    <w:rsid w:val="009A042C"/>
    <w:rsid w:val="009A0433"/>
    <w:rsid w:val="009A055B"/>
    <w:rsid w:val="009A063D"/>
    <w:rsid w:val="009A06A3"/>
    <w:rsid w:val="009A06E4"/>
    <w:rsid w:val="009A079E"/>
    <w:rsid w:val="009A082C"/>
    <w:rsid w:val="009A086B"/>
    <w:rsid w:val="009A0942"/>
    <w:rsid w:val="009A0988"/>
    <w:rsid w:val="009A0A9A"/>
    <w:rsid w:val="009A0BF2"/>
    <w:rsid w:val="009A0C12"/>
    <w:rsid w:val="009A0D1D"/>
    <w:rsid w:val="009A0DD1"/>
    <w:rsid w:val="009A0E6E"/>
    <w:rsid w:val="009A0F71"/>
    <w:rsid w:val="009A1060"/>
    <w:rsid w:val="009A1081"/>
    <w:rsid w:val="009A12FF"/>
    <w:rsid w:val="009A137E"/>
    <w:rsid w:val="009A14F7"/>
    <w:rsid w:val="009A1525"/>
    <w:rsid w:val="009A1551"/>
    <w:rsid w:val="009A16A5"/>
    <w:rsid w:val="009A17D5"/>
    <w:rsid w:val="009A17DA"/>
    <w:rsid w:val="009A18ED"/>
    <w:rsid w:val="009A1924"/>
    <w:rsid w:val="009A1992"/>
    <w:rsid w:val="009A1A59"/>
    <w:rsid w:val="009A1AFD"/>
    <w:rsid w:val="009A1B29"/>
    <w:rsid w:val="009A1B77"/>
    <w:rsid w:val="009A1C08"/>
    <w:rsid w:val="009A1C19"/>
    <w:rsid w:val="009A1C90"/>
    <w:rsid w:val="009A1E16"/>
    <w:rsid w:val="009A1E1F"/>
    <w:rsid w:val="009A1E8C"/>
    <w:rsid w:val="009A2078"/>
    <w:rsid w:val="009A20BB"/>
    <w:rsid w:val="009A211F"/>
    <w:rsid w:val="009A22CE"/>
    <w:rsid w:val="009A2332"/>
    <w:rsid w:val="009A2400"/>
    <w:rsid w:val="009A241B"/>
    <w:rsid w:val="009A260B"/>
    <w:rsid w:val="009A2636"/>
    <w:rsid w:val="009A2685"/>
    <w:rsid w:val="009A2B5B"/>
    <w:rsid w:val="009A2CA2"/>
    <w:rsid w:val="009A2DE0"/>
    <w:rsid w:val="009A2E39"/>
    <w:rsid w:val="009A2E49"/>
    <w:rsid w:val="009A2FB4"/>
    <w:rsid w:val="009A2FC1"/>
    <w:rsid w:val="009A3085"/>
    <w:rsid w:val="009A3134"/>
    <w:rsid w:val="009A3335"/>
    <w:rsid w:val="009A34EF"/>
    <w:rsid w:val="009A35E8"/>
    <w:rsid w:val="009A363F"/>
    <w:rsid w:val="009A3667"/>
    <w:rsid w:val="009A36D4"/>
    <w:rsid w:val="009A36E6"/>
    <w:rsid w:val="009A370F"/>
    <w:rsid w:val="009A37FB"/>
    <w:rsid w:val="009A3813"/>
    <w:rsid w:val="009A3956"/>
    <w:rsid w:val="009A3981"/>
    <w:rsid w:val="009A398C"/>
    <w:rsid w:val="009A39DD"/>
    <w:rsid w:val="009A3A06"/>
    <w:rsid w:val="009A3A1B"/>
    <w:rsid w:val="009A3B3C"/>
    <w:rsid w:val="009A3C4B"/>
    <w:rsid w:val="009A3C56"/>
    <w:rsid w:val="009A3E41"/>
    <w:rsid w:val="009A402E"/>
    <w:rsid w:val="009A441B"/>
    <w:rsid w:val="009A4443"/>
    <w:rsid w:val="009A44CF"/>
    <w:rsid w:val="009A4703"/>
    <w:rsid w:val="009A47E5"/>
    <w:rsid w:val="009A494E"/>
    <w:rsid w:val="009A49A2"/>
    <w:rsid w:val="009A4A49"/>
    <w:rsid w:val="009A4B4E"/>
    <w:rsid w:val="009A4B56"/>
    <w:rsid w:val="009A4C14"/>
    <w:rsid w:val="009A4C8E"/>
    <w:rsid w:val="009A4CC8"/>
    <w:rsid w:val="009A4DC3"/>
    <w:rsid w:val="009A4ED0"/>
    <w:rsid w:val="009A4EE1"/>
    <w:rsid w:val="009A5074"/>
    <w:rsid w:val="009A50B9"/>
    <w:rsid w:val="009A5218"/>
    <w:rsid w:val="009A5231"/>
    <w:rsid w:val="009A52C4"/>
    <w:rsid w:val="009A535E"/>
    <w:rsid w:val="009A5425"/>
    <w:rsid w:val="009A5554"/>
    <w:rsid w:val="009A558F"/>
    <w:rsid w:val="009A5620"/>
    <w:rsid w:val="009A575B"/>
    <w:rsid w:val="009A5AF0"/>
    <w:rsid w:val="009A5BB4"/>
    <w:rsid w:val="009A5BBA"/>
    <w:rsid w:val="009A5C6F"/>
    <w:rsid w:val="009A5CF8"/>
    <w:rsid w:val="009A5D01"/>
    <w:rsid w:val="009A5D5F"/>
    <w:rsid w:val="009A5DF6"/>
    <w:rsid w:val="009A5E05"/>
    <w:rsid w:val="009A5E29"/>
    <w:rsid w:val="009A616A"/>
    <w:rsid w:val="009A6256"/>
    <w:rsid w:val="009A64C4"/>
    <w:rsid w:val="009A6593"/>
    <w:rsid w:val="009A65A6"/>
    <w:rsid w:val="009A6658"/>
    <w:rsid w:val="009A6664"/>
    <w:rsid w:val="009A680D"/>
    <w:rsid w:val="009A6858"/>
    <w:rsid w:val="009A68E9"/>
    <w:rsid w:val="009A6929"/>
    <w:rsid w:val="009A6988"/>
    <w:rsid w:val="009A6A6E"/>
    <w:rsid w:val="009A6AD8"/>
    <w:rsid w:val="009A6C58"/>
    <w:rsid w:val="009A6E71"/>
    <w:rsid w:val="009A6ECB"/>
    <w:rsid w:val="009A6ECF"/>
    <w:rsid w:val="009A6ED1"/>
    <w:rsid w:val="009A6EE3"/>
    <w:rsid w:val="009A6F6C"/>
    <w:rsid w:val="009A6F88"/>
    <w:rsid w:val="009A6F9A"/>
    <w:rsid w:val="009A7003"/>
    <w:rsid w:val="009A70B4"/>
    <w:rsid w:val="009A71D4"/>
    <w:rsid w:val="009A72BF"/>
    <w:rsid w:val="009A72FC"/>
    <w:rsid w:val="009A7335"/>
    <w:rsid w:val="009A7428"/>
    <w:rsid w:val="009A747F"/>
    <w:rsid w:val="009A74ED"/>
    <w:rsid w:val="009A754F"/>
    <w:rsid w:val="009A75B9"/>
    <w:rsid w:val="009A77A9"/>
    <w:rsid w:val="009A781A"/>
    <w:rsid w:val="009A7880"/>
    <w:rsid w:val="009A7983"/>
    <w:rsid w:val="009A7AE8"/>
    <w:rsid w:val="009A7B1A"/>
    <w:rsid w:val="009A7C3F"/>
    <w:rsid w:val="009A7C7E"/>
    <w:rsid w:val="009A7C9E"/>
    <w:rsid w:val="009A7CBE"/>
    <w:rsid w:val="009A7DA4"/>
    <w:rsid w:val="009A7DB4"/>
    <w:rsid w:val="009A7DC9"/>
    <w:rsid w:val="009A7E03"/>
    <w:rsid w:val="009A7EC9"/>
    <w:rsid w:val="009A7F25"/>
    <w:rsid w:val="009A7FF7"/>
    <w:rsid w:val="009B006F"/>
    <w:rsid w:val="009B0296"/>
    <w:rsid w:val="009B030E"/>
    <w:rsid w:val="009B034C"/>
    <w:rsid w:val="009B03BB"/>
    <w:rsid w:val="009B04AA"/>
    <w:rsid w:val="009B0530"/>
    <w:rsid w:val="009B057E"/>
    <w:rsid w:val="009B074B"/>
    <w:rsid w:val="009B07B6"/>
    <w:rsid w:val="009B084A"/>
    <w:rsid w:val="009B0859"/>
    <w:rsid w:val="009B089A"/>
    <w:rsid w:val="009B093E"/>
    <w:rsid w:val="009B099E"/>
    <w:rsid w:val="009B0BCD"/>
    <w:rsid w:val="009B0CA0"/>
    <w:rsid w:val="009B0D17"/>
    <w:rsid w:val="009B0FB2"/>
    <w:rsid w:val="009B0FF1"/>
    <w:rsid w:val="009B1213"/>
    <w:rsid w:val="009B1331"/>
    <w:rsid w:val="009B153A"/>
    <w:rsid w:val="009B1643"/>
    <w:rsid w:val="009B16AC"/>
    <w:rsid w:val="009B18E8"/>
    <w:rsid w:val="009B1A9D"/>
    <w:rsid w:val="009B1BD5"/>
    <w:rsid w:val="009B1E23"/>
    <w:rsid w:val="009B20BB"/>
    <w:rsid w:val="009B21FE"/>
    <w:rsid w:val="009B2220"/>
    <w:rsid w:val="009B22FC"/>
    <w:rsid w:val="009B2307"/>
    <w:rsid w:val="009B23B3"/>
    <w:rsid w:val="009B23E3"/>
    <w:rsid w:val="009B23EF"/>
    <w:rsid w:val="009B2536"/>
    <w:rsid w:val="009B2557"/>
    <w:rsid w:val="009B2660"/>
    <w:rsid w:val="009B278A"/>
    <w:rsid w:val="009B27D2"/>
    <w:rsid w:val="009B2836"/>
    <w:rsid w:val="009B2C8D"/>
    <w:rsid w:val="009B2CF7"/>
    <w:rsid w:val="009B2ED7"/>
    <w:rsid w:val="009B2F1D"/>
    <w:rsid w:val="009B3210"/>
    <w:rsid w:val="009B325D"/>
    <w:rsid w:val="009B3282"/>
    <w:rsid w:val="009B3383"/>
    <w:rsid w:val="009B3386"/>
    <w:rsid w:val="009B3475"/>
    <w:rsid w:val="009B3532"/>
    <w:rsid w:val="009B3536"/>
    <w:rsid w:val="009B3651"/>
    <w:rsid w:val="009B36A7"/>
    <w:rsid w:val="009B36DB"/>
    <w:rsid w:val="009B38D2"/>
    <w:rsid w:val="009B38EF"/>
    <w:rsid w:val="009B38FC"/>
    <w:rsid w:val="009B3915"/>
    <w:rsid w:val="009B39AC"/>
    <w:rsid w:val="009B39FA"/>
    <w:rsid w:val="009B3B6D"/>
    <w:rsid w:val="009B3BA2"/>
    <w:rsid w:val="009B3D19"/>
    <w:rsid w:val="009B40E9"/>
    <w:rsid w:val="009B4164"/>
    <w:rsid w:val="009B41CA"/>
    <w:rsid w:val="009B42B6"/>
    <w:rsid w:val="009B430F"/>
    <w:rsid w:val="009B431F"/>
    <w:rsid w:val="009B432F"/>
    <w:rsid w:val="009B43F3"/>
    <w:rsid w:val="009B4498"/>
    <w:rsid w:val="009B4650"/>
    <w:rsid w:val="009B47A2"/>
    <w:rsid w:val="009B47A9"/>
    <w:rsid w:val="009B48A9"/>
    <w:rsid w:val="009B48FC"/>
    <w:rsid w:val="009B4905"/>
    <w:rsid w:val="009B4915"/>
    <w:rsid w:val="009B495A"/>
    <w:rsid w:val="009B497E"/>
    <w:rsid w:val="009B4A1D"/>
    <w:rsid w:val="009B4A9F"/>
    <w:rsid w:val="009B4BD7"/>
    <w:rsid w:val="009B4C65"/>
    <w:rsid w:val="009B4CF6"/>
    <w:rsid w:val="009B4DCB"/>
    <w:rsid w:val="009B4E35"/>
    <w:rsid w:val="009B4E9F"/>
    <w:rsid w:val="009B4F80"/>
    <w:rsid w:val="009B4FAE"/>
    <w:rsid w:val="009B4FC2"/>
    <w:rsid w:val="009B51DD"/>
    <w:rsid w:val="009B52AA"/>
    <w:rsid w:val="009B5511"/>
    <w:rsid w:val="009B5675"/>
    <w:rsid w:val="009B57A7"/>
    <w:rsid w:val="009B592F"/>
    <w:rsid w:val="009B596D"/>
    <w:rsid w:val="009B59B9"/>
    <w:rsid w:val="009B5B9C"/>
    <w:rsid w:val="009B5BF8"/>
    <w:rsid w:val="009B5C7B"/>
    <w:rsid w:val="009B5CA7"/>
    <w:rsid w:val="009B5DF9"/>
    <w:rsid w:val="009B5E3E"/>
    <w:rsid w:val="009B5E56"/>
    <w:rsid w:val="009B5E95"/>
    <w:rsid w:val="009B5F9E"/>
    <w:rsid w:val="009B5FE7"/>
    <w:rsid w:val="009B6133"/>
    <w:rsid w:val="009B626B"/>
    <w:rsid w:val="009B6279"/>
    <w:rsid w:val="009B63EA"/>
    <w:rsid w:val="009B63FE"/>
    <w:rsid w:val="009B6503"/>
    <w:rsid w:val="009B6609"/>
    <w:rsid w:val="009B672A"/>
    <w:rsid w:val="009B6764"/>
    <w:rsid w:val="009B6813"/>
    <w:rsid w:val="009B68B8"/>
    <w:rsid w:val="009B68F4"/>
    <w:rsid w:val="009B6940"/>
    <w:rsid w:val="009B69E4"/>
    <w:rsid w:val="009B6A0C"/>
    <w:rsid w:val="009B6AA7"/>
    <w:rsid w:val="009B6AEF"/>
    <w:rsid w:val="009B6B08"/>
    <w:rsid w:val="009B6B32"/>
    <w:rsid w:val="009B6B74"/>
    <w:rsid w:val="009B6C3D"/>
    <w:rsid w:val="009B6C96"/>
    <w:rsid w:val="009B6E99"/>
    <w:rsid w:val="009B6EC7"/>
    <w:rsid w:val="009B6FBF"/>
    <w:rsid w:val="009B702D"/>
    <w:rsid w:val="009B714A"/>
    <w:rsid w:val="009B717E"/>
    <w:rsid w:val="009B723B"/>
    <w:rsid w:val="009B725F"/>
    <w:rsid w:val="009B7289"/>
    <w:rsid w:val="009B728D"/>
    <w:rsid w:val="009B7328"/>
    <w:rsid w:val="009B7413"/>
    <w:rsid w:val="009B74E2"/>
    <w:rsid w:val="009B7611"/>
    <w:rsid w:val="009B76EF"/>
    <w:rsid w:val="009B7844"/>
    <w:rsid w:val="009B7852"/>
    <w:rsid w:val="009B7940"/>
    <w:rsid w:val="009B79D1"/>
    <w:rsid w:val="009B7A3B"/>
    <w:rsid w:val="009B7A71"/>
    <w:rsid w:val="009B7B00"/>
    <w:rsid w:val="009B7B28"/>
    <w:rsid w:val="009B7C5F"/>
    <w:rsid w:val="009B7C8A"/>
    <w:rsid w:val="009B7D0F"/>
    <w:rsid w:val="009B7D19"/>
    <w:rsid w:val="009B7E1A"/>
    <w:rsid w:val="009B7F79"/>
    <w:rsid w:val="009B7F7B"/>
    <w:rsid w:val="009B7FBD"/>
    <w:rsid w:val="009B7FDB"/>
    <w:rsid w:val="009B7FF8"/>
    <w:rsid w:val="009C011B"/>
    <w:rsid w:val="009C017D"/>
    <w:rsid w:val="009C01E0"/>
    <w:rsid w:val="009C0266"/>
    <w:rsid w:val="009C02B4"/>
    <w:rsid w:val="009C05A4"/>
    <w:rsid w:val="009C05AF"/>
    <w:rsid w:val="009C0660"/>
    <w:rsid w:val="009C069C"/>
    <w:rsid w:val="009C06A4"/>
    <w:rsid w:val="009C06DF"/>
    <w:rsid w:val="009C074A"/>
    <w:rsid w:val="009C07D2"/>
    <w:rsid w:val="009C07F2"/>
    <w:rsid w:val="009C093E"/>
    <w:rsid w:val="009C0A44"/>
    <w:rsid w:val="009C0AF8"/>
    <w:rsid w:val="009C0B8B"/>
    <w:rsid w:val="009C0C02"/>
    <w:rsid w:val="009C0D00"/>
    <w:rsid w:val="009C0D45"/>
    <w:rsid w:val="009C1102"/>
    <w:rsid w:val="009C112C"/>
    <w:rsid w:val="009C115F"/>
    <w:rsid w:val="009C120F"/>
    <w:rsid w:val="009C125D"/>
    <w:rsid w:val="009C15E1"/>
    <w:rsid w:val="009C15E8"/>
    <w:rsid w:val="009C1604"/>
    <w:rsid w:val="009C1648"/>
    <w:rsid w:val="009C165D"/>
    <w:rsid w:val="009C167A"/>
    <w:rsid w:val="009C16AF"/>
    <w:rsid w:val="009C1709"/>
    <w:rsid w:val="009C1728"/>
    <w:rsid w:val="009C1798"/>
    <w:rsid w:val="009C1865"/>
    <w:rsid w:val="009C18E7"/>
    <w:rsid w:val="009C1A97"/>
    <w:rsid w:val="009C1AE3"/>
    <w:rsid w:val="009C1B64"/>
    <w:rsid w:val="009C1BB9"/>
    <w:rsid w:val="009C1C1A"/>
    <w:rsid w:val="009C1C23"/>
    <w:rsid w:val="009C1D72"/>
    <w:rsid w:val="009C1FBF"/>
    <w:rsid w:val="009C2017"/>
    <w:rsid w:val="009C2146"/>
    <w:rsid w:val="009C2159"/>
    <w:rsid w:val="009C223B"/>
    <w:rsid w:val="009C22C2"/>
    <w:rsid w:val="009C2304"/>
    <w:rsid w:val="009C230E"/>
    <w:rsid w:val="009C2423"/>
    <w:rsid w:val="009C245A"/>
    <w:rsid w:val="009C24C4"/>
    <w:rsid w:val="009C2554"/>
    <w:rsid w:val="009C257F"/>
    <w:rsid w:val="009C25AF"/>
    <w:rsid w:val="009C27F7"/>
    <w:rsid w:val="009C28E2"/>
    <w:rsid w:val="009C2986"/>
    <w:rsid w:val="009C2A23"/>
    <w:rsid w:val="009C2A2E"/>
    <w:rsid w:val="009C2B70"/>
    <w:rsid w:val="009C2BE2"/>
    <w:rsid w:val="009C2CD1"/>
    <w:rsid w:val="009C2D64"/>
    <w:rsid w:val="009C2DB1"/>
    <w:rsid w:val="009C2FE5"/>
    <w:rsid w:val="009C30B9"/>
    <w:rsid w:val="009C30FF"/>
    <w:rsid w:val="009C311D"/>
    <w:rsid w:val="009C32C6"/>
    <w:rsid w:val="009C34DE"/>
    <w:rsid w:val="009C361C"/>
    <w:rsid w:val="009C367B"/>
    <w:rsid w:val="009C36D6"/>
    <w:rsid w:val="009C3701"/>
    <w:rsid w:val="009C3712"/>
    <w:rsid w:val="009C380F"/>
    <w:rsid w:val="009C38D5"/>
    <w:rsid w:val="009C3929"/>
    <w:rsid w:val="009C3B77"/>
    <w:rsid w:val="009C3B90"/>
    <w:rsid w:val="009C3C03"/>
    <w:rsid w:val="009C3C2B"/>
    <w:rsid w:val="009C3C9C"/>
    <w:rsid w:val="009C3D0F"/>
    <w:rsid w:val="009C3D55"/>
    <w:rsid w:val="009C3DC6"/>
    <w:rsid w:val="009C3E00"/>
    <w:rsid w:val="009C3E36"/>
    <w:rsid w:val="009C4023"/>
    <w:rsid w:val="009C4040"/>
    <w:rsid w:val="009C40BE"/>
    <w:rsid w:val="009C41CE"/>
    <w:rsid w:val="009C4322"/>
    <w:rsid w:val="009C4385"/>
    <w:rsid w:val="009C43C0"/>
    <w:rsid w:val="009C43C6"/>
    <w:rsid w:val="009C442F"/>
    <w:rsid w:val="009C44E9"/>
    <w:rsid w:val="009C4642"/>
    <w:rsid w:val="009C4654"/>
    <w:rsid w:val="009C4671"/>
    <w:rsid w:val="009C469D"/>
    <w:rsid w:val="009C46DB"/>
    <w:rsid w:val="009C47A2"/>
    <w:rsid w:val="009C484D"/>
    <w:rsid w:val="009C48FB"/>
    <w:rsid w:val="009C49CF"/>
    <w:rsid w:val="009C49FD"/>
    <w:rsid w:val="009C4B22"/>
    <w:rsid w:val="009C4B2E"/>
    <w:rsid w:val="009C4CF8"/>
    <w:rsid w:val="009C4D64"/>
    <w:rsid w:val="009C4F1C"/>
    <w:rsid w:val="009C4F4C"/>
    <w:rsid w:val="009C4F5A"/>
    <w:rsid w:val="009C4FF3"/>
    <w:rsid w:val="009C501E"/>
    <w:rsid w:val="009C5063"/>
    <w:rsid w:val="009C506D"/>
    <w:rsid w:val="009C5160"/>
    <w:rsid w:val="009C517F"/>
    <w:rsid w:val="009C52A3"/>
    <w:rsid w:val="009C5344"/>
    <w:rsid w:val="009C53FE"/>
    <w:rsid w:val="009C5709"/>
    <w:rsid w:val="009C5819"/>
    <w:rsid w:val="009C5976"/>
    <w:rsid w:val="009C59A8"/>
    <w:rsid w:val="009C59E8"/>
    <w:rsid w:val="009C5A30"/>
    <w:rsid w:val="009C5A67"/>
    <w:rsid w:val="009C5A85"/>
    <w:rsid w:val="009C5AB3"/>
    <w:rsid w:val="009C5ABE"/>
    <w:rsid w:val="009C5AF6"/>
    <w:rsid w:val="009C5BDF"/>
    <w:rsid w:val="009C5BF9"/>
    <w:rsid w:val="009C5D3B"/>
    <w:rsid w:val="009C5D74"/>
    <w:rsid w:val="009C5E1F"/>
    <w:rsid w:val="009C6013"/>
    <w:rsid w:val="009C602D"/>
    <w:rsid w:val="009C6044"/>
    <w:rsid w:val="009C6119"/>
    <w:rsid w:val="009C619D"/>
    <w:rsid w:val="009C62D1"/>
    <w:rsid w:val="009C636A"/>
    <w:rsid w:val="009C6722"/>
    <w:rsid w:val="009C67D8"/>
    <w:rsid w:val="009C6AE7"/>
    <w:rsid w:val="009C6B1A"/>
    <w:rsid w:val="009C6BAB"/>
    <w:rsid w:val="009C6C2A"/>
    <w:rsid w:val="009C6F68"/>
    <w:rsid w:val="009C7045"/>
    <w:rsid w:val="009C7049"/>
    <w:rsid w:val="009C7066"/>
    <w:rsid w:val="009C7201"/>
    <w:rsid w:val="009C72A4"/>
    <w:rsid w:val="009C738B"/>
    <w:rsid w:val="009C74B9"/>
    <w:rsid w:val="009C755D"/>
    <w:rsid w:val="009C77A7"/>
    <w:rsid w:val="009C77B6"/>
    <w:rsid w:val="009C78F2"/>
    <w:rsid w:val="009C797E"/>
    <w:rsid w:val="009C7987"/>
    <w:rsid w:val="009C7AC6"/>
    <w:rsid w:val="009C7B63"/>
    <w:rsid w:val="009C7CEE"/>
    <w:rsid w:val="009C7CFD"/>
    <w:rsid w:val="009C7D8A"/>
    <w:rsid w:val="009C7DF7"/>
    <w:rsid w:val="009C7F1B"/>
    <w:rsid w:val="009C7F8A"/>
    <w:rsid w:val="009D0009"/>
    <w:rsid w:val="009D010E"/>
    <w:rsid w:val="009D0345"/>
    <w:rsid w:val="009D0362"/>
    <w:rsid w:val="009D0376"/>
    <w:rsid w:val="009D03A7"/>
    <w:rsid w:val="009D058C"/>
    <w:rsid w:val="009D05C2"/>
    <w:rsid w:val="009D06E4"/>
    <w:rsid w:val="009D070B"/>
    <w:rsid w:val="009D0742"/>
    <w:rsid w:val="009D0781"/>
    <w:rsid w:val="009D07BB"/>
    <w:rsid w:val="009D08D6"/>
    <w:rsid w:val="009D0961"/>
    <w:rsid w:val="009D0CFF"/>
    <w:rsid w:val="009D0D13"/>
    <w:rsid w:val="009D0DA8"/>
    <w:rsid w:val="009D0E8E"/>
    <w:rsid w:val="009D0ED0"/>
    <w:rsid w:val="009D0F14"/>
    <w:rsid w:val="009D1052"/>
    <w:rsid w:val="009D10AB"/>
    <w:rsid w:val="009D10C3"/>
    <w:rsid w:val="009D1306"/>
    <w:rsid w:val="009D1554"/>
    <w:rsid w:val="009D16D5"/>
    <w:rsid w:val="009D18D7"/>
    <w:rsid w:val="009D1A12"/>
    <w:rsid w:val="009D1A71"/>
    <w:rsid w:val="009D1AA9"/>
    <w:rsid w:val="009D1ADF"/>
    <w:rsid w:val="009D1E2D"/>
    <w:rsid w:val="009D1FBF"/>
    <w:rsid w:val="009D2044"/>
    <w:rsid w:val="009D205E"/>
    <w:rsid w:val="009D20EA"/>
    <w:rsid w:val="009D20F2"/>
    <w:rsid w:val="009D20F3"/>
    <w:rsid w:val="009D2204"/>
    <w:rsid w:val="009D22DD"/>
    <w:rsid w:val="009D2317"/>
    <w:rsid w:val="009D2320"/>
    <w:rsid w:val="009D2337"/>
    <w:rsid w:val="009D24E9"/>
    <w:rsid w:val="009D2530"/>
    <w:rsid w:val="009D2653"/>
    <w:rsid w:val="009D268B"/>
    <w:rsid w:val="009D2717"/>
    <w:rsid w:val="009D2751"/>
    <w:rsid w:val="009D2852"/>
    <w:rsid w:val="009D2883"/>
    <w:rsid w:val="009D2894"/>
    <w:rsid w:val="009D297C"/>
    <w:rsid w:val="009D29DB"/>
    <w:rsid w:val="009D2B7C"/>
    <w:rsid w:val="009D2BD6"/>
    <w:rsid w:val="009D2D8B"/>
    <w:rsid w:val="009D2E11"/>
    <w:rsid w:val="009D2E9D"/>
    <w:rsid w:val="009D302C"/>
    <w:rsid w:val="009D31E9"/>
    <w:rsid w:val="009D326A"/>
    <w:rsid w:val="009D3308"/>
    <w:rsid w:val="009D33BF"/>
    <w:rsid w:val="009D33FE"/>
    <w:rsid w:val="009D353A"/>
    <w:rsid w:val="009D360F"/>
    <w:rsid w:val="009D3651"/>
    <w:rsid w:val="009D36AB"/>
    <w:rsid w:val="009D37C7"/>
    <w:rsid w:val="009D3A32"/>
    <w:rsid w:val="009D3B55"/>
    <w:rsid w:val="009D3C7A"/>
    <w:rsid w:val="009D3CB9"/>
    <w:rsid w:val="009D3CCD"/>
    <w:rsid w:val="009D3DAD"/>
    <w:rsid w:val="009D3FCA"/>
    <w:rsid w:val="009D4075"/>
    <w:rsid w:val="009D4212"/>
    <w:rsid w:val="009D4415"/>
    <w:rsid w:val="009D4428"/>
    <w:rsid w:val="009D4434"/>
    <w:rsid w:val="009D44FA"/>
    <w:rsid w:val="009D460E"/>
    <w:rsid w:val="009D4707"/>
    <w:rsid w:val="009D472D"/>
    <w:rsid w:val="009D47FB"/>
    <w:rsid w:val="009D49C2"/>
    <w:rsid w:val="009D4CB5"/>
    <w:rsid w:val="009D4F1F"/>
    <w:rsid w:val="009D4FA9"/>
    <w:rsid w:val="009D501D"/>
    <w:rsid w:val="009D50F5"/>
    <w:rsid w:val="009D5139"/>
    <w:rsid w:val="009D5161"/>
    <w:rsid w:val="009D518A"/>
    <w:rsid w:val="009D51B0"/>
    <w:rsid w:val="009D5311"/>
    <w:rsid w:val="009D5316"/>
    <w:rsid w:val="009D5326"/>
    <w:rsid w:val="009D5342"/>
    <w:rsid w:val="009D53A9"/>
    <w:rsid w:val="009D546A"/>
    <w:rsid w:val="009D5517"/>
    <w:rsid w:val="009D55C9"/>
    <w:rsid w:val="009D5728"/>
    <w:rsid w:val="009D5791"/>
    <w:rsid w:val="009D59F4"/>
    <w:rsid w:val="009D5A4D"/>
    <w:rsid w:val="009D5A84"/>
    <w:rsid w:val="009D5ABC"/>
    <w:rsid w:val="009D5BE4"/>
    <w:rsid w:val="009D5CC1"/>
    <w:rsid w:val="009D5CC4"/>
    <w:rsid w:val="009D5DAF"/>
    <w:rsid w:val="009D5EE2"/>
    <w:rsid w:val="009D5F0D"/>
    <w:rsid w:val="009D613A"/>
    <w:rsid w:val="009D619A"/>
    <w:rsid w:val="009D623C"/>
    <w:rsid w:val="009D63F7"/>
    <w:rsid w:val="009D651B"/>
    <w:rsid w:val="009D654A"/>
    <w:rsid w:val="009D6570"/>
    <w:rsid w:val="009D66CC"/>
    <w:rsid w:val="009D672C"/>
    <w:rsid w:val="009D6772"/>
    <w:rsid w:val="009D678A"/>
    <w:rsid w:val="009D68CB"/>
    <w:rsid w:val="009D6972"/>
    <w:rsid w:val="009D69F0"/>
    <w:rsid w:val="009D6A50"/>
    <w:rsid w:val="009D6AB1"/>
    <w:rsid w:val="009D6AFB"/>
    <w:rsid w:val="009D6B2F"/>
    <w:rsid w:val="009D6BC0"/>
    <w:rsid w:val="009D6C60"/>
    <w:rsid w:val="009D6C88"/>
    <w:rsid w:val="009D6CEC"/>
    <w:rsid w:val="009D6D4E"/>
    <w:rsid w:val="009D6DCF"/>
    <w:rsid w:val="009D6F57"/>
    <w:rsid w:val="009D6F9F"/>
    <w:rsid w:val="009D7196"/>
    <w:rsid w:val="009D71A4"/>
    <w:rsid w:val="009D71F4"/>
    <w:rsid w:val="009D7296"/>
    <w:rsid w:val="009D737F"/>
    <w:rsid w:val="009D753D"/>
    <w:rsid w:val="009D7653"/>
    <w:rsid w:val="009D7772"/>
    <w:rsid w:val="009D7878"/>
    <w:rsid w:val="009D7A4A"/>
    <w:rsid w:val="009D7A8A"/>
    <w:rsid w:val="009D7AFB"/>
    <w:rsid w:val="009D7C91"/>
    <w:rsid w:val="009D7ED3"/>
    <w:rsid w:val="009D7F50"/>
    <w:rsid w:val="009E0145"/>
    <w:rsid w:val="009E021B"/>
    <w:rsid w:val="009E02E6"/>
    <w:rsid w:val="009E03DA"/>
    <w:rsid w:val="009E0472"/>
    <w:rsid w:val="009E04BD"/>
    <w:rsid w:val="009E04E6"/>
    <w:rsid w:val="009E054C"/>
    <w:rsid w:val="009E0561"/>
    <w:rsid w:val="009E05C1"/>
    <w:rsid w:val="009E069C"/>
    <w:rsid w:val="009E070F"/>
    <w:rsid w:val="009E075C"/>
    <w:rsid w:val="009E0782"/>
    <w:rsid w:val="009E0842"/>
    <w:rsid w:val="009E0856"/>
    <w:rsid w:val="009E08D4"/>
    <w:rsid w:val="009E08E5"/>
    <w:rsid w:val="009E0A5E"/>
    <w:rsid w:val="009E0B36"/>
    <w:rsid w:val="009E0B9B"/>
    <w:rsid w:val="009E0C47"/>
    <w:rsid w:val="009E0F9B"/>
    <w:rsid w:val="009E1052"/>
    <w:rsid w:val="009E110E"/>
    <w:rsid w:val="009E12D0"/>
    <w:rsid w:val="009E12EF"/>
    <w:rsid w:val="009E142E"/>
    <w:rsid w:val="009E14D0"/>
    <w:rsid w:val="009E1587"/>
    <w:rsid w:val="009E15D4"/>
    <w:rsid w:val="009E16EB"/>
    <w:rsid w:val="009E16F3"/>
    <w:rsid w:val="009E1804"/>
    <w:rsid w:val="009E1859"/>
    <w:rsid w:val="009E18F0"/>
    <w:rsid w:val="009E1B72"/>
    <w:rsid w:val="009E1B9E"/>
    <w:rsid w:val="009E1BFC"/>
    <w:rsid w:val="009E1C1F"/>
    <w:rsid w:val="009E1DD6"/>
    <w:rsid w:val="009E1EF7"/>
    <w:rsid w:val="009E1F18"/>
    <w:rsid w:val="009E1F7C"/>
    <w:rsid w:val="009E1FFB"/>
    <w:rsid w:val="009E2041"/>
    <w:rsid w:val="009E216F"/>
    <w:rsid w:val="009E217C"/>
    <w:rsid w:val="009E2304"/>
    <w:rsid w:val="009E2363"/>
    <w:rsid w:val="009E2405"/>
    <w:rsid w:val="009E2445"/>
    <w:rsid w:val="009E2801"/>
    <w:rsid w:val="009E2856"/>
    <w:rsid w:val="009E2A73"/>
    <w:rsid w:val="009E2AF8"/>
    <w:rsid w:val="009E2C1F"/>
    <w:rsid w:val="009E2D7C"/>
    <w:rsid w:val="009E2E06"/>
    <w:rsid w:val="009E2E78"/>
    <w:rsid w:val="009E313D"/>
    <w:rsid w:val="009E3199"/>
    <w:rsid w:val="009E319B"/>
    <w:rsid w:val="009E3247"/>
    <w:rsid w:val="009E332A"/>
    <w:rsid w:val="009E3365"/>
    <w:rsid w:val="009E33A2"/>
    <w:rsid w:val="009E33D2"/>
    <w:rsid w:val="009E341B"/>
    <w:rsid w:val="009E3431"/>
    <w:rsid w:val="009E34F6"/>
    <w:rsid w:val="009E352B"/>
    <w:rsid w:val="009E35AF"/>
    <w:rsid w:val="009E3600"/>
    <w:rsid w:val="009E3617"/>
    <w:rsid w:val="009E36A2"/>
    <w:rsid w:val="009E37BA"/>
    <w:rsid w:val="009E37F1"/>
    <w:rsid w:val="009E38DC"/>
    <w:rsid w:val="009E39F2"/>
    <w:rsid w:val="009E3BBF"/>
    <w:rsid w:val="009E3E51"/>
    <w:rsid w:val="009E4034"/>
    <w:rsid w:val="009E4048"/>
    <w:rsid w:val="009E405A"/>
    <w:rsid w:val="009E40C0"/>
    <w:rsid w:val="009E4110"/>
    <w:rsid w:val="009E416C"/>
    <w:rsid w:val="009E4178"/>
    <w:rsid w:val="009E428D"/>
    <w:rsid w:val="009E4483"/>
    <w:rsid w:val="009E4484"/>
    <w:rsid w:val="009E44C4"/>
    <w:rsid w:val="009E44C7"/>
    <w:rsid w:val="009E44EA"/>
    <w:rsid w:val="009E45AC"/>
    <w:rsid w:val="009E45E3"/>
    <w:rsid w:val="009E465C"/>
    <w:rsid w:val="009E47F1"/>
    <w:rsid w:val="009E489C"/>
    <w:rsid w:val="009E48DE"/>
    <w:rsid w:val="009E48EF"/>
    <w:rsid w:val="009E4939"/>
    <w:rsid w:val="009E4972"/>
    <w:rsid w:val="009E4987"/>
    <w:rsid w:val="009E4A30"/>
    <w:rsid w:val="009E4C2A"/>
    <w:rsid w:val="009E4E44"/>
    <w:rsid w:val="009E4ED0"/>
    <w:rsid w:val="009E4F36"/>
    <w:rsid w:val="009E52F9"/>
    <w:rsid w:val="009E534A"/>
    <w:rsid w:val="009E55BE"/>
    <w:rsid w:val="009E5642"/>
    <w:rsid w:val="009E5731"/>
    <w:rsid w:val="009E5914"/>
    <w:rsid w:val="009E5929"/>
    <w:rsid w:val="009E598F"/>
    <w:rsid w:val="009E5A03"/>
    <w:rsid w:val="009E5A4A"/>
    <w:rsid w:val="009E5ACD"/>
    <w:rsid w:val="009E5ACE"/>
    <w:rsid w:val="009E5B0F"/>
    <w:rsid w:val="009E5C23"/>
    <w:rsid w:val="009E5DAD"/>
    <w:rsid w:val="009E5DF4"/>
    <w:rsid w:val="009E5F73"/>
    <w:rsid w:val="009E5FD2"/>
    <w:rsid w:val="009E6042"/>
    <w:rsid w:val="009E6338"/>
    <w:rsid w:val="009E642F"/>
    <w:rsid w:val="009E6437"/>
    <w:rsid w:val="009E6468"/>
    <w:rsid w:val="009E651D"/>
    <w:rsid w:val="009E6605"/>
    <w:rsid w:val="009E6723"/>
    <w:rsid w:val="009E683A"/>
    <w:rsid w:val="009E68BE"/>
    <w:rsid w:val="009E6921"/>
    <w:rsid w:val="009E6947"/>
    <w:rsid w:val="009E6B6B"/>
    <w:rsid w:val="009E6BF8"/>
    <w:rsid w:val="009E6CDB"/>
    <w:rsid w:val="009E6D21"/>
    <w:rsid w:val="009E6E27"/>
    <w:rsid w:val="009E6EF0"/>
    <w:rsid w:val="009E6F7C"/>
    <w:rsid w:val="009E7105"/>
    <w:rsid w:val="009E7117"/>
    <w:rsid w:val="009E7152"/>
    <w:rsid w:val="009E7188"/>
    <w:rsid w:val="009E71E9"/>
    <w:rsid w:val="009E730B"/>
    <w:rsid w:val="009E73DE"/>
    <w:rsid w:val="009E7508"/>
    <w:rsid w:val="009E75F3"/>
    <w:rsid w:val="009E77AF"/>
    <w:rsid w:val="009E77EA"/>
    <w:rsid w:val="009E7C5F"/>
    <w:rsid w:val="009E7D65"/>
    <w:rsid w:val="009E7EC4"/>
    <w:rsid w:val="009E7EE2"/>
    <w:rsid w:val="009E7F02"/>
    <w:rsid w:val="009E7F5C"/>
    <w:rsid w:val="009F000A"/>
    <w:rsid w:val="009F002A"/>
    <w:rsid w:val="009F019E"/>
    <w:rsid w:val="009F049D"/>
    <w:rsid w:val="009F04D2"/>
    <w:rsid w:val="009F077D"/>
    <w:rsid w:val="009F07EF"/>
    <w:rsid w:val="009F07FF"/>
    <w:rsid w:val="009F0AC8"/>
    <w:rsid w:val="009F0B1D"/>
    <w:rsid w:val="009F0BD3"/>
    <w:rsid w:val="009F0CA9"/>
    <w:rsid w:val="009F0D19"/>
    <w:rsid w:val="009F0D93"/>
    <w:rsid w:val="009F0E53"/>
    <w:rsid w:val="009F0F13"/>
    <w:rsid w:val="009F0F6B"/>
    <w:rsid w:val="009F0F98"/>
    <w:rsid w:val="009F10BA"/>
    <w:rsid w:val="009F10E8"/>
    <w:rsid w:val="009F110B"/>
    <w:rsid w:val="009F11C3"/>
    <w:rsid w:val="009F11DB"/>
    <w:rsid w:val="009F1272"/>
    <w:rsid w:val="009F138A"/>
    <w:rsid w:val="009F1392"/>
    <w:rsid w:val="009F13BF"/>
    <w:rsid w:val="009F193E"/>
    <w:rsid w:val="009F19A8"/>
    <w:rsid w:val="009F1AE7"/>
    <w:rsid w:val="009F1C5C"/>
    <w:rsid w:val="009F1C74"/>
    <w:rsid w:val="009F1CC8"/>
    <w:rsid w:val="009F1D84"/>
    <w:rsid w:val="009F1D9F"/>
    <w:rsid w:val="009F1E13"/>
    <w:rsid w:val="009F1EC4"/>
    <w:rsid w:val="009F1FE1"/>
    <w:rsid w:val="009F21CE"/>
    <w:rsid w:val="009F22E2"/>
    <w:rsid w:val="009F239C"/>
    <w:rsid w:val="009F239E"/>
    <w:rsid w:val="009F2551"/>
    <w:rsid w:val="009F25A0"/>
    <w:rsid w:val="009F25B0"/>
    <w:rsid w:val="009F2682"/>
    <w:rsid w:val="009F26ED"/>
    <w:rsid w:val="009F26F0"/>
    <w:rsid w:val="009F272E"/>
    <w:rsid w:val="009F290B"/>
    <w:rsid w:val="009F2A0F"/>
    <w:rsid w:val="009F2ADD"/>
    <w:rsid w:val="009F2B43"/>
    <w:rsid w:val="009F2BBA"/>
    <w:rsid w:val="009F2BFD"/>
    <w:rsid w:val="009F2CF5"/>
    <w:rsid w:val="009F2D4D"/>
    <w:rsid w:val="009F2DF0"/>
    <w:rsid w:val="009F2E6D"/>
    <w:rsid w:val="009F2E8C"/>
    <w:rsid w:val="009F2ED0"/>
    <w:rsid w:val="009F2EF7"/>
    <w:rsid w:val="009F3002"/>
    <w:rsid w:val="009F3067"/>
    <w:rsid w:val="009F3216"/>
    <w:rsid w:val="009F3300"/>
    <w:rsid w:val="009F33F2"/>
    <w:rsid w:val="009F34C3"/>
    <w:rsid w:val="009F350F"/>
    <w:rsid w:val="009F39AF"/>
    <w:rsid w:val="009F39EC"/>
    <w:rsid w:val="009F3A57"/>
    <w:rsid w:val="009F3AB5"/>
    <w:rsid w:val="009F3AE6"/>
    <w:rsid w:val="009F3B04"/>
    <w:rsid w:val="009F3B1E"/>
    <w:rsid w:val="009F3E20"/>
    <w:rsid w:val="009F3E35"/>
    <w:rsid w:val="009F3F73"/>
    <w:rsid w:val="009F3FD3"/>
    <w:rsid w:val="009F40BF"/>
    <w:rsid w:val="009F40D3"/>
    <w:rsid w:val="009F4132"/>
    <w:rsid w:val="009F41EA"/>
    <w:rsid w:val="009F433C"/>
    <w:rsid w:val="009F4433"/>
    <w:rsid w:val="009F4533"/>
    <w:rsid w:val="009F453B"/>
    <w:rsid w:val="009F45F6"/>
    <w:rsid w:val="009F4646"/>
    <w:rsid w:val="009F46DE"/>
    <w:rsid w:val="009F47AC"/>
    <w:rsid w:val="009F4816"/>
    <w:rsid w:val="009F4841"/>
    <w:rsid w:val="009F4852"/>
    <w:rsid w:val="009F48A2"/>
    <w:rsid w:val="009F4910"/>
    <w:rsid w:val="009F496F"/>
    <w:rsid w:val="009F4998"/>
    <w:rsid w:val="009F4A26"/>
    <w:rsid w:val="009F4DED"/>
    <w:rsid w:val="009F504A"/>
    <w:rsid w:val="009F5066"/>
    <w:rsid w:val="009F5083"/>
    <w:rsid w:val="009F50C4"/>
    <w:rsid w:val="009F51A3"/>
    <w:rsid w:val="009F51E3"/>
    <w:rsid w:val="009F52B5"/>
    <w:rsid w:val="009F5343"/>
    <w:rsid w:val="009F5572"/>
    <w:rsid w:val="009F5608"/>
    <w:rsid w:val="009F56C5"/>
    <w:rsid w:val="009F574B"/>
    <w:rsid w:val="009F594C"/>
    <w:rsid w:val="009F59B5"/>
    <w:rsid w:val="009F5A4B"/>
    <w:rsid w:val="009F5B0B"/>
    <w:rsid w:val="009F5B71"/>
    <w:rsid w:val="009F5BBC"/>
    <w:rsid w:val="009F5CD0"/>
    <w:rsid w:val="009F5E85"/>
    <w:rsid w:val="009F5F4B"/>
    <w:rsid w:val="009F6083"/>
    <w:rsid w:val="009F627F"/>
    <w:rsid w:val="009F62E0"/>
    <w:rsid w:val="009F63E0"/>
    <w:rsid w:val="009F6454"/>
    <w:rsid w:val="009F6469"/>
    <w:rsid w:val="009F6478"/>
    <w:rsid w:val="009F6701"/>
    <w:rsid w:val="009F6756"/>
    <w:rsid w:val="009F6B14"/>
    <w:rsid w:val="009F6BC1"/>
    <w:rsid w:val="009F6CAC"/>
    <w:rsid w:val="009F6D17"/>
    <w:rsid w:val="009F6D32"/>
    <w:rsid w:val="009F6D77"/>
    <w:rsid w:val="009F6D8A"/>
    <w:rsid w:val="009F6DAC"/>
    <w:rsid w:val="009F6DFC"/>
    <w:rsid w:val="009F6E7D"/>
    <w:rsid w:val="009F6EB0"/>
    <w:rsid w:val="009F6F23"/>
    <w:rsid w:val="009F6F56"/>
    <w:rsid w:val="009F6F5B"/>
    <w:rsid w:val="009F6F77"/>
    <w:rsid w:val="009F70C6"/>
    <w:rsid w:val="009F70DB"/>
    <w:rsid w:val="009F7110"/>
    <w:rsid w:val="009F7221"/>
    <w:rsid w:val="009F7298"/>
    <w:rsid w:val="009F73A9"/>
    <w:rsid w:val="009F73BA"/>
    <w:rsid w:val="009F73E1"/>
    <w:rsid w:val="009F753A"/>
    <w:rsid w:val="009F754F"/>
    <w:rsid w:val="009F75B0"/>
    <w:rsid w:val="009F7607"/>
    <w:rsid w:val="009F778C"/>
    <w:rsid w:val="009F77C5"/>
    <w:rsid w:val="009F7910"/>
    <w:rsid w:val="009F791D"/>
    <w:rsid w:val="009F79C9"/>
    <w:rsid w:val="009F7A91"/>
    <w:rsid w:val="009F7ACE"/>
    <w:rsid w:val="009F7C8F"/>
    <w:rsid w:val="009F7EEE"/>
    <w:rsid w:val="009F7F84"/>
    <w:rsid w:val="009F7FA0"/>
    <w:rsid w:val="009F7FC9"/>
    <w:rsid w:val="009F7FE4"/>
    <w:rsid w:val="00A00146"/>
    <w:rsid w:val="00A00196"/>
    <w:rsid w:val="00A003A8"/>
    <w:rsid w:val="00A003C3"/>
    <w:rsid w:val="00A0059B"/>
    <w:rsid w:val="00A0069C"/>
    <w:rsid w:val="00A006BC"/>
    <w:rsid w:val="00A00771"/>
    <w:rsid w:val="00A0077C"/>
    <w:rsid w:val="00A0091A"/>
    <w:rsid w:val="00A00951"/>
    <w:rsid w:val="00A00A37"/>
    <w:rsid w:val="00A00AF3"/>
    <w:rsid w:val="00A00C0D"/>
    <w:rsid w:val="00A00C3D"/>
    <w:rsid w:val="00A00DBC"/>
    <w:rsid w:val="00A00E05"/>
    <w:rsid w:val="00A00E6A"/>
    <w:rsid w:val="00A0120F"/>
    <w:rsid w:val="00A01240"/>
    <w:rsid w:val="00A01332"/>
    <w:rsid w:val="00A01348"/>
    <w:rsid w:val="00A01393"/>
    <w:rsid w:val="00A0149C"/>
    <w:rsid w:val="00A015F2"/>
    <w:rsid w:val="00A016C9"/>
    <w:rsid w:val="00A016D4"/>
    <w:rsid w:val="00A01721"/>
    <w:rsid w:val="00A0173B"/>
    <w:rsid w:val="00A0179D"/>
    <w:rsid w:val="00A0185F"/>
    <w:rsid w:val="00A01893"/>
    <w:rsid w:val="00A018A1"/>
    <w:rsid w:val="00A018A9"/>
    <w:rsid w:val="00A018EE"/>
    <w:rsid w:val="00A01A47"/>
    <w:rsid w:val="00A01A7D"/>
    <w:rsid w:val="00A01BCC"/>
    <w:rsid w:val="00A01CF5"/>
    <w:rsid w:val="00A01D17"/>
    <w:rsid w:val="00A01D2F"/>
    <w:rsid w:val="00A01E40"/>
    <w:rsid w:val="00A01ED6"/>
    <w:rsid w:val="00A01FA0"/>
    <w:rsid w:val="00A0203A"/>
    <w:rsid w:val="00A0207A"/>
    <w:rsid w:val="00A020FE"/>
    <w:rsid w:val="00A0221A"/>
    <w:rsid w:val="00A02276"/>
    <w:rsid w:val="00A0234B"/>
    <w:rsid w:val="00A023AF"/>
    <w:rsid w:val="00A0263B"/>
    <w:rsid w:val="00A026D4"/>
    <w:rsid w:val="00A026FA"/>
    <w:rsid w:val="00A028DD"/>
    <w:rsid w:val="00A029D8"/>
    <w:rsid w:val="00A02AA8"/>
    <w:rsid w:val="00A02B6F"/>
    <w:rsid w:val="00A02BE8"/>
    <w:rsid w:val="00A02CBB"/>
    <w:rsid w:val="00A02CDA"/>
    <w:rsid w:val="00A02D30"/>
    <w:rsid w:val="00A0301D"/>
    <w:rsid w:val="00A03040"/>
    <w:rsid w:val="00A03143"/>
    <w:rsid w:val="00A03178"/>
    <w:rsid w:val="00A03265"/>
    <w:rsid w:val="00A03307"/>
    <w:rsid w:val="00A033CC"/>
    <w:rsid w:val="00A033F3"/>
    <w:rsid w:val="00A035F3"/>
    <w:rsid w:val="00A036D8"/>
    <w:rsid w:val="00A0378E"/>
    <w:rsid w:val="00A0380B"/>
    <w:rsid w:val="00A03816"/>
    <w:rsid w:val="00A0387F"/>
    <w:rsid w:val="00A03A02"/>
    <w:rsid w:val="00A03F21"/>
    <w:rsid w:val="00A03F93"/>
    <w:rsid w:val="00A040AC"/>
    <w:rsid w:val="00A04154"/>
    <w:rsid w:val="00A0437F"/>
    <w:rsid w:val="00A04615"/>
    <w:rsid w:val="00A04652"/>
    <w:rsid w:val="00A046B1"/>
    <w:rsid w:val="00A04726"/>
    <w:rsid w:val="00A047B6"/>
    <w:rsid w:val="00A04805"/>
    <w:rsid w:val="00A049A6"/>
    <w:rsid w:val="00A04A28"/>
    <w:rsid w:val="00A04AF1"/>
    <w:rsid w:val="00A04B4C"/>
    <w:rsid w:val="00A04B8E"/>
    <w:rsid w:val="00A04D11"/>
    <w:rsid w:val="00A04D39"/>
    <w:rsid w:val="00A04DFE"/>
    <w:rsid w:val="00A04ECB"/>
    <w:rsid w:val="00A04F60"/>
    <w:rsid w:val="00A05191"/>
    <w:rsid w:val="00A051DE"/>
    <w:rsid w:val="00A05294"/>
    <w:rsid w:val="00A0529E"/>
    <w:rsid w:val="00A05665"/>
    <w:rsid w:val="00A05759"/>
    <w:rsid w:val="00A0576C"/>
    <w:rsid w:val="00A05ABF"/>
    <w:rsid w:val="00A05BCD"/>
    <w:rsid w:val="00A05BE2"/>
    <w:rsid w:val="00A05F30"/>
    <w:rsid w:val="00A05F9F"/>
    <w:rsid w:val="00A061AE"/>
    <w:rsid w:val="00A0624A"/>
    <w:rsid w:val="00A062E5"/>
    <w:rsid w:val="00A062F0"/>
    <w:rsid w:val="00A062F2"/>
    <w:rsid w:val="00A063C4"/>
    <w:rsid w:val="00A06405"/>
    <w:rsid w:val="00A0648F"/>
    <w:rsid w:val="00A066F5"/>
    <w:rsid w:val="00A069D7"/>
    <w:rsid w:val="00A06A2B"/>
    <w:rsid w:val="00A06AAB"/>
    <w:rsid w:val="00A06B0F"/>
    <w:rsid w:val="00A06D4C"/>
    <w:rsid w:val="00A06D4E"/>
    <w:rsid w:val="00A06DB7"/>
    <w:rsid w:val="00A06EB6"/>
    <w:rsid w:val="00A06EE0"/>
    <w:rsid w:val="00A06F5D"/>
    <w:rsid w:val="00A06FB4"/>
    <w:rsid w:val="00A06FBA"/>
    <w:rsid w:val="00A0704A"/>
    <w:rsid w:val="00A070A7"/>
    <w:rsid w:val="00A070CA"/>
    <w:rsid w:val="00A07102"/>
    <w:rsid w:val="00A073B5"/>
    <w:rsid w:val="00A073D1"/>
    <w:rsid w:val="00A0747B"/>
    <w:rsid w:val="00A07660"/>
    <w:rsid w:val="00A07707"/>
    <w:rsid w:val="00A0777C"/>
    <w:rsid w:val="00A077B8"/>
    <w:rsid w:val="00A077CA"/>
    <w:rsid w:val="00A07ACC"/>
    <w:rsid w:val="00A07AE8"/>
    <w:rsid w:val="00A07C79"/>
    <w:rsid w:val="00A07CF2"/>
    <w:rsid w:val="00A07D01"/>
    <w:rsid w:val="00A07D05"/>
    <w:rsid w:val="00A07DDC"/>
    <w:rsid w:val="00A07E3A"/>
    <w:rsid w:val="00A07F49"/>
    <w:rsid w:val="00A07F58"/>
    <w:rsid w:val="00A10137"/>
    <w:rsid w:val="00A102F0"/>
    <w:rsid w:val="00A10354"/>
    <w:rsid w:val="00A103D6"/>
    <w:rsid w:val="00A104BC"/>
    <w:rsid w:val="00A1053A"/>
    <w:rsid w:val="00A105A7"/>
    <w:rsid w:val="00A108AC"/>
    <w:rsid w:val="00A108CF"/>
    <w:rsid w:val="00A108DD"/>
    <w:rsid w:val="00A10C07"/>
    <w:rsid w:val="00A10C33"/>
    <w:rsid w:val="00A10C66"/>
    <w:rsid w:val="00A10CE1"/>
    <w:rsid w:val="00A10D3B"/>
    <w:rsid w:val="00A10F2A"/>
    <w:rsid w:val="00A1107C"/>
    <w:rsid w:val="00A110AB"/>
    <w:rsid w:val="00A110D2"/>
    <w:rsid w:val="00A110FC"/>
    <w:rsid w:val="00A1111B"/>
    <w:rsid w:val="00A1121A"/>
    <w:rsid w:val="00A1139B"/>
    <w:rsid w:val="00A113DD"/>
    <w:rsid w:val="00A113FF"/>
    <w:rsid w:val="00A1144F"/>
    <w:rsid w:val="00A114BE"/>
    <w:rsid w:val="00A11636"/>
    <w:rsid w:val="00A11643"/>
    <w:rsid w:val="00A117DE"/>
    <w:rsid w:val="00A117E8"/>
    <w:rsid w:val="00A11855"/>
    <w:rsid w:val="00A1187E"/>
    <w:rsid w:val="00A118B6"/>
    <w:rsid w:val="00A118FB"/>
    <w:rsid w:val="00A1194E"/>
    <w:rsid w:val="00A11A7C"/>
    <w:rsid w:val="00A11D8D"/>
    <w:rsid w:val="00A11EB1"/>
    <w:rsid w:val="00A11FE6"/>
    <w:rsid w:val="00A11FFB"/>
    <w:rsid w:val="00A12058"/>
    <w:rsid w:val="00A12085"/>
    <w:rsid w:val="00A120B2"/>
    <w:rsid w:val="00A121A1"/>
    <w:rsid w:val="00A12379"/>
    <w:rsid w:val="00A12565"/>
    <w:rsid w:val="00A1271F"/>
    <w:rsid w:val="00A12762"/>
    <w:rsid w:val="00A12828"/>
    <w:rsid w:val="00A12845"/>
    <w:rsid w:val="00A12AE0"/>
    <w:rsid w:val="00A12B44"/>
    <w:rsid w:val="00A12BE7"/>
    <w:rsid w:val="00A12CB8"/>
    <w:rsid w:val="00A12E42"/>
    <w:rsid w:val="00A12F2E"/>
    <w:rsid w:val="00A12FB3"/>
    <w:rsid w:val="00A12FFD"/>
    <w:rsid w:val="00A131D4"/>
    <w:rsid w:val="00A131E0"/>
    <w:rsid w:val="00A13424"/>
    <w:rsid w:val="00A1344A"/>
    <w:rsid w:val="00A134B3"/>
    <w:rsid w:val="00A13698"/>
    <w:rsid w:val="00A136C2"/>
    <w:rsid w:val="00A1393C"/>
    <w:rsid w:val="00A13E8D"/>
    <w:rsid w:val="00A13EB8"/>
    <w:rsid w:val="00A13F85"/>
    <w:rsid w:val="00A14197"/>
    <w:rsid w:val="00A143B6"/>
    <w:rsid w:val="00A14556"/>
    <w:rsid w:val="00A145A9"/>
    <w:rsid w:val="00A14730"/>
    <w:rsid w:val="00A14855"/>
    <w:rsid w:val="00A149CC"/>
    <w:rsid w:val="00A14AFC"/>
    <w:rsid w:val="00A14C27"/>
    <w:rsid w:val="00A14CAF"/>
    <w:rsid w:val="00A14DFE"/>
    <w:rsid w:val="00A15001"/>
    <w:rsid w:val="00A150D2"/>
    <w:rsid w:val="00A152A1"/>
    <w:rsid w:val="00A152B5"/>
    <w:rsid w:val="00A15312"/>
    <w:rsid w:val="00A1535F"/>
    <w:rsid w:val="00A153D6"/>
    <w:rsid w:val="00A15439"/>
    <w:rsid w:val="00A15744"/>
    <w:rsid w:val="00A157D3"/>
    <w:rsid w:val="00A15820"/>
    <w:rsid w:val="00A1587B"/>
    <w:rsid w:val="00A158ED"/>
    <w:rsid w:val="00A15998"/>
    <w:rsid w:val="00A15B8C"/>
    <w:rsid w:val="00A15BF0"/>
    <w:rsid w:val="00A15D75"/>
    <w:rsid w:val="00A15D8F"/>
    <w:rsid w:val="00A15DA5"/>
    <w:rsid w:val="00A15DBB"/>
    <w:rsid w:val="00A15E91"/>
    <w:rsid w:val="00A15EBF"/>
    <w:rsid w:val="00A15F2E"/>
    <w:rsid w:val="00A15FA5"/>
    <w:rsid w:val="00A15FB2"/>
    <w:rsid w:val="00A15FC5"/>
    <w:rsid w:val="00A161CC"/>
    <w:rsid w:val="00A16270"/>
    <w:rsid w:val="00A162CA"/>
    <w:rsid w:val="00A16327"/>
    <w:rsid w:val="00A163E1"/>
    <w:rsid w:val="00A16419"/>
    <w:rsid w:val="00A16439"/>
    <w:rsid w:val="00A16456"/>
    <w:rsid w:val="00A164AA"/>
    <w:rsid w:val="00A16515"/>
    <w:rsid w:val="00A165AE"/>
    <w:rsid w:val="00A165B0"/>
    <w:rsid w:val="00A166E9"/>
    <w:rsid w:val="00A16716"/>
    <w:rsid w:val="00A167C9"/>
    <w:rsid w:val="00A16808"/>
    <w:rsid w:val="00A16865"/>
    <w:rsid w:val="00A168E0"/>
    <w:rsid w:val="00A16935"/>
    <w:rsid w:val="00A169C8"/>
    <w:rsid w:val="00A169EA"/>
    <w:rsid w:val="00A16B37"/>
    <w:rsid w:val="00A16B52"/>
    <w:rsid w:val="00A16BEC"/>
    <w:rsid w:val="00A16E89"/>
    <w:rsid w:val="00A16F4E"/>
    <w:rsid w:val="00A1715F"/>
    <w:rsid w:val="00A171FE"/>
    <w:rsid w:val="00A17344"/>
    <w:rsid w:val="00A174A6"/>
    <w:rsid w:val="00A1753B"/>
    <w:rsid w:val="00A17594"/>
    <w:rsid w:val="00A17595"/>
    <w:rsid w:val="00A175A6"/>
    <w:rsid w:val="00A175DE"/>
    <w:rsid w:val="00A1766F"/>
    <w:rsid w:val="00A176BC"/>
    <w:rsid w:val="00A177CD"/>
    <w:rsid w:val="00A178F2"/>
    <w:rsid w:val="00A17A7D"/>
    <w:rsid w:val="00A17AD4"/>
    <w:rsid w:val="00A17ADD"/>
    <w:rsid w:val="00A17B8D"/>
    <w:rsid w:val="00A17BA7"/>
    <w:rsid w:val="00A17BDB"/>
    <w:rsid w:val="00A17C11"/>
    <w:rsid w:val="00A17D0F"/>
    <w:rsid w:val="00A17E60"/>
    <w:rsid w:val="00A17E68"/>
    <w:rsid w:val="00A17EBB"/>
    <w:rsid w:val="00A17EF8"/>
    <w:rsid w:val="00A17F1C"/>
    <w:rsid w:val="00A17FE8"/>
    <w:rsid w:val="00A20176"/>
    <w:rsid w:val="00A2023D"/>
    <w:rsid w:val="00A20257"/>
    <w:rsid w:val="00A203F2"/>
    <w:rsid w:val="00A2046A"/>
    <w:rsid w:val="00A20574"/>
    <w:rsid w:val="00A20609"/>
    <w:rsid w:val="00A20625"/>
    <w:rsid w:val="00A20697"/>
    <w:rsid w:val="00A206B1"/>
    <w:rsid w:val="00A20756"/>
    <w:rsid w:val="00A20773"/>
    <w:rsid w:val="00A207A7"/>
    <w:rsid w:val="00A20878"/>
    <w:rsid w:val="00A20D8F"/>
    <w:rsid w:val="00A2107F"/>
    <w:rsid w:val="00A210AA"/>
    <w:rsid w:val="00A212B5"/>
    <w:rsid w:val="00A2143C"/>
    <w:rsid w:val="00A214B8"/>
    <w:rsid w:val="00A214E9"/>
    <w:rsid w:val="00A21515"/>
    <w:rsid w:val="00A2162D"/>
    <w:rsid w:val="00A21690"/>
    <w:rsid w:val="00A21701"/>
    <w:rsid w:val="00A217A8"/>
    <w:rsid w:val="00A217EC"/>
    <w:rsid w:val="00A21B7A"/>
    <w:rsid w:val="00A21EC8"/>
    <w:rsid w:val="00A21F30"/>
    <w:rsid w:val="00A21FBB"/>
    <w:rsid w:val="00A22190"/>
    <w:rsid w:val="00A222B4"/>
    <w:rsid w:val="00A2232F"/>
    <w:rsid w:val="00A22399"/>
    <w:rsid w:val="00A223B4"/>
    <w:rsid w:val="00A223C3"/>
    <w:rsid w:val="00A22466"/>
    <w:rsid w:val="00A224E9"/>
    <w:rsid w:val="00A22588"/>
    <w:rsid w:val="00A2258F"/>
    <w:rsid w:val="00A22596"/>
    <w:rsid w:val="00A226F6"/>
    <w:rsid w:val="00A2273D"/>
    <w:rsid w:val="00A22AF9"/>
    <w:rsid w:val="00A22B52"/>
    <w:rsid w:val="00A22DA6"/>
    <w:rsid w:val="00A22EA3"/>
    <w:rsid w:val="00A22F23"/>
    <w:rsid w:val="00A231A0"/>
    <w:rsid w:val="00A23380"/>
    <w:rsid w:val="00A2371F"/>
    <w:rsid w:val="00A2376F"/>
    <w:rsid w:val="00A237A1"/>
    <w:rsid w:val="00A237A7"/>
    <w:rsid w:val="00A238BD"/>
    <w:rsid w:val="00A238DA"/>
    <w:rsid w:val="00A23950"/>
    <w:rsid w:val="00A2395F"/>
    <w:rsid w:val="00A23A03"/>
    <w:rsid w:val="00A23AE6"/>
    <w:rsid w:val="00A23E95"/>
    <w:rsid w:val="00A24105"/>
    <w:rsid w:val="00A24159"/>
    <w:rsid w:val="00A241C0"/>
    <w:rsid w:val="00A241C3"/>
    <w:rsid w:val="00A242E4"/>
    <w:rsid w:val="00A242FB"/>
    <w:rsid w:val="00A2444A"/>
    <w:rsid w:val="00A245DF"/>
    <w:rsid w:val="00A245F6"/>
    <w:rsid w:val="00A24654"/>
    <w:rsid w:val="00A24715"/>
    <w:rsid w:val="00A247B3"/>
    <w:rsid w:val="00A24842"/>
    <w:rsid w:val="00A24B3C"/>
    <w:rsid w:val="00A24D15"/>
    <w:rsid w:val="00A24D60"/>
    <w:rsid w:val="00A24D95"/>
    <w:rsid w:val="00A24DFB"/>
    <w:rsid w:val="00A24E09"/>
    <w:rsid w:val="00A24E0C"/>
    <w:rsid w:val="00A24F20"/>
    <w:rsid w:val="00A25030"/>
    <w:rsid w:val="00A25172"/>
    <w:rsid w:val="00A251C5"/>
    <w:rsid w:val="00A251E0"/>
    <w:rsid w:val="00A252C1"/>
    <w:rsid w:val="00A25304"/>
    <w:rsid w:val="00A2539B"/>
    <w:rsid w:val="00A2549E"/>
    <w:rsid w:val="00A25551"/>
    <w:rsid w:val="00A255BB"/>
    <w:rsid w:val="00A256E1"/>
    <w:rsid w:val="00A257C7"/>
    <w:rsid w:val="00A257CD"/>
    <w:rsid w:val="00A2590E"/>
    <w:rsid w:val="00A2591C"/>
    <w:rsid w:val="00A25B1A"/>
    <w:rsid w:val="00A25B9A"/>
    <w:rsid w:val="00A25BE5"/>
    <w:rsid w:val="00A25C4A"/>
    <w:rsid w:val="00A25D50"/>
    <w:rsid w:val="00A25DBE"/>
    <w:rsid w:val="00A25F36"/>
    <w:rsid w:val="00A25FB1"/>
    <w:rsid w:val="00A25FD4"/>
    <w:rsid w:val="00A26048"/>
    <w:rsid w:val="00A26072"/>
    <w:rsid w:val="00A260DE"/>
    <w:rsid w:val="00A26117"/>
    <w:rsid w:val="00A261E5"/>
    <w:rsid w:val="00A26245"/>
    <w:rsid w:val="00A26313"/>
    <w:rsid w:val="00A26358"/>
    <w:rsid w:val="00A2638C"/>
    <w:rsid w:val="00A26409"/>
    <w:rsid w:val="00A26429"/>
    <w:rsid w:val="00A26517"/>
    <w:rsid w:val="00A2658F"/>
    <w:rsid w:val="00A26671"/>
    <w:rsid w:val="00A2672E"/>
    <w:rsid w:val="00A2676E"/>
    <w:rsid w:val="00A26B3A"/>
    <w:rsid w:val="00A26B79"/>
    <w:rsid w:val="00A26E10"/>
    <w:rsid w:val="00A26E97"/>
    <w:rsid w:val="00A26FC4"/>
    <w:rsid w:val="00A27055"/>
    <w:rsid w:val="00A27105"/>
    <w:rsid w:val="00A2716F"/>
    <w:rsid w:val="00A2717F"/>
    <w:rsid w:val="00A272E7"/>
    <w:rsid w:val="00A27401"/>
    <w:rsid w:val="00A2779E"/>
    <w:rsid w:val="00A278C9"/>
    <w:rsid w:val="00A27943"/>
    <w:rsid w:val="00A27AF4"/>
    <w:rsid w:val="00A27B46"/>
    <w:rsid w:val="00A27D47"/>
    <w:rsid w:val="00A27DA0"/>
    <w:rsid w:val="00A27E97"/>
    <w:rsid w:val="00A27EC3"/>
    <w:rsid w:val="00A27F29"/>
    <w:rsid w:val="00A27F79"/>
    <w:rsid w:val="00A27F83"/>
    <w:rsid w:val="00A30068"/>
    <w:rsid w:val="00A30084"/>
    <w:rsid w:val="00A300D6"/>
    <w:rsid w:val="00A300F2"/>
    <w:rsid w:val="00A30157"/>
    <w:rsid w:val="00A3027F"/>
    <w:rsid w:val="00A30357"/>
    <w:rsid w:val="00A3038D"/>
    <w:rsid w:val="00A30397"/>
    <w:rsid w:val="00A303D2"/>
    <w:rsid w:val="00A303E6"/>
    <w:rsid w:val="00A30849"/>
    <w:rsid w:val="00A309EB"/>
    <w:rsid w:val="00A30B63"/>
    <w:rsid w:val="00A30B79"/>
    <w:rsid w:val="00A30BD1"/>
    <w:rsid w:val="00A30BEF"/>
    <w:rsid w:val="00A30E9E"/>
    <w:rsid w:val="00A30EE3"/>
    <w:rsid w:val="00A30F2D"/>
    <w:rsid w:val="00A30FE2"/>
    <w:rsid w:val="00A311C1"/>
    <w:rsid w:val="00A31276"/>
    <w:rsid w:val="00A3129F"/>
    <w:rsid w:val="00A313F5"/>
    <w:rsid w:val="00A3151A"/>
    <w:rsid w:val="00A3151C"/>
    <w:rsid w:val="00A315A5"/>
    <w:rsid w:val="00A317F1"/>
    <w:rsid w:val="00A31983"/>
    <w:rsid w:val="00A31A62"/>
    <w:rsid w:val="00A31ABA"/>
    <w:rsid w:val="00A31B3F"/>
    <w:rsid w:val="00A31B53"/>
    <w:rsid w:val="00A31D54"/>
    <w:rsid w:val="00A31DF9"/>
    <w:rsid w:val="00A31E00"/>
    <w:rsid w:val="00A31E33"/>
    <w:rsid w:val="00A31EB3"/>
    <w:rsid w:val="00A31F49"/>
    <w:rsid w:val="00A31F73"/>
    <w:rsid w:val="00A31FA5"/>
    <w:rsid w:val="00A31FE4"/>
    <w:rsid w:val="00A32055"/>
    <w:rsid w:val="00A32063"/>
    <w:rsid w:val="00A320F2"/>
    <w:rsid w:val="00A32174"/>
    <w:rsid w:val="00A321E5"/>
    <w:rsid w:val="00A32470"/>
    <w:rsid w:val="00A32584"/>
    <w:rsid w:val="00A32799"/>
    <w:rsid w:val="00A3284F"/>
    <w:rsid w:val="00A328C3"/>
    <w:rsid w:val="00A328F0"/>
    <w:rsid w:val="00A32A3D"/>
    <w:rsid w:val="00A32B70"/>
    <w:rsid w:val="00A32CB4"/>
    <w:rsid w:val="00A32CD4"/>
    <w:rsid w:val="00A32F65"/>
    <w:rsid w:val="00A32F69"/>
    <w:rsid w:val="00A32FFF"/>
    <w:rsid w:val="00A33039"/>
    <w:rsid w:val="00A33074"/>
    <w:rsid w:val="00A330B7"/>
    <w:rsid w:val="00A330BA"/>
    <w:rsid w:val="00A331C5"/>
    <w:rsid w:val="00A33314"/>
    <w:rsid w:val="00A33336"/>
    <w:rsid w:val="00A33381"/>
    <w:rsid w:val="00A333EC"/>
    <w:rsid w:val="00A334FE"/>
    <w:rsid w:val="00A335B0"/>
    <w:rsid w:val="00A3376C"/>
    <w:rsid w:val="00A3383E"/>
    <w:rsid w:val="00A3392F"/>
    <w:rsid w:val="00A339BD"/>
    <w:rsid w:val="00A33A1E"/>
    <w:rsid w:val="00A33AD4"/>
    <w:rsid w:val="00A33B61"/>
    <w:rsid w:val="00A33BB1"/>
    <w:rsid w:val="00A33C50"/>
    <w:rsid w:val="00A33D43"/>
    <w:rsid w:val="00A33D5A"/>
    <w:rsid w:val="00A33E6D"/>
    <w:rsid w:val="00A34001"/>
    <w:rsid w:val="00A34074"/>
    <w:rsid w:val="00A3409C"/>
    <w:rsid w:val="00A341BD"/>
    <w:rsid w:val="00A343CE"/>
    <w:rsid w:val="00A3448A"/>
    <w:rsid w:val="00A34493"/>
    <w:rsid w:val="00A347A5"/>
    <w:rsid w:val="00A347C3"/>
    <w:rsid w:val="00A34A03"/>
    <w:rsid w:val="00A34B88"/>
    <w:rsid w:val="00A34E64"/>
    <w:rsid w:val="00A34E75"/>
    <w:rsid w:val="00A34F1B"/>
    <w:rsid w:val="00A34F84"/>
    <w:rsid w:val="00A350D4"/>
    <w:rsid w:val="00A35161"/>
    <w:rsid w:val="00A35211"/>
    <w:rsid w:val="00A35231"/>
    <w:rsid w:val="00A35354"/>
    <w:rsid w:val="00A3548D"/>
    <w:rsid w:val="00A3556F"/>
    <w:rsid w:val="00A357E3"/>
    <w:rsid w:val="00A35851"/>
    <w:rsid w:val="00A35A5D"/>
    <w:rsid w:val="00A35B7C"/>
    <w:rsid w:val="00A35B9D"/>
    <w:rsid w:val="00A35BB6"/>
    <w:rsid w:val="00A35C87"/>
    <w:rsid w:val="00A35DB8"/>
    <w:rsid w:val="00A35E0D"/>
    <w:rsid w:val="00A35E1B"/>
    <w:rsid w:val="00A35E2C"/>
    <w:rsid w:val="00A36006"/>
    <w:rsid w:val="00A360AD"/>
    <w:rsid w:val="00A36108"/>
    <w:rsid w:val="00A36184"/>
    <w:rsid w:val="00A3626C"/>
    <w:rsid w:val="00A364DB"/>
    <w:rsid w:val="00A364EE"/>
    <w:rsid w:val="00A36617"/>
    <w:rsid w:val="00A367FE"/>
    <w:rsid w:val="00A368A3"/>
    <w:rsid w:val="00A368BD"/>
    <w:rsid w:val="00A36907"/>
    <w:rsid w:val="00A36988"/>
    <w:rsid w:val="00A36A45"/>
    <w:rsid w:val="00A36ABB"/>
    <w:rsid w:val="00A36AE9"/>
    <w:rsid w:val="00A36BFB"/>
    <w:rsid w:val="00A36C09"/>
    <w:rsid w:val="00A36CCB"/>
    <w:rsid w:val="00A36CD6"/>
    <w:rsid w:val="00A36DD3"/>
    <w:rsid w:val="00A37106"/>
    <w:rsid w:val="00A37135"/>
    <w:rsid w:val="00A37496"/>
    <w:rsid w:val="00A375AD"/>
    <w:rsid w:val="00A377EF"/>
    <w:rsid w:val="00A378A9"/>
    <w:rsid w:val="00A378FE"/>
    <w:rsid w:val="00A37933"/>
    <w:rsid w:val="00A37A6F"/>
    <w:rsid w:val="00A37AEC"/>
    <w:rsid w:val="00A37BE6"/>
    <w:rsid w:val="00A37C62"/>
    <w:rsid w:val="00A37C83"/>
    <w:rsid w:val="00A37CAA"/>
    <w:rsid w:val="00A37D3E"/>
    <w:rsid w:val="00A37DC9"/>
    <w:rsid w:val="00A4000C"/>
    <w:rsid w:val="00A40036"/>
    <w:rsid w:val="00A401A4"/>
    <w:rsid w:val="00A4020D"/>
    <w:rsid w:val="00A402FA"/>
    <w:rsid w:val="00A4033A"/>
    <w:rsid w:val="00A4035E"/>
    <w:rsid w:val="00A403E7"/>
    <w:rsid w:val="00A405E2"/>
    <w:rsid w:val="00A4066C"/>
    <w:rsid w:val="00A40750"/>
    <w:rsid w:val="00A4085B"/>
    <w:rsid w:val="00A408B0"/>
    <w:rsid w:val="00A408B6"/>
    <w:rsid w:val="00A40955"/>
    <w:rsid w:val="00A4095A"/>
    <w:rsid w:val="00A40AF9"/>
    <w:rsid w:val="00A40B21"/>
    <w:rsid w:val="00A40BE4"/>
    <w:rsid w:val="00A40BFF"/>
    <w:rsid w:val="00A40C1C"/>
    <w:rsid w:val="00A40C97"/>
    <w:rsid w:val="00A40CA9"/>
    <w:rsid w:val="00A40CCF"/>
    <w:rsid w:val="00A40D6E"/>
    <w:rsid w:val="00A40EB5"/>
    <w:rsid w:val="00A40F35"/>
    <w:rsid w:val="00A40F61"/>
    <w:rsid w:val="00A41051"/>
    <w:rsid w:val="00A411A1"/>
    <w:rsid w:val="00A41240"/>
    <w:rsid w:val="00A41317"/>
    <w:rsid w:val="00A4138E"/>
    <w:rsid w:val="00A413FF"/>
    <w:rsid w:val="00A414D1"/>
    <w:rsid w:val="00A4152B"/>
    <w:rsid w:val="00A41545"/>
    <w:rsid w:val="00A4175C"/>
    <w:rsid w:val="00A417F9"/>
    <w:rsid w:val="00A41815"/>
    <w:rsid w:val="00A41849"/>
    <w:rsid w:val="00A41961"/>
    <w:rsid w:val="00A41AED"/>
    <w:rsid w:val="00A41C63"/>
    <w:rsid w:val="00A41C65"/>
    <w:rsid w:val="00A41C8C"/>
    <w:rsid w:val="00A41D33"/>
    <w:rsid w:val="00A41D89"/>
    <w:rsid w:val="00A41DAD"/>
    <w:rsid w:val="00A41DED"/>
    <w:rsid w:val="00A41EFC"/>
    <w:rsid w:val="00A41F24"/>
    <w:rsid w:val="00A41F68"/>
    <w:rsid w:val="00A41F6A"/>
    <w:rsid w:val="00A4203E"/>
    <w:rsid w:val="00A4209D"/>
    <w:rsid w:val="00A420A5"/>
    <w:rsid w:val="00A4228E"/>
    <w:rsid w:val="00A4249D"/>
    <w:rsid w:val="00A42550"/>
    <w:rsid w:val="00A42571"/>
    <w:rsid w:val="00A426F9"/>
    <w:rsid w:val="00A42728"/>
    <w:rsid w:val="00A427EB"/>
    <w:rsid w:val="00A42996"/>
    <w:rsid w:val="00A42A2F"/>
    <w:rsid w:val="00A42AD3"/>
    <w:rsid w:val="00A42AF2"/>
    <w:rsid w:val="00A42BA5"/>
    <w:rsid w:val="00A42BC5"/>
    <w:rsid w:val="00A42C91"/>
    <w:rsid w:val="00A42D39"/>
    <w:rsid w:val="00A42EA1"/>
    <w:rsid w:val="00A42F0A"/>
    <w:rsid w:val="00A42F12"/>
    <w:rsid w:val="00A42FD4"/>
    <w:rsid w:val="00A430A0"/>
    <w:rsid w:val="00A4313F"/>
    <w:rsid w:val="00A4323A"/>
    <w:rsid w:val="00A4324B"/>
    <w:rsid w:val="00A43391"/>
    <w:rsid w:val="00A4342E"/>
    <w:rsid w:val="00A4346B"/>
    <w:rsid w:val="00A434C2"/>
    <w:rsid w:val="00A4366D"/>
    <w:rsid w:val="00A43842"/>
    <w:rsid w:val="00A438A1"/>
    <w:rsid w:val="00A43B32"/>
    <w:rsid w:val="00A43DED"/>
    <w:rsid w:val="00A4430C"/>
    <w:rsid w:val="00A44375"/>
    <w:rsid w:val="00A443BD"/>
    <w:rsid w:val="00A444B3"/>
    <w:rsid w:val="00A44531"/>
    <w:rsid w:val="00A44569"/>
    <w:rsid w:val="00A44694"/>
    <w:rsid w:val="00A44742"/>
    <w:rsid w:val="00A44898"/>
    <w:rsid w:val="00A448BF"/>
    <w:rsid w:val="00A448D1"/>
    <w:rsid w:val="00A44A0F"/>
    <w:rsid w:val="00A44A20"/>
    <w:rsid w:val="00A44AE3"/>
    <w:rsid w:val="00A44CCC"/>
    <w:rsid w:val="00A44DEE"/>
    <w:rsid w:val="00A44E73"/>
    <w:rsid w:val="00A44F3D"/>
    <w:rsid w:val="00A4516D"/>
    <w:rsid w:val="00A453DF"/>
    <w:rsid w:val="00A45566"/>
    <w:rsid w:val="00A4557D"/>
    <w:rsid w:val="00A455B1"/>
    <w:rsid w:val="00A45638"/>
    <w:rsid w:val="00A4577F"/>
    <w:rsid w:val="00A4582B"/>
    <w:rsid w:val="00A45958"/>
    <w:rsid w:val="00A45A0E"/>
    <w:rsid w:val="00A45CD7"/>
    <w:rsid w:val="00A45E1E"/>
    <w:rsid w:val="00A45EFB"/>
    <w:rsid w:val="00A45F11"/>
    <w:rsid w:val="00A4614D"/>
    <w:rsid w:val="00A4614E"/>
    <w:rsid w:val="00A46292"/>
    <w:rsid w:val="00A462E2"/>
    <w:rsid w:val="00A4630A"/>
    <w:rsid w:val="00A46376"/>
    <w:rsid w:val="00A46377"/>
    <w:rsid w:val="00A463BA"/>
    <w:rsid w:val="00A463C2"/>
    <w:rsid w:val="00A46550"/>
    <w:rsid w:val="00A465EA"/>
    <w:rsid w:val="00A4660D"/>
    <w:rsid w:val="00A46638"/>
    <w:rsid w:val="00A46736"/>
    <w:rsid w:val="00A4673A"/>
    <w:rsid w:val="00A4687A"/>
    <w:rsid w:val="00A4688D"/>
    <w:rsid w:val="00A468EB"/>
    <w:rsid w:val="00A46999"/>
    <w:rsid w:val="00A469D2"/>
    <w:rsid w:val="00A46BDD"/>
    <w:rsid w:val="00A46C45"/>
    <w:rsid w:val="00A46D36"/>
    <w:rsid w:val="00A470B5"/>
    <w:rsid w:val="00A47103"/>
    <w:rsid w:val="00A47113"/>
    <w:rsid w:val="00A4711E"/>
    <w:rsid w:val="00A47229"/>
    <w:rsid w:val="00A4725C"/>
    <w:rsid w:val="00A47266"/>
    <w:rsid w:val="00A472B6"/>
    <w:rsid w:val="00A472F0"/>
    <w:rsid w:val="00A472FC"/>
    <w:rsid w:val="00A47428"/>
    <w:rsid w:val="00A475FF"/>
    <w:rsid w:val="00A47611"/>
    <w:rsid w:val="00A4764A"/>
    <w:rsid w:val="00A47778"/>
    <w:rsid w:val="00A4777B"/>
    <w:rsid w:val="00A47813"/>
    <w:rsid w:val="00A47833"/>
    <w:rsid w:val="00A4795F"/>
    <w:rsid w:val="00A47A02"/>
    <w:rsid w:val="00A47BF1"/>
    <w:rsid w:val="00A47C70"/>
    <w:rsid w:val="00A47D1B"/>
    <w:rsid w:val="00A47DD1"/>
    <w:rsid w:val="00A47E4B"/>
    <w:rsid w:val="00A47E4F"/>
    <w:rsid w:val="00A47E6B"/>
    <w:rsid w:val="00A5014E"/>
    <w:rsid w:val="00A501A2"/>
    <w:rsid w:val="00A5021A"/>
    <w:rsid w:val="00A50226"/>
    <w:rsid w:val="00A50232"/>
    <w:rsid w:val="00A50237"/>
    <w:rsid w:val="00A50297"/>
    <w:rsid w:val="00A50364"/>
    <w:rsid w:val="00A50647"/>
    <w:rsid w:val="00A50664"/>
    <w:rsid w:val="00A50772"/>
    <w:rsid w:val="00A50845"/>
    <w:rsid w:val="00A5099A"/>
    <w:rsid w:val="00A50A6C"/>
    <w:rsid w:val="00A50A95"/>
    <w:rsid w:val="00A50AC5"/>
    <w:rsid w:val="00A50ACC"/>
    <w:rsid w:val="00A50BD6"/>
    <w:rsid w:val="00A50D40"/>
    <w:rsid w:val="00A50D50"/>
    <w:rsid w:val="00A50DD3"/>
    <w:rsid w:val="00A50F0A"/>
    <w:rsid w:val="00A50F63"/>
    <w:rsid w:val="00A50F74"/>
    <w:rsid w:val="00A51234"/>
    <w:rsid w:val="00A51259"/>
    <w:rsid w:val="00A5134C"/>
    <w:rsid w:val="00A513D5"/>
    <w:rsid w:val="00A514AE"/>
    <w:rsid w:val="00A514E0"/>
    <w:rsid w:val="00A5152E"/>
    <w:rsid w:val="00A51644"/>
    <w:rsid w:val="00A517D8"/>
    <w:rsid w:val="00A51A20"/>
    <w:rsid w:val="00A51A32"/>
    <w:rsid w:val="00A51AB6"/>
    <w:rsid w:val="00A51B22"/>
    <w:rsid w:val="00A51B72"/>
    <w:rsid w:val="00A51B93"/>
    <w:rsid w:val="00A51C18"/>
    <w:rsid w:val="00A51CB6"/>
    <w:rsid w:val="00A51D5B"/>
    <w:rsid w:val="00A51D69"/>
    <w:rsid w:val="00A51DE8"/>
    <w:rsid w:val="00A51E60"/>
    <w:rsid w:val="00A52062"/>
    <w:rsid w:val="00A52091"/>
    <w:rsid w:val="00A5219D"/>
    <w:rsid w:val="00A52225"/>
    <w:rsid w:val="00A52341"/>
    <w:rsid w:val="00A5243D"/>
    <w:rsid w:val="00A5258B"/>
    <w:rsid w:val="00A526AF"/>
    <w:rsid w:val="00A526E8"/>
    <w:rsid w:val="00A5279C"/>
    <w:rsid w:val="00A528B4"/>
    <w:rsid w:val="00A52912"/>
    <w:rsid w:val="00A529F1"/>
    <w:rsid w:val="00A52A86"/>
    <w:rsid w:val="00A52A8D"/>
    <w:rsid w:val="00A52AC4"/>
    <w:rsid w:val="00A52B06"/>
    <w:rsid w:val="00A52BDB"/>
    <w:rsid w:val="00A52C11"/>
    <w:rsid w:val="00A52C4A"/>
    <w:rsid w:val="00A52C5F"/>
    <w:rsid w:val="00A52C86"/>
    <w:rsid w:val="00A52D02"/>
    <w:rsid w:val="00A52D4B"/>
    <w:rsid w:val="00A52E13"/>
    <w:rsid w:val="00A52E67"/>
    <w:rsid w:val="00A52EDC"/>
    <w:rsid w:val="00A52EFF"/>
    <w:rsid w:val="00A52F22"/>
    <w:rsid w:val="00A52FCB"/>
    <w:rsid w:val="00A5306C"/>
    <w:rsid w:val="00A533A3"/>
    <w:rsid w:val="00A53409"/>
    <w:rsid w:val="00A53567"/>
    <w:rsid w:val="00A53584"/>
    <w:rsid w:val="00A53717"/>
    <w:rsid w:val="00A53774"/>
    <w:rsid w:val="00A5380D"/>
    <w:rsid w:val="00A53842"/>
    <w:rsid w:val="00A538FD"/>
    <w:rsid w:val="00A53958"/>
    <w:rsid w:val="00A53A26"/>
    <w:rsid w:val="00A53A6A"/>
    <w:rsid w:val="00A53BC2"/>
    <w:rsid w:val="00A53CA2"/>
    <w:rsid w:val="00A53CAD"/>
    <w:rsid w:val="00A53CB3"/>
    <w:rsid w:val="00A53FAF"/>
    <w:rsid w:val="00A5408D"/>
    <w:rsid w:val="00A54099"/>
    <w:rsid w:val="00A540E3"/>
    <w:rsid w:val="00A544BE"/>
    <w:rsid w:val="00A5453E"/>
    <w:rsid w:val="00A5482A"/>
    <w:rsid w:val="00A5484C"/>
    <w:rsid w:val="00A548B4"/>
    <w:rsid w:val="00A5495C"/>
    <w:rsid w:val="00A54A45"/>
    <w:rsid w:val="00A54A7C"/>
    <w:rsid w:val="00A54A8D"/>
    <w:rsid w:val="00A54B11"/>
    <w:rsid w:val="00A54BD4"/>
    <w:rsid w:val="00A54E18"/>
    <w:rsid w:val="00A54F0B"/>
    <w:rsid w:val="00A54F86"/>
    <w:rsid w:val="00A54FD2"/>
    <w:rsid w:val="00A550C2"/>
    <w:rsid w:val="00A550CC"/>
    <w:rsid w:val="00A55102"/>
    <w:rsid w:val="00A55220"/>
    <w:rsid w:val="00A5539B"/>
    <w:rsid w:val="00A553FB"/>
    <w:rsid w:val="00A554B0"/>
    <w:rsid w:val="00A554B3"/>
    <w:rsid w:val="00A5553E"/>
    <w:rsid w:val="00A55616"/>
    <w:rsid w:val="00A5568A"/>
    <w:rsid w:val="00A556DC"/>
    <w:rsid w:val="00A55713"/>
    <w:rsid w:val="00A557CA"/>
    <w:rsid w:val="00A55838"/>
    <w:rsid w:val="00A5583A"/>
    <w:rsid w:val="00A558A2"/>
    <w:rsid w:val="00A5590E"/>
    <w:rsid w:val="00A55913"/>
    <w:rsid w:val="00A55AC1"/>
    <w:rsid w:val="00A55C10"/>
    <w:rsid w:val="00A55D77"/>
    <w:rsid w:val="00A55E8D"/>
    <w:rsid w:val="00A55F82"/>
    <w:rsid w:val="00A560C7"/>
    <w:rsid w:val="00A56138"/>
    <w:rsid w:val="00A5613F"/>
    <w:rsid w:val="00A561A5"/>
    <w:rsid w:val="00A5622C"/>
    <w:rsid w:val="00A5625D"/>
    <w:rsid w:val="00A56287"/>
    <w:rsid w:val="00A56320"/>
    <w:rsid w:val="00A56390"/>
    <w:rsid w:val="00A563CE"/>
    <w:rsid w:val="00A564A7"/>
    <w:rsid w:val="00A56503"/>
    <w:rsid w:val="00A56505"/>
    <w:rsid w:val="00A5653B"/>
    <w:rsid w:val="00A56578"/>
    <w:rsid w:val="00A565C2"/>
    <w:rsid w:val="00A5660F"/>
    <w:rsid w:val="00A56798"/>
    <w:rsid w:val="00A567BD"/>
    <w:rsid w:val="00A5680D"/>
    <w:rsid w:val="00A5689F"/>
    <w:rsid w:val="00A568C9"/>
    <w:rsid w:val="00A568F9"/>
    <w:rsid w:val="00A56932"/>
    <w:rsid w:val="00A56992"/>
    <w:rsid w:val="00A569C2"/>
    <w:rsid w:val="00A56A19"/>
    <w:rsid w:val="00A56ABD"/>
    <w:rsid w:val="00A56B75"/>
    <w:rsid w:val="00A56CC2"/>
    <w:rsid w:val="00A56E3D"/>
    <w:rsid w:val="00A56F58"/>
    <w:rsid w:val="00A570D4"/>
    <w:rsid w:val="00A570F5"/>
    <w:rsid w:val="00A57107"/>
    <w:rsid w:val="00A57211"/>
    <w:rsid w:val="00A57245"/>
    <w:rsid w:val="00A57261"/>
    <w:rsid w:val="00A572BB"/>
    <w:rsid w:val="00A57344"/>
    <w:rsid w:val="00A5735B"/>
    <w:rsid w:val="00A5738C"/>
    <w:rsid w:val="00A574DF"/>
    <w:rsid w:val="00A5756D"/>
    <w:rsid w:val="00A57676"/>
    <w:rsid w:val="00A57737"/>
    <w:rsid w:val="00A57768"/>
    <w:rsid w:val="00A577B7"/>
    <w:rsid w:val="00A5794E"/>
    <w:rsid w:val="00A57993"/>
    <w:rsid w:val="00A579E7"/>
    <w:rsid w:val="00A57B06"/>
    <w:rsid w:val="00A57B7E"/>
    <w:rsid w:val="00A57C47"/>
    <w:rsid w:val="00A57CA4"/>
    <w:rsid w:val="00A57CE6"/>
    <w:rsid w:val="00A57EE9"/>
    <w:rsid w:val="00A6012D"/>
    <w:rsid w:val="00A60175"/>
    <w:rsid w:val="00A60222"/>
    <w:rsid w:val="00A602D0"/>
    <w:rsid w:val="00A602FB"/>
    <w:rsid w:val="00A60303"/>
    <w:rsid w:val="00A60509"/>
    <w:rsid w:val="00A60C2B"/>
    <w:rsid w:val="00A60C2C"/>
    <w:rsid w:val="00A60CC4"/>
    <w:rsid w:val="00A60D46"/>
    <w:rsid w:val="00A60E20"/>
    <w:rsid w:val="00A60FCE"/>
    <w:rsid w:val="00A61020"/>
    <w:rsid w:val="00A61102"/>
    <w:rsid w:val="00A611ED"/>
    <w:rsid w:val="00A611FB"/>
    <w:rsid w:val="00A61299"/>
    <w:rsid w:val="00A613A3"/>
    <w:rsid w:val="00A614D5"/>
    <w:rsid w:val="00A6154C"/>
    <w:rsid w:val="00A615FA"/>
    <w:rsid w:val="00A61636"/>
    <w:rsid w:val="00A61681"/>
    <w:rsid w:val="00A61840"/>
    <w:rsid w:val="00A6194C"/>
    <w:rsid w:val="00A61964"/>
    <w:rsid w:val="00A619BC"/>
    <w:rsid w:val="00A61A6C"/>
    <w:rsid w:val="00A61B70"/>
    <w:rsid w:val="00A61D54"/>
    <w:rsid w:val="00A61D60"/>
    <w:rsid w:val="00A6203B"/>
    <w:rsid w:val="00A6217A"/>
    <w:rsid w:val="00A6219B"/>
    <w:rsid w:val="00A62269"/>
    <w:rsid w:val="00A62288"/>
    <w:rsid w:val="00A6231C"/>
    <w:rsid w:val="00A62466"/>
    <w:rsid w:val="00A62504"/>
    <w:rsid w:val="00A625B8"/>
    <w:rsid w:val="00A626A9"/>
    <w:rsid w:val="00A62793"/>
    <w:rsid w:val="00A6297A"/>
    <w:rsid w:val="00A629A5"/>
    <w:rsid w:val="00A629EC"/>
    <w:rsid w:val="00A62AFF"/>
    <w:rsid w:val="00A62B41"/>
    <w:rsid w:val="00A62BFC"/>
    <w:rsid w:val="00A62C6F"/>
    <w:rsid w:val="00A62D24"/>
    <w:rsid w:val="00A62D4D"/>
    <w:rsid w:val="00A62ECE"/>
    <w:rsid w:val="00A62FE5"/>
    <w:rsid w:val="00A6300E"/>
    <w:rsid w:val="00A63115"/>
    <w:rsid w:val="00A63371"/>
    <w:rsid w:val="00A633FE"/>
    <w:rsid w:val="00A63676"/>
    <w:rsid w:val="00A63688"/>
    <w:rsid w:val="00A63690"/>
    <w:rsid w:val="00A63711"/>
    <w:rsid w:val="00A6378D"/>
    <w:rsid w:val="00A637B6"/>
    <w:rsid w:val="00A637C9"/>
    <w:rsid w:val="00A63818"/>
    <w:rsid w:val="00A63848"/>
    <w:rsid w:val="00A63886"/>
    <w:rsid w:val="00A63900"/>
    <w:rsid w:val="00A63A24"/>
    <w:rsid w:val="00A63B3D"/>
    <w:rsid w:val="00A63B3E"/>
    <w:rsid w:val="00A63B45"/>
    <w:rsid w:val="00A63CE6"/>
    <w:rsid w:val="00A63D0A"/>
    <w:rsid w:val="00A63D0D"/>
    <w:rsid w:val="00A63D5F"/>
    <w:rsid w:val="00A63F5C"/>
    <w:rsid w:val="00A63FF8"/>
    <w:rsid w:val="00A6403B"/>
    <w:rsid w:val="00A64329"/>
    <w:rsid w:val="00A643AF"/>
    <w:rsid w:val="00A64598"/>
    <w:rsid w:val="00A645D7"/>
    <w:rsid w:val="00A6479E"/>
    <w:rsid w:val="00A64842"/>
    <w:rsid w:val="00A648B6"/>
    <w:rsid w:val="00A648E4"/>
    <w:rsid w:val="00A649F8"/>
    <w:rsid w:val="00A64A8C"/>
    <w:rsid w:val="00A64AC9"/>
    <w:rsid w:val="00A64B42"/>
    <w:rsid w:val="00A64C6D"/>
    <w:rsid w:val="00A64D4D"/>
    <w:rsid w:val="00A64E72"/>
    <w:rsid w:val="00A64FC3"/>
    <w:rsid w:val="00A64FEA"/>
    <w:rsid w:val="00A64FEE"/>
    <w:rsid w:val="00A650B0"/>
    <w:rsid w:val="00A65191"/>
    <w:rsid w:val="00A65192"/>
    <w:rsid w:val="00A651BA"/>
    <w:rsid w:val="00A65218"/>
    <w:rsid w:val="00A6526F"/>
    <w:rsid w:val="00A65294"/>
    <w:rsid w:val="00A65322"/>
    <w:rsid w:val="00A6546D"/>
    <w:rsid w:val="00A654A5"/>
    <w:rsid w:val="00A654D5"/>
    <w:rsid w:val="00A65508"/>
    <w:rsid w:val="00A6567F"/>
    <w:rsid w:val="00A65727"/>
    <w:rsid w:val="00A657AD"/>
    <w:rsid w:val="00A657B7"/>
    <w:rsid w:val="00A65867"/>
    <w:rsid w:val="00A65996"/>
    <w:rsid w:val="00A65A8F"/>
    <w:rsid w:val="00A65A99"/>
    <w:rsid w:val="00A65AF7"/>
    <w:rsid w:val="00A65C9C"/>
    <w:rsid w:val="00A65CBB"/>
    <w:rsid w:val="00A65ED5"/>
    <w:rsid w:val="00A66130"/>
    <w:rsid w:val="00A66131"/>
    <w:rsid w:val="00A66215"/>
    <w:rsid w:val="00A66294"/>
    <w:rsid w:val="00A662CF"/>
    <w:rsid w:val="00A66317"/>
    <w:rsid w:val="00A6638D"/>
    <w:rsid w:val="00A663B1"/>
    <w:rsid w:val="00A663E4"/>
    <w:rsid w:val="00A66423"/>
    <w:rsid w:val="00A6664A"/>
    <w:rsid w:val="00A66676"/>
    <w:rsid w:val="00A666DC"/>
    <w:rsid w:val="00A667A4"/>
    <w:rsid w:val="00A669E3"/>
    <w:rsid w:val="00A669F6"/>
    <w:rsid w:val="00A66A6E"/>
    <w:rsid w:val="00A66B2A"/>
    <w:rsid w:val="00A66C0E"/>
    <w:rsid w:val="00A66C16"/>
    <w:rsid w:val="00A66D38"/>
    <w:rsid w:val="00A66F08"/>
    <w:rsid w:val="00A66F21"/>
    <w:rsid w:val="00A66F44"/>
    <w:rsid w:val="00A66FFB"/>
    <w:rsid w:val="00A671C5"/>
    <w:rsid w:val="00A671E9"/>
    <w:rsid w:val="00A67296"/>
    <w:rsid w:val="00A672CC"/>
    <w:rsid w:val="00A672EC"/>
    <w:rsid w:val="00A6742B"/>
    <w:rsid w:val="00A67564"/>
    <w:rsid w:val="00A67634"/>
    <w:rsid w:val="00A6766A"/>
    <w:rsid w:val="00A6766E"/>
    <w:rsid w:val="00A6770E"/>
    <w:rsid w:val="00A6773E"/>
    <w:rsid w:val="00A679FF"/>
    <w:rsid w:val="00A67A55"/>
    <w:rsid w:val="00A67ABA"/>
    <w:rsid w:val="00A67BF8"/>
    <w:rsid w:val="00A67C6A"/>
    <w:rsid w:val="00A67C8F"/>
    <w:rsid w:val="00A67DDF"/>
    <w:rsid w:val="00A67DF7"/>
    <w:rsid w:val="00A67E5F"/>
    <w:rsid w:val="00A67EAB"/>
    <w:rsid w:val="00A67EAF"/>
    <w:rsid w:val="00A67ED9"/>
    <w:rsid w:val="00A700A6"/>
    <w:rsid w:val="00A700C1"/>
    <w:rsid w:val="00A7015E"/>
    <w:rsid w:val="00A702F0"/>
    <w:rsid w:val="00A70466"/>
    <w:rsid w:val="00A70479"/>
    <w:rsid w:val="00A704B5"/>
    <w:rsid w:val="00A70557"/>
    <w:rsid w:val="00A706BB"/>
    <w:rsid w:val="00A706CC"/>
    <w:rsid w:val="00A7075C"/>
    <w:rsid w:val="00A7079E"/>
    <w:rsid w:val="00A708A0"/>
    <w:rsid w:val="00A709ED"/>
    <w:rsid w:val="00A70A2A"/>
    <w:rsid w:val="00A70A32"/>
    <w:rsid w:val="00A70B37"/>
    <w:rsid w:val="00A70C04"/>
    <w:rsid w:val="00A70CCF"/>
    <w:rsid w:val="00A70D3B"/>
    <w:rsid w:val="00A70D54"/>
    <w:rsid w:val="00A70D9D"/>
    <w:rsid w:val="00A70E2D"/>
    <w:rsid w:val="00A70ED9"/>
    <w:rsid w:val="00A70F02"/>
    <w:rsid w:val="00A70F37"/>
    <w:rsid w:val="00A70F48"/>
    <w:rsid w:val="00A70F98"/>
    <w:rsid w:val="00A70FAA"/>
    <w:rsid w:val="00A7112D"/>
    <w:rsid w:val="00A7131E"/>
    <w:rsid w:val="00A71331"/>
    <w:rsid w:val="00A7139A"/>
    <w:rsid w:val="00A71604"/>
    <w:rsid w:val="00A71714"/>
    <w:rsid w:val="00A71761"/>
    <w:rsid w:val="00A71775"/>
    <w:rsid w:val="00A71840"/>
    <w:rsid w:val="00A718A3"/>
    <w:rsid w:val="00A71A30"/>
    <w:rsid w:val="00A71A77"/>
    <w:rsid w:val="00A71C32"/>
    <w:rsid w:val="00A71C91"/>
    <w:rsid w:val="00A71CD1"/>
    <w:rsid w:val="00A71CFD"/>
    <w:rsid w:val="00A71DCB"/>
    <w:rsid w:val="00A71F55"/>
    <w:rsid w:val="00A71F5E"/>
    <w:rsid w:val="00A71FF4"/>
    <w:rsid w:val="00A720B6"/>
    <w:rsid w:val="00A7211B"/>
    <w:rsid w:val="00A72195"/>
    <w:rsid w:val="00A72197"/>
    <w:rsid w:val="00A72403"/>
    <w:rsid w:val="00A72620"/>
    <w:rsid w:val="00A726A5"/>
    <w:rsid w:val="00A7277E"/>
    <w:rsid w:val="00A728F3"/>
    <w:rsid w:val="00A72981"/>
    <w:rsid w:val="00A729AE"/>
    <w:rsid w:val="00A72A27"/>
    <w:rsid w:val="00A72A2C"/>
    <w:rsid w:val="00A72A42"/>
    <w:rsid w:val="00A72A4D"/>
    <w:rsid w:val="00A72A66"/>
    <w:rsid w:val="00A72AE1"/>
    <w:rsid w:val="00A72BE6"/>
    <w:rsid w:val="00A72C31"/>
    <w:rsid w:val="00A72C82"/>
    <w:rsid w:val="00A72EA8"/>
    <w:rsid w:val="00A72F18"/>
    <w:rsid w:val="00A73077"/>
    <w:rsid w:val="00A7311F"/>
    <w:rsid w:val="00A73129"/>
    <w:rsid w:val="00A731D5"/>
    <w:rsid w:val="00A7325C"/>
    <w:rsid w:val="00A7332B"/>
    <w:rsid w:val="00A733AA"/>
    <w:rsid w:val="00A733C1"/>
    <w:rsid w:val="00A7340D"/>
    <w:rsid w:val="00A73418"/>
    <w:rsid w:val="00A7352C"/>
    <w:rsid w:val="00A73599"/>
    <w:rsid w:val="00A735B1"/>
    <w:rsid w:val="00A73722"/>
    <w:rsid w:val="00A737B0"/>
    <w:rsid w:val="00A739C7"/>
    <w:rsid w:val="00A73A16"/>
    <w:rsid w:val="00A73A25"/>
    <w:rsid w:val="00A73A79"/>
    <w:rsid w:val="00A73A80"/>
    <w:rsid w:val="00A73A85"/>
    <w:rsid w:val="00A73B2C"/>
    <w:rsid w:val="00A73B6E"/>
    <w:rsid w:val="00A73B98"/>
    <w:rsid w:val="00A73C0D"/>
    <w:rsid w:val="00A73C49"/>
    <w:rsid w:val="00A73D82"/>
    <w:rsid w:val="00A74127"/>
    <w:rsid w:val="00A7414D"/>
    <w:rsid w:val="00A7418E"/>
    <w:rsid w:val="00A7419A"/>
    <w:rsid w:val="00A741FC"/>
    <w:rsid w:val="00A74299"/>
    <w:rsid w:val="00A743BF"/>
    <w:rsid w:val="00A7442A"/>
    <w:rsid w:val="00A74545"/>
    <w:rsid w:val="00A74595"/>
    <w:rsid w:val="00A74735"/>
    <w:rsid w:val="00A747B3"/>
    <w:rsid w:val="00A74813"/>
    <w:rsid w:val="00A7497B"/>
    <w:rsid w:val="00A749F3"/>
    <w:rsid w:val="00A74AC2"/>
    <w:rsid w:val="00A74B67"/>
    <w:rsid w:val="00A74B9C"/>
    <w:rsid w:val="00A74C32"/>
    <w:rsid w:val="00A74C60"/>
    <w:rsid w:val="00A74DA4"/>
    <w:rsid w:val="00A74E67"/>
    <w:rsid w:val="00A74E94"/>
    <w:rsid w:val="00A74F21"/>
    <w:rsid w:val="00A750EE"/>
    <w:rsid w:val="00A7527D"/>
    <w:rsid w:val="00A752BC"/>
    <w:rsid w:val="00A7581C"/>
    <w:rsid w:val="00A75AFE"/>
    <w:rsid w:val="00A75C18"/>
    <w:rsid w:val="00A75C45"/>
    <w:rsid w:val="00A75C73"/>
    <w:rsid w:val="00A75CD4"/>
    <w:rsid w:val="00A75D23"/>
    <w:rsid w:val="00A75D89"/>
    <w:rsid w:val="00A75DD8"/>
    <w:rsid w:val="00A75DE0"/>
    <w:rsid w:val="00A75E10"/>
    <w:rsid w:val="00A75E66"/>
    <w:rsid w:val="00A76006"/>
    <w:rsid w:val="00A7603D"/>
    <w:rsid w:val="00A76087"/>
    <w:rsid w:val="00A76088"/>
    <w:rsid w:val="00A76200"/>
    <w:rsid w:val="00A7643F"/>
    <w:rsid w:val="00A765A2"/>
    <w:rsid w:val="00A765CC"/>
    <w:rsid w:val="00A766C6"/>
    <w:rsid w:val="00A766DD"/>
    <w:rsid w:val="00A76709"/>
    <w:rsid w:val="00A76835"/>
    <w:rsid w:val="00A7687C"/>
    <w:rsid w:val="00A7690C"/>
    <w:rsid w:val="00A76A71"/>
    <w:rsid w:val="00A76AEC"/>
    <w:rsid w:val="00A76C09"/>
    <w:rsid w:val="00A76E09"/>
    <w:rsid w:val="00A76F69"/>
    <w:rsid w:val="00A76FF9"/>
    <w:rsid w:val="00A77006"/>
    <w:rsid w:val="00A770A0"/>
    <w:rsid w:val="00A77130"/>
    <w:rsid w:val="00A77172"/>
    <w:rsid w:val="00A77191"/>
    <w:rsid w:val="00A77261"/>
    <w:rsid w:val="00A772EC"/>
    <w:rsid w:val="00A77323"/>
    <w:rsid w:val="00A7754D"/>
    <w:rsid w:val="00A77802"/>
    <w:rsid w:val="00A778BE"/>
    <w:rsid w:val="00A77962"/>
    <w:rsid w:val="00A779C3"/>
    <w:rsid w:val="00A779EF"/>
    <w:rsid w:val="00A77A65"/>
    <w:rsid w:val="00A77B05"/>
    <w:rsid w:val="00A77C68"/>
    <w:rsid w:val="00A77D59"/>
    <w:rsid w:val="00A77E24"/>
    <w:rsid w:val="00A77EF5"/>
    <w:rsid w:val="00A77F8F"/>
    <w:rsid w:val="00A80058"/>
    <w:rsid w:val="00A8005A"/>
    <w:rsid w:val="00A800C1"/>
    <w:rsid w:val="00A801C0"/>
    <w:rsid w:val="00A805BF"/>
    <w:rsid w:val="00A80722"/>
    <w:rsid w:val="00A80767"/>
    <w:rsid w:val="00A80843"/>
    <w:rsid w:val="00A8094C"/>
    <w:rsid w:val="00A809DD"/>
    <w:rsid w:val="00A80A2A"/>
    <w:rsid w:val="00A80A70"/>
    <w:rsid w:val="00A80BE2"/>
    <w:rsid w:val="00A80C24"/>
    <w:rsid w:val="00A80CF8"/>
    <w:rsid w:val="00A80CFA"/>
    <w:rsid w:val="00A80DF9"/>
    <w:rsid w:val="00A80F44"/>
    <w:rsid w:val="00A810E9"/>
    <w:rsid w:val="00A81253"/>
    <w:rsid w:val="00A8128F"/>
    <w:rsid w:val="00A812BE"/>
    <w:rsid w:val="00A813C8"/>
    <w:rsid w:val="00A81480"/>
    <w:rsid w:val="00A815CF"/>
    <w:rsid w:val="00A815D4"/>
    <w:rsid w:val="00A817C9"/>
    <w:rsid w:val="00A81863"/>
    <w:rsid w:val="00A818BB"/>
    <w:rsid w:val="00A81939"/>
    <w:rsid w:val="00A819B1"/>
    <w:rsid w:val="00A81AA3"/>
    <w:rsid w:val="00A81B07"/>
    <w:rsid w:val="00A81BBC"/>
    <w:rsid w:val="00A81BE1"/>
    <w:rsid w:val="00A81C22"/>
    <w:rsid w:val="00A81D2C"/>
    <w:rsid w:val="00A81E4A"/>
    <w:rsid w:val="00A81EB6"/>
    <w:rsid w:val="00A821C1"/>
    <w:rsid w:val="00A821CD"/>
    <w:rsid w:val="00A823B7"/>
    <w:rsid w:val="00A823DE"/>
    <w:rsid w:val="00A824E5"/>
    <w:rsid w:val="00A824EC"/>
    <w:rsid w:val="00A825FE"/>
    <w:rsid w:val="00A826A0"/>
    <w:rsid w:val="00A827BF"/>
    <w:rsid w:val="00A82840"/>
    <w:rsid w:val="00A82A3A"/>
    <w:rsid w:val="00A82B21"/>
    <w:rsid w:val="00A82B78"/>
    <w:rsid w:val="00A82E00"/>
    <w:rsid w:val="00A82ED6"/>
    <w:rsid w:val="00A82EE3"/>
    <w:rsid w:val="00A82F54"/>
    <w:rsid w:val="00A82FF8"/>
    <w:rsid w:val="00A8318A"/>
    <w:rsid w:val="00A831E5"/>
    <w:rsid w:val="00A83214"/>
    <w:rsid w:val="00A832DB"/>
    <w:rsid w:val="00A833B3"/>
    <w:rsid w:val="00A83506"/>
    <w:rsid w:val="00A83544"/>
    <w:rsid w:val="00A83547"/>
    <w:rsid w:val="00A835DA"/>
    <w:rsid w:val="00A83632"/>
    <w:rsid w:val="00A83648"/>
    <w:rsid w:val="00A836CD"/>
    <w:rsid w:val="00A83760"/>
    <w:rsid w:val="00A837D5"/>
    <w:rsid w:val="00A8383E"/>
    <w:rsid w:val="00A8384E"/>
    <w:rsid w:val="00A8395C"/>
    <w:rsid w:val="00A83B48"/>
    <w:rsid w:val="00A83C87"/>
    <w:rsid w:val="00A83D34"/>
    <w:rsid w:val="00A83D74"/>
    <w:rsid w:val="00A83ECE"/>
    <w:rsid w:val="00A83F04"/>
    <w:rsid w:val="00A83F42"/>
    <w:rsid w:val="00A83F90"/>
    <w:rsid w:val="00A83F91"/>
    <w:rsid w:val="00A83FE4"/>
    <w:rsid w:val="00A8400B"/>
    <w:rsid w:val="00A8400E"/>
    <w:rsid w:val="00A84287"/>
    <w:rsid w:val="00A842F7"/>
    <w:rsid w:val="00A8455A"/>
    <w:rsid w:val="00A845D5"/>
    <w:rsid w:val="00A845FA"/>
    <w:rsid w:val="00A84653"/>
    <w:rsid w:val="00A84B0F"/>
    <w:rsid w:val="00A84D05"/>
    <w:rsid w:val="00A84D13"/>
    <w:rsid w:val="00A84D37"/>
    <w:rsid w:val="00A84D8F"/>
    <w:rsid w:val="00A8502D"/>
    <w:rsid w:val="00A8504D"/>
    <w:rsid w:val="00A85085"/>
    <w:rsid w:val="00A85234"/>
    <w:rsid w:val="00A8532D"/>
    <w:rsid w:val="00A85379"/>
    <w:rsid w:val="00A8546F"/>
    <w:rsid w:val="00A85699"/>
    <w:rsid w:val="00A857AA"/>
    <w:rsid w:val="00A858FE"/>
    <w:rsid w:val="00A8595E"/>
    <w:rsid w:val="00A859DF"/>
    <w:rsid w:val="00A85AD9"/>
    <w:rsid w:val="00A85BFF"/>
    <w:rsid w:val="00A85C52"/>
    <w:rsid w:val="00A85C8F"/>
    <w:rsid w:val="00A85CF4"/>
    <w:rsid w:val="00A85D57"/>
    <w:rsid w:val="00A85D96"/>
    <w:rsid w:val="00A85EE3"/>
    <w:rsid w:val="00A85F7B"/>
    <w:rsid w:val="00A85F9F"/>
    <w:rsid w:val="00A85FCB"/>
    <w:rsid w:val="00A8608A"/>
    <w:rsid w:val="00A86154"/>
    <w:rsid w:val="00A863F9"/>
    <w:rsid w:val="00A8647B"/>
    <w:rsid w:val="00A8652F"/>
    <w:rsid w:val="00A86635"/>
    <w:rsid w:val="00A8664D"/>
    <w:rsid w:val="00A86731"/>
    <w:rsid w:val="00A86760"/>
    <w:rsid w:val="00A86763"/>
    <w:rsid w:val="00A867B2"/>
    <w:rsid w:val="00A86861"/>
    <w:rsid w:val="00A86C72"/>
    <w:rsid w:val="00A86D20"/>
    <w:rsid w:val="00A86D81"/>
    <w:rsid w:val="00A86E1A"/>
    <w:rsid w:val="00A86FD1"/>
    <w:rsid w:val="00A8703D"/>
    <w:rsid w:val="00A87099"/>
    <w:rsid w:val="00A87206"/>
    <w:rsid w:val="00A87215"/>
    <w:rsid w:val="00A872B0"/>
    <w:rsid w:val="00A873C8"/>
    <w:rsid w:val="00A87401"/>
    <w:rsid w:val="00A8748E"/>
    <w:rsid w:val="00A87524"/>
    <w:rsid w:val="00A87681"/>
    <w:rsid w:val="00A878D8"/>
    <w:rsid w:val="00A87AE0"/>
    <w:rsid w:val="00A90044"/>
    <w:rsid w:val="00A900DA"/>
    <w:rsid w:val="00A9017F"/>
    <w:rsid w:val="00A90210"/>
    <w:rsid w:val="00A90264"/>
    <w:rsid w:val="00A90335"/>
    <w:rsid w:val="00A903A3"/>
    <w:rsid w:val="00A90684"/>
    <w:rsid w:val="00A9078A"/>
    <w:rsid w:val="00A907F2"/>
    <w:rsid w:val="00A90A09"/>
    <w:rsid w:val="00A90B37"/>
    <w:rsid w:val="00A90B58"/>
    <w:rsid w:val="00A90B93"/>
    <w:rsid w:val="00A90C11"/>
    <w:rsid w:val="00A90D12"/>
    <w:rsid w:val="00A90DE8"/>
    <w:rsid w:val="00A90E6E"/>
    <w:rsid w:val="00A90E9C"/>
    <w:rsid w:val="00A90EF3"/>
    <w:rsid w:val="00A90F5B"/>
    <w:rsid w:val="00A90F5E"/>
    <w:rsid w:val="00A9135B"/>
    <w:rsid w:val="00A913BB"/>
    <w:rsid w:val="00A9146A"/>
    <w:rsid w:val="00A9151F"/>
    <w:rsid w:val="00A9168F"/>
    <w:rsid w:val="00A916B1"/>
    <w:rsid w:val="00A918B8"/>
    <w:rsid w:val="00A91946"/>
    <w:rsid w:val="00A91B21"/>
    <w:rsid w:val="00A91D9C"/>
    <w:rsid w:val="00A91FE3"/>
    <w:rsid w:val="00A920C5"/>
    <w:rsid w:val="00A921A4"/>
    <w:rsid w:val="00A9236F"/>
    <w:rsid w:val="00A923A3"/>
    <w:rsid w:val="00A923F6"/>
    <w:rsid w:val="00A924CC"/>
    <w:rsid w:val="00A92536"/>
    <w:rsid w:val="00A9264A"/>
    <w:rsid w:val="00A92671"/>
    <w:rsid w:val="00A927A8"/>
    <w:rsid w:val="00A9289E"/>
    <w:rsid w:val="00A92923"/>
    <w:rsid w:val="00A92C6A"/>
    <w:rsid w:val="00A92D6E"/>
    <w:rsid w:val="00A92E15"/>
    <w:rsid w:val="00A92EB0"/>
    <w:rsid w:val="00A93052"/>
    <w:rsid w:val="00A93076"/>
    <w:rsid w:val="00A9320D"/>
    <w:rsid w:val="00A934AD"/>
    <w:rsid w:val="00A934C1"/>
    <w:rsid w:val="00A935C2"/>
    <w:rsid w:val="00A936A9"/>
    <w:rsid w:val="00A93871"/>
    <w:rsid w:val="00A93998"/>
    <w:rsid w:val="00A939D1"/>
    <w:rsid w:val="00A93A7D"/>
    <w:rsid w:val="00A93B35"/>
    <w:rsid w:val="00A93BA7"/>
    <w:rsid w:val="00A93BBA"/>
    <w:rsid w:val="00A93C54"/>
    <w:rsid w:val="00A93D87"/>
    <w:rsid w:val="00A93E82"/>
    <w:rsid w:val="00A93EE3"/>
    <w:rsid w:val="00A93F41"/>
    <w:rsid w:val="00A9410F"/>
    <w:rsid w:val="00A9413D"/>
    <w:rsid w:val="00A9418B"/>
    <w:rsid w:val="00A9420B"/>
    <w:rsid w:val="00A943C0"/>
    <w:rsid w:val="00A943C3"/>
    <w:rsid w:val="00A943D0"/>
    <w:rsid w:val="00A94426"/>
    <w:rsid w:val="00A944AD"/>
    <w:rsid w:val="00A94529"/>
    <w:rsid w:val="00A945C3"/>
    <w:rsid w:val="00A945D5"/>
    <w:rsid w:val="00A946D4"/>
    <w:rsid w:val="00A946E0"/>
    <w:rsid w:val="00A947DE"/>
    <w:rsid w:val="00A9484B"/>
    <w:rsid w:val="00A94856"/>
    <w:rsid w:val="00A948DE"/>
    <w:rsid w:val="00A9496D"/>
    <w:rsid w:val="00A94A7E"/>
    <w:rsid w:val="00A94AC1"/>
    <w:rsid w:val="00A94D48"/>
    <w:rsid w:val="00A94E66"/>
    <w:rsid w:val="00A94F9A"/>
    <w:rsid w:val="00A94FA5"/>
    <w:rsid w:val="00A95138"/>
    <w:rsid w:val="00A951E3"/>
    <w:rsid w:val="00A952CE"/>
    <w:rsid w:val="00A9538A"/>
    <w:rsid w:val="00A953C3"/>
    <w:rsid w:val="00A95401"/>
    <w:rsid w:val="00A956F5"/>
    <w:rsid w:val="00A95766"/>
    <w:rsid w:val="00A958B6"/>
    <w:rsid w:val="00A9592F"/>
    <w:rsid w:val="00A959F4"/>
    <w:rsid w:val="00A95AF9"/>
    <w:rsid w:val="00A95B62"/>
    <w:rsid w:val="00A95D0E"/>
    <w:rsid w:val="00A95DA9"/>
    <w:rsid w:val="00A95F62"/>
    <w:rsid w:val="00A9604B"/>
    <w:rsid w:val="00A96061"/>
    <w:rsid w:val="00A96063"/>
    <w:rsid w:val="00A960A2"/>
    <w:rsid w:val="00A9615C"/>
    <w:rsid w:val="00A961A6"/>
    <w:rsid w:val="00A962D9"/>
    <w:rsid w:val="00A96459"/>
    <w:rsid w:val="00A964F3"/>
    <w:rsid w:val="00A9650E"/>
    <w:rsid w:val="00A96531"/>
    <w:rsid w:val="00A9653B"/>
    <w:rsid w:val="00A96702"/>
    <w:rsid w:val="00A96723"/>
    <w:rsid w:val="00A96767"/>
    <w:rsid w:val="00A968C4"/>
    <w:rsid w:val="00A96999"/>
    <w:rsid w:val="00A969E7"/>
    <w:rsid w:val="00A96A26"/>
    <w:rsid w:val="00A96A57"/>
    <w:rsid w:val="00A96BF6"/>
    <w:rsid w:val="00A96CE1"/>
    <w:rsid w:val="00A96D02"/>
    <w:rsid w:val="00A96DD3"/>
    <w:rsid w:val="00A96DEA"/>
    <w:rsid w:val="00A96DFA"/>
    <w:rsid w:val="00A96E29"/>
    <w:rsid w:val="00A96EF3"/>
    <w:rsid w:val="00A97131"/>
    <w:rsid w:val="00A97189"/>
    <w:rsid w:val="00A9724D"/>
    <w:rsid w:val="00A97276"/>
    <w:rsid w:val="00A972BE"/>
    <w:rsid w:val="00A97367"/>
    <w:rsid w:val="00A9738B"/>
    <w:rsid w:val="00A973BC"/>
    <w:rsid w:val="00A973E6"/>
    <w:rsid w:val="00A9740B"/>
    <w:rsid w:val="00A9760C"/>
    <w:rsid w:val="00A9769B"/>
    <w:rsid w:val="00A976D0"/>
    <w:rsid w:val="00A9798C"/>
    <w:rsid w:val="00A97A02"/>
    <w:rsid w:val="00A97A62"/>
    <w:rsid w:val="00A97A67"/>
    <w:rsid w:val="00A97BB2"/>
    <w:rsid w:val="00A97C8A"/>
    <w:rsid w:val="00A97F4A"/>
    <w:rsid w:val="00A97F9A"/>
    <w:rsid w:val="00AA00AF"/>
    <w:rsid w:val="00AA0338"/>
    <w:rsid w:val="00AA0375"/>
    <w:rsid w:val="00AA03A0"/>
    <w:rsid w:val="00AA03B4"/>
    <w:rsid w:val="00AA082D"/>
    <w:rsid w:val="00AA09BF"/>
    <w:rsid w:val="00AA0A70"/>
    <w:rsid w:val="00AA0B01"/>
    <w:rsid w:val="00AA0B58"/>
    <w:rsid w:val="00AA0C6B"/>
    <w:rsid w:val="00AA0E10"/>
    <w:rsid w:val="00AA0E18"/>
    <w:rsid w:val="00AA104A"/>
    <w:rsid w:val="00AA112F"/>
    <w:rsid w:val="00AA13E3"/>
    <w:rsid w:val="00AA13E5"/>
    <w:rsid w:val="00AA1409"/>
    <w:rsid w:val="00AA14B1"/>
    <w:rsid w:val="00AA14E0"/>
    <w:rsid w:val="00AA16C0"/>
    <w:rsid w:val="00AA16EB"/>
    <w:rsid w:val="00AA17A9"/>
    <w:rsid w:val="00AA19E1"/>
    <w:rsid w:val="00AA1A6F"/>
    <w:rsid w:val="00AA1B2B"/>
    <w:rsid w:val="00AA1B97"/>
    <w:rsid w:val="00AA1BD3"/>
    <w:rsid w:val="00AA1BF9"/>
    <w:rsid w:val="00AA1C1C"/>
    <w:rsid w:val="00AA1C3E"/>
    <w:rsid w:val="00AA1D02"/>
    <w:rsid w:val="00AA1DE5"/>
    <w:rsid w:val="00AA1F0C"/>
    <w:rsid w:val="00AA1F49"/>
    <w:rsid w:val="00AA1FEA"/>
    <w:rsid w:val="00AA2056"/>
    <w:rsid w:val="00AA20B5"/>
    <w:rsid w:val="00AA20DF"/>
    <w:rsid w:val="00AA20FF"/>
    <w:rsid w:val="00AA2195"/>
    <w:rsid w:val="00AA234A"/>
    <w:rsid w:val="00AA2372"/>
    <w:rsid w:val="00AA23E3"/>
    <w:rsid w:val="00AA250D"/>
    <w:rsid w:val="00AA25C7"/>
    <w:rsid w:val="00AA25CF"/>
    <w:rsid w:val="00AA26B9"/>
    <w:rsid w:val="00AA27EA"/>
    <w:rsid w:val="00AA288F"/>
    <w:rsid w:val="00AA28C4"/>
    <w:rsid w:val="00AA2B77"/>
    <w:rsid w:val="00AA2C27"/>
    <w:rsid w:val="00AA2E68"/>
    <w:rsid w:val="00AA2EBD"/>
    <w:rsid w:val="00AA3162"/>
    <w:rsid w:val="00AA320A"/>
    <w:rsid w:val="00AA3236"/>
    <w:rsid w:val="00AA3241"/>
    <w:rsid w:val="00AA32E5"/>
    <w:rsid w:val="00AA334A"/>
    <w:rsid w:val="00AA34DC"/>
    <w:rsid w:val="00AA3520"/>
    <w:rsid w:val="00AA35F7"/>
    <w:rsid w:val="00AA36E6"/>
    <w:rsid w:val="00AA37E6"/>
    <w:rsid w:val="00AA39B2"/>
    <w:rsid w:val="00AA39EC"/>
    <w:rsid w:val="00AA39F4"/>
    <w:rsid w:val="00AA3A03"/>
    <w:rsid w:val="00AA3A17"/>
    <w:rsid w:val="00AA3AF2"/>
    <w:rsid w:val="00AA3B4E"/>
    <w:rsid w:val="00AA3B80"/>
    <w:rsid w:val="00AA3BBC"/>
    <w:rsid w:val="00AA3C79"/>
    <w:rsid w:val="00AA3D75"/>
    <w:rsid w:val="00AA3F81"/>
    <w:rsid w:val="00AA4007"/>
    <w:rsid w:val="00AA40C4"/>
    <w:rsid w:val="00AA41E4"/>
    <w:rsid w:val="00AA4226"/>
    <w:rsid w:val="00AA426B"/>
    <w:rsid w:val="00AA43DB"/>
    <w:rsid w:val="00AA45DA"/>
    <w:rsid w:val="00AA47B5"/>
    <w:rsid w:val="00AA49B0"/>
    <w:rsid w:val="00AA4A07"/>
    <w:rsid w:val="00AA4A23"/>
    <w:rsid w:val="00AA4B38"/>
    <w:rsid w:val="00AA4B70"/>
    <w:rsid w:val="00AA4E2A"/>
    <w:rsid w:val="00AA51BA"/>
    <w:rsid w:val="00AA51D5"/>
    <w:rsid w:val="00AA51FE"/>
    <w:rsid w:val="00AA529D"/>
    <w:rsid w:val="00AA52EF"/>
    <w:rsid w:val="00AA5383"/>
    <w:rsid w:val="00AA538D"/>
    <w:rsid w:val="00AA54BD"/>
    <w:rsid w:val="00AA5681"/>
    <w:rsid w:val="00AA571B"/>
    <w:rsid w:val="00AA57F6"/>
    <w:rsid w:val="00AA589F"/>
    <w:rsid w:val="00AA58CA"/>
    <w:rsid w:val="00AA5927"/>
    <w:rsid w:val="00AA5998"/>
    <w:rsid w:val="00AA5A00"/>
    <w:rsid w:val="00AA5AF2"/>
    <w:rsid w:val="00AA5C66"/>
    <w:rsid w:val="00AA5CC9"/>
    <w:rsid w:val="00AA5CD7"/>
    <w:rsid w:val="00AA5CDF"/>
    <w:rsid w:val="00AA5CE6"/>
    <w:rsid w:val="00AA5D1D"/>
    <w:rsid w:val="00AA5D95"/>
    <w:rsid w:val="00AA5DD4"/>
    <w:rsid w:val="00AA5E9B"/>
    <w:rsid w:val="00AA5EA9"/>
    <w:rsid w:val="00AA5EB9"/>
    <w:rsid w:val="00AA5F56"/>
    <w:rsid w:val="00AA5FCF"/>
    <w:rsid w:val="00AA5FF5"/>
    <w:rsid w:val="00AA60B5"/>
    <w:rsid w:val="00AA60C8"/>
    <w:rsid w:val="00AA61B3"/>
    <w:rsid w:val="00AA61F2"/>
    <w:rsid w:val="00AA6395"/>
    <w:rsid w:val="00AA63A7"/>
    <w:rsid w:val="00AA63E7"/>
    <w:rsid w:val="00AA6659"/>
    <w:rsid w:val="00AA665F"/>
    <w:rsid w:val="00AA6668"/>
    <w:rsid w:val="00AA687A"/>
    <w:rsid w:val="00AA68D8"/>
    <w:rsid w:val="00AA699F"/>
    <w:rsid w:val="00AA69C8"/>
    <w:rsid w:val="00AA6B63"/>
    <w:rsid w:val="00AA6BC8"/>
    <w:rsid w:val="00AA6C59"/>
    <w:rsid w:val="00AA6CE7"/>
    <w:rsid w:val="00AA6DBA"/>
    <w:rsid w:val="00AA6F7E"/>
    <w:rsid w:val="00AA6FA9"/>
    <w:rsid w:val="00AA71A9"/>
    <w:rsid w:val="00AA71C2"/>
    <w:rsid w:val="00AA729B"/>
    <w:rsid w:val="00AA7450"/>
    <w:rsid w:val="00AA766C"/>
    <w:rsid w:val="00AA7776"/>
    <w:rsid w:val="00AA7917"/>
    <w:rsid w:val="00AA7977"/>
    <w:rsid w:val="00AA7ABA"/>
    <w:rsid w:val="00AA7BDA"/>
    <w:rsid w:val="00AA7C52"/>
    <w:rsid w:val="00AA7D3E"/>
    <w:rsid w:val="00AA7E5B"/>
    <w:rsid w:val="00AA7EC0"/>
    <w:rsid w:val="00AB001A"/>
    <w:rsid w:val="00AB0175"/>
    <w:rsid w:val="00AB01CD"/>
    <w:rsid w:val="00AB029F"/>
    <w:rsid w:val="00AB0341"/>
    <w:rsid w:val="00AB035A"/>
    <w:rsid w:val="00AB0390"/>
    <w:rsid w:val="00AB03BF"/>
    <w:rsid w:val="00AB0455"/>
    <w:rsid w:val="00AB04E1"/>
    <w:rsid w:val="00AB0587"/>
    <w:rsid w:val="00AB05DF"/>
    <w:rsid w:val="00AB0619"/>
    <w:rsid w:val="00AB0682"/>
    <w:rsid w:val="00AB06BA"/>
    <w:rsid w:val="00AB0768"/>
    <w:rsid w:val="00AB090B"/>
    <w:rsid w:val="00AB0C8D"/>
    <w:rsid w:val="00AB0CEA"/>
    <w:rsid w:val="00AB0E6B"/>
    <w:rsid w:val="00AB0EA6"/>
    <w:rsid w:val="00AB104C"/>
    <w:rsid w:val="00AB104E"/>
    <w:rsid w:val="00AB105A"/>
    <w:rsid w:val="00AB1079"/>
    <w:rsid w:val="00AB1149"/>
    <w:rsid w:val="00AB11BE"/>
    <w:rsid w:val="00AB1254"/>
    <w:rsid w:val="00AB1290"/>
    <w:rsid w:val="00AB1463"/>
    <w:rsid w:val="00AB14CB"/>
    <w:rsid w:val="00AB1686"/>
    <w:rsid w:val="00AB1725"/>
    <w:rsid w:val="00AB1802"/>
    <w:rsid w:val="00AB1864"/>
    <w:rsid w:val="00AB1AA7"/>
    <w:rsid w:val="00AB1BD6"/>
    <w:rsid w:val="00AB1CFB"/>
    <w:rsid w:val="00AB1E17"/>
    <w:rsid w:val="00AB1E59"/>
    <w:rsid w:val="00AB1F10"/>
    <w:rsid w:val="00AB1FE2"/>
    <w:rsid w:val="00AB2003"/>
    <w:rsid w:val="00AB212C"/>
    <w:rsid w:val="00AB2281"/>
    <w:rsid w:val="00AB22EE"/>
    <w:rsid w:val="00AB232E"/>
    <w:rsid w:val="00AB235D"/>
    <w:rsid w:val="00AB241B"/>
    <w:rsid w:val="00AB24EC"/>
    <w:rsid w:val="00AB2633"/>
    <w:rsid w:val="00AB2809"/>
    <w:rsid w:val="00AB2A8A"/>
    <w:rsid w:val="00AB2A99"/>
    <w:rsid w:val="00AB2C5F"/>
    <w:rsid w:val="00AB2CAA"/>
    <w:rsid w:val="00AB2D48"/>
    <w:rsid w:val="00AB2F4C"/>
    <w:rsid w:val="00AB30C1"/>
    <w:rsid w:val="00AB32A9"/>
    <w:rsid w:val="00AB331B"/>
    <w:rsid w:val="00AB3370"/>
    <w:rsid w:val="00AB33F1"/>
    <w:rsid w:val="00AB35AC"/>
    <w:rsid w:val="00AB35CE"/>
    <w:rsid w:val="00AB3674"/>
    <w:rsid w:val="00AB38A9"/>
    <w:rsid w:val="00AB3AFA"/>
    <w:rsid w:val="00AB3C34"/>
    <w:rsid w:val="00AB3E11"/>
    <w:rsid w:val="00AB3F02"/>
    <w:rsid w:val="00AB4039"/>
    <w:rsid w:val="00AB40D2"/>
    <w:rsid w:val="00AB41C9"/>
    <w:rsid w:val="00AB41D9"/>
    <w:rsid w:val="00AB4258"/>
    <w:rsid w:val="00AB42B1"/>
    <w:rsid w:val="00AB4326"/>
    <w:rsid w:val="00AB44AC"/>
    <w:rsid w:val="00AB454C"/>
    <w:rsid w:val="00AB456F"/>
    <w:rsid w:val="00AB45A2"/>
    <w:rsid w:val="00AB465C"/>
    <w:rsid w:val="00AB47D1"/>
    <w:rsid w:val="00AB49A8"/>
    <w:rsid w:val="00AB4A14"/>
    <w:rsid w:val="00AB4AAA"/>
    <w:rsid w:val="00AB4B74"/>
    <w:rsid w:val="00AB4C6B"/>
    <w:rsid w:val="00AB4C6E"/>
    <w:rsid w:val="00AB4CBF"/>
    <w:rsid w:val="00AB4D9D"/>
    <w:rsid w:val="00AB4EAA"/>
    <w:rsid w:val="00AB50C5"/>
    <w:rsid w:val="00AB534B"/>
    <w:rsid w:val="00AB534E"/>
    <w:rsid w:val="00AB56C7"/>
    <w:rsid w:val="00AB57CB"/>
    <w:rsid w:val="00AB583A"/>
    <w:rsid w:val="00AB5843"/>
    <w:rsid w:val="00AB585C"/>
    <w:rsid w:val="00AB5896"/>
    <w:rsid w:val="00AB5904"/>
    <w:rsid w:val="00AB5986"/>
    <w:rsid w:val="00AB5A69"/>
    <w:rsid w:val="00AB5AFB"/>
    <w:rsid w:val="00AB5B1E"/>
    <w:rsid w:val="00AB5B55"/>
    <w:rsid w:val="00AB5B5B"/>
    <w:rsid w:val="00AB5B6B"/>
    <w:rsid w:val="00AB5D24"/>
    <w:rsid w:val="00AB5DC9"/>
    <w:rsid w:val="00AB5EED"/>
    <w:rsid w:val="00AB5FBE"/>
    <w:rsid w:val="00AB6066"/>
    <w:rsid w:val="00AB606A"/>
    <w:rsid w:val="00AB615A"/>
    <w:rsid w:val="00AB61B0"/>
    <w:rsid w:val="00AB623A"/>
    <w:rsid w:val="00AB6261"/>
    <w:rsid w:val="00AB6422"/>
    <w:rsid w:val="00AB644C"/>
    <w:rsid w:val="00AB64B0"/>
    <w:rsid w:val="00AB64BF"/>
    <w:rsid w:val="00AB6522"/>
    <w:rsid w:val="00AB65BF"/>
    <w:rsid w:val="00AB66DB"/>
    <w:rsid w:val="00AB670F"/>
    <w:rsid w:val="00AB6757"/>
    <w:rsid w:val="00AB681A"/>
    <w:rsid w:val="00AB69ED"/>
    <w:rsid w:val="00AB6B30"/>
    <w:rsid w:val="00AB6D7F"/>
    <w:rsid w:val="00AB6EC9"/>
    <w:rsid w:val="00AB6F53"/>
    <w:rsid w:val="00AB725F"/>
    <w:rsid w:val="00AB72C1"/>
    <w:rsid w:val="00AB72F9"/>
    <w:rsid w:val="00AB73B0"/>
    <w:rsid w:val="00AB7430"/>
    <w:rsid w:val="00AB74F3"/>
    <w:rsid w:val="00AB7696"/>
    <w:rsid w:val="00AB7769"/>
    <w:rsid w:val="00AB78C9"/>
    <w:rsid w:val="00AB78F6"/>
    <w:rsid w:val="00AB78FA"/>
    <w:rsid w:val="00AB79E3"/>
    <w:rsid w:val="00AB7A53"/>
    <w:rsid w:val="00AB7A5C"/>
    <w:rsid w:val="00AB7A64"/>
    <w:rsid w:val="00AB7AA5"/>
    <w:rsid w:val="00AB7AE2"/>
    <w:rsid w:val="00AB7D2B"/>
    <w:rsid w:val="00AB7E9F"/>
    <w:rsid w:val="00AB7FA6"/>
    <w:rsid w:val="00AC0165"/>
    <w:rsid w:val="00AC027A"/>
    <w:rsid w:val="00AC041D"/>
    <w:rsid w:val="00AC041E"/>
    <w:rsid w:val="00AC04B3"/>
    <w:rsid w:val="00AC04FD"/>
    <w:rsid w:val="00AC0649"/>
    <w:rsid w:val="00AC06C6"/>
    <w:rsid w:val="00AC06CD"/>
    <w:rsid w:val="00AC0AC8"/>
    <w:rsid w:val="00AC0B79"/>
    <w:rsid w:val="00AC0C07"/>
    <w:rsid w:val="00AC0D75"/>
    <w:rsid w:val="00AC0D93"/>
    <w:rsid w:val="00AC0DC4"/>
    <w:rsid w:val="00AC0F93"/>
    <w:rsid w:val="00AC101C"/>
    <w:rsid w:val="00AC1057"/>
    <w:rsid w:val="00AC107E"/>
    <w:rsid w:val="00AC10EF"/>
    <w:rsid w:val="00AC1185"/>
    <w:rsid w:val="00AC11A5"/>
    <w:rsid w:val="00AC12BF"/>
    <w:rsid w:val="00AC1340"/>
    <w:rsid w:val="00AC13BD"/>
    <w:rsid w:val="00AC1438"/>
    <w:rsid w:val="00AC170C"/>
    <w:rsid w:val="00AC17CC"/>
    <w:rsid w:val="00AC1978"/>
    <w:rsid w:val="00AC197C"/>
    <w:rsid w:val="00AC1AD7"/>
    <w:rsid w:val="00AC1BDA"/>
    <w:rsid w:val="00AC20C7"/>
    <w:rsid w:val="00AC217C"/>
    <w:rsid w:val="00AC224C"/>
    <w:rsid w:val="00AC2277"/>
    <w:rsid w:val="00AC2460"/>
    <w:rsid w:val="00AC2475"/>
    <w:rsid w:val="00AC24FD"/>
    <w:rsid w:val="00AC265F"/>
    <w:rsid w:val="00AC27D6"/>
    <w:rsid w:val="00AC2841"/>
    <w:rsid w:val="00AC297D"/>
    <w:rsid w:val="00AC2A79"/>
    <w:rsid w:val="00AC2BDD"/>
    <w:rsid w:val="00AC2BF4"/>
    <w:rsid w:val="00AC2C44"/>
    <w:rsid w:val="00AC2D1E"/>
    <w:rsid w:val="00AC2EE9"/>
    <w:rsid w:val="00AC2FA2"/>
    <w:rsid w:val="00AC312E"/>
    <w:rsid w:val="00AC315E"/>
    <w:rsid w:val="00AC320B"/>
    <w:rsid w:val="00AC3243"/>
    <w:rsid w:val="00AC3253"/>
    <w:rsid w:val="00AC3292"/>
    <w:rsid w:val="00AC3327"/>
    <w:rsid w:val="00AC333E"/>
    <w:rsid w:val="00AC3345"/>
    <w:rsid w:val="00AC336E"/>
    <w:rsid w:val="00AC33AD"/>
    <w:rsid w:val="00AC346E"/>
    <w:rsid w:val="00AC34F8"/>
    <w:rsid w:val="00AC3521"/>
    <w:rsid w:val="00AC3654"/>
    <w:rsid w:val="00AC3742"/>
    <w:rsid w:val="00AC37C5"/>
    <w:rsid w:val="00AC380C"/>
    <w:rsid w:val="00AC3BF2"/>
    <w:rsid w:val="00AC3D0D"/>
    <w:rsid w:val="00AC3D8F"/>
    <w:rsid w:val="00AC3DB8"/>
    <w:rsid w:val="00AC3F87"/>
    <w:rsid w:val="00AC3FB9"/>
    <w:rsid w:val="00AC418B"/>
    <w:rsid w:val="00AC4232"/>
    <w:rsid w:val="00AC4433"/>
    <w:rsid w:val="00AC4455"/>
    <w:rsid w:val="00AC4502"/>
    <w:rsid w:val="00AC472A"/>
    <w:rsid w:val="00AC4791"/>
    <w:rsid w:val="00AC4816"/>
    <w:rsid w:val="00AC4A2F"/>
    <w:rsid w:val="00AC4C64"/>
    <w:rsid w:val="00AC4CC1"/>
    <w:rsid w:val="00AC4DCF"/>
    <w:rsid w:val="00AC4F5C"/>
    <w:rsid w:val="00AC5002"/>
    <w:rsid w:val="00AC501E"/>
    <w:rsid w:val="00AC5053"/>
    <w:rsid w:val="00AC518C"/>
    <w:rsid w:val="00AC53A6"/>
    <w:rsid w:val="00AC54B1"/>
    <w:rsid w:val="00AC56BC"/>
    <w:rsid w:val="00AC56D1"/>
    <w:rsid w:val="00AC582B"/>
    <w:rsid w:val="00AC5866"/>
    <w:rsid w:val="00AC58A1"/>
    <w:rsid w:val="00AC5941"/>
    <w:rsid w:val="00AC59F6"/>
    <w:rsid w:val="00AC5AD0"/>
    <w:rsid w:val="00AC5C68"/>
    <w:rsid w:val="00AC5CC7"/>
    <w:rsid w:val="00AC5E2F"/>
    <w:rsid w:val="00AC5EEB"/>
    <w:rsid w:val="00AC60D2"/>
    <w:rsid w:val="00AC610E"/>
    <w:rsid w:val="00AC618C"/>
    <w:rsid w:val="00AC626E"/>
    <w:rsid w:val="00AC6273"/>
    <w:rsid w:val="00AC6322"/>
    <w:rsid w:val="00AC63DB"/>
    <w:rsid w:val="00AC64E0"/>
    <w:rsid w:val="00AC64E7"/>
    <w:rsid w:val="00AC658B"/>
    <w:rsid w:val="00AC65FC"/>
    <w:rsid w:val="00AC662B"/>
    <w:rsid w:val="00AC66A8"/>
    <w:rsid w:val="00AC6808"/>
    <w:rsid w:val="00AC68DA"/>
    <w:rsid w:val="00AC6920"/>
    <w:rsid w:val="00AC695D"/>
    <w:rsid w:val="00AC6B7E"/>
    <w:rsid w:val="00AC6B8A"/>
    <w:rsid w:val="00AC6CFD"/>
    <w:rsid w:val="00AC6D1E"/>
    <w:rsid w:val="00AC6E36"/>
    <w:rsid w:val="00AC6F39"/>
    <w:rsid w:val="00AC6F3E"/>
    <w:rsid w:val="00AC6F40"/>
    <w:rsid w:val="00AC6F42"/>
    <w:rsid w:val="00AC6F90"/>
    <w:rsid w:val="00AC7000"/>
    <w:rsid w:val="00AC7058"/>
    <w:rsid w:val="00AC710E"/>
    <w:rsid w:val="00AC71C1"/>
    <w:rsid w:val="00AC72A8"/>
    <w:rsid w:val="00AC74B4"/>
    <w:rsid w:val="00AC7595"/>
    <w:rsid w:val="00AC75F6"/>
    <w:rsid w:val="00AC76AB"/>
    <w:rsid w:val="00AC7718"/>
    <w:rsid w:val="00AC78C9"/>
    <w:rsid w:val="00AC7972"/>
    <w:rsid w:val="00AC79C9"/>
    <w:rsid w:val="00AC7A12"/>
    <w:rsid w:val="00AC7B83"/>
    <w:rsid w:val="00AC7D0E"/>
    <w:rsid w:val="00AC7D15"/>
    <w:rsid w:val="00AC7EB0"/>
    <w:rsid w:val="00AC7F13"/>
    <w:rsid w:val="00AC7F93"/>
    <w:rsid w:val="00AD0045"/>
    <w:rsid w:val="00AD00BF"/>
    <w:rsid w:val="00AD0202"/>
    <w:rsid w:val="00AD02D8"/>
    <w:rsid w:val="00AD02DB"/>
    <w:rsid w:val="00AD031C"/>
    <w:rsid w:val="00AD0467"/>
    <w:rsid w:val="00AD04B3"/>
    <w:rsid w:val="00AD0593"/>
    <w:rsid w:val="00AD0612"/>
    <w:rsid w:val="00AD06B3"/>
    <w:rsid w:val="00AD076A"/>
    <w:rsid w:val="00AD07C1"/>
    <w:rsid w:val="00AD084B"/>
    <w:rsid w:val="00AD0873"/>
    <w:rsid w:val="00AD092C"/>
    <w:rsid w:val="00AD0A9B"/>
    <w:rsid w:val="00AD0ABA"/>
    <w:rsid w:val="00AD0B24"/>
    <w:rsid w:val="00AD0B6E"/>
    <w:rsid w:val="00AD0CD9"/>
    <w:rsid w:val="00AD0CE7"/>
    <w:rsid w:val="00AD0D82"/>
    <w:rsid w:val="00AD0D86"/>
    <w:rsid w:val="00AD0DFD"/>
    <w:rsid w:val="00AD0E0F"/>
    <w:rsid w:val="00AD0E58"/>
    <w:rsid w:val="00AD0F59"/>
    <w:rsid w:val="00AD118E"/>
    <w:rsid w:val="00AD11CA"/>
    <w:rsid w:val="00AD11D5"/>
    <w:rsid w:val="00AD11E4"/>
    <w:rsid w:val="00AD133E"/>
    <w:rsid w:val="00AD1410"/>
    <w:rsid w:val="00AD1515"/>
    <w:rsid w:val="00AD1586"/>
    <w:rsid w:val="00AD1761"/>
    <w:rsid w:val="00AD17B7"/>
    <w:rsid w:val="00AD17DC"/>
    <w:rsid w:val="00AD1814"/>
    <w:rsid w:val="00AD18EB"/>
    <w:rsid w:val="00AD1ADE"/>
    <w:rsid w:val="00AD1B9B"/>
    <w:rsid w:val="00AD1C2E"/>
    <w:rsid w:val="00AD1E64"/>
    <w:rsid w:val="00AD1EC5"/>
    <w:rsid w:val="00AD1F90"/>
    <w:rsid w:val="00AD1FE5"/>
    <w:rsid w:val="00AD203E"/>
    <w:rsid w:val="00AD2165"/>
    <w:rsid w:val="00AD21AC"/>
    <w:rsid w:val="00AD224A"/>
    <w:rsid w:val="00AD2331"/>
    <w:rsid w:val="00AD2359"/>
    <w:rsid w:val="00AD23AE"/>
    <w:rsid w:val="00AD23DB"/>
    <w:rsid w:val="00AD244C"/>
    <w:rsid w:val="00AD2459"/>
    <w:rsid w:val="00AD2492"/>
    <w:rsid w:val="00AD27E6"/>
    <w:rsid w:val="00AD291D"/>
    <w:rsid w:val="00AD29CC"/>
    <w:rsid w:val="00AD2AA4"/>
    <w:rsid w:val="00AD2B14"/>
    <w:rsid w:val="00AD2B7B"/>
    <w:rsid w:val="00AD2D1E"/>
    <w:rsid w:val="00AD2D26"/>
    <w:rsid w:val="00AD2D51"/>
    <w:rsid w:val="00AD2E18"/>
    <w:rsid w:val="00AD2F1E"/>
    <w:rsid w:val="00AD2F46"/>
    <w:rsid w:val="00AD30B2"/>
    <w:rsid w:val="00AD30BC"/>
    <w:rsid w:val="00AD30F9"/>
    <w:rsid w:val="00AD31A6"/>
    <w:rsid w:val="00AD31AB"/>
    <w:rsid w:val="00AD3417"/>
    <w:rsid w:val="00AD3464"/>
    <w:rsid w:val="00AD346E"/>
    <w:rsid w:val="00AD3588"/>
    <w:rsid w:val="00AD3602"/>
    <w:rsid w:val="00AD368B"/>
    <w:rsid w:val="00AD36A3"/>
    <w:rsid w:val="00AD3705"/>
    <w:rsid w:val="00AD3939"/>
    <w:rsid w:val="00AD3A14"/>
    <w:rsid w:val="00AD3BDB"/>
    <w:rsid w:val="00AD3D5E"/>
    <w:rsid w:val="00AD3E0E"/>
    <w:rsid w:val="00AD3E96"/>
    <w:rsid w:val="00AD3EE6"/>
    <w:rsid w:val="00AD3FC9"/>
    <w:rsid w:val="00AD40F5"/>
    <w:rsid w:val="00AD41CD"/>
    <w:rsid w:val="00AD4326"/>
    <w:rsid w:val="00AD4360"/>
    <w:rsid w:val="00AD4407"/>
    <w:rsid w:val="00AD4427"/>
    <w:rsid w:val="00AD44F4"/>
    <w:rsid w:val="00AD45BE"/>
    <w:rsid w:val="00AD4821"/>
    <w:rsid w:val="00AD4847"/>
    <w:rsid w:val="00AD488E"/>
    <w:rsid w:val="00AD49B4"/>
    <w:rsid w:val="00AD4AAF"/>
    <w:rsid w:val="00AD4ADB"/>
    <w:rsid w:val="00AD4C69"/>
    <w:rsid w:val="00AD4FE5"/>
    <w:rsid w:val="00AD50A3"/>
    <w:rsid w:val="00AD5122"/>
    <w:rsid w:val="00AD5158"/>
    <w:rsid w:val="00AD522B"/>
    <w:rsid w:val="00AD523E"/>
    <w:rsid w:val="00AD5240"/>
    <w:rsid w:val="00AD53FB"/>
    <w:rsid w:val="00AD5589"/>
    <w:rsid w:val="00AD55A3"/>
    <w:rsid w:val="00AD5642"/>
    <w:rsid w:val="00AD56FA"/>
    <w:rsid w:val="00AD57D2"/>
    <w:rsid w:val="00AD58F9"/>
    <w:rsid w:val="00AD5A52"/>
    <w:rsid w:val="00AD5AC8"/>
    <w:rsid w:val="00AD5D98"/>
    <w:rsid w:val="00AD5EBE"/>
    <w:rsid w:val="00AD5EE8"/>
    <w:rsid w:val="00AD5F89"/>
    <w:rsid w:val="00AD620D"/>
    <w:rsid w:val="00AD623B"/>
    <w:rsid w:val="00AD6256"/>
    <w:rsid w:val="00AD62CD"/>
    <w:rsid w:val="00AD63C8"/>
    <w:rsid w:val="00AD63E2"/>
    <w:rsid w:val="00AD647F"/>
    <w:rsid w:val="00AD6594"/>
    <w:rsid w:val="00AD6645"/>
    <w:rsid w:val="00AD6709"/>
    <w:rsid w:val="00AD69F7"/>
    <w:rsid w:val="00AD6AF2"/>
    <w:rsid w:val="00AD6C44"/>
    <w:rsid w:val="00AD6E15"/>
    <w:rsid w:val="00AD6EB3"/>
    <w:rsid w:val="00AD6FA4"/>
    <w:rsid w:val="00AD70C1"/>
    <w:rsid w:val="00AD726D"/>
    <w:rsid w:val="00AD728A"/>
    <w:rsid w:val="00AD7291"/>
    <w:rsid w:val="00AD7300"/>
    <w:rsid w:val="00AD73E7"/>
    <w:rsid w:val="00AD7467"/>
    <w:rsid w:val="00AD748E"/>
    <w:rsid w:val="00AD75FA"/>
    <w:rsid w:val="00AD769E"/>
    <w:rsid w:val="00AD7725"/>
    <w:rsid w:val="00AD775D"/>
    <w:rsid w:val="00AD7861"/>
    <w:rsid w:val="00AD7898"/>
    <w:rsid w:val="00AD7A5C"/>
    <w:rsid w:val="00AD7ABF"/>
    <w:rsid w:val="00AD7AF0"/>
    <w:rsid w:val="00AD7CC8"/>
    <w:rsid w:val="00AD7D22"/>
    <w:rsid w:val="00AD7D97"/>
    <w:rsid w:val="00AE004B"/>
    <w:rsid w:val="00AE00CA"/>
    <w:rsid w:val="00AE0168"/>
    <w:rsid w:val="00AE0172"/>
    <w:rsid w:val="00AE017F"/>
    <w:rsid w:val="00AE0183"/>
    <w:rsid w:val="00AE0215"/>
    <w:rsid w:val="00AE0232"/>
    <w:rsid w:val="00AE028E"/>
    <w:rsid w:val="00AE02D0"/>
    <w:rsid w:val="00AE0314"/>
    <w:rsid w:val="00AE0360"/>
    <w:rsid w:val="00AE03A1"/>
    <w:rsid w:val="00AE048F"/>
    <w:rsid w:val="00AE055D"/>
    <w:rsid w:val="00AE0596"/>
    <w:rsid w:val="00AE0788"/>
    <w:rsid w:val="00AE07E0"/>
    <w:rsid w:val="00AE07E2"/>
    <w:rsid w:val="00AE0A42"/>
    <w:rsid w:val="00AE0A77"/>
    <w:rsid w:val="00AE0B8C"/>
    <w:rsid w:val="00AE0BF0"/>
    <w:rsid w:val="00AE0BF6"/>
    <w:rsid w:val="00AE0C69"/>
    <w:rsid w:val="00AE0CE2"/>
    <w:rsid w:val="00AE0DC6"/>
    <w:rsid w:val="00AE0DDC"/>
    <w:rsid w:val="00AE0E3F"/>
    <w:rsid w:val="00AE0EE9"/>
    <w:rsid w:val="00AE0EEA"/>
    <w:rsid w:val="00AE0FD4"/>
    <w:rsid w:val="00AE100B"/>
    <w:rsid w:val="00AE104B"/>
    <w:rsid w:val="00AE10A4"/>
    <w:rsid w:val="00AE122B"/>
    <w:rsid w:val="00AE132E"/>
    <w:rsid w:val="00AE16B2"/>
    <w:rsid w:val="00AE17EE"/>
    <w:rsid w:val="00AE1947"/>
    <w:rsid w:val="00AE19BF"/>
    <w:rsid w:val="00AE1A7E"/>
    <w:rsid w:val="00AE1B22"/>
    <w:rsid w:val="00AE1C11"/>
    <w:rsid w:val="00AE1C4C"/>
    <w:rsid w:val="00AE1C9D"/>
    <w:rsid w:val="00AE1CC0"/>
    <w:rsid w:val="00AE1D5B"/>
    <w:rsid w:val="00AE1D65"/>
    <w:rsid w:val="00AE1DC0"/>
    <w:rsid w:val="00AE1DD9"/>
    <w:rsid w:val="00AE1E23"/>
    <w:rsid w:val="00AE1EE0"/>
    <w:rsid w:val="00AE1EED"/>
    <w:rsid w:val="00AE1EFE"/>
    <w:rsid w:val="00AE1EFF"/>
    <w:rsid w:val="00AE1F67"/>
    <w:rsid w:val="00AE1FB5"/>
    <w:rsid w:val="00AE2024"/>
    <w:rsid w:val="00AE21F8"/>
    <w:rsid w:val="00AE22A9"/>
    <w:rsid w:val="00AE2331"/>
    <w:rsid w:val="00AE237B"/>
    <w:rsid w:val="00AE23F1"/>
    <w:rsid w:val="00AE2406"/>
    <w:rsid w:val="00AE24E6"/>
    <w:rsid w:val="00AE27DF"/>
    <w:rsid w:val="00AE2811"/>
    <w:rsid w:val="00AE295D"/>
    <w:rsid w:val="00AE29E8"/>
    <w:rsid w:val="00AE2B04"/>
    <w:rsid w:val="00AE2CC9"/>
    <w:rsid w:val="00AE2DE9"/>
    <w:rsid w:val="00AE2ECF"/>
    <w:rsid w:val="00AE2ED0"/>
    <w:rsid w:val="00AE2F00"/>
    <w:rsid w:val="00AE2F5E"/>
    <w:rsid w:val="00AE3053"/>
    <w:rsid w:val="00AE30F7"/>
    <w:rsid w:val="00AE3139"/>
    <w:rsid w:val="00AE3154"/>
    <w:rsid w:val="00AE3256"/>
    <w:rsid w:val="00AE3347"/>
    <w:rsid w:val="00AE33AB"/>
    <w:rsid w:val="00AE33B0"/>
    <w:rsid w:val="00AE3437"/>
    <w:rsid w:val="00AE34BA"/>
    <w:rsid w:val="00AE3511"/>
    <w:rsid w:val="00AE386F"/>
    <w:rsid w:val="00AE38B3"/>
    <w:rsid w:val="00AE38F9"/>
    <w:rsid w:val="00AE3948"/>
    <w:rsid w:val="00AE3BF6"/>
    <w:rsid w:val="00AE3C09"/>
    <w:rsid w:val="00AE3D24"/>
    <w:rsid w:val="00AE3DDC"/>
    <w:rsid w:val="00AE3E5F"/>
    <w:rsid w:val="00AE407F"/>
    <w:rsid w:val="00AE4256"/>
    <w:rsid w:val="00AE428A"/>
    <w:rsid w:val="00AE439B"/>
    <w:rsid w:val="00AE456F"/>
    <w:rsid w:val="00AE45D3"/>
    <w:rsid w:val="00AE486D"/>
    <w:rsid w:val="00AE48FE"/>
    <w:rsid w:val="00AE4ABE"/>
    <w:rsid w:val="00AE4B8B"/>
    <w:rsid w:val="00AE4C6C"/>
    <w:rsid w:val="00AE4C88"/>
    <w:rsid w:val="00AE4F1D"/>
    <w:rsid w:val="00AE4F35"/>
    <w:rsid w:val="00AE4F59"/>
    <w:rsid w:val="00AE50DA"/>
    <w:rsid w:val="00AE5339"/>
    <w:rsid w:val="00AE5437"/>
    <w:rsid w:val="00AE5553"/>
    <w:rsid w:val="00AE55B1"/>
    <w:rsid w:val="00AE5627"/>
    <w:rsid w:val="00AE57F5"/>
    <w:rsid w:val="00AE5846"/>
    <w:rsid w:val="00AE58FF"/>
    <w:rsid w:val="00AE5A38"/>
    <w:rsid w:val="00AE5AC1"/>
    <w:rsid w:val="00AE5BE7"/>
    <w:rsid w:val="00AE5C3A"/>
    <w:rsid w:val="00AE5C55"/>
    <w:rsid w:val="00AE5D01"/>
    <w:rsid w:val="00AE5D91"/>
    <w:rsid w:val="00AE5E93"/>
    <w:rsid w:val="00AE5F77"/>
    <w:rsid w:val="00AE5FCE"/>
    <w:rsid w:val="00AE609A"/>
    <w:rsid w:val="00AE60FC"/>
    <w:rsid w:val="00AE6119"/>
    <w:rsid w:val="00AE6136"/>
    <w:rsid w:val="00AE62B8"/>
    <w:rsid w:val="00AE62BF"/>
    <w:rsid w:val="00AE62C5"/>
    <w:rsid w:val="00AE62E2"/>
    <w:rsid w:val="00AE62E6"/>
    <w:rsid w:val="00AE6373"/>
    <w:rsid w:val="00AE66C0"/>
    <w:rsid w:val="00AE688E"/>
    <w:rsid w:val="00AE68DE"/>
    <w:rsid w:val="00AE69A9"/>
    <w:rsid w:val="00AE6BFA"/>
    <w:rsid w:val="00AE6CD6"/>
    <w:rsid w:val="00AE6CDD"/>
    <w:rsid w:val="00AE6CE4"/>
    <w:rsid w:val="00AE6E44"/>
    <w:rsid w:val="00AE6E5A"/>
    <w:rsid w:val="00AE6EEB"/>
    <w:rsid w:val="00AE6FD9"/>
    <w:rsid w:val="00AE7007"/>
    <w:rsid w:val="00AE7029"/>
    <w:rsid w:val="00AE7066"/>
    <w:rsid w:val="00AE70C4"/>
    <w:rsid w:val="00AE715B"/>
    <w:rsid w:val="00AE71FD"/>
    <w:rsid w:val="00AE7225"/>
    <w:rsid w:val="00AE72B3"/>
    <w:rsid w:val="00AE72DE"/>
    <w:rsid w:val="00AE7379"/>
    <w:rsid w:val="00AE73BF"/>
    <w:rsid w:val="00AE73DA"/>
    <w:rsid w:val="00AE7553"/>
    <w:rsid w:val="00AE7595"/>
    <w:rsid w:val="00AE759C"/>
    <w:rsid w:val="00AE75C0"/>
    <w:rsid w:val="00AE75C2"/>
    <w:rsid w:val="00AE7650"/>
    <w:rsid w:val="00AE76D7"/>
    <w:rsid w:val="00AE76F0"/>
    <w:rsid w:val="00AE778A"/>
    <w:rsid w:val="00AE795F"/>
    <w:rsid w:val="00AE79BC"/>
    <w:rsid w:val="00AE7A3E"/>
    <w:rsid w:val="00AE7F9F"/>
    <w:rsid w:val="00AF00E5"/>
    <w:rsid w:val="00AF00F0"/>
    <w:rsid w:val="00AF014B"/>
    <w:rsid w:val="00AF0199"/>
    <w:rsid w:val="00AF01F7"/>
    <w:rsid w:val="00AF0369"/>
    <w:rsid w:val="00AF0387"/>
    <w:rsid w:val="00AF0449"/>
    <w:rsid w:val="00AF0486"/>
    <w:rsid w:val="00AF0613"/>
    <w:rsid w:val="00AF0702"/>
    <w:rsid w:val="00AF080D"/>
    <w:rsid w:val="00AF0886"/>
    <w:rsid w:val="00AF0980"/>
    <w:rsid w:val="00AF09A5"/>
    <w:rsid w:val="00AF09D3"/>
    <w:rsid w:val="00AF09E0"/>
    <w:rsid w:val="00AF0AD9"/>
    <w:rsid w:val="00AF0B3E"/>
    <w:rsid w:val="00AF0D66"/>
    <w:rsid w:val="00AF0D74"/>
    <w:rsid w:val="00AF0E86"/>
    <w:rsid w:val="00AF0FB5"/>
    <w:rsid w:val="00AF0FE2"/>
    <w:rsid w:val="00AF10B7"/>
    <w:rsid w:val="00AF1147"/>
    <w:rsid w:val="00AF1162"/>
    <w:rsid w:val="00AF11BE"/>
    <w:rsid w:val="00AF1245"/>
    <w:rsid w:val="00AF1248"/>
    <w:rsid w:val="00AF1282"/>
    <w:rsid w:val="00AF12E0"/>
    <w:rsid w:val="00AF1334"/>
    <w:rsid w:val="00AF142E"/>
    <w:rsid w:val="00AF14E9"/>
    <w:rsid w:val="00AF166B"/>
    <w:rsid w:val="00AF172B"/>
    <w:rsid w:val="00AF17A8"/>
    <w:rsid w:val="00AF18E7"/>
    <w:rsid w:val="00AF19AC"/>
    <w:rsid w:val="00AF1A1F"/>
    <w:rsid w:val="00AF1A59"/>
    <w:rsid w:val="00AF1DEB"/>
    <w:rsid w:val="00AF1F09"/>
    <w:rsid w:val="00AF1F17"/>
    <w:rsid w:val="00AF1F22"/>
    <w:rsid w:val="00AF1FC6"/>
    <w:rsid w:val="00AF1FCD"/>
    <w:rsid w:val="00AF2002"/>
    <w:rsid w:val="00AF210B"/>
    <w:rsid w:val="00AF2173"/>
    <w:rsid w:val="00AF21E3"/>
    <w:rsid w:val="00AF21F2"/>
    <w:rsid w:val="00AF239D"/>
    <w:rsid w:val="00AF23F0"/>
    <w:rsid w:val="00AF2423"/>
    <w:rsid w:val="00AF259C"/>
    <w:rsid w:val="00AF2605"/>
    <w:rsid w:val="00AF261E"/>
    <w:rsid w:val="00AF27CC"/>
    <w:rsid w:val="00AF28B4"/>
    <w:rsid w:val="00AF28D8"/>
    <w:rsid w:val="00AF28E8"/>
    <w:rsid w:val="00AF2ADB"/>
    <w:rsid w:val="00AF2B7E"/>
    <w:rsid w:val="00AF2CD7"/>
    <w:rsid w:val="00AF2D47"/>
    <w:rsid w:val="00AF2EA4"/>
    <w:rsid w:val="00AF2F29"/>
    <w:rsid w:val="00AF2F7C"/>
    <w:rsid w:val="00AF32AA"/>
    <w:rsid w:val="00AF34A4"/>
    <w:rsid w:val="00AF3580"/>
    <w:rsid w:val="00AF373D"/>
    <w:rsid w:val="00AF377B"/>
    <w:rsid w:val="00AF38A4"/>
    <w:rsid w:val="00AF38E3"/>
    <w:rsid w:val="00AF393B"/>
    <w:rsid w:val="00AF396F"/>
    <w:rsid w:val="00AF3A1C"/>
    <w:rsid w:val="00AF3B24"/>
    <w:rsid w:val="00AF3B92"/>
    <w:rsid w:val="00AF3C30"/>
    <w:rsid w:val="00AF3C9C"/>
    <w:rsid w:val="00AF3D37"/>
    <w:rsid w:val="00AF3DE4"/>
    <w:rsid w:val="00AF3FCF"/>
    <w:rsid w:val="00AF3FDD"/>
    <w:rsid w:val="00AF41B2"/>
    <w:rsid w:val="00AF41D8"/>
    <w:rsid w:val="00AF41F9"/>
    <w:rsid w:val="00AF4305"/>
    <w:rsid w:val="00AF4591"/>
    <w:rsid w:val="00AF46D8"/>
    <w:rsid w:val="00AF46DE"/>
    <w:rsid w:val="00AF49A4"/>
    <w:rsid w:val="00AF4C4A"/>
    <w:rsid w:val="00AF4C7F"/>
    <w:rsid w:val="00AF4CF6"/>
    <w:rsid w:val="00AF4D33"/>
    <w:rsid w:val="00AF4DA1"/>
    <w:rsid w:val="00AF4EB9"/>
    <w:rsid w:val="00AF4F15"/>
    <w:rsid w:val="00AF50A1"/>
    <w:rsid w:val="00AF50B5"/>
    <w:rsid w:val="00AF5110"/>
    <w:rsid w:val="00AF525E"/>
    <w:rsid w:val="00AF5298"/>
    <w:rsid w:val="00AF52F3"/>
    <w:rsid w:val="00AF5427"/>
    <w:rsid w:val="00AF556E"/>
    <w:rsid w:val="00AF5697"/>
    <w:rsid w:val="00AF58BE"/>
    <w:rsid w:val="00AF5AE8"/>
    <w:rsid w:val="00AF5BAB"/>
    <w:rsid w:val="00AF5C9D"/>
    <w:rsid w:val="00AF5D24"/>
    <w:rsid w:val="00AF5D5F"/>
    <w:rsid w:val="00AF5E1A"/>
    <w:rsid w:val="00AF5E3C"/>
    <w:rsid w:val="00AF5FDB"/>
    <w:rsid w:val="00AF5FF1"/>
    <w:rsid w:val="00AF617D"/>
    <w:rsid w:val="00AF6214"/>
    <w:rsid w:val="00AF6238"/>
    <w:rsid w:val="00AF6255"/>
    <w:rsid w:val="00AF6467"/>
    <w:rsid w:val="00AF6533"/>
    <w:rsid w:val="00AF6736"/>
    <w:rsid w:val="00AF6745"/>
    <w:rsid w:val="00AF6764"/>
    <w:rsid w:val="00AF6A1E"/>
    <w:rsid w:val="00AF6A36"/>
    <w:rsid w:val="00AF6CA0"/>
    <w:rsid w:val="00AF6DA6"/>
    <w:rsid w:val="00AF6E35"/>
    <w:rsid w:val="00AF6ECC"/>
    <w:rsid w:val="00AF6F95"/>
    <w:rsid w:val="00AF705B"/>
    <w:rsid w:val="00AF7134"/>
    <w:rsid w:val="00AF713C"/>
    <w:rsid w:val="00AF72F1"/>
    <w:rsid w:val="00AF7310"/>
    <w:rsid w:val="00AF7388"/>
    <w:rsid w:val="00AF7398"/>
    <w:rsid w:val="00AF7442"/>
    <w:rsid w:val="00AF748D"/>
    <w:rsid w:val="00AF7664"/>
    <w:rsid w:val="00AF7AD4"/>
    <w:rsid w:val="00AF7BDB"/>
    <w:rsid w:val="00AF7C20"/>
    <w:rsid w:val="00AF7C98"/>
    <w:rsid w:val="00AF7D47"/>
    <w:rsid w:val="00AF7D4E"/>
    <w:rsid w:val="00AF7D8C"/>
    <w:rsid w:val="00AF7D90"/>
    <w:rsid w:val="00AF7ED7"/>
    <w:rsid w:val="00B001BE"/>
    <w:rsid w:val="00B00330"/>
    <w:rsid w:val="00B00368"/>
    <w:rsid w:val="00B0045F"/>
    <w:rsid w:val="00B005FA"/>
    <w:rsid w:val="00B00614"/>
    <w:rsid w:val="00B006AF"/>
    <w:rsid w:val="00B0070B"/>
    <w:rsid w:val="00B007D0"/>
    <w:rsid w:val="00B00812"/>
    <w:rsid w:val="00B00824"/>
    <w:rsid w:val="00B00880"/>
    <w:rsid w:val="00B00B01"/>
    <w:rsid w:val="00B00B3E"/>
    <w:rsid w:val="00B00B7D"/>
    <w:rsid w:val="00B00B8A"/>
    <w:rsid w:val="00B00BE7"/>
    <w:rsid w:val="00B00C5C"/>
    <w:rsid w:val="00B00F15"/>
    <w:rsid w:val="00B00F63"/>
    <w:rsid w:val="00B01262"/>
    <w:rsid w:val="00B012D9"/>
    <w:rsid w:val="00B01479"/>
    <w:rsid w:val="00B016AE"/>
    <w:rsid w:val="00B016CA"/>
    <w:rsid w:val="00B017EA"/>
    <w:rsid w:val="00B01855"/>
    <w:rsid w:val="00B0186B"/>
    <w:rsid w:val="00B018A9"/>
    <w:rsid w:val="00B018D4"/>
    <w:rsid w:val="00B018DE"/>
    <w:rsid w:val="00B01927"/>
    <w:rsid w:val="00B01948"/>
    <w:rsid w:val="00B0195A"/>
    <w:rsid w:val="00B01B88"/>
    <w:rsid w:val="00B01E31"/>
    <w:rsid w:val="00B01EF8"/>
    <w:rsid w:val="00B01FC4"/>
    <w:rsid w:val="00B02050"/>
    <w:rsid w:val="00B020A8"/>
    <w:rsid w:val="00B020BD"/>
    <w:rsid w:val="00B021ED"/>
    <w:rsid w:val="00B0229D"/>
    <w:rsid w:val="00B025AA"/>
    <w:rsid w:val="00B02611"/>
    <w:rsid w:val="00B02676"/>
    <w:rsid w:val="00B0273C"/>
    <w:rsid w:val="00B02784"/>
    <w:rsid w:val="00B02797"/>
    <w:rsid w:val="00B02854"/>
    <w:rsid w:val="00B02B1A"/>
    <w:rsid w:val="00B02B8F"/>
    <w:rsid w:val="00B02B9E"/>
    <w:rsid w:val="00B02BD2"/>
    <w:rsid w:val="00B02C21"/>
    <w:rsid w:val="00B02C31"/>
    <w:rsid w:val="00B02C73"/>
    <w:rsid w:val="00B02CC7"/>
    <w:rsid w:val="00B02FE9"/>
    <w:rsid w:val="00B02FF2"/>
    <w:rsid w:val="00B0314E"/>
    <w:rsid w:val="00B03242"/>
    <w:rsid w:val="00B03388"/>
    <w:rsid w:val="00B03480"/>
    <w:rsid w:val="00B034E7"/>
    <w:rsid w:val="00B03604"/>
    <w:rsid w:val="00B03680"/>
    <w:rsid w:val="00B03783"/>
    <w:rsid w:val="00B03968"/>
    <w:rsid w:val="00B03971"/>
    <w:rsid w:val="00B03A5C"/>
    <w:rsid w:val="00B03B60"/>
    <w:rsid w:val="00B03D3C"/>
    <w:rsid w:val="00B03DAB"/>
    <w:rsid w:val="00B03E6B"/>
    <w:rsid w:val="00B03EB5"/>
    <w:rsid w:val="00B03FBC"/>
    <w:rsid w:val="00B04038"/>
    <w:rsid w:val="00B04088"/>
    <w:rsid w:val="00B04116"/>
    <w:rsid w:val="00B04129"/>
    <w:rsid w:val="00B042A1"/>
    <w:rsid w:val="00B04385"/>
    <w:rsid w:val="00B043B1"/>
    <w:rsid w:val="00B045FD"/>
    <w:rsid w:val="00B0462C"/>
    <w:rsid w:val="00B0463C"/>
    <w:rsid w:val="00B0468A"/>
    <w:rsid w:val="00B04741"/>
    <w:rsid w:val="00B04779"/>
    <w:rsid w:val="00B047CB"/>
    <w:rsid w:val="00B04ABA"/>
    <w:rsid w:val="00B04B42"/>
    <w:rsid w:val="00B04C30"/>
    <w:rsid w:val="00B04D73"/>
    <w:rsid w:val="00B04E95"/>
    <w:rsid w:val="00B04F24"/>
    <w:rsid w:val="00B04FC0"/>
    <w:rsid w:val="00B04FD6"/>
    <w:rsid w:val="00B05045"/>
    <w:rsid w:val="00B05052"/>
    <w:rsid w:val="00B05274"/>
    <w:rsid w:val="00B054CB"/>
    <w:rsid w:val="00B05507"/>
    <w:rsid w:val="00B055C5"/>
    <w:rsid w:val="00B0563C"/>
    <w:rsid w:val="00B05675"/>
    <w:rsid w:val="00B05679"/>
    <w:rsid w:val="00B056C0"/>
    <w:rsid w:val="00B05711"/>
    <w:rsid w:val="00B05724"/>
    <w:rsid w:val="00B0577A"/>
    <w:rsid w:val="00B059CD"/>
    <w:rsid w:val="00B05A74"/>
    <w:rsid w:val="00B05A90"/>
    <w:rsid w:val="00B05B50"/>
    <w:rsid w:val="00B05B6E"/>
    <w:rsid w:val="00B05BB6"/>
    <w:rsid w:val="00B05BEE"/>
    <w:rsid w:val="00B05CF8"/>
    <w:rsid w:val="00B05D9B"/>
    <w:rsid w:val="00B05DB7"/>
    <w:rsid w:val="00B05E0C"/>
    <w:rsid w:val="00B05E72"/>
    <w:rsid w:val="00B05EC1"/>
    <w:rsid w:val="00B05EC4"/>
    <w:rsid w:val="00B06009"/>
    <w:rsid w:val="00B06077"/>
    <w:rsid w:val="00B0609B"/>
    <w:rsid w:val="00B0614F"/>
    <w:rsid w:val="00B0620A"/>
    <w:rsid w:val="00B06239"/>
    <w:rsid w:val="00B06484"/>
    <w:rsid w:val="00B06580"/>
    <w:rsid w:val="00B0666F"/>
    <w:rsid w:val="00B06692"/>
    <w:rsid w:val="00B067A2"/>
    <w:rsid w:val="00B06872"/>
    <w:rsid w:val="00B068BE"/>
    <w:rsid w:val="00B068DC"/>
    <w:rsid w:val="00B069FA"/>
    <w:rsid w:val="00B06C03"/>
    <w:rsid w:val="00B06C12"/>
    <w:rsid w:val="00B06C5C"/>
    <w:rsid w:val="00B06C6D"/>
    <w:rsid w:val="00B06C7B"/>
    <w:rsid w:val="00B06CF3"/>
    <w:rsid w:val="00B06F18"/>
    <w:rsid w:val="00B0702B"/>
    <w:rsid w:val="00B07074"/>
    <w:rsid w:val="00B071EA"/>
    <w:rsid w:val="00B07272"/>
    <w:rsid w:val="00B074B6"/>
    <w:rsid w:val="00B074C6"/>
    <w:rsid w:val="00B074DD"/>
    <w:rsid w:val="00B07684"/>
    <w:rsid w:val="00B07708"/>
    <w:rsid w:val="00B0788D"/>
    <w:rsid w:val="00B0789D"/>
    <w:rsid w:val="00B078AB"/>
    <w:rsid w:val="00B07ABE"/>
    <w:rsid w:val="00B07B8F"/>
    <w:rsid w:val="00B07BA2"/>
    <w:rsid w:val="00B07BE7"/>
    <w:rsid w:val="00B07C20"/>
    <w:rsid w:val="00B07E82"/>
    <w:rsid w:val="00B07EF8"/>
    <w:rsid w:val="00B07FA8"/>
    <w:rsid w:val="00B07FB9"/>
    <w:rsid w:val="00B1018B"/>
    <w:rsid w:val="00B102DD"/>
    <w:rsid w:val="00B10354"/>
    <w:rsid w:val="00B10392"/>
    <w:rsid w:val="00B10521"/>
    <w:rsid w:val="00B1053D"/>
    <w:rsid w:val="00B106D8"/>
    <w:rsid w:val="00B1076D"/>
    <w:rsid w:val="00B1080F"/>
    <w:rsid w:val="00B1084D"/>
    <w:rsid w:val="00B1088D"/>
    <w:rsid w:val="00B10929"/>
    <w:rsid w:val="00B10975"/>
    <w:rsid w:val="00B109A2"/>
    <w:rsid w:val="00B109B1"/>
    <w:rsid w:val="00B10AB6"/>
    <w:rsid w:val="00B10B06"/>
    <w:rsid w:val="00B10C62"/>
    <w:rsid w:val="00B10CEA"/>
    <w:rsid w:val="00B10D14"/>
    <w:rsid w:val="00B10DB4"/>
    <w:rsid w:val="00B10DD0"/>
    <w:rsid w:val="00B10E5A"/>
    <w:rsid w:val="00B10FA2"/>
    <w:rsid w:val="00B11006"/>
    <w:rsid w:val="00B11026"/>
    <w:rsid w:val="00B1103B"/>
    <w:rsid w:val="00B1108F"/>
    <w:rsid w:val="00B11094"/>
    <w:rsid w:val="00B11158"/>
    <w:rsid w:val="00B11204"/>
    <w:rsid w:val="00B113C7"/>
    <w:rsid w:val="00B11534"/>
    <w:rsid w:val="00B11777"/>
    <w:rsid w:val="00B11796"/>
    <w:rsid w:val="00B11951"/>
    <w:rsid w:val="00B11965"/>
    <w:rsid w:val="00B119BE"/>
    <w:rsid w:val="00B119F4"/>
    <w:rsid w:val="00B11F0C"/>
    <w:rsid w:val="00B11FE3"/>
    <w:rsid w:val="00B120BF"/>
    <w:rsid w:val="00B121B8"/>
    <w:rsid w:val="00B12233"/>
    <w:rsid w:val="00B12255"/>
    <w:rsid w:val="00B1228E"/>
    <w:rsid w:val="00B122EA"/>
    <w:rsid w:val="00B1240C"/>
    <w:rsid w:val="00B12478"/>
    <w:rsid w:val="00B124BC"/>
    <w:rsid w:val="00B1254F"/>
    <w:rsid w:val="00B12576"/>
    <w:rsid w:val="00B12594"/>
    <w:rsid w:val="00B125CF"/>
    <w:rsid w:val="00B125E2"/>
    <w:rsid w:val="00B12619"/>
    <w:rsid w:val="00B1263B"/>
    <w:rsid w:val="00B126CF"/>
    <w:rsid w:val="00B1271F"/>
    <w:rsid w:val="00B12B06"/>
    <w:rsid w:val="00B12B4A"/>
    <w:rsid w:val="00B12BD8"/>
    <w:rsid w:val="00B12C4D"/>
    <w:rsid w:val="00B12CBC"/>
    <w:rsid w:val="00B12D8F"/>
    <w:rsid w:val="00B12DA8"/>
    <w:rsid w:val="00B12DAB"/>
    <w:rsid w:val="00B12DC7"/>
    <w:rsid w:val="00B12DEE"/>
    <w:rsid w:val="00B12DF8"/>
    <w:rsid w:val="00B12E8A"/>
    <w:rsid w:val="00B12F77"/>
    <w:rsid w:val="00B130E2"/>
    <w:rsid w:val="00B13103"/>
    <w:rsid w:val="00B13168"/>
    <w:rsid w:val="00B13353"/>
    <w:rsid w:val="00B134B5"/>
    <w:rsid w:val="00B134E9"/>
    <w:rsid w:val="00B13527"/>
    <w:rsid w:val="00B1366F"/>
    <w:rsid w:val="00B1375E"/>
    <w:rsid w:val="00B13786"/>
    <w:rsid w:val="00B138A8"/>
    <w:rsid w:val="00B13A4A"/>
    <w:rsid w:val="00B13A79"/>
    <w:rsid w:val="00B13AC5"/>
    <w:rsid w:val="00B13B13"/>
    <w:rsid w:val="00B13B57"/>
    <w:rsid w:val="00B13D52"/>
    <w:rsid w:val="00B13D76"/>
    <w:rsid w:val="00B13DF7"/>
    <w:rsid w:val="00B13EB0"/>
    <w:rsid w:val="00B13F05"/>
    <w:rsid w:val="00B13FE3"/>
    <w:rsid w:val="00B14012"/>
    <w:rsid w:val="00B140B3"/>
    <w:rsid w:val="00B140B7"/>
    <w:rsid w:val="00B14210"/>
    <w:rsid w:val="00B14625"/>
    <w:rsid w:val="00B14759"/>
    <w:rsid w:val="00B148F8"/>
    <w:rsid w:val="00B149F8"/>
    <w:rsid w:val="00B14AD4"/>
    <w:rsid w:val="00B14AEA"/>
    <w:rsid w:val="00B14B20"/>
    <w:rsid w:val="00B14C80"/>
    <w:rsid w:val="00B14CDF"/>
    <w:rsid w:val="00B14DC9"/>
    <w:rsid w:val="00B14E68"/>
    <w:rsid w:val="00B14F08"/>
    <w:rsid w:val="00B1521E"/>
    <w:rsid w:val="00B152E1"/>
    <w:rsid w:val="00B15426"/>
    <w:rsid w:val="00B1547D"/>
    <w:rsid w:val="00B154B9"/>
    <w:rsid w:val="00B1550E"/>
    <w:rsid w:val="00B1561E"/>
    <w:rsid w:val="00B15649"/>
    <w:rsid w:val="00B15717"/>
    <w:rsid w:val="00B1579C"/>
    <w:rsid w:val="00B157C2"/>
    <w:rsid w:val="00B1582E"/>
    <w:rsid w:val="00B15987"/>
    <w:rsid w:val="00B1599F"/>
    <w:rsid w:val="00B15A92"/>
    <w:rsid w:val="00B15C3B"/>
    <w:rsid w:val="00B15CBC"/>
    <w:rsid w:val="00B15CD0"/>
    <w:rsid w:val="00B15CE0"/>
    <w:rsid w:val="00B15DF7"/>
    <w:rsid w:val="00B15EAF"/>
    <w:rsid w:val="00B15F23"/>
    <w:rsid w:val="00B15F51"/>
    <w:rsid w:val="00B16003"/>
    <w:rsid w:val="00B1636F"/>
    <w:rsid w:val="00B16384"/>
    <w:rsid w:val="00B16423"/>
    <w:rsid w:val="00B164AF"/>
    <w:rsid w:val="00B16533"/>
    <w:rsid w:val="00B165A2"/>
    <w:rsid w:val="00B1662B"/>
    <w:rsid w:val="00B166AD"/>
    <w:rsid w:val="00B1684F"/>
    <w:rsid w:val="00B168BC"/>
    <w:rsid w:val="00B1696C"/>
    <w:rsid w:val="00B16A1F"/>
    <w:rsid w:val="00B16A84"/>
    <w:rsid w:val="00B16D3E"/>
    <w:rsid w:val="00B16DA8"/>
    <w:rsid w:val="00B16DF3"/>
    <w:rsid w:val="00B16E6E"/>
    <w:rsid w:val="00B16EA8"/>
    <w:rsid w:val="00B17023"/>
    <w:rsid w:val="00B170AF"/>
    <w:rsid w:val="00B171F1"/>
    <w:rsid w:val="00B17301"/>
    <w:rsid w:val="00B173D2"/>
    <w:rsid w:val="00B173D7"/>
    <w:rsid w:val="00B17407"/>
    <w:rsid w:val="00B17549"/>
    <w:rsid w:val="00B175DF"/>
    <w:rsid w:val="00B175E6"/>
    <w:rsid w:val="00B1774E"/>
    <w:rsid w:val="00B178D8"/>
    <w:rsid w:val="00B1794A"/>
    <w:rsid w:val="00B179C8"/>
    <w:rsid w:val="00B17A9E"/>
    <w:rsid w:val="00B17AC2"/>
    <w:rsid w:val="00B17B8E"/>
    <w:rsid w:val="00B17BE4"/>
    <w:rsid w:val="00B17C35"/>
    <w:rsid w:val="00B17DAB"/>
    <w:rsid w:val="00B17DEA"/>
    <w:rsid w:val="00B17F14"/>
    <w:rsid w:val="00B17FE4"/>
    <w:rsid w:val="00B201F6"/>
    <w:rsid w:val="00B202E9"/>
    <w:rsid w:val="00B2032D"/>
    <w:rsid w:val="00B20416"/>
    <w:rsid w:val="00B2045B"/>
    <w:rsid w:val="00B204E3"/>
    <w:rsid w:val="00B20665"/>
    <w:rsid w:val="00B206D1"/>
    <w:rsid w:val="00B20811"/>
    <w:rsid w:val="00B20A27"/>
    <w:rsid w:val="00B20A75"/>
    <w:rsid w:val="00B20B79"/>
    <w:rsid w:val="00B20BD9"/>
    <w:rsid w:val="00B20BFF"/>
    <w:rsid w:val="00B20C46"/>
    <w:rsid w:val="00B20DF3"/>
    <w:rsid w:val="00B20E91"/>
    <w:rsid w:val="00B20E9E"/>
    <w:rsid w:val="00B20F48"/>
    <w:rsid w:val="00B211EC"/>
    <w:rsid w:val="00B21227"/>
    <w:rsid w:val="00B212B9"/>
    <w:rsid w:val="00B212C0"/>
    <w:rsid w:val="00B212D3"/>
    <w:rsid w:val="00B21384"/>
    <w:rsid w:val="00B214D1"/>
    <w:rsid w:val="00B216EE"/>
    <w:rsid w:val="00B21916"/>
    <w:rsid w:val="00B219D9"/>
    <w:rsid w:val="00B21A25"/>
    <w:rsid w:val="00B21A36"/>
    <w:rsid w:val="00B21BC9"/>
    <w:rsid w:val="00B21D31"/>
    <w:rsid w:val="00B21DEE"/>
    <w:rsid w:val="00B2205D"/>
    <w:rsid w:val="00B221B9"/>
    <w:rsid w:val="00B221F4"/>
    <w:rsid w:val="00B225AA"/>
    <w:rsid w:val="00B22612"/>
    <w:rsid w:val="00B226E3"/>
    <w:rsid w:val="00B22762"/>
    <w:rsid w:val="00B227AE"/>
    <w:rsid w:val="00B22837"/>
    <w:rsid w:val="00B22917"/>
    <w:rsid w:val="00B22955"/>
    <w:rsid w:val="00B2296C"/>
    <w:rsid w:val="00B22B06"/>
    <w:rsid w:val="00B22B14"/>
    <w:rsid w:val="00B22B9D"/>
    <w:rsid w:val="00B22BEB"/>
    <w:rsid w:val="00B22CA3"/>
    <w:rsid w:val="00B22D02"/>
    <w:rsid w:val="00B22E33"/>
    <w:rsid w:val="00B22ECD"/>
    <w:rsid w:val="00B22EE8"/>
    <w:rsid w:val="00B232D1"/>
    <w:rsid w:val="00B2330F"/>
    <w:rsid w:val="00B2331E"/>
    <w:rsid w:val="00B233E3"/>
    <w:rsid w:val="00B233EE"/>
    <w:rsid w:val="00B233F7"/>
    <w:rsid w:val="00B233FE"/>
    <w:rsid w:val="00B234CF"/>
    <w:rsid w:val="00B23520"/>
    <w:rsid w:val="00B2352F"/>
    <w:rsid w:val="00B23772"/>
    <w:rsid w:val="00B237F6"/>
    <w:rsid w:val="00B238F4"/>
    <w:rsid w:val="00B239C6"/>
    <w:rsid w:val="00B23A2A"/>
    <w:rsid w:val="00B23A7F"/>
    <w:rsid w:val="00B23B08"/>
    <w:rsid w:val="00B23B7A"/>
    <w:rsid w:val="00B23DC3"/>
    <w:rsid w:val="00B23E43"/>
    <w:rsid w:val="00B23F0F"/>
    <w:rsid w:val="00B23FD4"/>
    <w:rsid w:val="00B24132"/>
    <w:rsid w:val="00B241B3"/>
    <w:rsid w:val="00B241FB"/>
    <w:rsid w:val="00B24202"/>
    <w:rsid w:val="00B24226"/>
    <w:rsid w:val="00B24229"/>
    <w:rsid w:val="00B2429E"/>
    <w:rsid w:val="00B242B4"/>
    <w:rsid w:val="00B242F4"/>
    <w:rsid w:val="00B244A7"/>
    <w:rsid w:val="00B244C9"/>
    <w:rsid w:val="00B244FA"/>
    <w:rsid w:val="00B245A3"/>
    <w:rsid w:val="00B245CD"/>
    <w:rsid w:val="00B24606"/>
    <w:rsid w:val="00B246DB"/>
    <w:rsid w:val="00B24754"/>
    <w:rsid w:val="00B248D0"/>
    <w:rsid w:val="00B24950"/>
    <w:rsid w:val="00B249BE"/>
    <w:rsid w:val="00B249BF"/>
    <w:rsid w:val="00B249FF"/>
    <w:rsid w:val="00B24A16"/>
    <w:rsid w:val="00B24A95"/>
    <w:rsid w:val="00B24AC2"/>
    <w:rsid w:val="00B24AF7"/>
    <w:rsid w:val="00B24B54"/>
    <w:rsid w:val="00B24C36"/>
    <w:rsid w:val="00B24C77"/>
    <w:rsid w:val="00B24F53"/>
    <w:rsid w:val="00B2500C"/>
    <w:rsid w:val="00B25162"/>
    <w:rsid w:val="00B252AF"/>
    <w:rsid w:val="00B2531E"/>
    <w:rsid w:val="00B25349"/>
    <w:rsid w:val="00B253FB"/>
    <w:rsid w:val="00B25413"/>
    <w:rsid w:val="00B25543"/>
    <w:rsid w:val="00B255C8"/>
    <w:rsid w:val="00B25730"/>
    <w:rsid w:val="00B25772"/>
    <w:rsid w:val="00B258D8"/>
    <w:rsid w:val="00B259E6"/>
    <w:rsid w:val="00B25A5C"/>
    <w:rsid w:val="00B25ADC"/>
    <w:rsid w:val="00B25C62"/>
    <w:rsid w:val="00B25D48"/>
    <w:rsid w:val="00B25D93"/>
    <w:rsid w:val="00B25E9C"/>
    <w:rsid w:val="00B25FC8"/>
    <w:rsid w:val="00B26014"/>
    <w:rsid w:val="00B26015"/>
    <w:rsid w:val="00B260C5"/>
    <w:rsid w:val="00B260D4"/>
    <w:rsid w:val="00B260DF"/>
    <w:rsid w:val="00B260E8"/>
    <w:rsid w:val="00B26196"/>
    <w:rsid w:val="00B26331"/>
    <w:rsid w:val="00B26356"/>
    <w:rsid w:val="00B26362"/>
    <w:rsid w:val="00B263B7"/>
    <w:rsid w:val="00B26409"/>
    <w:rsid w:val="00B264B9"/>
    <w:rsid w:val="00B26671"/>
    <w:rsid w:val="00B26710"/>
    <w:rsid w:val="00B26743"/>
    <w:rsid w:val="00B2675B"/>
    <w:rsid w:val="00B269C0"/>
    <w:rsid w:val="00B26B24"/>
    <w:rsid w:val="00B26C23"/>
    <w:rsid w:val="00B26DB0"/>
    <w:rsid w:val="00B26F67"/>
    <w:rsid w:val="00B26F90"/>
    <w:rsid w:val="00B27173"/>
    <w:rsid w:val="00B271C8"/>
    <w:rsid w:val="00B271D8"/>
    <w:rsid w:val="00B272BD"/>
    <w:rsid w:val="00B272C2"/>
    <w:rsid w:val="00B2732B"/>
    <w:rsid w:val="00B273E6"/>
    <w:rsid w:val="00B2741E"/>
    <w:rsid w:val="00B274B2"/>
    <w:rsid w:val="00B274E2"/>
    <w:rsid w:val="00B27580"/>
    <w:rsid w:val="00B275B7"/>
    <w:rsid w:val="00B276C0"/>
    <w:rsid w:val="00B276F2"/>
    <w:rsid w:val="00B278E9"/>
    <w:rsid w:val="00B27AAC"/>
    <w:rsid w:val="00B27CFB"/>
    <w:rsid w:val="00B27DAB"/>
    <w:rsid w:val="00B27F75"/>
    <w:rsid w:val="00B30027"/>
    <w:rsid w:val="00B3005B"/>
    <w:rsid w:val="00B3008B"/>
    <w:rsid w:val="00B30224"/>
    <w:rsid w:val="00B3033C"/>
    <w:rsid w:val="00B30384"/>
    <w:rsid w:val="00B303D7"/>
    <w:rsid w:val="00B30409"/>
    <w:rsid w:val="00B304EC"/>
    <w:rsid w:val="00B30604"/>
    <w:rsid w:val="00B30646"/>
    <w:rsid w:val="00B3068A"/>
    <w:rsid w:val="00B3074F"/>
    <w:rsid w:val="00B30755"/>
    <w:rsid w:val="00B3079D"/>
    <w:rsid w:val="00B3089C"/>
    <w:rsid w:val="00B308A2"/>
    <w:rsid w:val="00B30A35"/>
    <w:rsid w:val="00B30A44"/>
    <w:rsid w:val="00B30A58"/>
    <w:rsid w:val="00B30C95"/>
    <w:rsid w:val="00B30CBE"/>
    <w:rsid w:val="00B30F2F"/>
    <w:rsid w:val="00B31056"/>
    <w:rsid w:val="00B31108"/>
    <w:rsid w:val="00B311A6"/>
    <w:rsid w:val="00B31243"/>
    <w:rsid w:val="00B312FF"/>
    <w:rsid w:val="00B3133C"/>
    <w:rsid w:val="00B314FB"/>
    <w:rsid w:val="00B31581"/>
    <w:rsid w:val="00B3165B"/>
    <w:rsid w:val="00B316B2"/>
    <w:rsid w:val="00B31733"/>
    <w:rsid w:val="00B31747"/>
    <w:rsid w:val="00B31974"/>
    <w:rsid w:val="00B31A1D"/>
    <w:rsid w:val="00B31C18"/>
    <w:rsid w:val="00B31C75"/>
    <w:rsid w:val="00B31DDD"/>
    <w:rsid w:val="00B31E99"/>
    <w:rsid w:val="00B320CC"/>
    <w:rsid w:val="00B3215A"/>
    <w:rsid w:val="00B3226F"/>
    <w:rsid w:val="00B323B9"/>
    <w:rsid w:val="00B323E1"/>
    <w:rsid w:val="00B3266E"/>
    <w:rsid w:val="00B32836"/>
    <w:rsid w:val="00B328A0"/>
    <w:rsid w:val="00B329E7"/>
    <w:rsid w:val="00B32A84"/>
    <w:rsid w:val="00B32AB0"/>
    <w:rsid w:val="00B32BB8"/>
    <w:rsid w:val="00B32BCB"/>
    <w:rsid w:val="00B32BE4"/>
    <w:rsid w:val="00B32CB5"/>
    <w:rsid w:val="00B32F3B"/>
    <w:rsid w:val="00B33115"/>
    <w:rsid w:val="00B331CB"/>
    <w:rsid w:val="00B3345F"/>
    <w:rsid w:val="00B33741"/>
    <w:rsid w:val="00B3380B"/>
    <w:rsid w:val="00B33A04"/>
    <w:rsid w:val="00B33A9C"/>
    <w:rsid w:val="00B33B94"/>
    <w:rsid w:val="00B33BF3"/>
    <w:rsid w:val="00B33C30"/>
    <w:rsid w:val="00B33EC2"/>
    <w:rsid w:val="00B33EE0"/>
    <w:rsid w:val="00B33F13"/>
    <w:rsid w:val="00B33F7B"/>
    <w:rsid w:val="00B34041"/>
    <w:rsid w:val="00B34187"/>
    <w:rsid w:val="00B341CC"/>
    <w:rsid w:val="00B34205"/>
    <w:rsid w:val="00B34287"/>
    <w:rsid w:val="00B34310"/>
    <w:rsid w:val="00B3434A"/>
    <w:rsid w:val="00B34390"/>
    <w:rsid w:val="00B34414"/>
    <w:rsid w:val="00B34421"/>
    <w:rsid w:val="00B34426"/>
    <w:rsid w:val="00B3450F"/>
    <w:rsid w:val="00B3456C"/>
    <w:rsid w:val="00B345C5"/>
    <w:rsid w:val="00B345F0"/>
    <w:rsid w:val="00B34696"/>
    <w:rsid w:val="00B346BD"/>
    <w:rsid w:val="00B348EC"/>
    <w:rsid w:val="00B348F0"/>
    <w:rsid w:val="00B348FA"/>
    <w:rsid w:val="00B3499B"/>
    <w:rsid w:val="00B349E8"/>
    <w:rsid w:val="00B34A2A"/>
    <w:rsid w:val="00B34A49"/>
    <w:rsid w:val="00B34ABF"/>
    <w:rsid w:val="00B34BCF"/>
    <w:rsid w:val="00B34C0A"/>
    <w:rsid w:val="00B34CCE"/>
    <w:rsid w:val="00B34E10"/>
    <w:rsid w:val="00B34E91"/>
    <w:rsid w:val="00B34F45"/>
    <w:rsid w:val="00B34F6A"/>
    <w:rsid w:val="00B35095"/>
    <w:rsid w:val="00B350C3"/>
    <w:rsid w:val="00B35190"/>
    <w:rsid w:val="00B351C3"/>
    <w:rsid w:val="00B35272"/>
    <w:rsid w:val="00B352CF"/>
    <w:rsid w:val="00B35451"/>
    <w:rsid w:val="00B35563"/>
    <w:rsid w:val="00B35686"/>
    <w:rsid w:val="00B356AA"/>
    <w:rsid w:val="00B3570C"/>
    <w:rsid w:val="00B357EA"/>
    <w:rsid w:val="00B35A76"/>
    <w:rsid w:val="00B35ABB"/>
    <w:rsid w:val="00B35AE4"/>
    <w:rsid w:val="00B35CFC"/>
    <w:rsid w:val="00B35D4F"/>
    <w:rsid w:val="00B35EBC"/>
    <w:rsid w:val="00B35F95"/>
    <w:rsid w:val="00B36042"/>
    <w:rsid w:val="00B3608B"/>
    <w:rsid w:val="00B36176"/>
    <w:rsid w:val="00B3628F"/>
    <w:rsid w:val="00B36338"/>
    <w:rsid w:val="00B363DC"/>
    <w:rsid w:val="00B3657E"/>
    <w:rsid w:val="00B36698"/>
    <w:rsid w:val="00B36840"/>
    <w:rsid w:val="00B368F6"/>
    <w:rsid w:val="00B36901"/>
    <w:rsid w:val="00B369F7"/>
    <w:rsid w:val="00B36A0C"/>
    <w:rsid w:val="00B36B72"/>
    <w:rsid w:val="00B36CC3"/>
    <w:rsid w:val="00B36D2A"/>
    <w:rsid w:val="00B36D7E"/>
    <w:rsid w:val="00B36E32"/>
    <w:rsid w:val="00B36E40"/>
    <w:rsid w:val="00B36ED4"/>
    <w:rsid w:val="00B36EEC"/>
    <w:rsid w:val="00B36EFD"/>
    <w:rsid w:val="00B36F12"/>
    <w:rsid w:val="00B36FB7"/>
    <w:rsid w:val="00B36FCB"/>
    <w:rsid w:val="00B37110"/>
    <w:rsid w:val="00B37154"/>
    <w:rsid w:val="00B37191"/>
    <w:rsid w:val="00B371E9"/>
    <w:rsid w:val="00B371ED"/>
    <w:rsid w:val="00B371F2"/>
    <w:rsid w:val="00B37208"/>
    <w:rsid w:val="00B37280"/>
    <w:rsid w:val="00B373BE"/>
    <w:rsid w:val="00B375B6"/>
    <w:rsid w:val="00B375BC"/>
    <w:rsid w:val="00B377C1"/>
    <w:rsid w:val="00B377F9"/>
    <w:rsid w:val="00B37838"/>
    <w:rsid w:val="00B378AA"/>
    <w:rsid w:val="00B378B4"/>
    <w:rsid w:val="00B37965"/>
    <w:rsid w:val="00B3797D"/>
    <w:rsid w:val="00B37B04"/>
    <w:rsid w:val="00B37B05"/>
    <w:rsid w:val="00B37B63"/>
    <w:rsid w:val="00B37BDC"/>
    <w:rsid w:val="00B37CA4"/>
    <w:rsid w:val="00B37CBB"/>
    <w:rsid w:val="00B37D68"/>
    <w:rsid w:val="00B37DC9"/>
    <w:rsid w:val="00B37EC0"/>
    <w:rsid w:val="00B37F58"/>
    <w:rsid w:val="00B37FCF"/>
    <w:rsid w:val="00B4005A"/>
    <w:rsid w:val="00B40087"/>
    <w:rsid w:val="00B401DC"/>
    <w:rsid w:val="00B401F7"/>
    <w:rsid w:val="00B4024B"/>
    <w:rsid w:val="00B40310"/>
    <w:rsid w:val="00B404C8"/>
    <w:rsid w:val="00B404FF"/>
    <w:rsid w:val="00B4057B"/>
    <w:rsid w:val="00B4058A"/>
    <w:rsid w:val="00B4064B"/>
    <w:rsid w:val="00B40684"/>
    <w:rsid w:val="00B406A9"/>
    <w:rsid w:val="00B406F6"/>
    <w:rsid w:val="00B4071B"/>
    <w:rsid w:val="00B40741"/>
    <w:rsid w:val="00B40742"/>
    <w:rsid w:val="00B407EC"/>
    <w:rsid w:val="00B40824"/>
    <w:rsid w:val="00B40826"/>
    <w:rsid w:val="00B4082C"/>
    <w:rsid w:val="00B4096D"/>
    <w:rsid w:val="00B409A5"/>
    <w:rsid w:val="00B40D9D"/>
    <w:rsid w:val="00B40DD4"/>
    <w:rsid w:val="00B40DE1"/>
    <w:rsid w:val="00B40F3B"/>
    <w:rsid w:val="00B40F63"/>
    <w:rsid w:val="00B40FD9"/>
    <w:rsid w:val="00B41092"/>
    <w:rsid w:val="00B410EA"/>
    <w:rsid w:val="00B41108"/>
    <w:rsid w:val="00B412F2"/>
    <w:rsid w:val="00B41373"/>
    <w:rsid w:val="00B413B5"/>
    <w:rsid w:val="00B4140D"/>
    <w:rsid w:val="00B414D8"/>
    <w:rsid w:val="00B41503"/>
    <w:rsid w:val="00B4179A"/>
    <w:rsid w:val="00B4187C"/>
    <w:rsid w:val="00B419CF"/>
    <w:rsid w:val="00B419E8"/>
    <w:rsid w:val="00B41BFD"/>
    <w:rsid w:val="00B41C1D"/>
    <w:rsid w:val="00B41CB3"/>
    <w:rsid w:val="00B41D4A"/>
    <w:rsid w:val="00B41DBA"/>
    <w:rsid w:val="00B41E81"/>
    <w:rsid w:val="00B420BA"/>
    <w:rsid w:val="00B4219B"/>
    <w:rsid w:val="00B421DF"/>
    <w:rsid w:val="00B422EB"/>
    <w:rsid w:val="00B42457"/>
    <w:rsid w:val="00B42540"/>
    <w:rsid w:val="00B425BE"/>
    <w:rsid w:val="00B425C3"/>
    <w:rsid w:val="00B426EE"/>
    <w:rsid w:val="00B42726"/>
    <w:rsid w:val="00B427CE"/>
    <w:rsid w:val="00B427EF"/>
    <w:rsid w:val="00B42809"/>
    <w:rsid w:val="00B42897"/>
    <w:rsid w:val="00B428B7"/>
    <w:rsid w:val="00B428E3"/>
    <w:rsid w:val="00B42982"/>
    <w:rsid w:val="00B429CC"/>
    <w:rsid w:val="00B42AC9"/>
    <w:rsid w:val="00B42AE1"/>
    <w:rsid w:val="00B42B54"/>
    <w:rsid w:val="00B42C08"/>
    <w:rsid w:val="00B42DE1"/>
    <w:rsid w:val="00B42DF4"/>
    <w:rsid w:val="00B42F8A"/>
    <w:rsid w:val="00B43147"/>
    <w:rsid w:val="00B43183"/>
    <w:rsid w:val="00B433BE"/>
    <w:rsid w:val="00B43543"/>
    <w:rsid w:val="00B435CF"/>
    <w:rsid w:val="00B4363A"/>
    <w:rsid w:val="00B436CC"/>
    <w:rsid w:val="00B436DC"/>
    <w:rsid w:val="00B43746"/>
    <w:rsid w:val="00B43907"/>
    <w:rsid w:val="00B43927"/>
    <w:rsid w:val="00B43945"/>
    <w:rsid w:val="00B439BC"/>
    <w:rsid w:val="00B43AE0"/>
    <w:rsid w:val="00B43B77"/>
    <w:rsid w:val="00B43BE5"/>
    <w:rsid w:val="00B43C8D"/>
    <w:rsid w:val="00B43D00"/>
    <w:rsid w:val="00B43D30"/>
    <w:rsid w:val="00B43DB5"/>
    <w:rsid w:val="00B4406E"/>
    <w:rsid w:val="00B44087"/>
    <w:rsid w:val="00B4409F"/>
    <w:rsid w:val="00B441CA"/>
    <w:rsid w:val="00B441D6"/>
    <w:rsid w:val="00B441FB"/>
    <w:rsid w:val="00B4427F"/>
    <w:rsid w:val="00B442FA"/>
    <w:rsid w:val="00B44409"/>
    <w:rsid w:val="00B44442"/>
    <w:rsid w:val="00B44512"/>
    <w:rsid w:val="00B44529"/>
    <w:rsid w:val="00B44564"/>
    <w:rsid w:val="00B44686"/>
    <w:rsid w:val="00B4470B"/>
    <w:rsid w:val="00B4471C"/>
    <w:rsid w:val="00B449B9"/>
    <w:rsid w:val="00B449FE"/>
    <w:rsid w:val="00B44A35"/>
    <w:rsid w:val="00B44A8D"/>
    <w:rsid w:val="00B44BA9"/>
    <w:rsid w:val="00B44BB3"/>
    <w:rsid w:val="00B44CBB"/>
    <w:rsid w:val="00B44D38"/>
    <w:rsid w:val="00B44E69"/>
    <w:rsid w:val="00B44F59"/>
    <w:rsid w:val="00B4503E"/>
    <w:rsid w:val="00B45097"/>
    <w:rsid w:val="00B451AC"/>
    <w:rsid w:val="00B452AC"/>
    <w:rsid w:val="00B452FE"/>
    <w:rsid w:val="00B45399"/>
    <w:rsid w:val="00B455FD"/>
    <w:rsid w:val="00B4574C"/>
    <w:rsid w:val="00B45757"/>
    <w:rsid w:val="00B457E4"/>
    <w:rsid w:val="00B458F2"/>
    <w:rsid w:val="00B45A0A"/>
    <w:rsid w:val="00B45B48"/>
    <w:rsid w:val="00B45B51"/>
    <w:rsid w:val="00B45B9B"/>
    <w:rsid w:val="00B45BD3"/>
    <w:rsid w:val="00B45D25"/>
    <w:rsid w:val="00B45D79"/>
    <w:rsid w:val="00B45DC0"/>
    <w:rsid w:val="00B45DD0"/>
    <w:rsid w:val="00B45E0A"/>
    <w:rsid w:val="00B45E44"/>
    <w:rsid w:val="00B45FC7"/>
    <w:rsid w:val="00B46166"/>
    <w:rsid w:val="00B462FD"/>
    <w:rsid w:val="00B46397"/>
    <w:rsid w:val="00B463BB"/>
    <w:rsid w:val="00B463D1"/>
    <w:rsid w:val="00B464D9"/>
    <w:rsid w:val="00B465EE"/>
    <w:rsid w:val="00B46688"/>
    <w:rsid w:val="00B468CD"/>
    <w:rsid w:val="00B46A32"/>
    <w:rsid w:val="00B46AB2"/>
    <w:rsid w:val="00B46B2E"/>
    <w:rsid w:val="00B46C08"/>
    <w:rsid w:val="00B46C42"/>
    <w:rsid w:val="00B46C66"/>
    <w:rsid w:val="00B46CFE"/>
    <w:rsid w:val="00B46D8D"/>
    <w:rsid w:val="00B46DD5"/>
    <w:rsid w:val="00B46E8B"/>
    <w:rsid w:val="00B46F26"/>
    <w:rsid w:val="00B46F46"/>
    <w:rsid w:val="00B47115"/>
    <w:rsid w:val="00B47174"/>
    <w:rsid w:val="00B47269"/>
    <w:rsid w:val="00B4728D"/>
    <w:rsid w:val="00B47341"/>
    <w:rsid w:val="00B4735A"/>
    <w:rsid w:val="00B47631"/>
    <w:rsid w:val="00B477D7"/>
    <w:rsid w:val="00B478C8"/>
    <w:rsid w:val="00B478F5"/>
    <w:rsid w:val="00B479FB"/>
    <w:rsid w:val="00B47A16"/>
    <w:rsid w:val="00B47A54"/>
    <w:rsid w:val="00B47AD5"/>
    <w:rsid w:val="00B47AEF"/>
    <w:rsid w:val="00B47C74"/>
    <w:rsid w:val="00B47CDA"/>
    <w:rsid w:val="00B47D80"/>
    <w:rsid w:val="00B47E80"/>
    <w:rsid w:val="00B47E8A"/>
    <w:rsid w:val="00B47E9C"/>
    <w:rsid w:val="00B47EC7"/>
    <w:rsid w:val="00B47F18"/>
    <w:rsid w:val="00B47F34"/>
    <w:rsid w:val="00B47FE8"/>
    <w:rsid w:val="00B50122"/>
    <w:rsid w:val="00B5018B"/>
    <w:rsid w:val="00B5022A"/>
    <w:rsid w:val="00B50267"/>
    <w:rsid w:val="00B5028E"/>
    <w:rsid w:val="00B50340"/>
    <w:rsid w:val="00B503F2"/>
    <w:rsid w:val="00B50511"/>
    <w:rsid w:val="00B50565"/>
    <w:rsid w:val="00B5065D"/>
    <w:rsid w:val="00B50855"/>
    <w:rsid w:val="00B508F8"/>
    <w:rsid w:val="00B50936"/>
    <w:rsid w:val="00B5093B"/>
    <w:rsid w:val="00B50985"/>
    <w:rsid w:val="00B50A30"/>
    <w:rsid w:val="00B50A82"/>
    <w:rsid w:val="00B50AD0"/>
    <w:rsid w:val="00B50B07"/>
    <w:rsid w:val="00B50C78"/>
    <w:rsid w:val="00B50D0C"/>
    <w:rsid w:val="00B50DE5"/>
    <w:rsid w:val="00B50DF2"/>
    <w:rsid w:val="00B50FE6"/>
    <w:rsid w:val="00B51083"/>
    <w:rsid w:val="00B510BF"/>
    <w:rsid w:val="00B5113A"/>
    <w:rsid w:val="00B5113C"/>
    <w:rsid w:val="00B51565"/>
    <w:rsid w:val="00B51707"/>
    <w:rsid w:val="00B51763"/>
    <w:rsid w:val="00B517C0"/>
    <w:rsid w:val="00B51823"/>
    <w:rsid w:val="00B51826"/>
    <w:rsid w:val="00B51A26"/>
    <w:rsid w:val="00B51B08"/>
    <w:rsid w:val="00B51B0B"/>
    <w:rsid w:val="00B51D07"/>
    <w:rsid w:val="00B51D4A"/>
    <w:rsid w:val="00B51F3B"/>
    <w:rsid w:val="00B51F59"/>
    <w:rsid w:val="00B52016"/>
    <w:rsid w:val="00B52025"/>
    <w:rsid w:val="00B520B2"/>
    <w:rsid w:val="00B520FA"/>
    <w:rsid w:val="00B521FB"/>
    <w:rsid w:val="00B5227C"/>
    <w:rsid w:val="00B52316"/>
    <w:rsid w:val="00B5236E"/>
    <w:rsid w:val="00B523B5"/>
    <w:rsid w:val="00B52412"/>
    <w:rsid w:val="00B52424"/>
    <w:rsid w:val="00B52474"/>
    <w:rsid w:val="00B52558"/>
    <w:rsid w:val="00B52582"/>
    <w:rsid w:val="00B5260A"/>
    <w:rsid w:val="00B5283A"/>
    <w:rsid w:val="00B5287D"/>
    <w:rsid w:val="00B5293A"/>
    <w:rsid w:val="00B5298F"/>
    <w:rsid w:val="00B52ADC"/>
    <w:rsid w:val="00B52B9D"/>
    <w:rsid w:val="00B52C40"/>
    <w:rsid w:val="00B52E21"/>
    <w:rsid w:val="00B52FDE"/>
    <w:rsid w:val="00B5303B"/>
    <w:rsid w:val="00B53161"/>
    <w:rsid w:val="00B531F8"/>
    <w:rsid w:val="00B532DA"/>
    <w:rsid w:val="00B53474"/>
    <w:rsid w:val="00B53475"/>
    <w:rsid w:val="00B5360B"/>
    <w:rsid w:val="00B537B2"/>
    <w:rsid w:val="00B53854"/>
    <w:rsid w:val="00B538FE"/>
    <w:rsid w:val="00B53992"/>
    <w:rsid w:val="00B53AC8"/>
    <w:rsid w:val="00B53AF4"/>
    <w:rsid w:val="00B53B27"/>
    <w:rsid w:val="00B53BD2"/>
    <w:rsid w:val="00B53C10"/>
    <w:rsid w:val="00B53CD9"/>
    <w:rsid w:val="00B53D05"/>
    <w:rsid w:val="00B54099"/>
    <w:rsid w:val="00B54144"/>
    <w:rsid w:val="00B54455"/>
    <w:rsid w:val="00B54465"/>
    <w:rsid w:val="00B54474"/>
    <w:rsid w:val="00B544EB"/>
    <w:rsid w:val="00B54512"/>
    <w:rsid w:val="00B54542"/>
    <w:rsid w:val="00B545D6"/>
    <w:rsid w:val="00B546EE"/>
    <w:rsid w:val="00B549C8"/>
    <w:rsid w:val="00B549F0"/>
    <w:rsid w:val="00B54AEB"/>
    <w:rsid w:val="00B54B17"/>
    <w:rsid w:val="00B54C04"/>
    <w:rsid w:val="00B54D6F"/>
    <w:rsid w:val="00B54D75"/>
    <w:rsid w:val="00B54E6E"/>
    <w:rsid w:val="00B54FA9"/>
    <w:rsid w:val="00B55083"/>
    <w:rsid w:val="00B5509B"/>
    <w:rsid w:val="00B5512B"/>
    <w:rsid w:val="00B55238"/>
    <w:rsid w:val="00B5524C"/>
    <w:rsid w:val="00B552F0"/>
    <w:rsid w:val="00B55357"/>
    <w:rsid w:val="00B5535B"/>
    <w:rsid w:val="00B555E5"/>
    <w:rsid w:val="00B555F1"/>
    <w:rsid w:val="00B55633"/>
    <w:rsid w:val="00B556A2"/>
    <w:rsid w:val="00B55786"/>
    <w:rsid w:val="00B557ED"/>
    <w:rsid w:val="00B559B7"/>
    <w:rsid w:val="00B55A53"/>
    <w:rsid w:val="00B55AC2"/>
    <w:rsid w:val="00B55B4A"/>
    <w:rsid w:val="00B55B9A"/>
    <w:rsid w:val="00B55BC7"/>
    <w:rsid w:val="00B55EF1"/>
    <w:rsid w:val="00B55F2F"/>
    <w:rsid w:val="00B55F30"/>
    <w:rsid w:val="00B56068"/>
    <w:rsid w:val="00B56083"/>
    <w:rsid w:val="00B56250"/>
    <w:rsid w:val="00B5628C"/>
    <w:rsid w:val="00B562FC"/>
    <w:rsid w:val="00B5647F"/>
    <w:rsid w:val="00B564E1"/>
    <w:rsid w:val="00B56573"/>
    <w:rsid w:val="00B565A3"/>
    <w:rsid w:val="00B56674"/>
    <w:rsid w:val="00B56686"/>
    <w:rsid w:val="00B5669C"/>
    <w:rsid w:val="00B566EE"/>
    <w:rsid w:val="00B567F2"/>
    <w:rsid w:val="00B568AA"/>
    <w:rsid w:val="00B56B50"/>
    <w:rsid w:val="00B56B64"/>
    <w:rsid w:val="00B56B9D"/>
    <w:rsid w:val="00B56D6A"/>
    <w:rsid w:val="00B56DD5"/>
    <w:rsid w:val="00B56E06"/>
    <w:rsid w:val="00B56F62"/>
    <w:rsid w:val="00B56FB8"/>
    <w:rsid w:val="00B56FC2"/>
    <w:rsid w:val="00B571BC"/>
    <w:rsid w:val="00B5730A"/>
    <w:rsid w:val="00B57359"/>
    <w:rsid w:val="00B573D5"/>
    <w:rsid w:val="00B575B2"/>
    <w:rsid w:val="00B57619"/>
    <w:rsid w:val="00B57674"/>
    <w:rsid w:val="00B5767A"/>
    <w:rsid w:val="00B576AC"/>
    <w:rsid w:val="00B5770B"/>
    <w:rsid w:val="00B577B0"/>
    <w:rsid w:val="00B57836"/>
    <w:rsid w:val="00B5787B"/>
    <w:rsid w:val="00B57A11"/>
    <w:rsid w:val="00B57A82"/>
    <w:rsid w:val="00B57BEC"/>
    <w:rsid w:val="00B57E60"/>
    <w:rsid w:val="00B57F0F"/>
    <w:rsid w:val="00B57FF0"/>
    <w:rsid w:val="00B60060"/>
    <w:rsid w:val="00B60217"/>
    <w:rsid w:val="00B6021B"/>
    <w:rsid w:val="00B60604"/>
    <w:rsid w:val="00B60638"/>
    <w:rsid w:val="00B6076D"/>
    <w:rsid w:val="00B607D2"/>
    <w:rsid w:val="00B607D7"/>
    <w:rsid w:val="00B60844"/>
    <w:rsid w:val="00B608DD"/>
    <w:rsid w:val="00B60A3E"/>
    <w:rsid w:val="00B60A44"/>
    <w:rsid w:val="00B60A9B"/>
    <w:rsid w:val="00B60AC0"/>
    <w:rsid w:val="00B60B7B"/>
    <w:rsid w:val="00B60BD9"/>
    <w:rsid w:val="00B60C05"/>
    <w:rsid w:val="00B60CB5"/>
    <w:rsid w:val="00B60E0C"/>
    <w:rsid w:val="00B60EAF"/>
    <w:rsid w:val="00B61086"/>
    <w:rsid w:val="00B6113A"/>
    <w:rsid w:val="00B6123D"/>
    <w:rsid w:val="00B6125C"/>
    <w:rsid w:val="00B61272"/>
    <w:rsid w:val="00B61412"/>
    <w:rsid w:val="00B61445"/>
    <w:rsid w:val="00B6146D"/>
    <w:rsid w:val="00B615E3"/>
    <w:rsid w:val="00B616EA"/>
    <w:rsid w:val="00B61730"/>
    <w:rsid w:val="00B61732"/>
    <w:rsid w:val="00B6185A"/>
    <w:rsid w:val="00B61872"/>
    <w:rsid w:val="00B6189C"/>
    <w:rsid w:val="00B618CA"/>
    <w:rsid w:val="00B618CF"/>
    <w:rsid w:val="00B61B2C"/>
    <w:rsid w:val="00B61D2C"/>
    <w:rsid w:val="00B61F58"/>
    <w:rsid w:val="00B62025"/>
    <w:rsid w:val="00B621E4"/>
    <w:rsid w:val="00B6234D"/>
    <w:rsid w:val="00B624B5"/>
    <w:rsid w:val="00B6255C"/>
    <w:rsid w:val="00B62594"/>
    <w:rsid w:val="00B625FD"/>
    <w:rsid w:val="00B626D3"/>
    <w:rsid w:val="00B62A0C"/>
    <w:rsid w:val="00B62B55"/>
    <w:rsid w:val="00B62B79"/>
    <w:rsid w:val="00B62D04"/>
    <w:rsid w:val="00B62E65"/>
    <w:rsid w:val="00B62F94"/>
    <w:rsid w:val="00B62FDA"/>
    <w:rsid w:val="00B63318"/>
    <w:rsid w:val="00B634C2"/>
    <w:rsid w:val="00B63576"/>
    <w:rsid w:val="00B63741"/>
    <w:rsid w:val="00B63916"/>
    <w:rsid w:val="00B63A05"/>
    <w:rsid w:val="00B63CF4"/>
    <w:rsid w:val="00B63D05"/>
    <w:rsid w:val="00B63D31"/>
    <w:rsid w:val="00B63D4A"/>
    <w:rsid w:val="00B63D63"/>
    <w:rsid w:val="00B64060"/>
    <w:rsid w:val="00B64119"/>
    <w:rsid w:val="00B6414A"/>
    <w:rsid w:val="00B642A7"/>
    <w:rsid w:val="00B64326"/>
    <w:rsid w:val="00B64350"/>
    <w:rsid w:val="00B64751"/>
    <w:rsid w:val="00B649A2"/>
    <w:rsid w:val="00B64B55"/>
    <w:rsid w:val="00B64BCD"/>
    <w:rsid w:val="00B64BDE"/>
    <w:rsid w:val="00B64D2E"/>
    <w:rsid w:val="00B64D89"/>
    <w:rsid w:val="00B64E6B"/>
    <w:rsid w:val="00B64FA9"/>
    <w:rsid w:val="00B64FE8"/>
    <w:rsid w:val="00B650D5"/>
    <w:rsid w:val="00B65449"/>
    <w:rsid w:val="00B654B5"/>
    <w:rsid w:val="00B65588"/>
    <w:rsid w:val="00B655A8"/>
    <w:rsid w:val="00B65620"/>
    <w:rsid w:val="00B657EC"/>
    <w:rsid w:val="00B65831"/>
    <w:rsid w:val="00B658D9"/>
    <w:rsid w:val="00B65B33"/>
    <w:rsid w:val="00B65C62"/>
    <w:rsid w:val="00B65D23"/>
    <w:rsid w:val="00B65DA9"/>
    <w:rsid w:val="00B65DC2"/>
    <w:rsid w:val="00B65E18"/>
    <w:rsid w:val="00B65E5A"/>
    <w:rsid w:val="00B65F03"/>
    <w:rsid w:val="00B65FB0"/>
    <w:rsid w:val="00B65FF4"/>
    <w:rsid w:val="00B65FF7"/>
    <w:rsid w:val="00B6602E"/>
    <w:rsid w:val="00B66067"/>
    <w:rsid w:val="00B66075"/>
    <w:rsid w:val="00B66142"/>
    <w:rsid w:val="00B661B6"/>
    <w:rsid w:val="00B661CF"/>
    <w:rsid w:val="00B6629A"/>
    <w:rsid w:val="00B662EA"/>
    <w:rsid w:val="00B66478"/>
    <w:rsid w:val="00B664E0"/>
    <w:rsid w:val="00B665E4"/>
    <w:rsid w:val="00B6664A"/>
    <w:rsid w:val="00B66676"/>
    <w:rsid w:val="00B666DF"/>
    <w:rsid w:val="00B66956"/>
    <w:rsid w:val="00B669A2"/>
    <w:rsid w:val="00B66B4E"/>
    <w:rsid w:val="00B66C85"/>
    <w:rsid w:val="00B66CCD"/>
    <w:rsid w:val="00B66E6C"/>
    <w:rsid w:val="00B66F15"/>
    <w:rsid w:val="00B66F4E"/>
    <w:rsid w:val="00B66F6D"/>
    <w:rsid w:val="00B66FB9"/>
    <w:rsid w:val="00B67153"/>
    <w:rsid w:val="00B67590"/>
    <w:rsid w:val="00B67646"/>
    <w:rsid w:val="00B677C6"/>
    <w:rsid w:val="00B67890"/>
    <w:rsid w:val="00B678BC"/>
    <w:rsid w:val="00B679E0"/>
    <w:rsid w:val="00B67B5B"/>
    <w:rsid w:val="00B67BE6"/>
    <w:rsid w:val="00B67C03"/>
    <w:rsid w:val="00B67C09"/>
    <w:rsid w:val="00B67CDE"/>
    <w:rsid w:val="00B67DB5"/>
    <w:rsid w:val="00B67DFA"/>
    <w:rsid w:val="00B67E43"/>
    <w:rsid w:val="00B67E9B"/>
    <w:rsid w:val="00B67F0D"/>
    <w:rsid w:val="00B67F29"/>
    <w:rsid w:val="00B701A8"/>
    <w:rsid w:val="00B7028A"/>
    <w:rsid w:val="00B704C9"/>
    <w:rsid w:val="00B70559"/>
    <w:rsid w:val="00B70574"/>
    <w:rsid w:val="00B70609"/>
    <w:rsid w:val="00B70649"/>
    <w:rsid w:val="00B708E4"/>
    <w:rsid w:val="00B708FA"/>
    <w:rsid w:val="00B709C7"/>
    <w:rsid w:val="00B709D4"/>
    <w:rsid w:val="00B70A90"/>
    <w:rsid w:val="00B70D23"/>
    <w:rsid w:val="00B70D54"/>
    <w:rsid w:val="00B70D7D"/>
    <w:rsid w:val="00B70D95"/>
    <w:rsid w:val="00B70DC7"/>
    <w:rsid w:val="00B70E04"/>
    <w:rsid w:val="00B70E40"/>
    <w:rsid w:val="00B70EDE"/>
    <w:rsid w:val="00B70F00"/>
    <w:rsid w:val="00B70F70"/>
    <w:rsid w:val="00B70F73"/>
    <w:rsid w:val="00B710AA"/>
    <w:rsid w:val="00B71124"/>
    <w:rsid w:val="00B7116C"/>
    <w:rsid w:val="00B714E8"/>
    <w:rsid w:val="00B716F2"/>
    <w:rsid w:val="00B7174F"/>
    <w:rsid w:val="00B717A7"/>
    <w:rsid w:val="00B71832"/>
    <w:rsid w:val="00B718D4"/>
    <w:rsid w:val="00B71A74"/>
    <w:rsid w:val="00B71A79"/>
    <w:rsid w:val="00B71A92"/>
    <w:rsid w:val="00B71B75"/>
    <w:rsid w:val="00B71C19"/>
    <w:rsid w:val="00B71CD4"/>
    <w:rsid w:val="00B71D41"/>
    <w:rsid w:val="00B71E18"/>
    <w:rsid w:val="00B72089"/>
    <w:rsid w:val="00B720AB"/>
    <w:rsid w:val="00B72197"/>
    <w:rsid w:val="00B722BF"/>
    <w:rsid w:val="00B723B7"/>
    <w:rsid w:val="00B72522"/>
    <w:rsid w:val="00B726A6"/>
    <w:rsid w:val="00B726D5"/>
    <w:rsid w:val="00B72722"/>
    <w:rsid w:val="00B72858"/>
    <w:rsid w:val="00B728F1"/>
    <w:rsid w:val="00B72956"/>
    <w:rsid w:val="00B72A48"/>
    <w:rsid w:val="00B72AAC"/>
    <w:rsid w:val="00B72ABD"/>
    <w:rsid w:val="00B72AD3"/>
    <w:rsid w:val="00B72CF2"/>
    <w:rsid w:val="00B72D20"/>
    <w:rsid w:val="00B72D28"/>
    <w:rsid w:val="00B72DAA"/>
    <w:rsid w:val="00B72DE6"/>
    <w:rsid w:val="00B72E16"/>
    <w:rsid w:val="00B72ECB"/>
    <w:rsid w:val="00B72EFD"/>
    <w:rsid w:val="00B72F1A"/>
    <w:rsid w:val="00B72F1E"/>
    <w:rsid w:val="00B72F35"/>
    <w:rsid w:val="00B7305F"/>
    <w:rsid w:val="00B730BC"/>
    <w:rsid w:val="00B7310E"/>
    <w:rsid w:val="00B7311B"/>
    <w:rsid w:val="00B7314D"/>
    <w:rsid w:val="00B733F8"/>
    <w:rsid w:val="00B735FD"/>
    <w:rsid w:val="00B736AE"/>
    <w:rsid w:val="00B736B9"/>
    <w:rsid w:val="00B73750"/>
    <w:rsid w:val="00B737A0"/>
    <w:rsid w:val="00B7382A"/>
    <w:rsid w:val="00B738FB"/>
    <w:rsid w:val="00B7391F"/>
    <w:rsid w:val="00B73A05"/>
    <w:rsid w:val="00B73AE2"/>
    <w:rsid w:val="00B73D27"/>
    <w:rsid w:val="00B73D4E"/>
    <w:rsid w:val="00B73D75"/>
    <w:rsid w:val="00B73E1E"/>
    <w:rsid w:val="00B73EFA"/>
    <w:rsid w:val="00B73F64"/>
    <w:rsid w:val="00B7401D"/>
    <w:rsid w:val="00B74297"/>
    <w:rsid w:val="00B742FE"/>
    <w:rsid w:val="00B744B2"/>
    <w:rsid w:val="00B744EB"/>
    <w:rsid w:val="00B74558"/>
    <w:rsid w:val="00B745BD"/>
    <w:rsid w:val="00B746AD"/>
    <w:rsid w:val="00B74718"/>
    <w:rsid w:val="00B747C7"/>
    <w:rsid w:val="00B74860"/>
    <w:rsid w:val="00B7489D"/>
    <w:rsid w:val="00B748BB"/>
    <w:rsid w:val="00B74968"/>
    <w:rsid w:val="00B74977"/>
    <w:rsid w:val="00B749A3"/>
    <w:rsid w:val="00B74B3E"/>
    <w:rsid w:val="00B74D3F"/>
    <w:rsid w:val="00B74D58"/>
    <w:rsid w:val="00B74FBF"/>
    <w:rsid w:val="00B7504F"/>
    <w:rsid w:val="00B75090"/>
    <w:rsid w:val="00B750A0"/>
    <w:rsid w:val="00B751FA"/>
    <w:rsid w:val="00B7528E"/>
    <w:rsid w:val="00B7541F"/>
    <w:rsid w:val="00B75469"/>
    <w:rsid w:val="00B754FC"/>
    <w:rsid w:val="00B7557A"/>
    <w:rsid w:val="00B75613"/>
    <w:rsid w:val="00B7566D"/>
    <w:rsid w:val="00B758E2"/>
    <w:rsid w:val="00B75913"/>
    <w:rsid w:val="00B759BA"/>
    <w:rsid w:val="00B75A36"/>
    <w:rsid w:val="00B75AE9"/>
    <w:rsid w:val="00B75B22"/>
    <w:rsid w:val="00B75B7C"/>
    <w:rsid w:val="00B75BA3"/>
    <w:rsid w:val="00B75BEC"/>
    <w:rsid w:val="00B75C3F"/>
    <w:rsid w:val="00B75D6E"/>
    <w:rsid w:val="00B75EB6"/>
    <w:rsid w:val="00B75F1C"/>
    <w:rsid w:val="00B75F3D"/>
    <w:rsid w:val="00B7601C"/>
    <w:rsid w:val="00B7608A"/>
    <w:rsid w:val="00B760A8"/>
    <w:rsid w:val="00B761DB"/>
    <w:rsid w:val="00B762F5"/>
    <w:rsid w:val="00B76593"/>
    <w:rsid w:val="00B765A8"/>
    <w:rsid w:val="00B7668F"/>
    <w:rsid w:val="00B766A3"/>
    <w:rsid w:val="00B76815"/>
    <w:rsid w:val="00B768F7"/>
    <w:rsid w:val="00B769F7"/>
    <w:rsid w:val="00B76A3E"/>
    <w:rsid w:val="00B76A5A"/>
    <w:rsid w:val="00B76BDB"/>
    <w:rsid w:val="00B76C11"/>
    <w:rsid w:val="00B76C3C"/>
    <w:rsid w:val="00B76DBA"/>
    <w:rsid w:val="00B76E67"/>
    <w:rsid w:val="00B76E79"/>
    <w:rsid w:val="00B76EA4"/>
    <w:rsid w:val="00B76EB2"/>
    <w:rsid w:val="00B76EBA"/>
    <w:rsid w:val="00B76EC6"/>
    <w:rsid w:val="00B76FCB"/>
    <w:rsid w:val="00B7704B"/>
    <w:rsid w:val="00B770FF"/>
    <w:rsid w:val="00B7723B"/>
    <w:rsid w:val="00B7724C"/>
    <w:rsid w:val="00B7737B"/>
    <w:rsid w:val="00B773AF"/>
    <w:rsid w:val="00B77450"/>
    <w:rsid w:val="00B77481"/>
    <w:rsid w:val="00B7756D"/>
    <w:rsid w:val="00B775A1"/>
    <w:rsid w:val="00B7766E"/>
    <w:rsid w:val="00B777DD"/>
    <w:rsid w:val="00B77CA8"/>
    <w:rsid w:val="00B77D0C"/>
    <w:rsid w:val="00B77D1C"/>
    <w:rsid w:val="00B77D2A"/>
    <w:rsid w:val="00B77DEB"/>
    <w:rsid w:val="00B77E7A"/>
    <w:rsid w:val="00B77F06"/>
    <w:rsid w:val="00B77F1E"/>
    <w:rsid w:val="00B77F20"/>
    <w:rsid w:val="00B77F23"/>
    <w:rsid w:val="00B8005D"/>
    <w:rsid w:val="00B80080"/>
    <w:rsid w:val="00B80319"/>
    <w:rsid w:val="00B80325"/>
    <w:rsid w:val="00B80352"/>
    <w:rsid w:val="00B80353"/>
    <w:rsid w:val="00B803F5"/>
    <w:rsid w:val="00B80453"/>
    <w:rsid w:val="00B8048C"/>
    <w:rsid w:val="00B80546"/>
    <w:rsid w:val="00B80561"/>
    <w:rsid w:val="00B805B6"/>
    <w:rsid w:val="00B805E2"/>
    <w:rsid w:val="00B806AB"/>
    <w:rsid w:val="00B80743"/>
    <w:rsid w:val="00B80787"/>
    <w:rsid w:val="00B807C4"/>
    <w:rsid w:val="00B80A9E"/>
    <w:rsid w:val="00B80B0F"/>
    <w:rsid w:val="00B80B26"/>
    <w:rsid w:val="00B80B88"/>
    <w:rsid w:val="00B80C82"/>
    <w:rsid w:val="00B80CF0"/>
    <w:rsid w:val="00B80CF8"/>
    <w:rsid w:val="00B80D11"/>
    <w:rsid w:val="00B80DCA"/>
    <w:rsid w:val="00B811C9"/>
    <w:rsid w:val="00B81329"/>
    <w:rsid w:val="00B813AD"/>
    <w:rsid w:val="00B814F8"/>
    <w:rsid w:val="00B81520"/>
    <w:rsid w:val="00B81545"/>
    <w:rsid w:val="00B81662"/>
    <w:rsid w:val="00B816AE"/>
    <w:rsid w:val="00B816D9"/>
    <w:rsid w:val="00B81731"/>
    <w:rsid w:val="00B8178B"/>
    <w:rsid w:val="00B81856"/>
    <w:rsid w:val="00B81998"/>
    <w:rsid w:val="00B81CDF"/>
    <w:rsid w:val="00B81D01"/>
    <w:rsid w:val="00B81D74"/>
    <w:rsid w:val="00B81E00"/>
    <w:rsid w:val="00B81F1C"/>
    <w:rsid w:val="00B81FD2"/>
    <w:rsid w:val="00B8202A"/>
    <w:rsid w:val="00B820F8"/>
    <w:rsid w:val="00B82171"/>
    <w:rsid w:val="00B82739"/>
    <w:rsid w:val="00B82890"/>
    <w:rsid w:val="00B829E6"/>
    <w:rsid w:val="00B82AE9"/>
    <w:rsid w:val="00B82B8E"/>
    <w:rsid w:val="00B82C06"/>
    <w:rsid w:val="00B82C3F"/>
    <w:rsid w:val="00B82D5F"/>
    <w:rsid w:val="00B82D99"/>
    <w:rsid w:val="00B82DC3"/>
    <w:rsid w:val="00B82DE5"/>
    <w:rsid w:val="00B82E1C"/>
    <w:rsid w:val="00B82ECF"/>
    <w:rsid w:val="00B82F80"/>
    <w:rsid w:val="00B82FF8"/>
    <w:rsid w:val="00B8312B"/>
    <w:rsid w:val="00B831B4"/>
    <w:rsid w:val="00B831DE"/>
    <w:rsid w:val="00B8326A"/>
    <w:rsid w:val="00B8326F"/>
    <w:rsid w:val="00B832C9"/>
    <w:rsid w:val="00B832FB"/>
    <w:rsid w:val="00B833B6"/>
    <w:rsid w:val="00B833DA"/>
    <w:rsid w:val="00B83436"/>
    <w:rsid w:val="00B83495"/>
    <w:rsid w:val="00B834AA"/>
    <w:rsid w:val="00B83683"/>
    <w:rsid w:val="00B83695"/>
    <w:rsid w:val="00B8369F"/>
    <w:rsid w:val="00B836A3"/>
    <w:rsid w:val="00B8376E"/>
    <w:rsid w:val="00B83945"/>
    <w:rsid w:val="00B839C4"/>
    <w:rsid w:val="00B839E0"/>
    <w:rsid w:val="00B83B3C"/>
    <w:rsid w:val="00B83B55"/>
    <w:rsid w:val="00B83BDE"/>
    <w:rsid w:val="00B83D1D"/>
    <w:rsid w:val="00B83DFE"/>
    <w:rsid w:val="00B83E1F"/>
    <w:rsid w:val="00B83E51"/>
    <w:rsid w:val="00B83EBC"/>
    <w:rsid w:val="00B83EE8"/>
    <w:rsid w:val="00B83F73"/>
    <w:rsid w:val="00B83FB9"/>
    <w:rsid w:val="00B83FFA"/>
    <w:rsid w:val="00B8401B"/>
    <w:rsid w:val="00B840DF"/>
    <w:rsid w:val="00B8412C"/>
    <w:rsid w:val="00B84168"/>
    <w:rsid w:val="00B841FE"/>
    <w:rsid w:val="00B84557"/>
    <w:rsid w:val="00B8464C"/>
    <w:rsid w:val="00B84735"/>
    <w:rsid w:val="00B847F9"/>
    <w:rsid w:val="00B84923"/>
    <w:rsid w:val="00B84AAA"/>
    <w:rsid w:val="00B84DE8"/>
    <w:rsid w:val="00B84E2D"/>
    <w:rsid w:val="00B84FC6"/>
    <w:rsid w:val="00B84FE0"/>
    <w:rsid w:val="00B85038"/>
    <w:rsid w:val="00B850BC"/>
    <w:rsid w:val="00B85107"/>
    <w:rsid w:val="00B851A0"/>
    <w:rsid w:val="00B8520E"/>
    <w:rsid w:val="00B852E7"/>
    <w:rsid w:val="00B85565"/>
    <w:rsid w:val="00B8562E"/>
    <w:rsid w:val="00B8587B"/>
    <w:rsid w:val="00B8594E"/>
    <w:rsid w:val="00B8599B"/>
    <w:rsid w:val="00B85A11"/>
    <w:rsid w:val="00B85AFF"/>
    <w:rsid w:val="00B85B5B"/>
    <w:rsid w:val="00B85D18"/>
    <w:rsid w:val="00B85D89"/>
    <w:rsid w:val="00B85E38"/>
    <w:rsid w:val="00B85F1B"/>
    <w:rsid w:val="00B85F89"/>
    <w:rsid w:val="00B8606C"/>
    <w:rsid w:val="00B860AE"/>
    <w:rsid w:val="00B860CC"/>
    <w:rsid w:val="00B86191"/>
    <w:rsid w:val="00B861F9"/>
    <w:rsid w:val="00B862AE"/>
    <w:rsid w:val="00B86342"/>
    <w:rsid w:val="00B864B8"/>
    <w:rsid w:val="00B8658F"/>
    <w:rsid w:val="00B86629"/>
    <w:rsid w:val="00B8664F"/>
    <w:rsid w:val="00B866D3"/>
    <w:rsid w:val="00B8671A"/>
    <w:rsid w:val="00B868FA"/>
    <w:rsid w:val="00B86C67"/>
    <w:rsid w:val="00B86CE0"/>
    <w:rsid w:val="00B86D23"/>
    <w:rsid w:val="00B86D82"/>
    <w:rsid w:val="00B86E2C"/>
    <w:rsid w:val="00B86F82"/>
    <w:rsid w:val="00B86FA5"/>
    <w:rsid w:val="00B87138"/>
    <w:rsid w:val="00B8720C"/>
    <w:rsid w:val="00B87215"/>
    <w:rsid w:val="00B872BF"/>
    <w:rsid w:val="00B872D7"/>
    <w:rsid w:val="00B8739E"/>
    <w:rsid w:val="00B873A7"/>
    <w:rsid w:val="00B873FE"/>
    <w:rsid w:val="00B87436"/>
    <w:rsid w:val="00B87551"/>
    <w:rsid w:val="00B87669"/>
    <w:rsid w:val="00B876D1"/>
    <w:rsid w:val="00B877DF"/>
    <w:rsid w:val="00B87842"/>
    <w:rsid w:val="00B87901"/>
    <w:rsid w:val="00B87A13"/>
    <w:rsid w:val="00B87A95"/>
    <w:rsid w:val="00B87AC7"/>
    <w:rsid w:val="00B87B69"/>
    <w:rsid w:val="00B87C72"/>
    <w:rsid w:val="00B87CAA"/>
    <w:rsid w:val="00B87F3B"/>
    <w:rsid w:val="00B87F87"/>
    <w:rsid w:val="00B90025"/>
    <w:rsid w:val="00B9002A"/>
    <w:rsid w:val="00B900D0"/>
    <w:rsid w:val="00B9041E"/>
    <w:rsid w:val="00B90470"/>
    <w:rsid w:val="00B90569"/>
    <w:rsid w:val="00B90631"/>
    <w:rsid w:val="00B906E2"/>
    <w:rsid w:val="00B907D4"/>
    <w:rsid w:val="00B90807"/>
    <w:rsid w:val="00B9080E"/>
    <w:rsid w:val="00B9094E"/>
    <w:rsid w:val="00B90961"/>
    <w:rsid w:val="00B90965"/>
    <w:rsid w:val="00B909F0"/>
    <w:rsid w:val="00B90A5C"/>
    <w:rsid w:val="00B90A86"/>
    <w:rsid w:val="00B90A8F"/>
    <w:rsid w:val="00B90BDC"/>
    <w:rsid w:val="00B90DB9"/>
    <w:rsid w:val="00B90DBE"/>
    <w:rsid w:val="00B90F50"/>
    <w:rsid w:val="00B90FD6"/>
    <w:rsid w:val="00B91002"/>
    <w:rsid w:val="00B9107C"/>
    <w:rsid w:val="00B910E7"/>
    <w:rsid w:val="00B91133"/>
    <w:rsid w:val="00B91198"/>
    <w:rsid w:val="00B91217"/>
    <w:rsid w:val="00B9129A"/>
    <w:rsid w:val="00B9135C"/>
    <w:rsid w:val="00B914A9"/>
    <w:rsid w:val="00B914B9"/>
    <w:rsid w:val="00B91717"/>
    <w:rsid w:val="00B91766"/>
    <w:rsid w:val="00B917D6"/>
    <w:rsid w:val="00B91908"/>
    <w:rsid w:val="00B9194B"/>
    <w:rsid w:val="00B919E2"/>
    <w:rsid w:val="00B91BD0"/>
    <w:rsid w:val="00B91CCA"/>
    <w:rsid w:val="00B91E15"/>
    <w:rsid w:val="00B92016"/>
    <w:rsid w:val="00B9203C"/>
    <w:rsid w:val="00B9211E"/>
    <w:rsid w:val="00B9221E"/>
    <w:rsid w:val="00B92295"/>
    <w:rsid w:val="00B922FF"/>
    <w:rsid w:val="00B92351"/>
    <w:rsid w:val="00B92430"/>
    <w:rsid w:val="00B92529"/>
    <w:rsid w:val="00B927CC"/>
    <w:rsid w:val="00B92960"/>
    <w:rsid w:val="00B92A9B"/>
    <w:rsid w:val="00B92B26"/>
    <w:rsid w:val="00B92BC9"/>
    <w:rsid w:val="00B92BEA"/>
    <w:rsid w:val="00B92D16"/>
    <w:rsid w:val="00B92D49"/>
    <w:rsid w:val="00B92DD2"/>
    <w:rsid w:val="00B92F43"/>
    <w:rsid w:val="00B93092"/>
    <w:rsid w:val="00B931A3"/>
    <w:rsid w:val="00B931AD"/>
    <w:rsid w:val="00B9331F"/>
    <w:rsid w:val="00B9347E"/>
    <w:rsid w:val="00B934A2"/>
    <w:rsid w:val="00B934F5"/>
    <w:rsid w:val="00B93589"/>
    <w:rsid w:val="00B9361B"/>
    <w:rsid w:val="00B9363D"/>
    <w:rsid w:val="00B9373C"/>
    <w:rsid w:val="00B93780"/>
    <w:rsid w:val="00B9387F"/>
    <w:rsid w:val="00B9395D"/>
    <w:rsid w:val="00B93B55"/>
    <w:rsid w:val="00B93B5F"/>
    <w:rsid w:val="00B93C7F"/>
    <w:rsid w:val="00B93E49"/>
    <w:rsid w:val="00B93ECA"/>
    <w:rsid w:val="00B93F23"/>
    <w:rsid w:val="00B9404B"/>
    <w:rsid w:val="00B94106"/>
    <w:rsid w:val="00B94194"/>
    <w:rsid w:val="00B942D6"/>
    <w:rsid w:val="00B943EC"/>
    <w:rsid w:val="00B9446C"/>
    <w:rsid w:val="00B944AA"/>
    <w:rsid w:val="00B9450C"/>
    <w:rsid w:val="00B94527"/>
    <w:rsid w:val="00B94530"/>
    <w:rsid w:val="00B94535"/>
    <w:rsid w:val="00B94578"/>
    <w:rsid w:val="00B94620"/>
    <w:rsid w:val="00B94706"/>
    <w:rsid w:val="00B94761"/>
    <w:rsid w:val="00B947A1"/>
    <w:rsid w:val="00B947CB"/>
    <w:rsid w:val="00B949BE"/>
    <w:rsid w:val="00B94AA0"/>
    <w:rsid w:val="00B94B20"/>
    <w:rsid w:val="00B94B73"/>
    <w:rsid w:val="00B94BA8"/>
    <w:rsid w:val="00B94CF6"/>
    <w:rsid w:val="00B94CFA"/>
    <w:rsid w:val="00B9501B"/>
    <w:rsid w:val="00B9505D"/>
    <w:rsid w:val="00B9529F"/>
    <w:rsid w:val="00B952A1"/>
    <w:rsid w:val="00B9544A"/>
    <w:rsid w:val="00B9549B"/>
    <w:rsid w:val="00B95533"/>
    <w:rsid w:val="00B95591"/>
    <w:rsid w:val="00B955BE"/>
    <w:rsid w:val="00B955C9"/>
    <w:rsid w:val="00B956F3"/>
    <w:rsid w:val="00B95729"/>
    <w:rsid w:val="00B9572D"/>
    <w:rsid w:val="00B95798"/>
    <w:rsid w:val="00B957DC"/>
    <w:rsid w:val="00B957F2"/>
    <w:rsid w:val="00B95875"/>
    <w:rsid w:val="00B958E9"/>
    <w:rsid w:val="00B95A4E"/>
    <w:rsid w:val="00B95A93"/>
    <w:rsid w:val="00B95AA8"/>
    <w:rsid w:val="00B95BDD"/>
    <w:rsid w:val="00B95C68"/>
    <w:rsid w:val="00B95CA8"/>
    <w:rsid w:val="00B95CE2"/>
    <w:rsid w:val="00B95E97"/>
    <w:rsid w:val="00B96097"/>
    <w:rsid w:val="00B960BC"/>
    <w:rsid w:val="00B960EE"/>
    <w:rsid w:val="00B961A8"/>
    <w:rsid w:val="00B961DF"/>
    <w:rsid w:val="00B9623C"/>
    <w:rsid w:val="00B96337"/>
    <w:rsid w:val="00B9659A"/>
    <w:rsid w:val="00B965C6"/>
    <w:rsid w:val="00B9675C"/>
    <w:rsid w:val="00B968CA"/>
    <w:rsid w:val="00B9690F"/>
    <w:rsid w:val="00B9693C"/>
    <w:rsid w:val="00B9698C"/>
    <w:rsid w:val="00B96A22"/>
    <w:rsid w:val="00B96BB4"/>
    <w:rsid w:val="00B96C87"/>
    <w:rsid w:val="00B96CA9"/>
    <w:rsid w:val="00B96E0C"/>
    <w:rsid w:val="00B9703E"/>
    <w:rsid w:val="00B970C4"/>
    <w:rsid w:val="00B9712F"/>
    <w:rsid w:val="00B97188"/>
    <w:rsid w:val="00B97191"/>
    <w:rsid w:val="00B9738E"/>
    <w:rsid w:val="00B97496"/>
    <w:rsid w:val="00B9764D"/>
    <w:rsid w:val="00B9766B"/>
    <w:rsid w:val="00B9766C"/>
    <w:rsid w:val="00B9766F"/>
    <w:rsid w:val="00B97730"/>
    <w:rsid w:val="00B9790F"/>
    <w:rsid w:val="00B9795E"/>
    <w:rsid w:val="00B979BC"/>
    <w:rsid w:val="00B97A29"/>
    <w:rsid w:val="00B97B81"/>
    <w:rsid w:val="00B97BD1"/>
    <w:rsid w:val="00B97C0C"/>
    <w:rsid w:val="00B97D1A"/>
    <w:rsid w:val="00B97D39"/>
    <w:rsid w:val="00B97E16"/>
    <w:rsid w:val="00BA0016"/>
    <w:rsid w:val="00BA01A8"/>
    <w:rsid w:val="00BA01E2"/>
    <w:rsid w:val="00BA028E"/>
    <w:rsid w:val="00BA03BE"/>
    <w:rsid w:val="00BA04F9"/>
    <w:rsid w:val="00BA06D3"/>
    <w:rsid w:val="00BA0723"/>
    <w:rsid w:val="00BA08D1"/>
    <w:rsid w:val="00BA098D"/>
    <w:rsid w:val="00BA0A06"/>
    <w:rsid w:val="00BA0A6D"/>
    <w:rsid w:val="00BA0AA4"/>
    <w:rsid w:val="00BA0B0D"/>
    <w:rsid w:val="00BA0C0B"/>
    <w:rsid w:val="00BA0CA7"/>
    <w:rsid w:val="00BA0E16"/>
    <w:rsid w:val="00BA0E26"/>
    <w:rsid w:val="00BA0E59"/>
    <w:rsid w:val="00BA0F0F"/>
    <w:rsid w:val="00BA0FF5"/>
    <w:rsid w:val="00BA10E1"/>
    <w:rsid w:val="00BA114A"/>
    <w:rsid w:val="00BA1215"/>
    <w:rsid w:val="00BA12C4"/>
    <w:rsid w:val="00BA1397"/>
    <w:rsid w:val="00BA13A9"/>
    <w:rsid w:val="00BA1504"/>
    <w:rsid w:val="00BA1516"/>
    <w:rsid w:val="00BA151D"/>
    <w:rsid w:val="00BA1527"/>
    <w:rsid w:val="00BA15CA"/>
    <w:rsid w:val="00BA1700"/>
    <w:rsid w:val="00BA17E5"/>
    <w:rsid w:val="00BA1866"/>
    <w:rsid w:val="00BA1936"/>
    <w:rsid w:val="00BA1AD1"/>
    <w:rsid w:val="00BA1C75"/>
    <w:rsid w:val="00BA1C96"/>
    <w:rsid w:val="00BA1CDA"/>
    <w:rsid w:val="00BA1D9F"/>
    <w:rsid w:val="00BA1EBE"/>
    <w:rsid w:val="00BA1FED"/>
    <w:rsid w:val="00BA227C"/>
    <w:rsid w:val="00BA232C"/>
    <w:rsid w:val="00BA2377"/>
    <w:rsid w:val="00BA238C"/>
    <w:rsid w:val="00BA25DC"/>
    <w:rsid w:val="00BA26B9"/>
    <w:rsid w:val="00BA2711"/>
    <w:rsid w:val="00BA279C"/>
    <w:rsid w:val="00BA2868"/>
    <w:rsid w:val="00BA2995"/>
    <w:rsid w:val="00BA29A3"/>
    <w:rsid w:val="00BA2A12"/>
    <w:rsid w:val="00BA2AA6"/>
    <w:rsid w:val="00BA2AE4"/>
    <w:rsid w:val="00BA2C7F"/>
    <w:rsid w:val="00BA2D30"/>
    <w:rsid w:val="00BA2E79"/>
    <w:rsid w:val="00BA2F7A"/>
    <w:rsid w:val="00BA2F8C"/>
    <w:rsid w:val="00BA2FC4"/>
    <w:rsid w:val="00BA30C7"/>
    <w:rsid w:val="00BA312B"/>
    <w:rsid w:val="00BA31C3"/>
    <w:rsid w:val="00BA336B"/>
    <w:rsid w:val="00BA3452"/>
    <w:rsid w:val="00BA3487"/>
    <w:rsid w:val="00BA358E"/>
    <w:rsid w:val="00BA35C5"/>
    <w:rsid w:val="00BA35D7"/>
    <w:rsid w:val="00BA3747"/>
    <w:rsid w:val="00BA3832"/>
    <w:rsid w:val="00BA395F"/>
    <w:rsid w:val="00BA399F"/>
    <w:rsid w:val="00BA3A15"/>
    <w:rsid w:val="00BA3A1B"/>
    <w:rsid w:val="00BA3A3F"/>
    <w:rsid w:val="00BA3A54"/>
    <w:rsid w:val="00BA3A7A"/>
    <w:rsid w:val="00BA3B92"/>
    <w:rsid w:val="00BA3B98"/>
    <w:rsid w:val="00BA3B99"/>
    <w:rsid w:val="00BA3BD6"/>
    <w:rsid w:val="00BA3C0A"/>
    <w:rsid w:val="00BA3D17"/>
    <w:rsid w:val="00BA3DC4"/>
    <w:rsid w:val="00BA3DD0"/>
    <w:rsid w:val="00BA3EF7"/>
    <w:rsid w:val="00BA3FB7"/>
    <w:rsid w:val="00BA418B"/>
    <w:rsid w:val="00BA41CA"/>
    <w:rsid w:val="00BA4276"/>
    <w:rsid w:val="00BA4282"/>
    <w:rsid w:val="00BA428D"/>
    <w:rsid w:val="00BA42CF"/>
    <w:rsid w:val="00BA43BD"/>
    <w:rsid w:val="00BA4411"/>
    <w:rsid w:val="00BA4538"/>
    <w:rsid w:val="00BA4599"/>
    <w:rsid w:val="00BA46FC"/>
    <w:rsid w:val="00BA476B"/>
    <w:rsid w:val="00BA477A"/>
    <w:rsid w:val="00BA47C3"/>
    <w:rsid w:val="00BA492B"/>
    <w:rsid w:val="00BA4A13"/>
    <w:rsid w:val="00BA4A66"/>
    <w:rsid w:val="00BA4B0E"/>
    <w:rsid w:val="00BA4B90"/>
    <w:rsid w:val="00BA4C26"/>
    <w:rsid w:val="00BA4CBA"/>
    <w:rsid w:val="00BA4F12"/>
    <w:rsid w:val="00BA4FDC"/>
    <w:rsid w:val="00BA4FE8"/>
    <w:rsid w:val="00BA4FED"/>
    <w:rsid w:val="00BA5000"/>
    <w:rsid w:val="00BA5142"/>
    <w:rsid w:val="00BA5490"/>
    <w:rsid w:val="00BA54D5"/>
    <w:rsid w:val="00BA5511"/>
    <w:rsid w:val="00BA557E"/>
    <w:rsid w:val="00BA5721"/>
    <w:rsid w:val="00BA57B5"/>
    <w:rsid w:val="00BA5898"/>
    <w:rsid w:val="00BA589C"/>
    <w:rsid w:val="00BA596C"/>
    <w:rsid w:val="00BA59EE"/>
    <w:rsid w:val="00BA5A29"/>
    <w:rsid w:val="00BA5AC9"/>
    <w:rsid w:val="00BA5C49"/>
    <w:rsid w:val="00BA5CAC"/>
    <w:rsid w:val="00BA5D4B"/>
    <w:rsid w:val="00BA5DA5"/>
    <w:rsid w:val="00BA5E55"/>
    <w:rsid w:val="00BA6028"/>
    <w:rsid w:val="00BA60BA"/>
    <w:rsid w:val="00BA6162"/>
    <w:rsid w:val="00BA61CF"/>
    <w:rsid w:val="00BA6625"/>
    <w:rsid w:val="00BA6784"/>
    <w:rsid w:val="00BA6892"/>
    <w:rsid w:val="00BA68DC"/>
    <w:rsid w:val="00BA69C1"/>
    <w:rsid w:val="00BA6A90"/>
    <w:rsid w:val="00BA6ACE"/>
    <w:rsid w:val="00BA6BAE"/>
    <w:rsid w:val="00BA6C3D"/>
    <w:rsid w:val="00BA6C40"/>
    <w:rsid w:val="00BA6F1D"/>
    <w:rsid w:val="00BA6FFB"/>
    <w:rsid w:val="00BA702A"/>
    <w:rsid w:val="00BA702C"/>
    <w:rsid w:val="00BA7054"/>
    <w:rsid w:val="00BA71F7"/>
    <w:rsid w:val="00BA72AA"/>
    <w:rsid w:val="00BA7382"/>
    <w:rsid w:val="00BA7390"/>
    <w:rsid w:val="00BA73D4"/>
    <w:rsid w:val="00BA7406"/>
    <w:rsid w:val="00BA74E7"/>
    <w:rsid w:val="00BA7516"/>
    <w:rsid w:val="00BA769F"/>
    <w:rsid w:val="00BA76FC"/>
    <w:rsid w:val="00BA77F6"/>
    <w:rsid w:val="00BA7800"/>
    <w:rsid w:val="00BA7827"/>
    <w:rsid w:val="00BA7B50"/>
    <w:rsid w:val="00BA7D1A"/>
    <w:rsid w:val="00BA7D4F"/>
    <w:rsid w:val="00BA7DB3"/>
    <w:rsid w:val="00BA7EC2"/>
    <w:rsid w:val="00BA7EDA"/>
    <w:rsid w:val="00BA7FD9"/>
    <w:rsid w:val="00BA7FDB"/>
    <w:rsid w:val="00BB01F5"/>
    <w:rsid w:val="00BB0380"/>
    <w:rsid w:val="00BB03B7"/>
    <w:rsid w:val="00BB0466"/>
    <w:rsid w:val="00BB04C2"/>
    <w:rsid w:val="00BB0526"/>
    <w:rsid w:val="00BB0534"/>
    <w:rsid w:val="00BB0698"/>
    <w:rsid w:val="00BB06AE"/>
    <w:rsid w:val="00BB06E6"/>
    <w:rsid w:val="00BB0827"/>
    <w:rsid w:val="00BB0912"/>
    <w:rsid w:val="00BB09C2"/>
    <w:rsid w:val="00BB0A27"/>
    <w:rsid w:val="00BB0A7E"/>
    <w:rsid w:val="00BB0AAB"/>
    <w:rsid w:val="00BB0E38"/>
    <w:rsid w:val="00BB0F9D"/>
    <w:rsid w:val="00BB0FBF"/>
    <w:rsid w:val="00BB0FD1"/>
    <w:rsid w:val="00BB10D7"/>
    <w:rsid w:val="00BB121E"/>
    <w:rsid w:val="00BB13FB"/>
    <w:rsid w:val="00BB15D9"/>
    <w:rsid w:val="00BB16B6"/>
    <w:rsid w:val="00BB16FA"/>
    <w:rsid w:val="00BB17DD"/>
    <w:rsid w:val="00BB1A22"/>
    <w:rsid w:val="00BB1A2D"/>
    <w:rsid w:val="00BB1ADC"/>
    <w:rsid w:val="00BB1B45"/>
    <w:rsid w:val="00BB1CA1"/>
    <w:rsid w:val="00BB1E0C"/>
    <w:rsid w:val="00BB1E33"/>
    <w:rsid w:val="00BB1E52"/>
    <w:rsid w:val="00BB1F1D"/>
    <w:rsid w:val="00BB1F7C"/>
    <w:rsid w:val="00BB1FE9"/>
    <w:rsid w:val="00BB1FEB"/>
    <w:rsid w:val="00BB2005"/>
    <w:rsid w:val="00BB205E"/>
    <w:rsid w:val="00BB20BB"/>
    <w:rsid w:val="00BB215D"/>
    <w:rsid w:val="00BB2189"/>
    <w:rsid w:val="00BB2244"/>
    <w:rsid w:val="00BB24F3"/>
    <w:rsid w:val="00BB26DF"/>
    <w:rsid w:val="00BB27CF"/>
    <w:rsid w:val="00BB28DE"/>
    <w:rsid w:val="00BB2AFC"/>
    <w:rsid w:val="00BB2B72"/>
    <w:rsid w:val="00BB2BE2"/>
    <w:rsid w:val="00BB2D24"/>
    <w:rsid w:val="00BB2DD9"/>
    <w:rsid w:val="00BB2DF5"/>
    <w:rsid w:val="00BB2EA0"/>
    <w:rsid w:val="00BB2EDE"/>
    <w:rsid w:val="00BB2F1D"/>
    <w:rsid w:val="00BB2FB0"/>
    <w:rsid w:val="00BB30DA"/>
    <w:rsid w:val="00BB314E"/>
    <w:rsid w:val="00BB31AC"/>
    <w:rsid w:val="00BB31D1"/>
    <w:rsid w:val="00BB3200"/>
    <w:rsid w:val="00BB3266"/>
    <w:rsid w:val="00BB32E3"/>
    <w:rsid w:val="00BB3387"/>
    <w:rsid w:val="00BB36E6"/>
    <w:rsid w:val="00BB3745"/>
    <w:rsid w:val="00BB379F"/>
    <w:rsid w:val="00BB38BF"/>
    <w:rsid w:val="00BB39C8"/>
    <w:rsid w:val="00BB3A34"/>
    <w:rsid w:val="00BB3B7C"/>
    <w:rsid w:val="00BB3BC8"/>
    <w:rsid w:val="00BB3DE5"/>
    <w:rsid w:val="00BB3DE9"/>
    <w:rsid w:val="00BB3E93"/>
    <w:rsid w:val="00BB3EC4"/>
    <w:rsid w:val="00BB3F97"/>
    <w:rsid w:val="00BB3FAC"/>
    <w:rsid w:val="00BB4184"/>
    <w:rsid w:val="00BB41B4"/>
    <w:rsid w:val="00BB41C4"/>
    <w:rsid w:val="00BB424A"/>
    <w:rsid w:val="00BB4295"/>
    <w:rsid w:val="00BB42B1"/>
    <w:rsid w:val="00BB42C1"/>
    <w:rsid w:val="00BB42E3"/>
    <w:rsid w:val="00BB42FE"/>
    <w:rsid w:val="00BB4367"/>
    <w:rsid w:val="00BB4404"/>
    <w:rsid w:val="00BB452E"/>
    <w:rsid w:val="00BB4610"/>
    <w:rsid w:val="00BB4711"/>
    <w:rsid w:val="00BB4766"/>
    <w:rsid w:val="00BB487C"/>
    <w:rsid w:val="00BB48FC"/>
    <w:rsid w:val="00BB4B74"/>
    <w:rsid w:val="00BB4C3E"/>
    <w:rsid w:val="00BB4CA6"/>
    <w:rsid w:val="00BB4CD4"/>
    <w:rsid w:val="00BB4CFC"/>
    <w:rsid w:val="00BB4DB0"/>
    <w:rsid w:val="00BB4DC5"/>
    <w:rsid w:val="00BB4EFB"/>
    <w:rsid w:val="00BB4F85"/>
    <w:rsid w:val="00BB5101"/>
    <w:rsid w:val="00BB5303"/>
    <w:rsid w:val="00BB53A8"/>
    <w:rsid w:val="00BB544F"/>
    <w:rsid w:val="00BB548F"/>
    <w:rsid w:val="00BB5499"/>
    <w:rsid w:val="00BB56CF"/>
    <w:rsid w:val="00BB56DB"/>
    <w:rsid w:val="00BB58AC"/>
    <w:rsid w:val="00BB59B2"/>
    <w:rsid w:val="00BB5A64"/>
    <w:rsid w:val="00BB5AEA"/>
    <w:rsid w:val="00BB5B72"/>
    <w:rsid w:val="00BB5B7F"/>
    <w:rsid w:val="00BB5B80"/>
    <w:rsid w:val="00BB5BFB"/>
    <w:rsid w:val="00BB5D5B"/>
    <w:rsid w:val="00BB5E84"/>
    <w:rsid w:val="00BB611A"/>
    <w:rsid w:val="00BB61D4"/>
    <w:rsid w:val="00BB61D8"/>
    <w:rsid w:val="00BB6574"/>
    <w:rsid w:val="00BB6594"/>
    <w:rsid w:val="00BB65A4"/>
    <w:rsid w:val="00BB667C"/>
    <w:rsid w:val="00BB66C5"/>
    <w:rsid w:val="00BB66EE"/>
    <w:rsid w:val="00BB674A"/>
    <w:rsid w:val="00BB6755"/>
    <w:rsid w:val="00BB67D6"/>
    <w:rsid w:val="00BB6A52"/>
    <w:rsid w:val="00BB6D73"/>
    <w:rsid w:val="00BB6DD3"/>
    <w:rsid w:val="00BB7170"/>
    <w:rsid w:val="00BB7185"/>
    <w:rsid w:val="00BB71E0"/>
    <w:rsid w:val="00BB724D"/>
    <w:rsid w:val="00BB7399"/>
    <w:rsid w:val="00BB73DC"/>
    <w:rsid w:val="00BB7573"/>
    <w:rsid w:val="00BB7582"/>
    <w:rsid w:val="00BB75A6"/>
    <w:rsid w:val="00BB777C"/>
    <w:rsid w:val="00BB789B"/>
    <w:rsid w:val="00BB78A2"/>
    <w:rsid w:val="00BB79EC"/>
    <w:rsid w:val="00BB7AA8"/>
    <w:rsid w:val="00BB7AE1"/>
    <w:rsid w:val="00BB7B10"/>
    <w:rsid w:val="00BB7B2B"/>
    <w:rsid w:val="00BB7B64"/>
    <w:rsid w:val="00BB7BA1"/>
    <w:rsid w:val="00BB7C4D"/>
    <w:rsid w:val="00BB7CE0"/>
    <w:rsid w:val="00BB7ED3"/>
    <w:rsid w:val="00BB7EF3"/>
    <w:rsid w:val="00BB7F45"/>
    <w:rsid w:val="00BB7FD5"/>
    <w:rsid w:val="00BC0064"/>
    <w:rsid w:val="00BC0174"/>
    <w:rsid w:val="00BC01B3"/>
    <w:rsid w:val="00BC01F1"/>
    <w:rsid w:val="00BC05FF"/>
    <w:rsid w:val="00BC0683"/>
    <w:rsid w:val="00BC073C"/>
    <w:rsid w:val="00BC09DD"/>
    <w:rsid w:val="00BC09EA"/>
    <w:rsid w:val="00BC0A5C"/>
    <w:rsid w:val="00BC0B32"/>
    <w:rsid w:val="00BC0C01"/>
    <w:rsid w:val="00BC0C55"/>
    <w:rsid w:val="00BC0E16"/>
    <w:rsid w:val="00BC0E60"/>
    <w:rsid w:val="00BC0F74"/>
    <w:rsid w:val="00BC1075"/>
    <w:rsid w:val="00BC10F9"/>
    <w:rsid w:val="00BC11D3"/>
    <w:rsid w:val="00BC1248"/>
    <w:rsid w:val="00BC12AA"/>
    <w:rsid w:val="00BC1333"/>
    <w:rsid w:val="00BC13E0"/>
    <w:rsid w:val="00BC1418"/>
    <w:rsid w:val="00BC1439"/>
    <w:rsid w:val="00BC1487"/>
    <w:rsid w:val="00BC16B9"/>
    <w:rsid w:val="00BC1800"/>
    <w:rsid w:val="00BC1856"/>
    <w:rsid w:val="00BC186F"/>
    <w:rsid w:val="00BC189A"/>
    <w:rsid w:val="00BC18E5"/>
    <w:rsid w:val="00BC18F3"/>
    <w:rsid w:val="00BC1949"/>
    <w:rsid w:val="00BC1A23"/>
    <w:rsid w:val="00BC1AD2"/>
    <w:rsid w:val="00BC1AE4"/>
    <w:rsid w:val="00BC1B49"/>
    <w:rsid w:val="00BC1C58"/>
    <w:rsid w:val="00BC1C7F"/>
    <w:rsid w:val="00BC1CB9"/>
    <w:rsid w:val="00BC1DEC"/>
    <w:rsid w:val="00BC1EF9"/>
    <w:rsid w:val="00BC1F2C"/>
    <w:rsid w:val="00BC1FB1"/>
    <w:rsid w:val="00BC2065"/>
    <w:rsid w:val="00BC2166"/>
    <w:rsid w:val="00BC2305"/>
    <w:rsid w:val="00BC2649"/>
    <w:rsid w:val="00BC265A"/>
    <w:rsid w:val="00BC26CC"/>
    <w:rsid w:val="00BC2747"/>
    <w:rsid w:val="00BC287A"/>
    <w:rsid w:val="00BC29AC"/>
    <w:rsid w:val="00BC2B41"/>
    <w:rsid w:val="00BC2B86"/>
    <w:rsid w:val="00BC2B96"/>
    <w:rsid w:val="00BC2C73"/>
    <w:rsid w:val="00BC2C92"/>
    <w:rsid w:val="00BC2CC0"/>
    <w:rsid w:val="00BC2D20"/>
    <w:rsid w:val="00BC2D4F"/>
    <w:rsid w:val="00BC2D8C"/>
    <w:rsid w:val="00BC2ED0"/>
    <w:rsid w:val="00BC3013"/>
    <w:rsid w:val="00BC3256"/>
    <w:rsid w:val="00BC33E0"/>
    <w:rsid w:val="00BC34DA"/>
    <w:rsid w:val="00BC35CD"/>
    <w:rsid w:val="00BC35ED"/>
    <w:rsid w:val="00BC3628"/>
    <w:rsid w:val="00BC3706"/>
    <w:rsid w:val="00BC3708"/>
    <w:rsid w:val="00BC3765"/>
    <w:rsid w:val="00BC3A95"/>
    <w:rsid w:val="00BC3B8B"/>
    <w:rsid w:val="00BC3C3A"/>
    <w:rsid w:val="00BC3CBC"/>
    <w:rsid w:val="00BC3CC3"/>
    <w:rsid w:val="00BC3DF3"/>
    <w:rsid w:val="00BC3E01"/>
    <w:rsid w:val="00BC3E58"/>
    <w:rsid w:val="00BC3F5F"/>
    <w:rsid w:val="00BC401B"/>
    <w:rsid w:val="00BC407E"/>
    <w:rsid w:val="00BC40EA"/>
    <w:rsid w:val="00BC4139"/>
    <w:rsid w:val="00BC4226"/>
    <w:rsid w:val="00BC430C"/>
    <w:rsid w:val="00BC4320"/>
    <w:rsid w:val="00BC4324"/>
    <w:rsid w:val="00BC4464"/>
    <w:rsid w:val="00BC454F"/>
    <w:rsid w:val="00BC45A5"/>
    <w:rsid w:val="00BC47C7"/>
    <w:rsid w:val="00BC47D2"/>
    <w:rsid w:val="00BC47F9"/>
    <w:rsid w:val="00BC48D5"/>
    <w:rsid w:val="00BC4938"/>
    <w:rsid w:val="00BC4979"/>
    <w:rsid w:val="00BC4AB4"/>
    <w:rsid w:val="00BC4B17"/>
    <w:rsid w:val="00BC4BB9"/>
    <w:rsid w:val="00BC4BF7"/>
    <w:rsid w:val="00BC4C37"/>
    <w:rsid w:val="00BC4E0D"/>
    <w:rsid w:val="00BC4E44"/>
    <w:rsid w:val="00BC4E5D"/>
    <w:rsid w:val="00BC4F78"/>
    <w:rsid w:val="00BC5107"/>
    <w:rsid w:val="00BC51EC"/>
    <w:rsid w:val="00BC5424"/>
    <w:rsid w:val="00BC5774"/>
    <w:rsid w:val="00BC57F2"/>
    <w:rsid w:val="00BC5814"/>
    <w:rsid w:val="00BC5878"/>
    <w:rsid w:val="00BC5B8E"/>
    <w:rsid w:val="00BC5BEE"/>
    <w:rsid w:val="00BC5C50"/>
    <w:rsid w:val="00BC5CCE"/>
    <w:rsid w:val="00BC5CCF"/>
    <w:rsid w:val="00BC5D20"/>
    <w:rsid w:val="00BC5D6D"/>
    <w:rsid w:val="00BC5D9E"/>
    <w:rsid w:val="00BC5EA6"/>
    <w:rsid w:val="00BC5EAC"/>
    <w:rsid w:val="00BC5F01"/>
    <w:rsid w:val="00BC5FC9"/>
    <w:rsid w:val="00BC625D"/>
    <w:rsid w:val="00BC62BA"/>
    <w:rsid w:val="00BC6339"/>
    <w:rsid w:val="00BC635F"/>
    <w:rsid w:val="00BC6377"/>
    <w:rsid w:val="00BC63AF"/>
    <w:rsid w:val="00BC63B0"/>
    <w:rsid w:val="00BC63F0"/>
    <w:rsid w:val="00BC6461"/>
    <w:rsid w:val="00BC648D"/>
    <w:rsid w:val="00BC6568"/>
    <w:rsid w:val="00BC6590"/>
    <w:rsid w:val="00BC65A1"/>
    <w:rsid w:val="00BC662C"/>
    <w:rsid w:val="00BC6712"/>
    <w:rsid w:val="00BC675D"/>
    <w:rsid w:val="00BC69E8"/>
    <w:rsid w:val="00BC6A31"/>
    <w:rsid w:val="00BC6B15"/>
    <w:rsid w:val="00BC6D0A"/>
    <w:rsid w:val="00BC6D4B"/>
    <w:rsid w:val="00BC6D6D"/>
    <w:rsid w:val="00BC6E1C"/>
    <w:rsid w:val="00BC6F2E"/>
    <w:rsid w:val="00BC709C"/>
    <w:rsid w:val="00BC7116"/>
    <w:rsid w:val="00BC71B8"/>
    <w:rsid w:val="00BC72EC"/>
    <w:rsid w:val="00BC7394"/>
    <w:rsid w:val="00BC743F"/>
    <w:rsid w:val="00BC7484"/>
    <w:rsid w:val="00BC75B4"/>
    <w:rsid w:val="00BC7641"/>
    <w:rsid w:val="00BC7647"/>
    <w:rsid w:val="00BC7815"/>
    <w:rsid w:val="00BC7915"/>
    <w:rsid w:val="00BC7999"/>
    <w:rsid w:val="00BC79F0"/>
    <w:rsid w:val="00BC7A69"/>
    <w:rsid w:val="00BC7BEF"/>
    <w:rsid w:val="00BC7E60"/>
    <w:rsid w:val="00BC7F2E"/>
    <w:rsid w:val="00BD002E"/>
    <w:rsid w:val="00BD00C1"/>
    <w:rsid w:val="00BD011F"/>
    <w:rsid w:val="00BD0196"/>
    <w:rsid w:val="00BD0206"/>
    <w:rsid w:val="00BD0388"/>
    <w:rsid w:val="00BD0427"/>
    <w:rsid w:val="00BD042C"/>
    <w:rsid w:val="00BD04DD"/>
    <w:rsid w:val="00BD0519"/>
    <w:rsid w:val="00BD0525"/>
    <w:rsid w:val="00BD0558"/>
    <w:rsid w:val="00BD05E6"/>
    <w:rsid w:val="00BD061B"/>
    <w:rsid w:val="00BD06BB"/>
    <w:rsid w:val="00BD081E"/>
    <w:rsid w:val="00BD0847"/>
    <w:rsid w:val="00BD0872"/>
    <w:rsid w:val="00BD09E8"/>
    <w:rsid w:val="00BD09F9"/>
    <w:rsid w:val="00BD0A03"/>
    <w:rsid w:val="00BD0A74"/>
    <w:rsid w:val="00BD0B6D"/>
    <w:rsid w:val="00BD0BD5"/>
    <w:rsid w:val="00BD0CB3"/>
    <w:rsid w:val="00BD0CC1"/>
    <w:rsid w:val="00BD0D81"/>
    <w:rsid w:val="00BD0E02"/>
    <w:rsid w:val="00BD0E20"/>
    <w:rsid w:val="00BD0E37"/>
    <w:rsid w:val="00BD0E3F"/>
    <w:rsid w:val="00BD0F79"/>
    <w:rsid w:val="00BD1003"/>
    <w:rsid w:val="00BD1115"/>
    <w:rsid w:val="00BD116C"/>
    <w:rsid w:val="00BD1177"/>
    <w:rsid w:val="00BD121E"/>
    <w:rsid w:val="00BD1260"/>
    <w:rsid w:val="00BD12DA"/>
    <w:rsid w:val="00BD1368"/>
    <w:rsid w:val="00BD136C"/>
    <w:rsid w:val="00BD1375"/>
    <w:rsid w:val="00BD139D"/>
    <w:rsid w:val="00BD148B"/>
    <w:rsid w:val="00BD151E"/>
    <w:rsid w:val="00BD16A5"/>
    <w:rsid w:val="00BD16B5"/>
    <w:rsid w:val="00BD1751"/>
    <w:rsid w:val="00BD1C38"/>
    <w:rsid w:val="00BD1CE6"/>
    <w:rsid w:val="00BD1D6D"/>
    <w:rsid w:val="00BD1F2D"/>
    <w:rsid w:val="00BD201B"/>
    <w:rsid w:val="00BD2323"/>
    <w:rsid w:val="00BD23ED"/>
    <w:rsid w:val="00BD2489"/>
    <w:rsid w:val="00BD24A4"/>
    <w:rsid w:val="00BD25A7"/>
    <w:rsid w:val="00BD2628"/>
    <w:rsid w:val="00BD26D2"/>
    <w:rsid w:val="00BD26D8"/>
    <w:rsid w:val="00BD2731"/>
    <w:rsid w:val="00BD2762"/>
    <w:rsid w:val="00BD27A9"/>
    <w:rsid w:val="00BD280F"/>
    <w:rsid w:val="00BD29C3"/>
    <w:rsid w:val="00BD2A8B"/>
    <w:rsid w:val="00BD2B48"/>
    <w:rsid w:val="00BD2BDF"/>
    <w:rsid w:val="00BD2BFA"/>
    <w:rsid w:val="00BD2C30"/>
    <w:rsid w:val="00BD2DA0"/>
    <w:rsid w:val="00BD2DB9"/>
    <w:rsid w:val="00BD2DFD"/>
    <w:rsid w:val="00BD30B2"/>
    <w:rsid w:val="00BD30E8"/>
    <w:rsid w:val="00BD32F5"/>
    <w:rsid w:val="00BD33D2"/>
    <w:rsid w:val="00BD3437"/>
    <w:rsid w:val="00BD3599"/>
    <w:rsid w:val="00BD37E0"/>
    <w:rsid w:val="00BD3803"/>
    <w:rsid w:val="00BD380A"/>
    <w:rsid w:val="00BD380D"/>
    <w:rsid w:val="00BD3827"/>
    <w:rsid w:val="00BD385C"/>
    <w:rsid w:val="00BD387D"/>
    <w:rsid w:val="00BD38B6"/>
    <w:rsid w:val="00BD38C2"/>
    <w:rsid w:val="00BD39F8"/>
    <w:rsid w:val="00BD3A77"/>
    <w:rsid w:val="00BD3C76"/>
    <w:rsid w:val="00BD3CDF"/>
    <w:rsid w:val="00BD3DD1"/>
    <w:rsid w:val="00BD3E78"/>
    <w:rsid w:val="00BD3F21"/>
    <w:rsid w:val="00BD3FCB"/>
    <w:rsid w:val="00BD423A"/>
    <w:rsid w:val="00BD43B4"/>
    <w:rsid w:val="00BD4525"/>
    <w:rsid w:val="00BD458D"/>
    <w:rsid w:val="00BD45DE"/>
    <w:rsid w:val="00BD465E"/>
    <w:rsid w:val="00BD46C1"/>
    <w:rsid w:val="00BD47A5"/>
    <w:rsid w:val="00BD47DD"/>
    <w:rsid w:val="00BD47EA"/>
    <w:rsid w:val="00BD4988"/>
    <w:rsid w:val="00BD49B4"/>
    <w:rsid w:val="00BD4A86"/>
    <w:rsid w:val="00BD4B80"/>
    <w:rsid w:val="00BD4BD2"/>
    <w:rsid w:val="00BD4C73"/>
    <w:rsid w:val="00BD4D36"/>
    <w:rsid w:val="00BD4D71"/>
    <w:rsid w:val="00BD4DA7"/>
    <w:rsid w:val="00BD4E9F"/>
    <w:rsid w:val="00BD4ECA"/>
    <w:rsid w:val="00BD4F1D"/>
    <w:rsid w:val="00BD4F61"/>
    <w:rsid w:val="00BD4FB7"/>
    <w:rsid w:val="00BD5139"/>
    <w:rsid w:val="00BD513F"/>
    <w:rsid w:val="00BD520C"/>
    <w:rsid w:val="00BD5272"/>
    <w:rsid w:val="00BD5287"/>
    <w:rsid w:val="00BD52BD"/>
    <w:rsid w:val="00BD52DB"/>
    <w:rsid w:val="00BD5347"/>
    <w:rsid w:val="00BD5469"/>
    <w:rsid w:val="00BD5605"/>
    <w:rsid w:val="00BD57F0"/>
    <w:rsid w:val="00BD5803"/>
    <w:rsid w:val="00BD59EB"/>
    <w:rsid w:val="00BD5A98"/>
    <w:rsid w:val="00BD5B4E"/>
    <w:rsid w:val="00BD5CC8"/>
    <w:rsid w:val="00BD5EF9"/>
    <w:rsid w:val="00BD5F20"/>
    <w:rsid w:val="00BD630C"/>
    <w:rsid w:val="00BD6502"/>
    <w:rsid w:val="00BD6535"/>
    <w:rsid w:val="00BD65B3"/>
    <w:rsid w:val="00BD65EE"/>
    <w:rsid w:val="00BD6738"/>
    <w:rsid w:val="00BD677A"/>
    <w:rsid w:val="00BD681D"/>
    <w:rsid w:val="00BD6BA6"/>
    <w:rsid w:val="00BD6BDB"/>
    <w:rsid w:val="00BD6D88"/>
    <w:rsid w:val="00BD6E4F"/>
    <w:rsid w:val="00BD6E70"/>
    <w:rsid w:val="00BD6EEB"/>
    <w:rsid w:val="00BD6FEC"/>
    <w:rsid w:val="00BD7069"/>
    <w:rsid w:val="00BD70E1"/>
    <w:rsid w:val="00BD7483"/>
    <w:rsid w:val="00BD750E"/>
    <w:rsid w:val="00BD76D5"/>
    <w:rsid w:val="00BD76FE"/>
    <w:rsid w:val="00BD77AE"/>
    <w:rsid w:val="00BD77D1"/>
    <w:rsid w:val="00BD77FD"/>
    <w:rsid w:val="00BD7836"/>
    <w:rsid w:val="00BD787E"/>
    <w:rsid w:val="00BD78C9"/>
    <w:rsid w:val="00BD7902"/>
    <w:rsid w:val="00BD7953"/>
    <w:rsid w:val="00BD7A55"/>
    <w:rsid w:val="00BD7B15"/>
    <w:rsid w:val="00BD7BCA"/>
    <w:rsid w:val="00BD7C7B"/>
    <w:rsid w:val="00BD7D12"/>
    <w:rsid w:val="00BD7DA7"/>
    <w:rsid w:val="00BD7DE4"/>
    <w:rsid w:val="00BD7E0B"/>
    <w:rsid w:val="00BD7E12"/>
    <w:rsid w:val="00BE0050"/>
    <w:rsid w:val="00BE0183"/>
    <w:rsid w:val="00BE01CE"/>
    <w:rsid w:val="00BE0248"/>
    <w:rsid w:val="00BE0281"/>
    <w:rsid w:val="00BE0392"/>
    <w:rsid w:val="00BE04B5"/>
    <w:rsid w:val="00BE056A"/>
    <w:rsid w:val="00BE08D1"/>
    <w:rsid w:val="00BE0911"/>
    <w:rsid w:val="00BE0A11"/>
    <w:rsid w:val="00BE0ACE"/>
    <w:rsid w:val="00BE0B07"/>
    <w:rsid w:val="00BE0B8B"/>
    <w:rsid w:val="00BE0BB9"/>
    <w:rsid w:val="00BE0BDB"/>
    <w:rsid w:val="00BE0BE6"/>
    <w:rsid w:val="00BE0C04"/>
    <w:rsid w:val="00BE0FCF"/>
    <w:rsid w:val="00BE0FD3"/>
    <w:rsid w:val="00BE1099"/>
    <w:rsid w:val="00BE1168"/>
    <w:rsid w:val="00BE1194"/>
    <w:rsid w:val="00BE12AC"/>
    <w:rsid w:val="00BE14D2"/>
    <w:rsid w:val="00BE152E"/>
    <w:rsid w:val="00BE1531"/>
    <w:rsid w:val="00BE15FE"/>
    <w:rsid w:val="00BE162D"/>
    <w:rsid w:val="00BE1631"/>
    <w:rsid w:val="00BE1671"/>
    <w:rsid w:val="00BE16BE"/>
    <w:rsid w:val="00BE16F8"/>
    <w:rsid w:val="00BE17B6"/>
    <w:rsid w:val="00BE17FC"/>
    <w:rsid w:val="00BE1808"/>
    <w:rsid w:val="00BE18D8"/>
    <w:rsid w:val="00BE1C77"/>
    <w:rsid w:val="00BE1D29"/>
    <w:rsid w:val="00BE1D32"/>
    <w:rsid w:val="00BE1E40"/>
    <w:rsid w:val="00BE1E62"/>
    <w:rsid w:val="00BE2086"/>
    <w:rsid w:val="00BE20D1"/>
    <w:rsid w:val="00BE2137"/>
    <w:rsid w:val="00BE219C"/>
    <w:rsid w:val="00BE21AB"/>
    <w:rsid w:val="00BE228C"/>
    <w:rsid w:val="00BE22F3"/>
    <w:rsid w:val="00BE22FD"/>
    <w:rsid w:val="00BE230D"/>
    <w:rsid w:val="00BE2315"/>
    <w:rsid w:val="00BE2391"/>
    <w:rsid w:val="00BE24B6"/>
    <w:rsid w:val="00BE2570"/>
    <w:rsid w:val="00BE2580"/>
    <w:rsid w:val="00BE2664"/>
    <w:rsid w:val="00BE2787"/>
    <w:rsid w:val="00BE27CE"/>
    <w:rsid w:val="00BE2861"/>
    <w:rsid w:val="00BE299D"/>
    <w:rsid w:val="00BE29F4"/>
    <w:rsid w:val="00BE2A9C"/>
    <w:rsid w:val="00BE2AE2"/>
    <w:rsid w:val="00BE2AFA"/>
    <w:rsid w:val="00BE2BB0"/>
    <w:rsid w:val="00BE2C42"/>
    <w:rsid w:val="00BE2F17"/>
    <w:rsid w:val="00BE2F75"/>
    <w:rsid w:val="00BE2FDF"/>
    <w:rsid w:val="00BE3009"/>
    <w:rsid w:val="00BE31A8"/>
    <w:rsid w:val="00BE321E"/>
    <w:rsid w:val="00BE3315"/>
    <w:rsid w:val="00BE336F"/>
    <w:rsid w:val="00BE3375"/>
    <w:rsid w:val="00BE339C"/>
    <w:rsid w:val="00BE3473"/>
    <w:rsid w:val="00BE34F1"/>
    <w:rsid w:val="00BE35FB"/>
    <w:rsid w:val="00BE3743"/>
    <w:rsid w:val="00BE377D"/>
    <w:rsid w:val="00BE37AB"/>
    <w:rsid w:val="00BE37B0"/>
    <w:rsid w:val="00BE37C5"/>
    <w:rsid w:val="00BE38CD"/>
    <w:rsid w:val="00BE38FD"/>
    <w:rsid w:val="00BE38FE"/>
    <w:rsid w:val="00BE395E"/>
    <w:rsid w:val="00BE3B36"/>
    <w:rsid w:val="00BE3B3F"/>
    <w:rsid w:val="00BE3B93"/>
    <w:rsid w:val="00BE3BC0"/>
    <w:rsid w:val="00BE3C3B"/>
    <w:rsid w:val="00BE3C55"/>
    <w:rsid w:val="00BE3D63"/>
    <w:rsid w:val="00BE3EE7"/>
    <w:rsid w:val="00BE3F12"/>
    <w:rsid w:val="00BE3F22"/>
    <w:rsid w:val="00BE3F37"/>
    <w:rsid w:val="00BE3FEC"/>
    <w:rsid w:val="00BE419F"/>
    <w:rsid w:val="00BE41F5"/>
    <w:rsid w:val="00BE42B4"/>
    <w:rsid w:val="00BE42CA"/>
    <w:rsid w:val="00BE452F"/>
    <w:rsid w:val="00BE4667"/>
    <w:rsid w:val="00BE4697"/>
    <w:rsid w:val="00BE475D"/>
    <w:rsid w:val="00BE4823"/>
    <w:rsid w:val="00BE4830"/>
    <w:rsid w:val="00BE48E1"/>
    <w:rsid w:val="00BE4C5D"/>
    <w:rsid w:val="00BE4D15"/>
    <w:rsid w:val="00BE4DBB"/>
    <w:rsid w:val="00BE4E4B"/>
    <w:rsid w:val="00BE4ECB"/>
    <w:rsid w:val="00BE4F4D"/>
    <w:rsid w:val="00BE4F53"/>
    <w:rsid w:val="00BE5033"/>
    <w:rsid w:val="00BE5044"/>
    <w:rsid w:val="00BE5087"/>
    <w:rsid w:val="00BE52AD"/>
    <w:rsid w:val="00BE52C3"/>
    <w:rsid w:val="00BE52FC"/>
    <w:rsid w:val="00BE5408"/>
    <w:rsid w:val="00BE5430"/>
    <w:rsid w:val="00BE56DD"/>
    <w:rsid w:val="00BE5713"/>
    <w:rsid w:val="00BE5861"/>
    <w:rsid w:val="00BE59F2"/>
    <w:rsid w:val="00BE5A91"/>
    <w:rsid w:val="00BE5BAD"/>
    <w:rsid w:val="00BE5C42"/>
    <w:rsid w:val="00BE5CAD"/>
    <w:rsid w:val="00BE5CBE"/>
    <w:rsid w:val="00BE5D51"/>
    <w:rsid w:val="00BE5E71"/>
    <w:rsid w:val="00BE5E83"/>
    <w:rsid w:val="00BE6201"/>
    <w:rsid w:val="00BE6216"/>
    <w:rsid w:val="00BE6260"/>
    <w:rsid w:val="00BE63D7"/>
    <w:rsid w:val="00BE642A"/>
    <w:rsid w:val="00BE64EF"/>
    <w:rsid w:val="00BE67B7"/>
    <w:rsid w:val="00BE6818"/>
    <w:rsid w:val="00BE6856"/>
    <w:rsid w:val="00BE68D5"/>
    <w:rsid w:val="00BE68F6"/>
    <w:rsid w:val="00BE6A14"/>
    <w:rsid w:val="00BE6B02"/>
    <w:rsid w:val="00BE6B34"/>
    <w:rsid w:val="00BE6BC9"/>
    <w:rsid w:val="00BE6C45"/>
    <w:rsid w:val="00BE6CAB"/>
    <w:rsid w:val="00BE6DE6"/>
    <w:rsid w:val="00BE6E2E"/>
    <w:rsid w:val="00BE6EBD"/>
    <w:rsid w:val="00BE6EF2"/>
    <w:rsid w:val="00BE6F1C"/>
    <w:rsid w:val="00BE6FAF"/>
    <w:rsid w:val="00BE716C"/>
    <w:rsid w:val="00BE71E3"/>
    <w:rsid w:val="00BE7210"/>
    <w:rsid w:val="00BE7325"/>
    <w:rsid w:val="00BE739C"/>
    <w:rsid w:val="00BE73AF"/>
    <w:rsid w:val="00BE73E1"/>
    <w:rsid w:val="00BE7445"/>
    <w:rsid w:val="00BE74F7"/>
    <w:rsid w:val="00BE765E"/>
    <w:rsid w:val="00BE77B4"/>
    <w:rsid w:val="00BE79CB"/>
    <w:rsid w:val="00BE7E5A"/>
    <w:rsid w:val="00BE7FF8"/>
    <w:rsid w:val="00BF0004"/>
    <w:rsid w:val="00BF007F"/>
    <w:rsid w:val="00BF00CD"/>
    <w:rsid w:val="00BF0143"/>
    <w:rsid w:val="00BF024C"/>
    <w:rsid w:val="00BF0253"/>
    <w:rsid w:val="00BF0408"/>
    <w:rsid w:val="00BF0482"/>
    <w:rsid w:val="00BF05E3"/>
    <w:rsid w:val="00BF0764"/>
    <w:rsid w:val="00BF08A2"/>
    <w:rsid w:val="00BF096B"/>
    <w:rsid w:val="00BF09F5"/>
    <w:rsid w:val="00BF0AAC"/>
    <w:rsid w:val="00BF0AFE"/>
    <w:rsid w:val="00BF0B57"/>
    <w:rsid w:val="00BF0E6D"/>
    <w:rsid w:val="00BF0E88"/>
    <w:rsid w:val="00BF0F3F"/>
    <w:rsid w:val="00BF0F51"/>
    <w:rsid w:val="00BF100C"/>
    <w:rsid w:val="00BF118D"/>
    <w:rsid w:val="00BF11B7"/>
    <w:rsid w:val="00BF12B9"/>
    <w:rsid w:val="00BF1319"/>
    <w:rsid w:val="00BF1497"/>
    <w:rsid w:val="00BF14B5"/>
    <w:rsid w:val="00BF152F"/>
    <w:rsid w:val="00BF1797"/>
    <w:rsid w:val="00BF17D3"/>
    <w:rsid w:val="00BF17E0"/>
    <w:rsid w:val="00BF1867"/>
    <w:rsid w:val="00BF19E6"/>
    <w:rsid w:val="00BF19F0"/>
    <w:rsid w:val="00BF1A1E"/>
    <w:rsid w:val="00BF1A2E"/>
    <w:rsid w:val="00BF1A9B"/>
    <w:rsid w:val="00BF1BA8"/>
    <w:rsid w:val="00BF1CC6"/>
    <w:rsid w:val="00BF1E38"/>
    <w:rsid w:val="00BF1E64"/>
    <w:rsid w:val="00BF1F93"/>
    <w:rsid w:val="00BF202C"/>
    <w:rsid w:val="00BF221D"/>
    <w:rsid w:val="00BF239C"/>
    <w:rsid w:val="00BF23E7"/>
    <w:rsid w:val="00BF24CB"/>
    <w:rsid w:val="00BF2542"/>
    <w:rsid w:val="00BF25EC"/>
    <w:rsid w:val="00BF26AB"/>
    <w:rsid w:val="00BF26F5"/>
    <w:rsid w:val="00BF28F2"/>
    <w:rsid w:val="00BF2981"/>
    <w:rsid w:val="00BF29C6"/>
    <w:rsid w:val="00BF2AAB"/>
    <w:rsid w:val="00BF2B71"/>
    <w:rsid w:val="00BF2D64"/>
    <w:rsid w:val="00BF2E3F"/>
    <w:rsid w:val="00BF2E55"/>
    <w:rsid w:val="00BF2ECB"/>
    <w:rsid w:val="00BF2F5D"/>
    <w:rsid w:val="00BF318C"/>
    <w:rsid w:val="00BF3305"/>
    <w:rsid w:val="00BF332A"/>
    <w:rsid w:val="00BF333E"/>
    <w:rsid w:val="00BF3443"/>
    <w:rsid w:val="00BF34CC"/>
    <w:rsid w:val="00BF35BB"/>
    <w:rsid w:val="00BF35DD"/>
    <w:rsid w:val="00BF3617"/>
    <w:rsid w:val="00BF36EC"/>
    <w:rsid w:val="00BF3747"/>
    <w:rsid w:val="00BF3898"/>
    <w:rsid w:val="00BF3AEF"/>
    <w:rsid w:val="00BF3B15"/>
    <w:rsid w:val="00BF3BE2"/>
    <w:rsid w:val="00BF3C17"/>
    <w:rsid w:val="00BF3CD1"/>
    <w:rsid w:val="00BF3D86"/>
    <w:rsid w:val="00BF3E3F"/>
    <w:rsid w:val="00BF3EE8"/>
    <w:rsid w:val="00BF4102"/>
    <w:rsid w:val="00BF412D"/>
    <w:rsid w:val="00BF42A5"/>
    <w:rsid w:val="00BF43F2"/>
    <w:rsid w:val="00BF447C"/>
    <w:rsid w:val="00BF44AA"/>
    <w:rsid w:val="00BF44AD"/>
    <w:rsid w:val="00BF44B0"/>
    <w:rsid w:val="00BF4797"/>
    <w:rsid w:val="00BF480A"/>
    <w:rsid w:val="00BF497D"/>
    <w:rsid w:val="00BF49BA"/>
    <w:rsid w:val="00BF4A61"/>
    <w:rsid w:val="00BF4B0F"/>
    <w:rsid w:val="00BF4C60"/>
    <w:rsid w:val="00BF4C6D"/>
    <w:rsid w:val="00BF4D35"/>
    <w:rsid w:val="00BF4DD1"/>
    <w:rsid w:val="00BF4E2A"/>
    <w:rsid w:val="00BF5011"/>
    <w:rsid w:val="00BF502B"/>
    <w:rsid w:val="00BF50C5"/>
    <w:rsid w:val="00BF5297"/>
    <w:rsid w:val="00BF52C4"/>
    <w:rsid w:val="00BF5454"/>
    <w:rsid w:val="00BF5576"/>
    <w:rsid w:val="00BF562E"/>
    <w:rsid w:val="00BF5679"/>
    <w:rsid w:val="00BF57DF"/>
    <w:rsid w:val="00BF5841"/>
    <w:rsid w:val="00BF58FC"/>
    <w:rsid w:val="00BF5A3B"/>
    <w:rsid w:val="00BF5A41"/>
    <w:rsid w:val="00BF5A43"/>
    <w:rsid w:val="00BF5A98"/>
    <w:rsid w:val="00BF5C48"/>
    <w:rsid w:val="00BF5C69"/>
    <w:rsid w:val="00BF5C8F"/>
    <w:rsid w:val="00BF5CB4"/>
    <w:rsid w:val="00BF5D7F"/>
    <w:rsid w:val="00BF5F55"/>
    <w:rsid w:val="00BF600F"/>
    <w:rsid w:val="00BF611C"/>
    <w:rsid w:val="00BF6271"/>
    <w:rsid w:val="00BF645C"/>
    <w:rsid w:val="00BF672F"/>
    <w:rsid w:val="00BF677D"/>
    <w:rsid w:val="00BF680F"/>
    <w:rsid w:val="00BF68B5"/>
    <w:rsid w:val="00BF6A3B"/>
    <w:rsid w:val="00BF6A95"/>
    <w:rsid w:val="00BF6B0C"/>
    <w:rsid w:val="00BF6B69"/>
    <w:rsid w:val="00BF6B7A"/>
    <w:rsid w:val="00BF6BCA"/>
    <w:rsid w:val="00BF6BF4"/>
    <w:rsid w:val="00BF6C49"/>
    <w:rsid w:val="00BF6D95"/>
    <w:rsid w:val="00BF6DB8"/>
    <w:rsid w:val="00BF6DE2"/>
    <w:rsid w:val="00BF6EEE"/>
    <w:rsid w:val="00BF6F0A"/>
    <w:rsid w:val="00BF6F8C"/>
    <w:rsid w:val="00BF70DB"/>
    <w:rsid w:val="00BF7257"/>
    <w:rsid w:val="00BF7366"/>
    <w:rsid w:val="00BF752E"/>
    <w:rsid w:val="00BF752F"/>
    <w:rsid w:val="00BF756F"/>
    <w:rsid w:val="00BF7627"/>
    <w:rsid w:val="00BF7742"/>
    <w:rsid w:val="00BF77E7"/>
    <w:rsid w:val="00BF7AFD"/>
    <w:rsid w:val="00BF7D4D"/>
    <w:rsid w:val="00BF7DB2"/>
    <w:rsid w:val="00BF7DF8"/>
    <w:rsid w:val="00BF7E33"/>
    <w:rsid w:val="00BF7EF8"/>
    <w:rsid w:val="00C00026"/>
    <w:rsid w:val="00C0006D"/>
    <w:rsid w:val="00C00116"/>
    <w:rsid w:val="00C002E8"/>
    <w:rsid w:val="00C00541"/>
    <w:rsid w:val="00C0067A"/>
    <w:rsid w:val="00C008DC"/>
    <w:rsid w:val="00C00938"/>
    <w:rsid w:val="00C0093A"/>
    <w:rsid w:val="00C009C8"/>
    <w:rsid w:val="00C00A1F"/>
    <w:rsid w:val="00C00A2E"/>
    <w:rsid w:val="00C00C08"/>
    <w:rsid w:val="00C00DE0"/>
    <w:rsid w:val="00C00E25"/>
    <w:rsid w:val="00C00E88"/>
    <w:rsid w:val="00C00F5D"/>
    <w:rsid w:val="00C00FA3"/>
    <w:rsid w:val="00C01025"/>
    <w:rsid w:val="00C010E2"/>
    <w:rsid w:val="00C01118"/>
    <w:rsid w:val="00C0111F"/>
    <w:rsid w:val="00C01154"/>
    <w:rsid w:val="00C012E0"/>
    <w:rsid w:val="00C012E1"/>
    <w:rsid w:val="00C013DF"/>
    <w:rsid w:val="00C01800"/>
    <w:rsid w:val="00C0183C"/>
    <w:rsid w:val="00C01847"/>
    <w:rsid w:val="00C01A78"/>
    <w:rsid w:val="00C01BD6"/>
    <w:rsid w:val="00C01E0F"/>
    <w:rsid w:val="00C01EB6"/>
    <w:rsid w:val="00C02114"/>
    <w:rsid w:val="00C02250"/>
    <w:rsid w:val="00C02332"/>
    <w:rsid w:val="00C0234F"/>
    <w:rsid w:val="00C023BD"/>
    <w:rsid w:val="00C0244A"/>
    <w:rsid w:val="00C027B6"/>
    <w:rsid w:val="00C027BC"/>
    <w:rsid w:val="00C02896"/>
    <w:rsid w:val="00C0289E"/>
    <w:rsid w:val="00C02A79"/>
    <w:rsid w:val="00C02AAF"/>
    <w:rsid w:val="00C02AB1"/>
    <w:rsid w:val="00C02B17"/>
    <w:rsid w:val="00C02B64"/>
    <w:rsid w:val="00C02B8A"/>
    <w:rsid w:val="00C02CA1"/>
    <w:rsid w:val="00C02CF1"/>
    <w:rsid w:val="00C02E86"/>
    <w:rsid w:val="00C02FC5"/>
    <w:rsid w:val="00C0314D"/>
    <w:rsid w:val="00C0318D"/>
    <w:rsid w:val="00C033AC"/>
    <w:rsid w:val="00C0363E"/>
    <w:rsid w:val="00C036CC"/>
    <w:rsid w:val="00C036F3"/>
    <w:rsid w:val="00C03720"/>
    <w:rsid w:val="00C03786"/>
    <w:rsid w:val="00C039C4"/>
    <w:rsid w:val="00C03A55"/>
    <w:rsid w:val="00C03A5A"/>
    <w:rsid w:val="00C03BD7"/>
    <w:rsid w:val="00C03CA4"/>
    <w:rsid w:val="00C03D0B"/>
    <w:rsid w:val="00C03E3E"/>
    <w:rsid w:val="00C03EAB"/>
    <w:rsid w:val="00C03EDA"/>
    <w:rsid w:val="00C03F91"/>
    <w:rsid w:val="00C04033"/>
    <w:rsid w:val="00C043E3"/>
    <w:rsid w:val="00C043F6"/>
    <w:rsid w:val="00C04405"/>
    <w:rsid w:val="00C04407"/>
    <w:rsid w:val="00C04477"/>
    <w:rsid w:val="00C04676"/>
    <w:rsid w:val="00C046CD"/>
    <w:rsid w:val="00C04870"/>
    <w:rsid w:val="00C04AB4"/>
    <w:rsid w:val="00C04B65"/>
    <w:rsid w:val="00C04D63"/>
    <w:rsid w:val="00C04DF6"/>
    <w:rsid w:val="00C04E2C"/>
    <w:rsid w:val="00C04E69"/>
    <w:rsid w:val="00C04E91"/>
    <w:rsid w:val="00C04EA7"/>
    <w:rsid w:val="00C04F14"/>
    <w:rsid w:val="00C04F9E"/>
    <w:rsid w:val="00C04FE8"/>
    <w:rsid w:val="00C05031"/>
    <w:rsid w:val="00C05107"/>
    <w:rsid w:val="00C05135"/>
    <w:rsid w:val="00C051EA"/>
    <w:rsid w:val="00C05295"/>
    <w:rsid w:val="00C05392"/>
    <w:rsid w:val="00C0541D"/>
    <w:rsid w:val="00C055C1"/>
    <w:rsid w:val="00C055DF"/>
    <w:rsid w:val="00C05608"/>
    <w:rsid w:val="00C05698"/>
    <w:rsid w:val="00C056BF"/>
    <w:rsid w:val="00C058D6"/>
    <w:rsid w:val="00C0591A"/>
    <w:rsid w:val="00C05932"/>
    <w:rsid w:val="00C05955"/>
    <w:rsid w:val="00C05A64"/>
    <w:rsid w:val="00C05AB9"/>
    <w:rsid w:val="00C05AC5"/>
    <w:rsid w:val="00C05BF4"/>
    <w:rsid w:val="00C05C57"/>
    <w:rsid w:val="00C05CB4"/>
    <w:rsid w:val="00C05CC8"/>
    <w:rsid w:val="00C05CF6"/>
    <w:rsid w:val="00C05CFF"/>
    <w:rsid w:val="00C05D4C"/>
    <w:rsid w:val="00C05F63"/>
    <w:rsid w:val="00C05F81"/>
    <w:rsid w:val="00C05F90"/>
    <w:rsid w:val="00C060C2"/>
    <w:rsid w:val="00C06143"/>
    <w:rsid w:val="00C0624B"/>
    <w:rsid w:val="00C0628C"/>
    <w:rsid w:val="00C063CB"/>
    <w:rsid w:val="00C064BC"/>
    <w:rsid w:val="00C06536"/>
    <w:rsid w:val="00C06683"/>
    <w:rsid w:val="00C066E1"/>
    <w:rsid w:val="00C068D1"/>
    <w:rsid w:val="00C068DC"/>
    <w:rsid w:val="00C06958"/>
    <w:rsid w:val="00C06991"/>
    <w:rsid w:val="00C069CF"/>
    <w:rsid w:val="00C06ABB"/>
    <w:rsid w:val="00C06AF0"/>
    <w:rsid w:val="00C06B37"/>
    <w:rsid w:val="00C06BEE"/>
    <w:rsid w:val="00C06C68"/>
    <w:rsid w:val="00C06C73"/>
    <w:rsid w:val="00C06D8F"/>
    <w:rsid w:val="00C06E8B"/>
    <w:rsid w:val="00C06ED0"/>
    <w:rsid w:val="00C07015"/>
    <w:rsid w:val="00C0702C"/>
    <w:rsid w:val="00C070D8"/>
    <w:rsid w:val="00C0710D"/>
    <w:rsid w:val="00C071FD"/>
    <w:rsid w:val="00C07439"/>
    <w:rsid w:val="00C0743F"/>
    <w:rsid w:val="00C07488"/>
    <w:rsid w:val="00C0757E"/>
    <w:rsid w:val="00C075DB"/>
    <w:rsid w:val="00C0769E"/>
    <w:rsid w:val="00C07748"/>
    <w:rsid w:val="00C077A1"/>
    <w:rsid w:val="00C077D6"/>
    <w:rsid w:val="00C077F4"/>
    <w:rsid w:val="00C0795A"/>
    <w:rsid w:val="00C079B4"/>
    <w:rsid w:val="00C07A18"/>
    <w:rsid w:val="00C07B92"/>
    <w:rsid w:val="00C07B96"/>
    <w:rsid w:val="00C07BA2"/>
    <w:rsid w:val="00C07CCC"/>
    <w:rsid w:val="00C07D26"/>
    <w:rsid w:val="00C07D37"/>
    <w:rsid w:val="00C07E2D"/>
    <w:rsid w:val="00C07E2F"/>
    <w:rsid w:val="00C07E4D"/>
    <w:rsid w:val="00C07F7A"/>
    <w:rsid w:val="00C1007E"/>
    <w:rsid w:val="00C1024C"/>
    <w:rsid w:val="00C10284"/>
    <w:rsid w:val="00C102B3"/>
    <w:rsid w:val="00C102C9"/>
    <w:rsid w:val="00C102F6"/>
    <w:rsid w:val="00C1052D"/>
    <w:rsid w:val="00C105AA"/>
    <w:rsid w:val="00C105DB"/>
    <w:rsid w:val="00C10685"/>
    <w:rsid w:val="00C10706"/>
    <w:rsid w:val="00C10779"/>
    <w:rsid w:val="00C10780"/>
    <w:rsid w:val="00C107FD"/>
    <w:rsid w:val="00C1080B"/>
    <w:rsid w:val="00C10839"/>
    <w:rsid w:val="00C108E0"/>
    <w:rsid w:val="00C10917"/>
    <w:rsid w:val="00C10981"/>
    <w:rsid w:val="00C109E3"/>
    <w:rsid w:val="00C10A05"/>
    <w:rsid w:val="00C10BBF"/>
    <w:rsid w:val="00C10C6A"/>
    <w:rsid w:val="00C10D5F"/>
    <w:rsid w:val="00C10E16"/>
    <w:rsid w:val="00C10EBA"/>
    <w:rsid w:val="00C10F87"/>
    <w:rsid w:val="00C11007"/>
    <w:rsid w:val="00C110C0"/>
    <w:rsid w:val="00C11272"/>
    <w:rsid w:val="00C113BB"/>
    <w:rsid w:val="00C114A1"/>
    <w:rsid w:val="00C114C0"/>
    <w:rsid w:val="00C114F9"/>
    <w:rsid w:val="00C1158F"/>
    <w:rsid w:val="00C11724"/>
    <w:rsid w:val="00C11803"/>
    <w:rsid w:val="00C11892"/>
    <w:rsid w:val="00C11A6E"/>
    <w:rsid w:val="00C11B44"/>
    <w:rsid w:val="00C11B7E"/>
    <w:rsid w:val="00C11D1A"/>
    <w:rsid w:val="00C11D36"/>
    <w:rsid w:val="00C11E66"/>
    <w:rsid w:val="00C11EB2"/>
    <w:rsid w:val="00C11EE0"/>
    <w:rsid w:val="00C120CE"/>
    <w:rsid w:val="00C1218A"/>
    <w:rsid w:val="00C121A4"/>
    <w:rsid w:val="00C121C8"/>
    <w:rsid w:val="00C1237B"/>
    <w:rsid w:val="00C123B0"/>
    <w:rsid w:val="00C123F5"/>
    <w:rsid w:val="00C1262E"/>
    <w:rsid w:val="00C1263E"/>
    <w:rsid w:val="00C126C4"/>
    <w:rsid w:val="00C127DD"/>
    <w:rsid w:val="00C12A10"/>
    <w:rsid w:val="00C12A11"/>
    <w:rsid w:val="00C12A6B"/>
    <w:rsid w:val="00C12C41"/>
    <w:rsid w:val="00C12CDF"/>
    <w:rsid w:val="00C12DDA"/>
    <w:rsid w:val="00C12E47"/>
    <w:rsid w:val="00C12EBE"/>
    <w:rsid w:val="00C12F6B"/>
    <w:rsid w:val="00C13004"/>
    <w:rsid w:val="00C1301B"/>
    <w:rsid w:val="00C130BA"/>
    <w:rsid w:val="00C130C9"/>
    <w:rsid w:val="00C13150"/>
    <w:rsid w:val="00C1316F"/>
    <w:rsid w:val="00C132E4"/>
    <w:rsid w:val="00C13475"/>
    <w:rsid w:val="00C1363D"/>
    <w:rsid w:val="00C13670"/>
    <w:rsid w:val="00C136A7"/>
    <w:rsid w:val="00C1399F"/>
    <w:rsid w:val="00C139DA"/>
    <w:rsid w:val="00C13A32"/>
    <w:rsid w:val="00C13B8A"/>
    <w:rsid w:val="00C13BC8"/>
    <w:rsid w:val="00C13C1C"/>
    <w:rsid w:val="00C13C5F"/>
    <w:rsid w:val="00C13D28"/>
    <w:rsid w:val="00C13D47"/>
    <w:rsid w:val="00C13D71"/>
    <w:rsid w:val="00C13E15"/>
    <w:rsid w:val="00C14014"/>
    <w:rsid w:val="00C140DF"/>
    <w:rsid w:val="00C14247"/>
    <w:rsid w:val="00C142D1"/>
    <w:rsid w:val="00C144E3"/>
    <w:rsid w:val="00C1458C"/>
    <w:rsid w:val="00C14608"/>
    <w:rsid w:val="00C1463F"/>
    <w:rsid w:val="00C1480A"/>
    <w:rsid w:val="00C148E4"/>
    <w:rsid w:val="00C14A09"/>
    <w:rsid w:val="00C14B55"/>
    <w:rsid w:val="00C14C50"/>
    <w:rsid w:val="00C14CF5"/>
    <w:rsid w:val="00C15107"/>
    <w:rsid w:val="00C151CE"/>
    <w:rsid w:val="00C151F2"/>
    <w:rsid w:val="00C154B3"/>
    <w:rsid w:val="00C155BE"/>
    <w:rsid w:val="00C156E6"/>
    <w:rsid w:val="00C1575C"/>
    <w:rsid w:val="00C1585D"/>
    <w:rsid w:val="00C1589B"/>
    <w:rsid w:val="00C158D6"/>
    <w:rsid w:val="00C15942"/>
    <w:rsid w:val="00C1598F"/>
    <w:rsid w:val="00C15A7A"/>
    <w:rsid w:val="00C15AA6"/>
    <w:rsid w:val="00C15AEC"/>
    <w:rsid w:val="00C15B03"/>
    <w:rsid w:val="00C15B3E"/>
    <w:rsid w:val="00C15C27"/>
    <w:rsid w:val="00C15C91"/>
    <w:rsid w:val="00C15DBF"/>
    <w:rsid w:val="00C15E83"/>
    <w:rsid w:val="00C15FAF"/>
    <w:rsid w:val="00C16143"/>
    <w:rsid w:val="00C161B7"/>
    <w:rsid w:val="00C161CE"/>
    <w:rsid w:val="00C16222"/>
    <w:rsid w:val="00C16228"/>
    <w:rsid w:val="00C162C6"/>
    <w:rsid w:val="00C1649B"/>
    <w:rsid w:val="00C164AA"/>
    <w:rsid w:val="00C16637"/>
    <w:rsid w:val="00C166B6"/>
    <w:rsid w:val="00C16700"/>
    <w:rsid w:val="00C167A7"/>
    <w:rsid w:val="00C16805"/>
    <w:rsid w:val="00C16940"/>
    <w:rsid w:val="00C169E9"/>
    <w:rsid w:val="00C16A79"/>
    <w:rsid w:val="00C16A90"/>
    <w:rsid w:val="00C16AD0"/>
    <w:rsid w:val="00C16B37"/>
    <w:rsid w:val="00C16D1C"/>
    <w:rsid w:val="00C16DA4"/>
    <w:rsid w:val="00C170B0"/>
    <w:rsid w:val="00C1713F"/>
    <w:rsid w:val="00C17175"/>
    <w:rsid w:val="00C17305"/>
    <w:rsid w:val="00C1738D"/>
    <w:rsid w:val="00C1749F"/>
    <w:rsid w:val="00C17654"/>
    <w:rsid w:val="00C17694"/>
    <w:rsid w:val="00C176CE"/>
    <w:rsid w:val="00C177A4"/>
    <w:rsid w:val="00C17884"/>
    <w:rsid w:val="00C17976"/>
    <w:rsid w:val="00C17A3A"/>
    <w:rsid w:val="00C17C5A"/>
    <w:rsid w:val="00C17F9A"/>
    <w:rsid w:val="00C17FD8"/>
    <w:rsid w:val="00C200E3"/>
    <w:rsid w:val="00C201D3"/>
    <w:rsid w:val="00C20203"/>
    <w:rsid w:val="00C20244"/>
    <w:rsid w:val="00C20443"/>
    <w:rsid w:val="00C204BC"/>
    <w:rsid w:val="00C2050B"/>
    <w:rsid w:val="00C20582"/>
    <w:rsid w:val="00C205AE"/>
    <w:rsid w:val="00C2063A"/>
    <w:rsid w:val="00C20759"/>
    <w:rsid w:val="00C20760"/>
    <w:rsid w:val="00C2076C"/>
    <w:rsid w:val="00C2079B"/>
    <w:rsid w:val="00C207ED"/>
    <w:rsid w:val="00C208B1"/>
    <w:rsid w:val="00C20B4A"/>
    <w:rsid w:val="00C20C2C"/>
    <w:rsid w:val="00C20C90"/>
    <w:rsid w:val="00C20E94"/>
    <w:rsid w:val="00C20ED3"/>
    <w:rsid w:val="00C20F3C"/>
    <w:rsid w:val="00C20FB9"/>
    <w:rsid w:val="00C2102C"/>
    <w:rsid w:val="00C21183"/>
    <w:rsid w:val="00C21187"/>
    <w:rsid w:val="00C2132E"/>
    <w:rsid w:val="00C213EB"/>
    <w:rsid w:val="00C21446"/>
    <w:rsid w:val="00C21470"/>
    <w:rsid w:val="00C21507"/>
    <w:rsid w:val="00C2165C"/>
    <w:rsid w:val="00C218F7"/>
    <w:rsid w:val="00C2196B"/>
    <w:rsid w:val="00C21A17"/>
    <w:rsid w:val="00C21B42"/>
    <w:rsid w:val="00C21B50"/>
    <w:rsid w:val="00C21C19"/>
    <w:rsid w:val="00C21C9D"/>
    <w:rsid w:val="00C21CA5"/>
    <w:rsid w:val="00C21F6A"/>
    <w:rsid w:val="00C21F96"/>
    <w:rsid w:val="00C21FB8"/>
    <w:rsid w:val="00C22087"/>
    <w:rsid w:val="00C2217F"/>
    <w:rsid w:val="00C2231F"/>
    <w:rsid w:val="00C223D5"/>
    <w:rsid w:val="00C2251D"/>
    <w:rsid w:val="00C22568"/>
    <w:rsid w:val="00C225AA"/>
    <w:rsid w:val="00C2287E"/>
    <w:rsid w:val="00C228A2"/>
    <w:rsid w:val="00C22918"/>
    <w:rsid w:val="00C22A0F"/>
    <w:rsid w:val="00C22AAE"/>
    <w:rsid w:val="00C22BB9"/>
    <w:rsid w:val="00C22BC5"/>
    <w:rsid w:val="00C22BF4"/>
    <w:rsid w:val="00C22C17"/>
    <w:rsid w:val="00C22C98"/>
    <w:rsid w:val="00C22F12"/>
    <w:rsid w:val="00C22F99"/>
    <w:rsid w:val="00C22FEA"/>
    <w:rsid w:val="00C2310E"/>
    <w:rsid w:val="00C23241"/>
    <w:rsid w:val="00C2324C"/>
    <w:rsid w:val="00C23322"/>
    <w:rsid w:val="00C233B8"/>
    <w:rsid w:val="00C23476"/>
    <w:rsid w:val="00C23644"/>
    <w:rsid w:val="00C23708"/>
    <w:rsid w:val="00C23791"/>
    <w:rsid w:val="00C237A5"/>
    <w:rsid w:val="00C23882"/>
    <w:rsid w:val="00C238C1"/>
    <w:rsid w:val="00C23928"/>
    <w:rsid w:val="00C239CC"/>
    <w:rsid w:val="00C239D6"/>
    <w:rsid w:val="00C23A64"/>
    <w:rsid w:val="00C23AC9"/>
    <w:rsid w:val="00C23C05"/>
    <w:rsid w:val="00C23D5E"/>
    <w:rsid w:val="00C23E3D"/>
    <w:rsid w:val="00C23E7B"/>
    <w:rsid w:val="00C23FD2"/>
    <w:rsid w:val="00C2409A"/>
    <w:rsid w:val="00C240C3"/>
    <w:rsid w:val="00C24117"/>
    <w:rsid w:val="00C2415B"/>
    <w:rsid w:val="00C2417C"/>
    <w:rsid w:val="00C241DE"/>
    <w:rsid w:val="00C241E4"/>
    <w:rsid w:val="00C242A3"/>
    <w:rsid w:val="00C2448A"/>
    <w:rsid w:val="00C2449C"/>
    <w:rsid w:val="00C244B0"/>
    <w:rsid w:val="00C245A6"/>
    <w:rsid w:val="00C246EA"/>
    <w:rsid w:val="00C24782"/>
    <w:rsid w:val="00C24851"/>
    <w:rsid w:val="00C2488C"/>
    <w:rsid w:val="00C248E0"/>
    <w:rsid w:val="00C248EC"/>
    <w:rsid w:val="00C2493D"/>
    <w:rsid w:val="00C24AC5"/>
    <w:rsid w:val="00C24AE9"/>
    <w:rsid w:val="00C24C4B"/>
    <w:rsid w:val="00C24CA8"/>
    <w:rsid w:val="00C24D47"/>
    <w:rsid w:val="00C24F14"/>
    <w:rsid w:val="00C24F16"/>
    <w:rsid w:val="00C25119"/>
    <w:rsid w:val="00C2514E"/>
    <w:rsid w:val="00C252AE"/>
    <w:rsid w:val="00C252D4"/>
    <w:rsid w:val="00C25338"/>
    <w:rsid w:val="00C2539C"/>
    <w:rsid w:val="00C2541C"/>
    <w:rsid w:val="00C2546E"/>
    <w:rsid w:val="00C254A5"/>
    <w:rsid w:val="00C25510"/>
    <w:rsid w:val="00C256CA"/>
    <w:rsid w:val="00C2572E"/>
    <w:rsid w:val="00C257C5"/>
    <w:rsid w:val="00C257EE"/>
    <w:rsid w:val="00C25811"/>
    <w:rsid w:val="00C25CFA"/>
    <w:rsid w:val="00C25D4D"/>
    <w:rsid w:val="00C25D60"/>
    <w:rsid w:val="00C25EB9"/>
    <w:rsid w:val="00C25F08"/>
    <w:rsid w:val="00C26006"/>
    <w:rsid w:val="00C2612A"/>
    <w:rsid w:val="00C26261"/>
    <w:rsid w:val="00C26279"/>
    <w:rsid w:val="00C2629F"/>
    <w:rsid w:val="00C265C5"/>
    <w:rsid w:val="00C2661B"/>
    <w:rsid w:val="00C26632"/>
    <w:rsid w:val="00C2664A"/>
    <w:rsid w:val="00C2664E"/>
    <w:rsid w:val="00C266C5"/>
    <w:rsid w:val="00C26705"/>
    <w:rsid w:val="00C26750"/>
    <w:rsid w:val="00C2696C"/>
    <w:rsid w:val="00C26991"/>
    <w:rsid w:val="00C26B2A"/>
    <w:rsid w:val="00C26CE1"/>
    <w:rsid w:val="00C26D89"/>
    <w:rsid w:val="00C26EB1"/>
    <w:rsid w:val="00C26F2C"/>
    <w:rsid w:val="00C26F41"/>
    <w:rsid w:val="00C26F82"/>
    <w:rsid w:val="00C27029"/>
    <w:rsid w:val="00C270D1"/>
    <w:rsid w:val="00C27133"/>
    <w:rsid w:val="00C271CA"/>
    <w:rsid w:val="00C27333"/>
    <w:rsid w:val="00C27464"/>
    <w:rsid w:val="00C27466"/>
    <w:rsid w:val="00C275A2"/>
    <w:rsid w:val="00C2764B"/>
    <w:rsid w:val="00C27746"/>
    <w:rsid w:val="00C2779D"/>
    <w:rsid w:val="00C2784E"/>
    <w:rsid w:val="00C27864"/>
    <w:rsid w:val="00C278D2"/>
    <w:rsid w:val="00C27A38"/>
    <w:rsid w:val="00C27B48"/>
    <w:rsid w:val="00C27B51"/>
    <w:rsid w:val="00C27B7E"/>
    <w:rsid w:val="00C27BE3"/>
    <w:rsid w:val="00C27CC4"/>
    <w:rsid w:val="00C27D7A"/>
    <w:rsid w:val="00C27DFD"/>
    <w:rsid w:val="00C27E39"/>
    <w:rsid w:val="00C27E52"/>
    <w:rsid w:val="00C27EAD"/>
    <w:rsid w:val="00C300AA"/>
    <w:rsid w:val="00C3022E"/>
    <w:rsid w:val="00C30296"/>
    <w:rsid w:val="00C302FE"/>
    <w:rsid w:val="00C303E4"/>
    <w:rsid w:val="00C303E7"/>
    <w:rsid w:val="00C304CF"/>
    <w:rsid w:val="00C30682"/>
    <w:rsid w:val="00C308C9"/>
    <w:rsid w:val="00C30990"/>
    <w:rsid w:val="00C309E1"/>
    <w:rsid w:val="00C309E7"/>
    <w:rsid w:val="00C30AAC"/>
    <w:rsid w:val="00C30AD2"/>
    <w:rsid w:val="00C30B15"/>
    <w:rsid w:val="00C30BA6"/>
    <w:rsid w:val="00C30C0C"/>
    <w:rsid w:val="00C30C51"/>
    <w:rsid w:val="00C30C6B"/>
    <w:rsid w:val="00C30CB9"/>
    <w:rsid w:val="00C30D7F"/>
    <w:rsid w:val="00C30DB3"/>
    <w:rsid w:val="00C31093"/>
    <w:rsid w:val="00C3110A"/>
    <w:rsid w:val="00C3116A"/>
    <w:rsid w:val="00C31197"/>
    <w:rsid w:val="00C3136E"/>
    <w:rsid w:val="00C314A3"/>
    <w:rsid w:val="00C314CA"/>
    <w:rsid w:val="00C31608"/>
    <w:rsid w:val="00C316A3"/>
    <w:rsid w:val="00C3196D"/>
    <w:rsid w:val="00C319A8"/>
    <w:rsid w:val="00C319EE"/>
    <w:rsid w:val="00C31A0F"/>
    <w:rsid w:val="00C31B0D"/>
    <w:rsid w:val="00C31B32"/>
    <w:rsid w:val="00C31BB4"/>
    <w:rsid w:val="00C31CCB"/>
    <w:rsid w:val="00C31CED"/>
    <w:rsid w:val="00C31D76"/>
    <w:rsid w:val="00C31DC5"/>
    <w:rsid w:val="00C31DE3"/>
    <w:rsid w:val="00C31DF0"/>
    <w:rsid w:val="00C32163"/>
    <w:rsid w:val="00C32179"/>
    <w:rsid w:val="00C32276"/>
    <w:rsid w:val="00C322B2"/>
    <w:rsid w:val="00C32666"/>
    <w:rsid w:val="00C32719"/>
    <w:rsid w:val="00C32740"/>
    <w:rsid w:val="00C3279C"/>
    <w:rsid w:val="00C327F2"/>
    <w:rsid w:val="00C328FE"/>
    <w:rsid w:val="00C32CA0"/>
    <w:rsid w:val="00C32F85"/>
    <w:rsid w:val="00C331BA"/>
    <w:rsid w:val="00C332D2"/>
    <w:rsid w:val="00C3333A"/>
    <w:rsid w:val="00C333A4"/>
    <w:rsid w:val="00C333FE"/>
    <w:rsid w:val="00C334A8"/>
    <w:rsid w:val="00C33511"/>
    <w:rsid w:val="00C33591"/>
    <w:rsid w:val="00C335EF"/>
    <w:rsid w:val="00C33664"/>
    <w:rsid w:val="00C337DB"/>
    <w:rsid w:val="00C338BA"/>
    <w:rsid w:val="00C3398E"/>
    <w:rsid w:val="00C33A50"/>
    <w:rsid w:val="00C33B42"/>
    <w:rsid w:val="00C33B52"/>
    <w:rsid w:val="00C33D0F"/>
    <w:rsid w:val="00C33D19"/>
    <w:rsid w:val="00C33E30"/>
    <w:rsid w:val="00C33E79"/>
    <w:rsid w:val="00C33FAB"/>
    <w:rsid w:val="00C34149"/>
    <w:rsid w:val="00C342C5"/>
    <w:rsid w:val="00C3438B"/>
    <w:rsid w:val="00C344D9"/>
    <w:rsid w:val="00C345A1"/>
    <w:rsid w:val="00C3482E"/>
    <w:rsid w:val="00C34875"/>
    <w:rsid w:val="00C349D4"/>
    <w:rsid w:val="00C34A96"/>
    <w:rsid w:val="00C34AB9"/>
    <w:rsid w:val="00C34ACC"/>
    <w:rsid w:val="00C34B60"/>
    <w:rsid w:val="00C34C6F"/>
    <w:rsid w:val="00C34E54"/>
    <w:rsid w:val="00C34F97"/>
    <w:rsid w:val="00C352EC"/>
    <w:rsid w:val="00C35518"/>
    <w:rsid w:val="00C3553B"/>
    <w:rsid w:val="00C35733"/>
    <w:rsid w:val="00C3576E"/>
    <w:rsid w:val="00C359E7"/>
    <w:rsid w:val="00C35AC9"/>
    <w:rsid w:val="00C35C92"/>
    <w:rsid w:val="00C35D6B"/>
    <w:rsid w:val="00C35E79"/>
    <w:rsid w:val="00C35E90"/>
    <w:rsid w:val="00C35EF9"/>
    <w:rsid w:val="00C36011"/>
    <w:rsid w:val="00C36154"/>
    <w:rsid w:val="00C361E5"/>
    <w:rsid w:val="00C36232"/>
    <w:rsid w:val="00C3629E"/>
    <w:rsid w:val="00C36480"/>
    <w:rsid w:val="00C3648A"/>
    <w:rsid w:val="00C3649E"/>
    <w:rsid w:val="00C364EF"/>
    <w:rsid w:val="00C3656B"/>
    <w:rsid w:val="00C365E6"/>
    <w:rsid w:val="00C36736"/>
    <w:rsid w:val="00C3674F"/>
    <w:rsid w:val="00C367EA"/>
    <w:rsid w:val="00C369AB"/>
    <w:rsid w:val="00C36A24"/>
    <w:rsid w:val="00C36B2D"/>
    <w:rsid w:val="00C36CDE"/>
    <w:rsid w:val="00C36E2F"/>
    <w:rsid w:val="00C36E69"/>
    <w:rsid w:val="00C36EB9"/>
    <w:rsid w:val="00C36F74"/>
    <w:rsid w:val="00C37060"/>
    <w:rsid w:val="00C37219"/>
    <w:rsid w:val="00C373A0"/>
    <w:rsid w:val="00C373D5"/>
    <w:rsid w:val="00C3759D"/>
    <w:rsid w:val="00C3765F"/>
    <w:rsid w:val="00C37A5D"/>
    <w:rsid w:val="00C37B93"/>
    <w:rsid w:val="00C37D93"/>
    <w:rsid w:val="00C37E67"/>
    <w:rsid w:val="00C37EF9"/>
    <w:rsid w:val="00C37F49"/>
    <w:rsid w:val="00C40024"/>
    <w:rsid w:val="00C402BF"/>
    <w:rsid w:val="00C402F0"/>
    <w:rsid w:val="00C404C8"/>
    <w:rsid w:val="00C404F3"/>
    <w:rsid w:val="00C40500"/>
    <w:rsid w:val="00C40564"/>
    <w:rsid w:val="00C40577"/>
    <w:rsid w:val="00C405A2"/>
    <w:rsid w:val="00C406A6"/>
    <w:rsid w:val="00C406D1"/>
    <w:rsid w:val="00C40854"/>
    <w:rsid w:val="00C40A93"/>
    <w:rsid w:val="00C40BCD"/>
    <w:rsid w:val="00C40C29"/>
    <w:rsid w:val="00C40C5B"/>
    <w:rsid w:val="00C40D7E"/>
    <w:rsid w:val="00C40E7D"/>
    <w:rsid w:val="00C40F73"/>
    <w:rsid w:val="00C40FC1"/>
    <w:rsid w:val="00C411C2"/>
    <w:rsid w:val="00C41311"/>
    <w:rsid w:val="00C4137C"/>
    <w:rsid w:val="00C41392"/>
    <w:rsid w:val="00C413EF"/>
    <w:rsid w:val="00C41496"/>
    <w:rsid w:val="00C41513"/>
    <w:rsid w:val="00C415B2"/>
    <w:rsid w:val="00C415B4"/>
    <w:rsid w:val="00C415F3"/>
    <w:rsid w:val="00C41713"/>
    <w:rsid w:val="00C41847"/>
    <w:rsid w:val="00C4187F"/>
    <w:rsid w:val="00C41A48"/>
    <w:rsid w:val="00C41AD7"/>
    <w:rsid w:val="00C41B07"/>
    <w:rsid w:val="00C41B43"/>
    <w:rsid w:val="00C41C1B"/>
    <w:rsid w:val="00C41CE8"/>
    <w:rsid w:val="00C41D21"/>
    <w:rsid w:val="00C41FEF"/>
    <w:rsid w:val="00C421B1"/>
    <w:rsid w:val="00C42258"/>
    <w:rsid w:val="00C4228D"/>
    <w:rsid w:val="00C4230F"/>
    <w:rsid w:val="00C424DC"/>
    <w:rsid w:val="00C4259E"/>
    <w:rsid w:val="00C4263A"/>
    <w:rsid w:val="00C426E0"/>
    <w:rsid w:val="00C42736"/>
    <w:rsid w:val="00C4278E"/>
    <w:rsid w:val="00C427A4"/>
    <w:rsid w:val="00C428A5"/>
    <w:rsid w:val="00C4299A"/>
    <w:rsid w:val="00C42A17"/>
    <w:rsid w:val="00C42A1E"/>
    <w:rsid w:val="00C42AF6"/>
    <w:rsid w:val="00C42B29"/>
    <w:rsid w:val="00C42CD1"/>
    <w:rsid w:val="00C42D34"/>
    <w:rsid w:val="00C42E23"/>
    <w:rsid w:val="00C42F47"/>
    <w:rsid w:val="00C43110"/>
    <w:rsid w:val="00C43180"/>
    <w:rsid w:val="00C431DF"/>
    <w:rsid w:val="00C432E9"/>
    <w:rsid w:val="00C433D1"/>
    <w:rsid w:val="00C4348E"/>
    <w:rsid w:val="00C43554"/>
    <w:rsid w:val="00C4360B"/>
    <w:rsid w:val="00C436F6"/>
    <w:rsid w:val="00C43848"/>
    <w:rsid w:val="00C43877"/>
    <w:rsid w:val="00C438C7"/>
    <w:rsid w:val="00C43937"/>
    <w:rsid w:val="00C43A20"/>
    <w:rsid w:val="00C43A8F"/>
    <w:rsid w:val="00C43B8A"/>
    <w:rsid w:val="00C43C51"/>
    <w:rsid w:val="00C43E08"/>
    <w:rsid w:val="00C43E5D"/>
    <w:rsid w:val="00C4400F"/>
    <w:rsid w:val="00C443AE"/>
    <w:rsid w:val="00C443BC"/>
    <w:rsid w:val="00C444B2"/>
    <w:rsid w:val="00C444CD"/>
    <w:rsid w:val="00C4465D"/>
    <w:rsid w:val="00C44763"/>
    <w:rsid w:val="00C44765"/>
    <w:rsid w:val="00C44985"/>
    <w:rsid w:val="00C44996"/>
    <w:rsid w:val="00C44AD9"/>
    <w:rsid w:val="00C44BB1"/>
    <w:rsid w:val="00C44D13"/>
    <w:rsid w:val="00C44E9B"/>
    <w:rsid w:val="00C44F29"/>
    <w:rsid w:val="00C44F60"/>
    <w:rsid w:val="00C44FC0"/>
    <w:rsid w:val="00C450D0"/>
    <w:rsid w:val="00C45351"/>
    <w:rsid w:val="00C45374"/>
    <w:rsid w:val="00C454BE"/>
    <w:rsid w:val="00C45536"/>
    <w:rsid w:val="00C45771"/>
    <w:rsid w:val="00C457B3"/>
    <w:rsid w:val="00C458EC"/>
    <w:rsid w:val="00C459FD"/>
    <w:rsid w:val="00C45A01"/>
    <w:rsid w:val="00C45A59"/>
    <w:rsid w:val="00C45A81"/>
    <w:rsid w:val="00C45A8F"/>
    <w:rsid w:val="00C45B08"/>
    <w:rsid w:val="00C45B98"/>
    <w:rsid w:val="00C45C66"/>
    <w:rsid w:val="00C45DB7"/>
    <w:rsid w:val="00C45E3D"/>
    <w:rsid w:val="00C45E74"/>
    <w:rsid w:val="00C45EB9"/>
    <w:rsid w:val="00C45EFD"/>
    <w:rsid w:val="00C45F25"/>
    <w:rsid w:val="00C45F35"/>
    <w:rsid w:val="00C4600A"/>
    <w:rsid w:val="00C46100"/>
    <w:rsid w:val="00C4611B"/>
    <w:rsid w:val="00C46145"/>
    <w:rsid w:val="00C4627D"/>
    <w:rsid w:val="00C4629E"/>
    <w:rsid w:val="00C46377"/>
    <w:rsid w:val="00C463EE"/>
    <w:rsid w:val="00C4652D"/>
    <w:rsid w:val="00C46541"/>
    <w:rsid w:val="00C46547"/>
    <w:rsid w:val="00C465B8"/>
    <w:rsid w:val="00C465FE"/>
    <w:rsid w:val="00C466EE"/>
    <w:rsid w:val="00C46719"/>
    <w:rsid w:val="00C467C4"/>
    <w:rsid w:val="00C46880"/>
    <w:rsid w:val="00C46888"/>
    <w:rsid w:val="00C46D0A"/>
    <w:rsid w:val="00C46D2F"/>
    <w:rsid w:val="00C46D9C"/>
    <w:rsid w:val="00C46EC3"/>
    <w:rsid w:val="00C46FAF"/>
    <w:rsid w:val="00C47073"/>
    <w:rsid w:val="00C47108"/>
    <w:rsid w:val="00C473B0"/>
    <w:rsid w:val="00C473D1"/>
    <w:rsid w:val="00C475CC"/>
    <w:rsid w:val="00C47639"/>
    <w:rsid w:val="00C47648"/>
    <w:rsid w:val="00C47710"/>
    <w:rsid w:val="00C47743"/>
    <w:rsid w:val="00C47750"/>
    <w:rsid w:val="00C47C0A"/>
    <w:rsid w:val="00C47CF8"/>
    <w:rsid w:val="00C47DE6"/>
    <w:rsid w:val="00C47DFB"/>
    <w:rsid w:val="00C47E7A"/>
    <w:rsid w:val="00C47F53"/>
    <w:rsid w:val="00C47F61"/>
    <w:rsid w:val="00C47FEC"/>
    <w:rsid w:val="00C50077"/>
    <w:rsid w:val="00C50138"/>
    <w:rsid w:val="00C50241"/>
    <w:rsid w:val="00C502A3"/>
    <w:rsid w:val="00C50326"/>
    <w:rsid w:val="00C503B1"/>
    <w:rsid w:val="00C503D9"/>
    <w:rsid w:val="00C5047C"/>
    <w:rsid w:val="00C506A9"/>
    <w:rsid w:val="00C506D8"/>
    <w:rsid w:val="00C5071D"/>
    <w:rsid w:val="00C507D0"/>
    <w:rsid w:val="00C507F7"/>
    <w:rsid w:val="00C50939"/>
    <w:rsid w:val="00C50AC9"/>
    <w:rsid w:val="00C50B1C"/>
    <w:rsid w:val="00C50C3E"/>
    <w:rsid w:val="00C50C4D"/>
    <w:rsid w:val="00C50D10"/>
    <w:rsid w:val="00C50D99"/>
    <w:rsid w:val="00C50ED7"/>
    <w:rsid w:val="00C50F82"/>
    <w:rsid w:val="00C50FD4"/>
    <w:rsid w:val="00C50FDE"/>
    <w:rsid w:val="00C510B7"/>
    <w:rsid w:val="00C5119A"/>
    <w:rsid w:val="00C51377"/>
    <w:rsid w:val="00C51395"/>
    <w:rsid w:val="00C51442"/>
    <w:rsid w:val="00C51443"/>
    <w:rsid w:val="00C514AF"/>
    <w:rsid w:val="00C51549"/>
    <w:rsid w:val="00C5158C"/>
    <w:rsid w:val="00C51622"/>
    <w:rsid w:val="00C51639"/>
    <w:rsid w:val="00C516C2"/>
    <w:rsid w:val="00C5181B"/>
    <w:rsid w:val="00C518D1"/>
    <w:rsid w:val="00C5199A"/>
    <w:rsid w:val="00C51A71"/>
    <w:rsid w:val="00C51C1E"/>
    <w:rsid w:val="00C51F26"/>
    <w:rsid w:val="00C520B7"/>
    <w:rsid w:val="00C520EB"/>
    <w:rsid w:val="00C521B1"/>
    <w:rsid w:val="00C521B7"/>
    <w:rsid w:val="00C5292D"/>
    <w:rsid w:val="00C529CA"/>
    <w:rsid w:val="00C52A44"/>
    <w:rsid w:val="00C52AAA"/>
    <w:rsid w:val="00C52B0C"/>
    <w:rsid w:val="00C52B38"/>
    <w:rsid w:val="00C52B42"/>
    <w:rsid w:val="00C52B56"/>
    <w:rsid w:val="00C52B59"/>
    <w:rsid w:val="00C52C98"/>
    <w:rsid w:val="00C52DC0"/>
    <w:rsid w:val="00C52E51"/>
    <w:rsid w:val="00C52EFF"/>
    <w:rsid w:val="00C52F58"/>
    <w:rsid w:val="00C52FAD"/>
    <w:rsid w:val="00C53027"/>
    <w:rsid w:val="00C53112"/>
    <w:rsid w:val="00C531AC"/>
    <w:rsid w:val="00C531C6"/>
    <w:rsid w:val="00C531DC"/>
    <w:rsid w:val="00C532CA"/>
    <w:rsid w:val="00C53573"/>
    <w:rsid w:val="00C5359C"/>
    <w:rsid w:val="00C5361E"/>
    <w:rsid w:val="00C53729"/>
    <w:rsid w:val="00C537DB"/>
    <w:rsid w:val="00C53821"/>
    <w:rsid w:val="00C5386A"/>
    <w:rsid w:val="00C538A5"/>
    <w:rsid w:val="00C538AA"/>
    <w:rsid w:val="00C539DC"/>
    <w:rsid w:val="00C53A4E"/>
    <w:rsid w:val="00C53B3A"/>
    <w:rsid w:val="00C53B74"/>
    <w:rsid w:val="00C53C15"/>
    <w:rsid w:val="00C53C62"/>
    <w:rsid w:val="00C53C97"/>
    <w:rsid w:val="00C53CBC"/>
    <w:rsid w:val="00C53D47"/>
    <w:rsid w:val="00C53D63"/>
    <w:rsid w:val="00C53F2D"/>
    <w:rsid w:val="00C53F2F"/>
    <w:rsid w:val="00C53F96"/>
    <w:rsid w:val="00C53FB5"/>
    <w:rsid w:val="00C53FE2"/>
    <w:rsid w:val="00C54031"/>
    <w:rsid w:val="00C54207"/>
    <w:rsid w:val="00C542E0"/>
    <w:rsid w:val="00C543A1"/>
    <w:rsid w:val="00C54406"/>
    <w:rsid w:val="00C54513"/>
    <w:rsid w:val="00C54531"/>
    <w:rsid w:val="00C54597"/>
    <w:rsid w:val="00C54616"/>
    <w:rsid w:val="00C54930"/>
    <w:rsid w:val="00C54A05"/>
    <w:rsid w:val="00C54A46"/>
    <w:rsid w:val="00C54ACE"/>
    <w:rsid w:val="00C54B1C"/>
    <w:rsid w:val="00C54C1A"/>
    <w:rsid w:val="00C54C5C"/>
    <w:rsid w:val="00C54CAD"/>
    <w:rsid w:val="00C54D21"/>
    <w:rsid w:val="00C54E23"/>
    <w:rsid w:val="00C54E64"/>
    <w:rsid w:val="00C54E77"/>
    <w:rsid w:val="00C54F19"/>
    <w:rsid w:val="00C54F39"/>
    <w:rsid w:val="00C54F7A"/>
    <w:rsid w:val="00C550E9"/>
    <w:rsid w:val="00C5526B"/>
    <w:rsid w:val="00C5532F"/>
    <w:rsid w:val="00C5536C"/>
    <w:rsid w:val="00C5543B"/>
    <w:rsid w:val="00C55456"/>
    <w:rsid w:val="00C55521"/>
    <w:rsid w:val="00C55BBA"/>
    <w:rsid w:val="00C55C60"/>
    <w:rsid w:val="00C55D1F"/>
    <w:rsid w:val="00C55D60"/>
    <w:rsid w:val="00C55F29"/>
    <w:rsid w:val="00C560B9"/>
    <w:rsid w:val="00C56129"/>
    <w:rsid w:val="00C561C2"/>
    <w:rsid w:val="00C563B0"/>
    <w:rsid w:val="00C565DE"/>
    <w:rsid w:val="00C5660D"/>
    <w:rsid w:val="00C568F6"/>
    <w:rsid w:val="00C568FF"/>
    <w:rsid w:val="00C5693E"/>
    <w:rsid w:val="00C56BF7"/>
    <w:rsid w:val="00C56C7C"/>
    <w:rsid w:val="00C56D0F"/>
    <w:rsid w:val="00C56E86"/>
    <w:rsid w:val="00C56E89"/>
    <w:rsid w:val="00C56ED9"/>
    <w:rsid w:val="00C56F3C"/>
    <w:rsid w:val="00C56F80"/>
    <w:rsid w:val="00C56F9A"/>
    <w:rsid w:val="00C57039"/>
    <w:rsid w:val="00C570FC"/>
    <w:rsid w:val="00C57189"/>
    <w:rsid w:val="00C571FA"/>
    <w:rsid w:val="00C5723F"/>
    <w:rsid w:val="00C573A2"/>
    <w:rsid w:val="00C57464"/>
    <w:rsid w:val="00C574C9"/>
    <w:rsid w:val="00C577FA"/>
    <w:rsid w:val="00C5793C"/>
    <w:rsid w:val="00C579AD"/>
    <w:rsid w:val="00C57A1F"/>
    <w:rsid w:val="00C57CAF"/>
    <w:rsid w:val="00C57D3D"/>
    <w:rsid w:val="00C57DDD"/>
    <w:rsid w:val="00C57E82"/>
    <w:rsid w:val="00C57EE7"/>
    <w:rsid w:val="00C57F30"/>
    <w:rsid w:val="00C57FD5"/>
    <w:rsid w:val="00C60123"/>
    <w:rsid w:val="00C60176"/>
    <w:rsid w:val="00C60244"/>
    <w:rsid w:val="00C60290"/>
    <w:rsid w:val="00C603D4"/>
    <w:rsid w:val="00C603FB"/>
    <w:rsid w:val="00C60430"/>
    <w:rsid w:val="00C6044F"/>
    <w:rsid w:val="00C6046D"/>
    <w:rsid w:val="00C604A1"/>
    <w:rsid w:val="00C6055B"/>
    <w:rsid w:val="00C608B8"/>
    <w:rsid w:val="00C609C0"/>
    <w:rsid w:val="00C609C5"/>
    <w:rsid w:val="00C60B16"/>
    <w:rsid w:val="00C60B85"/>
    <w:rsid w:val="00C60C29"/>
    <w:rsid w:val="00C60CDF"/>
    <w:rsid w:val="00C60CF1"/>
    <w:rsid w:val="00C60E52"/>
    <w:rsid w:val="00C60E83"/>
    <w:rsid w:val="00C60F6D"/>
    <w:rsid w:val="00C60F6F"/>
    <w:rsid w:val="00C611C0"/>
    <w:rsid w:val="00C61231"/>
    <w:rsid w:val="00C61251"/>
    <w:rsid w:val="00C61367"/>
    <w:rsid w:val="00C61691"/>
    <w:rsid w:val="00C61694"/>
    <w:rsid w:val="00C6182F"/>
    <w:rsid w:val="00C61ABD"/>
    <w:rsid w:val="00C61B4D"/>
    <w:rsid w:val="00C61C6F"/>
    <w:rsid w:val="00C61C91"/>
    <w:rsid w:val="00C61CCF"/>
    <w:rsid w:val="00C61CD4"/>
    <w:rsid w:val="00C61D35"/>
    <w:rsid w:val="00C61E21"/>
    <w:rsid w:val="00C61E7F"/>
    <w:rsid w:val="00C61FA5"/>
    <w:rsid w:val="00C6200D"/>
    <w:rsid w:val="00C62256"/>
    <w:rsid w:val="00C6226A"/>
    <w:rsid w:val="00C6231A"/>
    <w:rsid w:val="00C624A3"/>
    <w:rsid w:val="00C6252C"/>
    <w:rsid w:val="00C62551"/>
    <w:rsid w:val="00C625C3"/>
    <w:rsid w:val="00C625EC"/>
    <w:rsid w:val="00C6265D"/>
    <w:rsid w:val="00C62663"/>
    <w:rsid w:val="00C62700"/>
    <w:rsid w:val="00C62750"/>
    <w:rsid w:val="00C6277F"/>
    <w:rsid w:val="00C627BB"/>
    <w:rsid w:val="00C6289C"/>
    <w:rsid w:val="00C628B1"/>
    <w:rsid w:val="00C628D8"/>
    <w:rsid w:val="00C628FD"/>
    <w:rsid w:val="00C62A18"/>
    <w:rsid w:val="00C62A3A"/>
    <w:rsid w:val="00C62C3A"/>
    <w:rsid w:val="00C62C52"/>
    <w:rsid w:val="00C62CF8"/>
    <w:rsid w:val="00C62D4A"/>
    <w:rsid w:val="00C62DBA"/>
    <w:rsid w:val="00C62EDB"/>
    <w:rsid w:val="00C62F21"/>
    <w:rsid w:val="00C62F25"/>
    <w:rsid w:val="00C62F5C"/>
    <w:rsid w:val="00C62FB5"/>
    <w:rsid w:val="00C63044"/>
    <w:rsid w:val="00C6333B"/>
    <w:rsid w:val="00C6339E"/>
    <w:rsid w:val="00C633DA"/>
    <w:rsid w:val="00C633E7"/>
    <w:rsid w:val="00C634FC"/>
    <w:rsid w:val="00C63651"/>
    <w:rsid w:val="00C63844"/>
    <w:rsid w:val="00C6387E"/>
    <w:rsid w:val="00C639D9"/>
    <w:rsid w:val="00C639F7"/>
    <w:rsid w:val="00C63B3B"/>
    <w:rsid w:val="00C63BA0"/>
    <w:rsid w:val="00C63CDD"/>
    <w:rsid w:val="00C63DE7"/>
    <w:rsid w:val="00C63E76"/>
    <w:rsid w:val="00C63FA9"/>
    <w:rsid w:val="00C64032"/>
    <w:rsid w:val="00C640A6"/>
    <w:rsid w:val="00C64233"/>
    <w:rsid w:val="00C6438C"/>
    <w:rsid w:val="00C64391"/>
    <w:rsid w:val="00C6452F"/>
    <w:rsid w:val="00C646BA"/>
    <w:rsid w:val="00C646D0"/>
    <w:rsid w:val="00C64888"/>
    <w:rsid w:val="00C64A75"/>
    <w:rsid w:val="00C64C99"/>
    <w:rsid w:val="00C64D47"/>
    <w:rsid w:val="00C64DCB"/>
    <w:rsid w:val="00C64DFD"/>
    <w:rsid w:val="00C64EAE"/>
    <w:rsid w:val="00C64F42"/>
    <w:rsid w:val="00C64F6D"/>
    <w:rsid w:val="00C64FBE"/>
    <w:rsid w:val="00C64FE7"/>
    <w:rsid w:val="00C64FF1"/>
    <w:rsid w:val="00C6507F"/>
    <w:rsid w:val="00C65090"/>
    <w:rsid w:val="00C650D8"/>
    <w:rsid w:val="00C651B0"/>
    <w:rsid w:val="00C65230"/>
    <w:rsid w:val="00C652BB"/>
    <w:rsid w:val="00C65402"/>
    <w:rsid w:val="00C6577F"/>
    <w:rsid w:val="00C65798"/>
    <w:rsid w:val="00C65975"/>
    <w:rsid w:val="00C65AB3"/>
    <w:rsid w:val="00C65B1F"/>
    <w:rsid w:val="00C65C10"/>
    <w:rsid w:val="00C65C69"/>
    <w:rsid w:val="00C65CD8"/>
    <w:rsid w:val="00C65DCC"/>
    <w:rsid w:val="00C65E3E"/>
    <w:rsid w:val="00C65E45"/>
    <w:rsid w:val="00C66033"/>
    <w:rsid w:val="00C660F0"/>
    <w:rsid w:val="00C66184"/>
    <w:rsid w:val="00C66309"/>
    <w:rsid w:val="00C66409"/>
    <w:rsid w:val="00C66429"/>
    <w:rsid w:val="00C66440"/>
    <w:rsid w:val="00C6651C"/>
    <w:rsid w:val="00C66576"/>
    <w:rsid w:val="00C66616"/>
    <w:rsid w:val="00C6688E"/>
    <w:rsid w:val="00C668B6"/>
    <w:rsid w:val="00C66952"/>
    <w:rsid w:val="00C66A11"/>
    <w:rsid w:val="00C66A1F"/>
    <w:rsid w:val="00C66A24"/>
    <w:rsid w:val="00C66AA5"/>
    <w:rsid w:val="00C66B6B"/>
    <w:rsid w:val="00C66B90"/>
    <w:rsid w:val="00C66BBD"/>
    <w:rsid w:val="00C66D15"/>
    <w:rsid w:val="00C66D78"/>
    <w:rsid w:val="00C66E07"/>
    <w:rsid w:val="00C66E9B"/>
    <w:rsid w:val="00C66EEE"/>
    <w:rsid w:val="00C66FB8"/>
    <w:rsid w:val="00C67142"/>
    <w:rsid w:val="00C67203"/>
    <w:rsid w:val="00C67242"/>
    <w:rsid w:val="00C6724A"/>
    <w:rsid w:val="00C67255"/>
    <w:rsid w:val="00C67318"/>
    <w:rsid w:val="00C67431"/>
    <w:rsid w:val="00C67458"/>
    <w:rsid w:val="00C674A0"/>
    <w:rsid w:val="00C6753D"/>
    <w:rsid w:val="00C6756F"/>
    <w:rsid w:val="00C675E2"/>
    <w:rsid w:val="00C675FC"/>
    <w:rsid w:val="00C67692"/>
    <w:rsid w:val="00C677C8"/>
    <w:rsid w:val="00C6789D"/>
    <w:rsid w:val="00C67C5C"/>
    <w:rsid w:val="00C67CA5"/>
    <w:rsid w:val="00C67CC7"/>
    <w:rsid w:val="00C67D03"/>
    <w:rsid w:val="00C67D14"/>
    <w:rsid w:val="00C67DAF"/>
    <w:rsid w:val="00C67DEB"/>
    <w:rsid w:val="00C67E0F"/>
    <w:rsid w:val="00C67EF9"/>
    <w:rsid w:val="00C67F5E"/>
    <w:rsid w:val="00C70114"/>
    <w:rsid w:val="00C7021B"/>
    <w:rsid w:val="00C70411"/>
    <w:rsid w:val="00C705AB"/>
    <w:rsid w:val="00C7066A"/>
    <w:rsid w:val="00C70866"/>
    <w:rsid w:val="00C70C3A"/>
    <w:rsid w:val="00C70DFF"/>
    <w:rsid w:val="00C70E3B"/>
    <w:rsid w:val="00C70E9F"/>
    <w:rsid w:val="00C70ECC"/>
    <w:rsid w:val="00C70F28"/>
    <w:rsid w:val="00C710D5"/>
    <w:rsid w:val="00C710FA"/>
    <w:rsid w:val="00C711D8"/>
    <w:rsid w:val="00C711E7"/>
    <w:rsid w:val="00C7120A"/>
    <w:rsid w:val="00C7121A"/>
    <w:rsid w:val="00C712FF"/>
    <w:rsid w:val="00C713F9"/>
    <w:rsid w:val="00C7149D"/>
    <w:rsid w:val="00C714C5"/>
    <w:rsid w:val="00C71605"/>
    <w:rsid w:val="00C71685"/>
    <w:rsid w:val="00C716C2"/>
    <w:rsid w:val="00C717DA"/>
    <w:rsid w:val="00C7180F"/>
    <w:rsid w:val="00C719D1"/>
    <w:rsid w:val="00C71A26"/>
    <w:rsid w:val="00C71B40"/>
    <w:rsid w:val="00C71B8F"/>
    <w:rsid w:val="00C71BD6"/>
    <w:rsid w:val="00C71CAF"/>
    <w:rsid w:val="00C71D31"/>
    <w:rsid w:val="00C71E2A"/>
    <w:rsid w:val="00C71F24"/>
    <w:rsid w:val="00C71F4B"/>
    <w:rsid w:val="00C71F54"/>
    <w:rsid w:val="00C72067"/>
    <w:rsid w:val="00C720A2"/>
    <w:rsid w:val="00C720CF"/>
    <w:rsid w:val="00C720EE"/>
    <w:rsid w:val="00C72202"/>
    <w:rsid w:val="00C72395"/>
    <w:rsid w:val="00C72446"/>
    <w:rsid w:val="00C724AC"/>
    <w:rsid w:val="00C7263A"/>
    <w:rsid w:val="00C726D6"/>
    <w:rsid w:val="00C727C4"/>
    <w:rsid w:val="00C727F0"/>
    <w:rsid w:val="00C7289E"/>
    <w:rsid w:val="00C72908"/>
    <w:rsid w:val="00C7290F"/>
    <w:rsid w:val="00C72915"/>
    <w:rsid w:val="00C7295D"/>
    <w:rsid w:val="00C729ED"/>
    <w:rsid w:val="00C72A12"/>
    <w:rsid w:val="00C72B77"/>
    <w:rsid w:val="00C72BC5"/>
    <w:rsid w:val="00C72C0C"/>
    <w:rsid w:val="00C72D27"/>
    <w:rsid w:val="00C72E72"/>
    <w:rsid w:val="00C72F06"/>
    <w:rsid w:val="00C73082"/>
    <w:rsid w:val="00C731B0"/>
    <w:rsid w:val="00C731F3"/>
    <w:rsid w:val="00C732EA"/>
    <w:rsid w:val="00C733BD"/>
    <w:rsid w:val="00C733FD"/>
    <w:rsid w:val="00C734E7"/>
    <w:rsid w:val="00C734F5"/>
    <w:rsid w:val="00C7367A"/>
    <w:rsid w:val="00C73733"/>
    <w:rsid w:val="00C7374F"/>
    <w:rsid w:val="00C73777"/>
    <w:rsid w:val="00C7383C"/>
    <w:rsid w:val="00C7395D"/>
    <w:rsid w:val="00C73966"/>
    <w:rsid w:val="00C739CC"/>
    <w:rsid w:val="00C73C01"/>
    <w:rsid w:val="00C73E4E"/>
    <w:rsid w:val="00C73F4C"/>
    <w:rsid w:val="00C73F9F"/>
    <w:rsid w:val="00C741FE"/>
    <w:rsid w:val="00C74346"/>
    <w:rsid w:val="00C743D3"/>
    <w:rsid w:val="00C744C6"/>
    <w:rsid w:val="00C7476C"/>
    <w:rsid w:val="00C74866"/>
    <w:rsid w:val="00C74934"/>
    <w:rsid w:val="00C74A1B"/>
    <w:rsid w:val="00C74B6B"/>
    <w:rsid w:val="00C74C2B"/>
    <w:rsid w:val="00C74D16"/>
    <w:rsid w:val="00C74D2D"/>
    <w:rsid w:val="00C74DA0"/>
    <w:rsid w:val="00C74DA3"/>
    <w:rsid w:val="00C7501F"/>
    <w:rsid w:val="00C75053"/>
    <w:rsid w:val="00C750AD"/>
    <w:rsid w:val="00C7522C"/>
    <w:rsid w:val="00C75315"/>
    <w:rsid w:val="00C75350"/>
    <w:rsid w:val="00C75413"/>
    <w:rsid w:val="00C75534"/>
    <w:rsid w:val="00C7569F"/>
    <w:rsid w:val="00C757A0"/>
    <w:rsid w:val="00C757A7"/>
    <w:rsid w:val="00C75A07"/>
    <w:rsid w:val="00C75ACD"/>
    <w:rsid w:val="00C75CC8"/>
    <w:rsid w:val="00C75E4A"/>
    <w:rsid w:val="00C75E4B"/>
    <w:rsid w:val="00C75F69"/>
    <w:rsid w:val="00C75FE0"/>
    <w:rsid w:val="00C76018"/>
    <w:rsid w:val="00C76064"/>
    <w:rsid w:val="00C7609E"/>
    <w:rsid w:val="00C760ED"/>
    <w:rsid w:val="00C763CE"/>
    <w:rsid w:val="00C76415"/>
    <w:rsid w:val="00C764F4"/>
    <w:rsid w:val="00C7651C"/>
    <w:rsid w:val="00C7662C"/>
    <w:rsid w:val="00C76743"/>
    <w:rsid w:val="00C76799"/>
    <w:rsid w:val="00C76955"/>
    <w:rsid w:val="00C76AAC"/>
    <w:rsid w:val="00C76B0E"/>
    <w:rsid w:val="00C76F78"/>
    <w:rsid w:val="00C77206"/>
    <w:rsid w:val="00C772AF"/>
    <w:rsid w:val="00C7751E"/>
    <w:rsid w:val="00C77524"/>
    <w:rsid w:val="00C776CC"/>
    <w:rsid w:val="00C77734"/>
    <w:rsid w:val="00C7784F"/>
    <w:rsid w:val="00C778C3"/>
    <w:rsid w:val="00C7794A"/>
    <w:rsid w:val="00C779CB"/>
    <w:rsid w:val="00C779E2"/>
    <w:rsid w:val="00C779E8"/>
    <w:rsid w:val="00C779F3"/>
    <w:rsid w:val="00C77A65"/>
    <w:rsid w:val="00C77B03"/>
    <w:rsid w:val="00C77D0F"/>
    <w:rsid w:val="00C77DCE"/>
    <w:rsid w:val="00C80119"/>
    <w:rsid w:val="00C8017C"/>
    <w:rsid w:val="00C80273"/>
    <w:rsid w:val="00C802A2"/>
    <w:rsid w:val="00C80309"/>
    <w:rsid w:val="00C80329"/>
    <w:rsid w:val="00C803AD"/>
    <w:rsid w:val="00C804AB"/>
    <w:rsid w:val="00C80554"/>
    <w:rsid w:val="00C80587"/>
    <w:rsid w:val="00C8064B"/>
    <w:rsid w:val="00C807BE"/>
    <w:rsid w:val="00C80856"/>
    <w:rsid w:val="00C8085D"/>
    <w:rsid w:val="00C80877"/>
    <w:rsid w:val="00C80ABF"/>
    <w:rsid w:val="00C80B57"/>
    <w:rsid w:val="00C80BC7"/>
    <w:rsid w:val="00C80DF8"/>
    <w:rsid w:val="00C80E48"/>
    <w:rsid w:val="00C80EED"/>
    <w:rsid w:val="00C80FC9"/>
    <w:rsid w:val="00C81003"/>
    <w:rsid w:val="00C81177"/>
    <w:rsid w:val="00C8126D"/>
    <w:rsid w:val="00C812B3"/>
    <w:rsid w:val="00C81383"/>
    <w:rsid w:val="00C814D2"/>
    <w:rsid w:val="00C8153C"/>
    <w:rsid w:val="00C816A5"/>
    <w:rsid w:val="00C8183D"/>
    <w:rsid w:val="00C81872"/>
    <w:rsid w:val="00C818E5"/>
    <w:rsid w:val="00C81B6A"/>
    <w:rsid w:val="00C81C00"/>
    <w:rsid w:val="00C81DE8"/>
    <w:rsid w:val="00C81FC6"/>
    <w:rsid w:val="00C81FD4"/>
    <w:rsid w:val="00C82011"/>
    <w:rsid w:val="00C8204C"/>
    <w:rsid w:val="00C8205E"/>
    <w:rsid w:val="00C82185"/>
    <w:rsid w:val="00C822C8"/>
    <w:rsid w:val="00C82548"/>
    <w:rsid w:val="00C825FE"/>
    <w:rsid w:val="00C8261C"/>
    <w:rsid w:val="00C8263E"/>
    <w:rsid w:val="00C82712"/>
    <w:rsid w:val="00C82866"/>
    <w:rsid w:val="00C82877"/>
    <w:rsid w:val="00C82879"/>
    <w:rsid w:val="00C82A47"/>
    <w:rsid w:val="00C82AB4"/>
    <w:rsid w:val="00C82BA8"/>
    <w:rsid w:val="00C82BAB"/>
    <w:rsid w:val="00C82C30"/>
    <w:rsid w:val="00C82E4B"/>
    <w:rsid w:val="00C82FF4"/>
    <w:rsid w:val="00C83065"/>
    <w:rsid w:val="00C830DD"/>
    <w:rsid w:val="00C830E5"/>
    <w:rsid w:val="00C831B4"/>
    <w:rsid w:val="00C83243"/>
    <w:rsid w:val="00C83245"/>
    <w:rsid w:val="00C8332E"/>
    <w:rsid w:val="00C833F1"/>
    <w:rsid w:val="00C834BB"/>
    <w:rsid w:val="00C836E9"/>
    <w:rsid w:val="00C83767"/>
    <w:rsid w:val="00C83B5C"/>
    <w:rsid w:val="00C83D9D"/>
    <w:rsid w:val="00C83E1B"/>
    <w:rsid w:val="00C83EE0"/>
    <w:rsid w:val="00C83F9D"/>
    <w:rsid w:val="00C8402F"/>
    <w:rsid w:val="00C84074"/>
    <w:rsid w:val="00C840AC"/>
    <w:rsid w:val="00C841C2"/>
    <w:rsid w:val="00C84209"/>
    <w:rsid w:val="00C842FB"/>
    <w:rsid w:val="00C84360"/>
    <w:rsid w:val="00C84477"/>
    <w:rsid w:val="00C8455B"/>
    <w:rsid w:val="00C84599"/>
    <w:rsid w:val="00C8479B"/>
    <w:rsid w:val="00C84830"/>
    <w:rsid w:val="00C84881"/>
    <w:rsid w:val="00C848DC"/>
    <w:rsid w:val="00C84961"/>
    <w:rsid w:val="00C84B3C"/>
    <w:rsid w:val="00C84BCD"/>
    <w:rsid w:val="00C84C1F"/>
    <w:rsid w:val="00C84D12"/>
    <w:rsid w:val="00C84D5A"/>
    <w:rsid w:val="00C84E04"/>
    <w:rsid w:val="00C84E8C"/>
    <w:rsid w:val="00C853A3"/>
    <w:rsid w:val="00C853BC"/>
    <w:rsid w:val="00C85406"/>
    <w:rsid w:val="00C8540F"/>
    <w:rsid w:val="00C85517"/>
    <w:rsid w:val="00C8552E"/>
    <w:rsid w:val="00C855B6"/>
    <w:rsid w:val="00C855CA"/>
    <w:rsid w:val="00C856D8"/>
    <w:rsid w:val="00C858F3"/>
    <w:rsid w:val="00C8591B"/>
    <w:rsid w:val="00C85B85"/>
    <w:rsid w:val="00C85C4E"/>
    <w:rsid w:val="00C85CDA"/>
    <w:rsid w:val="00C85D46"/>
    <w:rsid w:val="00C85E06"/>
    <w:rsid w:val="00C861EE"/>
    <w:rsid w:val="00C862B5"/>
    <w:rsid w:val="00C86354"/>
    <w:rsid w:val="00C864B1"/>
    <w:rsid w:val="00C865BF"/>
    <w:rsid w:val="00C86688"/>
    <w:rsid w:val="00C86AFF"/>
    <w:rsid w:val="00C86BAF"/>
    <w:rsid w:val="00C86CFF"/>
    <w:rsid w:val="00C86D26"/>
    <w:rsid w:val="00C86E6B"/>
    <w:rsid w:val="00C86F17"/>
    <w:rsid w:val="00C86F1E"/>
    <w:rsid w:val="00C86F62"/>
    <w:rsid w:val="00C86F7A"/>
    <w:rsid w:val="00C87062"/>
    <w:rsid w:val="00C87066"/>
    <w:rsid w:val="00C87078"/>
    <w:rsid w:val="00C870B5"/>
    <w:rsid w:val="00C87107"/>
    <w:rsid w:val="00C8717B"/>
    <w:rsid w:val="00C87180"/>
    <w:rsid w:val="00C872A2"/>
    <w:rsid w:val="00C872C1"/>
    <w:rsid w:val="00C872E3"/>
    <w:rsid w:val="00C87468"/>
    <w:rsid w:val="00C874C0"/>
    <w:rsid w:val="00C8760E"/>
    <w:rsid w:val="00C876C2"/>
    <w:rsid w:val="00C877AF"/>
    <w:rsid w:val="00C87844"/>
    <w:rsid w:val="00C878F1"/>
    <w:rsid w:val="00C87933"/>
    <w:rsid w:val="00C8796B"/>
    <w:rsid w:val="00C87A0A"/>
    <w:rsid w:val="00C87D15"/>
    <w:rsid w:val="00C87D33"/>
    <w:rsid w:val="00C9005A"/>
    <w:rsid w:val="00C9007A"/>
    <w:rsid w:val="00C90462"/>
    <w:rsid w:val="00C904AB"/>
    <w:rsid w:val="00C906C4"/>
    <w:rsid w:val="00C90725"/>
    <w:rsid w:val="00C90871"/>
    <w:rsid w:val="00C908AB"/>
    <w:rsid w:val="00C90991"/>
    <w:rsid w:val="00C90A6F"/>
    <w:rsid w:val="00C90B08"/>
    <w:rsid w:val="00C90CD6"/>
    <w:rsid w:val="00C90CF4"/>
    <w:rsid w:val="00C90D8B"/>
    <w:rsid w:val="00C90DBE"/>
    <w:rsid w:val="00C90FA9"/>
    <w:rsid w:val="00C90FD3"/>
    <w:rsid w:val="00C91016"/>
    <w:rsid w:val="00C9111A"/>
    <w:rsid w:val="00C91198"/>
    <w:rsid w:val="00C9122B"/>
    <w:rsid w:val="00C912CA"/>
    <w:rsid w:val="00C913AB"/>
    <w:rsid w:val="00C9143A"/>
    <w:rsid w:val="00C914D7"/>
    <w:rsid w:val="00C914EC"/>
    <w:rsid w:val="00C914F4"/>
    <w:rsid w:val="00C91549"/>
    <w:rsid w:val="00C91663"/>
    <w:rsid w:val="00C91775"/>
    <w:rsid w:val="00C9182B"/>
    <w:rsid w:val="00C91935"/>
    <w:rsid w:val="00C91996"/>
    <w:rsid w:val="00C91C54"/>
    <w:rsid w:val="00C91F0D"/>
    <w:rsid w:val="00C91FDA"/>
    <w:rsid w:val="00C92044"/>
    <w:rsid w:val="00C920B2"/>
    <w:rsid w:val="00C921EA"/>
    <w:rsid w:val="00C92259"/>
    <w:rsid w:val="00C92437"/>
    <w:rsid w:val="00C9256C"/>
    <w:rsid w:val="00C9257F"/>
    <w:rsid w:val="00C9263A"/>
    <w:rsid w:val="00C927C5"/>
    <w:rsid w:val="00C928AE"/>
    <w:rsid w:val="00C928DE"/>
    <w:rsid w:val="00C929C5"/>
    <w:rsid w:val="00C929DA"/>
    <w:rsid w:val="00C92A56"/>
    <w:rsid w:val="00C92ABB"/>
    <w:rsid w:val="00C92B51"/>
    <w:rsid w:val="00C92C5B"/>
    <w:rsid w:val="00C92D12"/>
    <w:rsid w:val="00C92DC2"/>
    <w:rsid w:val="00C92E36"/>
    <w:rsid w:val="00C92F08"/>
    <w:rsid w:val="00C92F36"/>
    <w:rsid w:val="00C9302A"/>
    <w:rsid w:val="00C93082"/>
    <w:rsid w:val="00C93139"/>
    <w:rsid w:val="00C932AE"/>
    <w:rsid w:val="00C93321"/>
    <w:rsid w:val="00C933B8"/>
    <w:rsid w:val="00C93407"/>
    <w:rsid w:val="00C93445"/>
    <w:rsid w:val="00C93581"/>
    <w:rsid w:val="00C93662"/>
    <w:rsid w:val="00C93755"/>
    <w:rsid w:val="00C93A81"/>
    <w:rsid w:val="00C93AE9"/>
    <w:rsid w:val="00C93C37"/>
    <w:rsid w:val="00C93D17"/>
    <w:rsid w:val="00C93E65"/>
    <w:rsid w:val="00C93FF1"/>
    <w:rsid w:val="00C94018"/>
    <w:rsid w:val="00C940A2"/>
    <w:rsid w:val="00C940B3"/>
    <w:rsid w:val="00C940D5"/>
    <w:rsid w:val="00C941C7"/>
    <w:rsid w:val="00C94246"/>
    <w:rsid w:val="00C9425F"/>
    <w:rsid w:val="00C94304"/>
    <w:rsid w:val="00C9438E"/>
    <w:rsid w:val="00C943BC"/>
    <w:rsid w:val="00C9440D"/>
    <w:rsid w:val="00C94442"/>
    <w:rsid w:val="00C94670"/>
    <w:rsid w:val="00C94932"/>
    <w:rsid w:val="00C949D9"/>
    <w:rsid w:val="00C94A16"/>
    <w:rsid w:val="00C94A5F"/>
    <w:rsid w:val="00C94B2D"/>
    <w:rsid w:val="00C94D57"/>
    <w:rsid w:val="00C94D5F"/>
    <w:rsid w:val="00C94E04"/>
    <w:rsid w:val="00C94E3D"/>
    <w:rsid w:val="00C94F19"/>
    <w:rsid w:val="00C94FFA"/>
    <w:rsid w:val="00C95072"/>
    <w:rsid w:val="00C95135"/>
    <w:rsid w:val="00C9531F"/>
    <w:rsid w:val="00C9542E"/>
    <w:rsid w:val="00C95446"/>
    <w:rsid w:val="00C9547E"/>
    <w:rsid w:val="00C954E5"/>
    <w:rsid w:val="00C95570"/>
    <w:rsid w:val="00C956B5"/>
    <w:rsid w:val="00C956E3"/>
    <w:rsid w:val="00C956FC"/>
    <w:rsid w:val="00C95767"/>
    <w:rsid w:val="00C95780"/>
    <w:rsid w:val="00C957C7"/>
    <w:rsid w:val="00C9587F"/>
    <w:rsid w:val="00C959EA"/>
    <w:rsid w:val="00C95C0F"/>
    <w:rsid w:val="00C95F4A"/>
    <w:rsid w:val="00C95F89"/>
    <w:rsid w:val="00C95FCB"/>
    <w:rsid w:val="00C9601C"/>
    <w:rsid w:val="00C96260"/>
    <w:rsid w:val="00C96294"/>
    <w:rsid w:val="00C962E0"/>
    <w:rsid w:val="00C96302"/>
    <w:rsid w:val="00C96334"/>
    <w:rsid w:val="00C96346"/>
    <w:rsid w:val="00C963E4"/>
    <w:rsid w:val="00C963EB"/>
    <w:rsid w:val="00C9642D"/>
    <w:rsid w:val="00C965AB"/>
    <w:rsid w:val="00C9667B"/>
    <w:rsid w:val="00C966ED"/>
    <w:rsid w:val="00C968F7"/>
    <w:rsid w:val="00C969B2"/>
    <w:rsid w:val="00C96A57"/>
    <w:rsid w:val="00C96A9B"/>
    <w:rsid w:val="00C96B05"/>
    <w:rsid w:val="00C96B53"/>
    <w:rsid w:val="00C96B7A"/>
    <w:rsid w:val="00C96D85"/>
    <w:rsid w:val="00C96E32"/>
    <w:rsid w:val="00C96ECF"/>
    <w:rsid w:val="00C96F2F"/>
    <w:rsid w:val="00C9700C"/>
    <w:rsid w:val="00C970B7"/>
    <w:rsid w:val="00C9715A"/>
    <w:rsid w:val="00C97208"/>
    <w:rsid w:val="00C9723B"/>
    <w:rsid w:val="00C974DA"/>
    <w:rsid w:val="00C975FD"/>
    <w:rsid w:val="00C977B1"/>
    <w:rsid w:val="00C9781D"/>
    <w:rsid w:val="00C97924"/>
    <w:rsid w:val="00C97944"/>
    <w:rsid w:val="00C97984"/>
    <w:rsid w:val="00C97AE7"/>
    <w:rsid w:val="00C97AE8"/>
    <w:rsid w:val="00C97B23"/>
    <w:rsid w:val="00C97C68"/>
    <w:rsid w:val="00C97CA6"/>
    <w:rsid w:val="00C97F78"/>
    <w:rsid w:val="00C97FBB"/>
    <w:rsid w:val="00CA0097"/>
    <w:rsid w:val="00CA00C2"/>
    <w:rsid w:val="00CA01D4"/>
    <w:rsid w:val="00CA0267"/>
    <w:rsid w:val="00CA029B"/>
    <w:rsid w:val="00CA03F6"/>
    <w:rsid w:val="00CA0402"/>
    <w:rsid w:val="00CA0452"/>
    <w:rsid w:val="00CA0499"/>
    <w:rsid w:val="00CA04BA"/>
    <w:rsid w:val="00CA054F"/>
    <w:rsid w:val="00CA0617"/>
    <w:rsid w:val="00CA067D"/>
    <w:rsid w:val="00CA0752"/>
    <w:rsid w:val="00CA080A"/>
    <w:rsid w:val="00CA08E5"/>
    <w:rsid w:val="00CA0947"/>
    <w:rsid w:val="00CA0C15"/>
    <w:rsid w:val="00CA0C86"/>
    <w:rsid w:val="00CA0CAE"/>
    <w:rsid w:val="00CA0CF5"/>
    <w:rsid w:val="00CA0E38"/>
    <w:rsid w:val="00CA0E97"/>
    <w:rsid w:val="00CA0ED5"/>
    <w:rsid w:val="00CA0F21"/>
    <w:rsid w:val="00CA0FC8"/>
    <w:rsid w:val="00CA1020"/>
    <w:rsid w:val="00CA1067"/>
    <w:rsid w:val="00CA11B1"/>
    <w:rsid w:val="00CA123F"/>
    <w:rsid w:val="00CA127D"/>
    <w:rsid w:val="00CA131C"/>
    <w:rsid w:val="00CA1352"/>
    <w:rsid w:val="00CA139C"/>
    <w:rsid w:val="00CA1689"/>
    <w:rsid w:val="00CA178E"/>
    <w:rsid w:val="00CA17C3"/>
    <w:rsid w:val="00CA1831"/>
    <w:rsid w:val="00CA19A6"/>
    <w:rsid w:val="00CA19D4"/>
    <w:rsid w:val="00CA1A7A"/>
    <w:rsid w:val="00CA1D71"/>
    <w:rsid w:val="00CA1FC7"/>
    <w:rsid w:val="00CA1FF2"/>
    <w:rsid w:val="00CA202A"/>
    <w:rsid w:val="00CA20C3"/>
    <w:rsid w:val="00CA226A"/>
    <w:rsid w:val="00CA2413"/>
    <w:rsid w:val="00CA2611"/>
    <w:rsid w:val="00CA26B3"/>
    <w:rsid w:val="00CA2842"/>
    <w:rsid w:val="00CA2851"/>
    <w:rsid w:val="00CA2866"/>
    <w:rsid w:val="00CA296C"/>
    <w:rsid w:val="00CA29DD"/>
    <w:rsid w:val="00CA2AAA"/>
    <w:rsid w:val="00CA2B20"/>
    <w:rsid w:val="00CA2CA4"/>
    <w:rsid w:val="00CA2DDB"/>
    <w:rsid w:val="00CA2DEA"/>
    <w:rsid w:val="00CA2DF4"/>
    <w:rsid w:val="00CA2FCC"/>
    <w:rsid w:val="00CA30B4"/>
    <w:rsid w:val="00CA30C2"/>
    <w:rsid w:val="00CA3149"/>
    <w:rsid w:val="00CA34A5"/>
    <w:rsid w:val="00CA368A"/>
    <w:rsid w:val="00CA3941"/>
    <w:rsid w:val="00CA39B5"/>
    <w:rsid w:val="00CA3A6D"/>
    <w:rsid w:val="00CA3A8C"/>
    <w:rsid w:val="00CA3AD0"/>
    <w:rsid w:val="00CA3B04"/>
    <w:rsid w:val="00CA3BF2"/>
    <w:rsid w:val="00CA3C55"/>
    <w:rsid w:val="00CA3CFF"/>
    <w:rsid w:val="00CA3D46"/>
    <w:rsid w:val="00CA3D6B"/>
    <w:rsid w:val="00CA3DB9"/>
    <w:rsid w:val="00CA3DE7"/>
    <w:rsid w:val="00CA3E12"/>
    <w:rsid w:val="00CA3F93"/>
    <w:rsid w:val="00CA402B"/>
    <w:rsid w:val="00CA410E"/>
    <w:rsid w:val="00CA414F"/>
    <w:rsid w:val="00CA4171"/>
    <w:rsid w:val="00CA420C"/>
    <w:rsid w:val="00CA4215"/>
    <w:rsid w:val="00CA42C7"/>
    <w:rsid w:val="00CA440A"/>
    <w:rsid w:val="00CA46DF"/>
    <w:rsid w:val="00CA477B"/>
    <w:rsid w:val="00CA479F"/>
    <w:rsid w:val="00CA4807"/>
    <w:rsid w:val="00CA4864"/>
    <w:rsid w:val="00CA48F1"/>
    <w:rsid w:val="00CA48F4"/>
    <w:rsid w:val="00CA4902"/>
    <w:rsid w:val="00CA4915"/>
    <w:rsid w:val="00CA4A4E"/>
    <w:rsid w:val="00CA4A7D"/>
    <w:rsid w:val="00CA4ADC"/>
    <w:rsid w:val="00CA4C4F"/>
    <w:rsid w:val="00CA4DBB"/>
    <w:rsid w:val="00CA4EFC"/>
    <w:rsid w:val="00CA4F07"/>
    <w:rsid w:val="00CA4F3F"/>
    <w:rsid w:val="00CA4FC0"/>
    <w:rsid w:val="00CA52D6"/>
    <w:rsid w:val="00CA5310"/>
    <w:rsid w:val="00CA53A6"/>
    <w:rsid w:val="00CA548B"/>
    <w:rsid w:val="00CA571B"/>
    <w:rsid w:val="00CA579E"/>
    <w:rsid w:val="00CA57DC"/>
    <w:rsid w:val="00CA583B"/>
    <w:rsid w:val="00CA5921"/>
    <w:rsid w:val="00CA5990"/>
    <w:rsid w:val="00CA5B1E"/>
    <w:rsid w:val="00CA5B2C"/>
    <w:rsid w:val="00CA5D0F"/>
    <w:rsid w:val="00CA5D2F"/>
    <w:rsid w:val="00CA5E16"/>
    <w:rsid w:val="00CA5EC4"/>
    <w:rsid w:val="00CA5FC9"/>
    <w:rsid w:val="00CA602A"/>
    <w:rsid w:val="00CA606B"/>
    <w:rsid w:val="00CA617A"/>
    <w:rsid w:val="00CA6238"/>
    <w:rsid w:val="00CA627A"/>
    <w:rsid w:val="00CA6349"/>
    <w:rsid w:val="00CA643B"/>
    <w:rsid w:val="00CA6450"/>
    <w:rsid w:val="00CA65AF"/>
    <w:rsid w:val="00CA6621"/>
    <w:rsid w:val="00CA6643"/>
    <w:rsid w:val="00CA66ED"/>
    <w:rsid w:val="00CA673B"/>
    <w:rsid w:val="00CA676A"/>
    <w:rsid w:val="00CA6A7A"/>
    <w:rsid w:val="00CA6B14"/>
    <w:rsid w:val="00CA6B18"/>
    <w:rsid w:val="00CA6D02"/>
    <w:rsid w:val="00CA6D59"/>
    <w:rsid w:val="00CA6D71"/>
    <w:rsid w:val="00CA6D86"/>
    <w:rsid w:val="00CA6D95"/>
    <w:rsid w:val="00CA6E26"/>
    <w:rsid w:val="00CA6E9D"/>
    <w:rsid w:val="00CA6F1E"/>
    <w:rsid w:val="00CA70FD"/>
    <w:rsid w:val="00CA71D1"/>
    <w:rsid w:val="00CA739A"/>
    <w:rsid w:val="00CA739F"/>
    <w:rsid w:val="00CA73F0"/>
    <w:rsid w:val="00CA747B"/>
    <w:rsid w:val="00CA7553"/>
    <w:rsid w:val="00CA77CD"/>
    <w:rsid w:val="00CA78B7"/>
    <w:rsid w:val="00CA78E8"/>
    <w:rsid w:val="00CA7981"/>
    <w:rsid w:val="00CA7985"/>
    <w:rsid w:val="00CA79E5"/>
    <w:rsid w:val="00CA7ACC"/>
    <w:rsid w:val="00CA7B24"/>
    <w:rsid w:val="00CA7B39"/>
    <w:rsid w:val="00CA7BAD"/>
    <w:rsid w:val="00CA7BD4"/>
    <w:rsid w:val="00CA7C73"/>
    <w:rsid w:val="00CA7D98"/>
    <w:rsid w:val="00CA7E11"/>
    <w:rsid w:val="00CB007F"/>
    <w:rsid w:val="00CB0128"/>
    <w:rsid w:val="00CB02DC"/>
    <w:rsid w:val="00CB0335"/>
    <w:rsid w:val="00CB0366"/>
    <w:rsid w:val="00CB03B4"/>
    <w:rsid w:val="00CB0439"/>
    <w:rsid w:val="00CB0486"/>
    <w:rsid w:val="00CB050A"/>
    <w:rsid w:val="00CB0522"/>
    <w:rsid w:val="00CB0600"/>
    <w:rsid w:val="00CB0742"/>
    <w:rsid w:val="00CB0809"/>
    <w:rsid w:val="00CB0862"/>
    <w:rsid w:val="00CB0871"/>
    <w:rsid w:val="00CB0989"/>
    <w:rsid w:val="00CB09E7"/>
    <w:rsid w:val="00CB0B27"/>
    <w:rsid w:val="00CB0BF8"/>
    <w:rsid w:val="00CB0C3D"/>
    <w:rsid w:val="00CB0EA5"/>
    <w:rsid w:val="00CB0F85"/>
    <w:rsid w:val="00CB0FB8"/>
    <w:rsid w:val="00CB1011"/>
    <w:rsid w:val="00CB1090"/>
    <w:rsid w:val="00CB10EB"/>
    <w:rsid w:val="00CB1101"/>
    <w:rsid w:val="00CB1112"/>
    <w:rsid w:val="00CB114D"/>
    <w:rsid w:val="00CB12F8"/>
    <w:rsid w:val="00CB13C8"/>
    <w:rsid w:val="00CB153E"/>
    <w:rsid w:val="00CB15F7"/>
    <w:rsid w:val="00CB1818"/>
    <w:rsid w:val="00CB18F9"/>
    <w:rsid w:val="00CB196F"/>
    <w:rsid w:val="00CB1A40"/>
    <w:rsid w:val="00CB1A5F"/>
    <w:rsid w:val="00CB1A96"/>
    <w:rsid w:val="00CB1ADC"/>
    <w:rsid w:val="00CB1B89"/>
    <w:rsid w:val="00CB1C4C"/>
    <w:rsid w:val="00CB1C90"/>
    <w:rsid w:val="00CB1D03"/>
    <w:rsid w:val="00CB1E49"/>
    <w:rsid w:val="00CB1F7E"/>
    <w:rsid w:val="00CB2007"/>
    <w:rsid w:val="00CB207F"/>
    <w:rsid w:val="00CB20E0"/>
    <w:rsid w:val="00CB227B"/>
    <w:rsid w:val="00CB2285"/>
    <w:rsid w:val="00CB2395"/>
    <w:rsid w:val="00CB23D1"/>
    <w:rsid w:val="00CB2542"/>
    <w:rsid w:val="00CB27A4"/>
    <w:rsid w:val="00CB281D"/>
    <w:rsid w:val="00CB2830"/>
    <w:rsid w:val="00CB2869"/>
    <w:rsid w:val="00CB293A"/>
    <w:rsid w:val="00CB2960"/>
    <w:rsid w:val="00CB2E31"/>
    <w:rsid w:val="00CB2E83"/>
    <w:rsid w:val="00CB2EB7"/>
    <w:rsid w:val="00CB2ED9"/>
    <w:rsid w:val="00CB3078"/>
    <w:rsid w:val="00CB30B0"/>
    <w:rsid w:val="00CB3102"/>
    <w:rsid w:val="00CB31F6"/>
    <w:rsid w:val="00CB32A0"/>
    <w:rsid w:val="00CB3331"/>
    <w:rsid w:val="00CB3342"/>
    <w:rsid w:val="00CB34A7"/>
    <w:rsid w:val="00CB358F"/>
    <w:rsid w:val="00CB371E"/>
    <w:rsid w:val="00CB3769"/>
    <w:rsid w:val="00CB383C"/>
    <w:rsid w:val="00CB3AAD"/>
    <w:rsid w:val="00CB3BC0"/>
    <w:rsid w:val="00CB3C59"/>
    <w:rsid w:val="00CB3D15"/>
    <w:rsid w:val="00CB3D89"/>
    <w:rsid w:val="00CB3DD0"/>
    <w:rsid w:val="00CB3E7B"/>
    <w:rsid w:val="00CB3F7F"/>
    <w:rsid w:val="00CB4036"/>
    <w:rsid w:val="00CB4043"/>
    <w:rsid w:val="00CB407F"/>
    <w:rsid w:val="00CB408A"/>
    <w:rsid w:val="00CB40A1"/>
    <w:rsid w:val="00CB4225"/>
    <w:rsid w:val="00CB425B"/>
    <w:rsid w:val="00CB43BA"/>
    <w:rsid w:val="00CB43D3"/>
    <w:rsid w:val="00CB4577"/>
    <w:rsid w:val="00CB4592"/>
    <w:rsid w:val="00CB45A2"/>
    <w:rsid w:val="00CB4657"/>
    <w:rsid w:val="00CB47B9"/>
    <w:rsid w:val="00CB48FB"/>
    <w:rsid w:val="00CB49DF"/>
    <w:rsid w:val="00CB4A4B"/>
    <w:rsid w:val="00CB4CF6"/>
    <w:rsid w:val="00CB4D47"/>
    <w:rsid w:val="00CB4EB3"/>
    <w:rsid w:val="00CB51AF"/>
    <w:rsid w:val="00CB5217"/>
    <w:rsid w:val="00CB5423"/>
    <w:rsid w:val="00CB546E"/>
    <w:rsid w:val="00CB550A"/>
    <w:rsid w:val="00CB551E"/>
    <w:rsid w:val="00CB5540"/>
    <w:rsid w:val="00CB55AE"/>
    <w:rsid w:val="00CB566A"/>
    <w:rsid w:val="00CB576C"/>
    <w:rsid w:val="00CB5AAA"/>
    <w:rsid w:val="00CB5AAC"/>
    <w:rsid w:val="00CB5ACF"/>
    <w:rsid w:val="00CB5CF4"/>
    <w:rsid w:val="00CB5D22"/>
    <w:rsid w:val="00CB5D81"/>
    <w:rsid w:val="00CB5DCF"/>
    <w:rsid w:val="00CB5E7C"/>
    <w:rsid w:val="00CB5EF0"/>
    <w:rsid w:val="00CB5F50"/>
    <w:rsid w:val="00CB5F98"/>
    <w:rsid w:val="00CB606E"/>
    <w:rsid w:val="00CB61CF"/>
    <w:rsid w:val="00CB621F"/>
    <w:rsid w:val="00CB6294"/>
    <w:rsid w:val="00CB62A2"/>
    <w:rsid w:val="00CB6329"/>
    <w:rsid w:val="00CB634F"/>
    <w:rsid w:val="00CB6354"/>
    <w:rsid w:val="00CB6433"/>
    <w:rsid w:val="00CB649A"/>
    <w:rsid w:val="00CB6550"/>
    <w:rsid w:val="00CB659B"/>
    <w:rsid w:val="00CB6631"/>
    <w:rsid w:val="00CB68A3"/>
    <w:rsid w:val="00CB69C6"/>
    <w:rsid w:val="00CB6B4D"/>
    <w:rsid w:val="00CB6C68"/>
    <w:rsid w:val="00CB6DE6"/>
    <w:rsid w:val="00CB6E02"/>
    <w:rsid w:val="00CB6E46"/>
    <w:rsid w:val="00CB6E5C"/>
    <w:rsid w:val="00CB6F1B"/>
    <w:rsid w:val="00CB71B4"/>
    <w:rsid w:val="00CB7283"/>
    <w:rsid w:val="00CB7322"/>
    <w:rsid w:val="00CB73BF"/>
    <w:rsid w:val="00CB73C1"/>
    <w:rsid w:val="00CB7470"/>
    <w:rsid w:val="00CB754A"/>
    <w:rsid w:val="00CB75A6"/>
    <w:rsid w:val="00CB76C5"/>
    <w:rsid w:val="00CB7703"/>
    <w:rsid w:val="00CB77C5"/>
    <w:rsid w:val="00CB7848"/>
    <w:rsid w:val="00CB78E2"/>
    <w:rsid w:val="00CB7959"/>
    <w:rsid w:val="00CB79B1"/>
    <w:rsid w:val="00CB79FB"/>
    <w:rsid w:val="00CB7A85"/>
    <w:rsid w:val="00CB7AD5"/>
    <w:rsid w:val="00CB7B30"/>
    <w:rsid w:val="00CB7B5D"/>
    <w:rsid w:val="00CB7BF8"/>
    <w:rsid w:val="00CB7C48"/>
    <w:rsid w:val="00CB7C8A"/>
    <w:rsid w:val="00CB7CEB"/>
    <w:rsid w:val="00CB7DBC"/>
    <w:rsid w:val="00CB7DDE"/>
    <w:rsid w:val="00CB7E1C"/>
    <w:rsid w:val="00CB7FE3"/>
    <w:rsid w:val="00CB7FE8"/>
    <w:rsid w:val="00CC0113"/>
    <w:rsid w:val="00CC0133"/>
    <w:rsid w:val="00CC01B9"/>
    <w:rsid w:val="00CC0266"/>
    <w:rsid w:val="00CC0301"/>
    <w:rsid w:val="00CC033C"/>
    <w:rsid w:val="00CC0395"/>
    <w:rsid w:val="00CC04AC"/>
    <w:rsid w:val="00CC0618"/>
    <w:rsid w:val="00CC0625"/>
    <w:rsid w:val="00CC07E9"/>
    <w:rsid w:val="00CC085F"/>
    <w:rsid w:val="00CC0996"/>
    <w:rsid w:val="00CC0A03"/>
    <w:rsid w:val="00CC0A88"/>
    <w:rsid w:val="00CC0BDF"/>
    <w:rsid w:val="00CC0C04"/>
    <w:rsid w:val="00CC0D45"/>
    <w:rsid w:val="00CC0E33"/>
    <w:rsid w:val="00CC0E6D"/>
    <w:rsid w:val="00CC110C"/>
    <w:rsid w:val="00CC122E"/>
    <w:rsid w:val="00CC149F"/>
    <w:rsid w:val="00CC15D5"/>
    <w:rsid w:val="00CC1663"/>
    <w:rsid w:val="00CC1804"/>
    <w:rsid w:val="00CC195D"/>
    <w:rsid w:val="00CC197B"/>
    <w:rsid w:val="00CC1AB4"/>
    <w:rsid w:val="00CC1AE3"/>
    <w:rsid w:val="00CC1AF4"/>
    <w:rsid w:val="00CC1B30"/>
    <w:rsid w:val="00CC1B79"/>
    <w:rsid w:val="00CC1D6F"/>
    <w:rsid w:val="00CC1E55"/>
    <w:rsid w:val="00CC1FDC"/>
    <w:rsid w:val="00CC2087"/>
    <w:rsid w:val="00CC20D8"/>
    <w:rsid w:val="00CC22ED"/>
    <w:rsid w:val="00CC235C"/>
    <w:rsid w:val="00CC238C"/>
    <w:rsid w:val="00CC2522"/>
    <w:rsid w:val="00CC26EF"/>
    <w:rsid w:val="00CC2720"/>
    <w:rsid w:val="00CC2955"/>
    <w:rsid w:val="00CC29F1"/>
    <w:rsid w:val="00CC2A76"/>
    <w:rsid w:val="00CC2ABE"/>
    <w:rsid w:val="00CC2B09"/>
    <w:rsid w:val="00CC2B26"/>
    <w:rsid w:val="00CC2BC3"/>
    <w:rsid w:val="00CC2BC8"/>
    <w:rsid w:val="00CC2BD6"/>
    <w:rsid w:val="00CC2C4A"/>
    <w:rsid w:val="00CC2D61"/>
    <w:rsid w:val="00CC2FB1"/>
    <w:rsid w:val="00CC30D5"/>
    <w:rsid w:val="00CC3227"/>
    <w:rsid w:val="00CC3313"/>
    <w:rsid w:val="00CC33EA"/>
    <w:rsid w:val="00CC3497"/>
    <w:rsid w:val="00CC364C"/>
    <w:rsid w:val="00CC36D5"/>
    <w:rsid w:val="00CC37AA"/>
    <w:rsid w:val="00CC384C"/>
    <w:rsid w:val="00CC3893"/>
    <w:rsid w:val="00CC3972"/>
    <w:rsid w:val="00CC3A44"/>
    <w:rsid w:val="00CC3B6F"/>
    <w:rsid w:val="00CC3B91"/>
    <w:rsid w:val="00CC3BB9"/>
    <w:rsid w:val="00CC3C05"/>
    <w:rsid w:val="00CC3D2D"/>
    <w:rsid w:val="00CC3D71"/>
    <w:rsid w:val="00CC3DDB"/>
    <w:rsid w:val="00CC3EF9"/>
    <w:rsid w:val="00CC3F10"/>
    <w:rsid w:val="00CC3F70"/>
    <w:rsid w:val="00CC3F99"/>
    <w:rsid w:val="00CC3FA9"/>
    <w:rsid w:val="00CC4017"/>
    <w:rsid w:val="00CC42BB"/>
    <w:rsid w:val="00CC43E0"/>
    <w:rsid w:val="00CC476E"/>
    <w:rsid w:val="00CC49A4"/>
    <w:rsid w:val="00CC4A0C"/>
    <w:rsid w:val="00CC4A40"/>
    <w:rsid w:val="00CC4AC6"/>
    <w:rsid w:val="00CC4AD6"/>
    <w:rsid w:val="00CC4B1C"/>
    <w:rsid w:val="00CC4BD3"/>
    <w:rsid w:val="00CC4BE3"/>
    <w:rsid w:val="00CC4D7B"/>
    <w:rsid w:val="00CC4D8E"/>
    <w:rsid w:val="00CC4E51"/>
    <w:rsid w:val="00CC4E84"/>
    <w:rsid w:val="00CC4F1C"/>
    <w:rsid w:val="00CC4F20"/>
    <w:rsid w:val="00CC4F4E"/>
    <w:rsid w:val="00CC4F8E"/>
    <w:rsid w:val="00CC500B"/>
    <w:rsid w:val="00CC52F1"/>
    <w:rsid w:val="00CC549D"/>
    <w:rsid w:val="00CC54BE"/>
    <w:rsid w:val="00CC553A"/>
    <w:rsid w:val="00CC566F"/>
    <w:rsid w:val="00CC594C"/>
    <w:rsid w:val="00CC596E"/>
    <w:rsid w:val="00CC598C"/>
    <w:rsid w:val="00CC5A25"/>
    <w:rsid w:val="00CC5A6B"/>
    <w:rsid w:val="00CC5B6A"/>
    <w:rsid w:val="00CC5BA5"/>
    <w:rsid w:val="00CC5BB2"/>
    <w:rsid w:val="00CC5C5B"/>
    <w:rsid w:val="00CC5C5C"/>
    <w:rsid w:val="00CC5D44"/>
    <w:rsid w:val="00CC5E7A"/>
    <w:rsid w:val="00CC601E"/>
    <w:rsid w:val="00CC60AF"/>
    <w:rsid w:val="00CC60E3"/>
    <w:rsid w:val="00CC6146"/>
    <w:rsid w:val="00CC6165"/>
    <w:rsid w:val="00CC6263"/>
    <w:rsid w:val="00CC6313"/>
    <w:rsid w:val="00CC631A"/>
    <w:rsid w:val="00CC636F"/>
    <w:rsid w:val="00CC6370"/>
    <w:rsid w:val="00CC64CB"/>
    <w:rsid w:val="00CC64EC"/>
    <w:rsid w:val="00CC658C"/>
    <w:rsid w:val="00CC65B6"/>
    <w:rsid w:val="00CC6733"/>
    <w:rsid w:val="00CC67BC"/>
    <w:rsid w:val="00CC6927"/>
    <w:rsid w:val="00CC6BFE"/>
    <w:rsid w:val="00CC6C91"/>
    <w:rsid w:val="00CC6D3C"/>
    <w:rsid w:val="00CC6D4A"/>
    <w:rsid w:val="00CC6DAA"/>
    <w:rsid w:val="00CC6E0F"/>
    <w:rsid w:val="00CC6EC4"/>
    <w:rsid w:val="00CC707D"/>
    <w:rsid w:val="00CC7085"/>
    <w:rsid w:val="00CC70C3"/>
    <w:rsid w:val="00CC7176"/>
    <w:rsid w:val="00CC71A1"/>
    <w:rsid w:val="00CC72E1"/>
    <w:rsid w:val="00CC73C0"/>
    <w:rsid w:val="00CC73E9"/>
    <w:rsid w:val="00CC749C"/>
    <w:rsid w:val="00CC7522"/>
    <w:rsid w:val="00CC75AB"/>
    <w:rsid w:val="00CC77F0"/>
    <w:rsid w:val="00CC7818"/>
    <w:rsid w:val="00CC789C"/>
    <w:rsid w:val="00CC7962"/>
    <w:rsid w:val="00CC7967"/>
    <w:rsid w:val="00CC7A15"/>
    <w:rsid w:val="00CC7BB4"/>
    <w:rsid w:val="00CC7C49"/>
    <w:rsid w:val="00CC7D02"/>
    <w:rsid w:val="00CC7D63"/>
    <w:rsid w:val="00CC7D69"/>
    <w:rsid w:val="00CC7E2B"/>
    <w:rsid w:val="00CC7E6D"/>
    <w:rsid w:val="00CC7EA0"/>
    <w:rsid w:val="00CC7F38"/>
    <w:rsid w:val="00CC7FA2"/>
    <w:rsid w:val="00CC7FCD"/>
    <w:rsid w:val="00CC7FFA"/>
    <w:rsid w:val="00CD0000"/>
    <w:rsid w:val="00CD00E8"/>
    <w:rsid w:val="00CD01F7"/>
    <w:rsid w:val="00CD036A"/>
    <w:rsid w:val="00CD0484"/>
    <w:rsid w:val="00CD055F"/>
    <w:rsid w:val="00CD05C2"/>
    <w:rsid w:val="00CD0601"/>
    <w:rsid w:val="00CD067D"/>
    <w:rsid w:val="00CD06A4"/>
    <w:rsid w:val="00CD06CE"/>
    <w:rsid w:val="00CD077C"/>
    <w:rsid w:val="00CD0A16"/>
    <w:rsid w:val="00CD0A93"/>
    <w:rsid w:val="00CD0BC1"/>
    <w:rsid w:val="00CD0CB4"/>
    <w:rsid w:val="00CD0F52"/>
    <w:rsid w:val="00CD0FD1"/>
    <w:rsid w:val="00CD10D7"/>
    <w:rsid w:val="00CD1284"/>
    <w:rsid w:val="00CD1288"/>
    <w:rsid w:val="00CD12D3"/>
    <w:rsid w:val="00CD13C3"/>
    <w:rsid w:val="00CD1400"/>
    <w:rsid w:val="00CD140A"/>
    <w:rsid w:val="00CD1419"/>
    <w:rsid w:val="00CD1581"/>
    <w:rsid w:val="00CD163A"/>
    <w:rsid w:val="00CD1661"/>
    <w:rsid w:val="00CD16B2"/>
    <w:rsid w:val="00CD189F"/>
    <w:rsid w:val="00CD18B5"/>
    <w:rsid w:val="00CD19AD"/>
    <w:rsid w:val="00CD1B19"/>
    <w:rsid w:val="00CD1CF1"/>
    <w:rsid w:val="00CD1D17"/>
    <w:rsid w:val="00CD1D92"/>
    <w:rsid w:val="00CD1DF8"/>
    <w:rsid w:val="00CD1E23"/>
    <w:rsid w:val="00CD1E88"/>
    <w:rsid w:val="00CD1FBE"/>
    <w:rsid w:val="00CD2241"/>
    <w:rsid w:val="00CD2275"/>
    <w:rsid w:val="00CD253E"/>
    <w:rsid w:val="00CD262E"/>
    <w:rsid w:val="00CD2892"/>
    <w:rsid w:val="00CD2A2C"/>
    <w:rsid w:val="00CD2B3D"/>
    <w:rsid w:val="00CD2BA8"/>
    <w:rsid w:val="00CD2C08"/>
    <w:rsid w:val="00CD2C95"/>
    <w:rsid w:val="00CD2D25"/>
    <w:rsid w:val="00CD2E6C"/>
    <w:rsid w:val="00CD3078"/>
    <w:rsid w:val="00CD3140"/>
    <w:rsid w:val="00CD31D5"/>
    <w:rsid w:val="00CD3327"/>
    <w:rsid w:val="00CD3365"/>
    <w:rsid w:val="00CD3414"/>
    <w:rsid w:val="00CD342F"/>
    <w:rsid w:val="00CD3465"/>
    <w:rsid w:val="00CD3553"/>
    <w:rsid w:val="00CD356A"/>
    <w:rsid w:val="00CD3627"/>
    <w:rsid w:val="00CD36B5"/>
    <w:rsid w:val="00CD3704"/>
    <w:rsid w:val="00CD370F"/>
    <w:rsid w:val="00CD37EE"/>
    <w:rsid w:val="00CD3855"/>
    <w:rsid w:val="00CD3ABC"/>
    <w:rsid w:val="00CD3C4E"/>
    <w:rsid w:val="00CD3C92"/>
    <w:rsid w:val="00CD3D21"/>
    <w:rsid w:val="00CD3DFD"/>
    <w:rsid w:val="00CD3E5F"/>
    <w:rsid w:val="00CD3F3F"/>
    <w:rsid w:val="00CD43EE"/>
    <w:rsid w:val="00CD441A"/>
    <w:rsid w:val="00CD4441"/>
    <w:rsid w:val="00CD4752"/>
    <w:rsid w:val="00CD4759"/>
    <w:rsid w:val="00CD484E"/>
    <w:rsid w:val="00CD486A"/>
    <w:rsid w:val="00CD4991"/>
    <w:rsid w:val="00CD4A5C"/>
    <w:rsid w:val="00CD4A84"/>
    <w:rsid w:val="00CD4B88"/>
    <w:rsid w:val="00CD4BC5"/>
    <w:rsid w:val="00CD4C1E"/>
    <w:rsid w:val="00CD4E16"/>
    <w:rsid w:val="00CD4EA9"/>
    <w:rsid w:val="00CD4EE1"/>
    <w:rsid w:val="00CD4F43"/>
    <w:rsid w:val="00CD5194"/>
    <w:rsid w:val="00CD51C0"/>
    <w:rsid w:val="00CD539E"/>
    <w:rsid w:val="00CD547D"/>
    <w:rsid w:val="00CD5490"/>
    <w:rsid w:val="00CD559B"/>
    <w:rsid w:val="00CD5664"/>
    <w:rsid w:val="00CD567E"/>
    <w:rsid w:val="00CD56B3"/>
    <w:rsid w:val="00CD56B7"/>
    <w:rsid w:val="00CD56DD"/>
    <w:rsid w:val="00CD5776"/>
    <w:rsid w:val="00CD5899"/>
    <w:rsid w:val="00CD5923"/>
    <w:rsid w:val="00CD5A2F"/>
    <w:rsid w:val="00CD5A56"/>
    <w:rsid w:val="00CD5BAE"/>
    <w:rsid w:val="00CD5C0F"/>
    <w:rsid w:val="00CD5DF6"/>
    <w:rsid w:val="00CD5E4E"/>
    <w:rsid w:val="00CD5E8F"/>
    <w:rsid w:val="00CD5FA4"/>
    <w:rsid w:val="00CD5FE4"/>
    <w:rsid w:val="00CD6130"/>
    <w:rsid w:val="00CD6188"/>
    <w:rsid w:val="00CD619B"/>
    <w:rsid w:val="00CD63E6"/>
    <w:rsid w:val="00CD63FC"/>
    <w:rsid w:val="00CD661A"/>
    <w:rsid w:val="00CD671A"/>
    <w:rsid w:val="00CD6876"/>
    <w:rsid w:val="00CD68FE"/>
    <w:rsid w:val="00CD69FA"/>
    <w:rsid w:val="00CD6A77"/>
    <w:rsid w:val="00CD6B61"/>
    <w:rsid w:val="00CD6C11"/>
    <w:rsid w:val="00CD6D09"/>
    <w:rsid w:val="00CD6D4E"/>
    <w:rsid w:val="00CD6E09"/>
    <w:rsid w:val="00CD6F29"/>
    <w:rsid w:val="00CD6F54"/>
    <w:rsid w:val="00CD6F70"/>
    <w:rsid w:val="00CD710A"/>
    <w:rsid w:val="00CD71CA"/>
    <w:rsid w:val="00CD7244"/>
    <w:rsid w:val="00CD7248"/>
    <w:rsid w:val="00CD72DA"/>
    <w:rsid w:val="00CD7357"/>
    <w:rsid w:val="00CD744D"/>
    <w:rsid w:val="00CD74C5"/>
    <w:rsid w:val="00CD75B1"/>
    <w:rsid w:val="00CD75C7"/>
    <w:rsid w:val="00CD7705"/>
    <w:rsid w:val="00CD787E"/>
    <w:rsid w:val="00CD7953"/>
    <w:rsid w:val="00CD7A04"/>
    <w:rsid w:val="00CD7AA8"/>
    <w:rsid w:val="00CD7AC8"/>
    <w:rsid w:val="00CD7B0E"/>
    <w:rsid w:val="00CD7BEF"/>
    <w:rsid w:val="00CD7CE4"/>
    <w:rsid w:val="00CD7D93"/>
    <w:rsid w:val="00CD7E39"/>
    <w:rsid w:val="00CD7FA4"/>
    <w:rsid w:val="00CE01BA"/>
    <w:rsid w:val="00CE02E5"/>
    <w:rsid w:val="00CE032B"/>
    <w:rsid w:val="00CE0361"/>
    <w:rsid w:val="00CE03BD"/>
    <w:rsid w:val="00CE03F2"/>
    <w:rsid w:val="00CE0512"/>
    <w:rsid w:val="00CE0547"/>
    <w:rsid w:val="00CE05B0"/>
    <w:rsid w:val="00CE0654"/>
    <w:rsid w:val="00CE0769"/>
    <w:rsid w:val="00CE07BD"/>
    <w:rsid w:val="00CE0AFA"/>
    <w:rsid w:val="00CE0DD4"/>
    <w:rsid w:val="00CE0DF5"/>
    <w:rsid w:val="00CE0E8F"/>
    <w:rsid w:val="00CE1015"/>
    <w:rsid w:val="00CE103E"/>
    <w:rsid w:val="00CE1324"/>
    <w:rsid w:val="00CE136C"/>
    <w:rsid w:val="00CE1506"/>
    <w:rsid w:val="00CE1877"/>
    <w:rsid w:val="00CE18D2"/>
    <w:rsid w:val="00CE19B7"/>
    <w:rsid w:val="00CE19EA"/>
    <w:rsid w:val="00CE1A5C"/>
    <w:rsid w:val="00CE1A66"/>
    <w:rsid w:val="00CE1B34"/>
    <w:rsid w:val="00CE1BA2"/>
    <w:rsid w:val="00CE1C32"/>
    <w:rsid w:val="00CE1C73"/>
    <w:rsid w:val="00CE1C74"/>
    <w:rsid w:val="00CE1C8D"/>
    <w:rsid w:val="00CE1E19"/>
    <w:rsid w:val="00CE1FE5"/>
    <w:rsid w:val="00CE21A4"/>
    <w:rsid w:val="00CE2316"/>
    <w:rsid w:val="00CE24D9"/>
    <w:rsid w:val="00CE27A8"/>
    <w:rsid w:val="00CE27F8"/>
    <w:rsid w:val="00CE28BE"/>
    <w:rsid w:val="00CE2B6E"/>
    <w:rsid w:val="00CE2D43"/>
    <w:rsid w:val="00CE2DA4"/>
    <w:rsid w:val="00CE2EF7"/>
    <w:rsid w:val="00CE2F95"/>
    <w:rsid w:val="00CE3044"/>
    <w:rsid w:val="00CE316D"/>
    <w:rsid w:val="00CE3183"/>
    <w:rsid w:val="00CE329D"/>
    <w:rsid w:val="00CE3375"/>
    <w:rsid w:val="00CE3467"/>
    <w:rsid w:val="00CE350E"/>
    <w:rsid w:val="00CE357E"/>
    <w:rsid w:val="00CE35A6"/>
    <w:rsid w:val="00CE3672"/>
    <w:rsid w:val="00CE38CE"/>
    <w:rsid w:val="00CE39F5"/>
    <w:rsid w:val="00CE3B69"/>
    <w:rsid w:val="00CE3BE7"/>
    <w:rsid w:val="00CE3C7E"/>
    <w:rsid w:val="00CE3DC7"/>
    <w:rsid w:val="00CE3E5E"/>
    <w:rsid w:val="00CE3F04"/>
    <w:rsid w:val="00CE3FE8"/>
    <w:rsid w:val="00CE403E"/>
    <w:rsid w:val="00CE40B7"/>
    <w:rsid w:val="00CE4130"/>
    <w:rsid w:val="00CE419C"/>
    <w:rsid w:val="00CE41A5"/>
    <w:rsid w:val="00CE4248"/>
    <w:rsid w:val="00CE428E"/>
    <w:rsid w:val="00CE459E"/>
    <w:rsid w:val="00CE45A2"/>
    <w:rsid w:val="00CE4630"/>
    <w:rsid w:val="00CE4835"/>
    <w:rsid w:val="00CE4915"/>
    <w:rsid w:val="00CE49C8"/>
    <w:rsid w:val="00CE49EB"/>
    <w:rsid w:val="00CE4A36"/>
    <w:rsid w:val="00CE4A7B"/>
    <w:rsid w:val="00CE4B3B"/>
    <w:rsid w:val="00CE4B6C"/>
    <w:rsid w:val="00CE4D41"/>
    <w:rsid w:val="00CE4FFA"/>
    <w:rsid w:val="00CE5031"/>
    <w:rsid w:val="00CE509D"/>
    <w:rsid w:val="00CE5168"/>
    <w:rsid w:val="00CE52F9"/>
    <w:rsid w:val="00CE548A"/>
    <w:rsid w:val="00CE570A"/>
    <w:rsid w:val="00CE571B"/>
    <w:rsid w:val="00CE5879"/>
    <w:rsid w:val="00CE58AD"/>
    <w:rsid w:val="00CE5923"/>
    <w:rsid w:val="00CE5BC5"/>
    <w:rsid w:val="00CE5C92"/>
    <w:rsid w:val="00CE5CE0"/>
    <w:rsid w:val="00CE5E40"/>
    <w:rsid w:val="00CE5F5A"/>
    <w:rsid w:val="00CE5FE0"/>
    <w:rsid w:val="00CE6041"/>
    <w:rsid w:val="00CE6089"/>
    <w:rsid w:val="00CE60C3"/>
    <w:rsid w:val="00CE60CE"/>
    <w:rsid w:val="00CE6137"/>
    <w:rsid w:val="00CE61F9"/>
    <w:rsid w:val="00CE6353"/>
    <w:rsid w:val="00CE636F"/>
    <w:rsid w:val="00CE6471"/>
    <w:rsid w:val="00CE6472"/>
    <w:rsid w:val="00CE6508"/>
    <w:rsid w:val="00CE6564"/>
    <w:rsid w:val="00CE65EC"/>
    <w:rsid w:val="00CE6688"/>
    <w:rsid w:val="00CE66E2"/>
    <w:rsid w:val="00CE673A"/>
    <w:rsid w:val="00CE68D7"/>
    <w:rsid w:val="00CE6A7E"/>
    <w:rsid w:val="00CE6CB9"/>
    <w:rsid w:val="00CE6CC0"/>
    <w:rsid w:val="00CE6CF8"/>
    <w:rsid w:val="00CE700F"/>
    <w:rsid w:val="00CE71E3"/>
    <w:rsid w:val="00CE72F2"/>
    <w:rsid w:val="00CE7424"/>
    <w:rsid w:val="00CE74D6"/>
    <w:rsid w:val="00CE74FD"/>
    <w:rsid w:val="00CE752C"/>
    <w:rsid w:val="00CE7623"/>
    <w:rsid w:val="00CE776D"/>
    <w:rsid w:val="00CE7814"/>
    <w:rsid w:val="00CE78AB"/>
    <w:rsid w:val="00CE78E2"/>
    <w:rsid w:val="00CE79DF"/>
    <w:rsid w:val="00CE7AAE"/>
    <w:rsid w:val="00CE7BBD"/>
    <w:rsid w:val="00CE7D4F"/>
    <w:rsid w:val="00CE7DBF"/>
    <w:rsid w:val="00CE7E9A"/>
    <w:rsid w:val="00CE7EC8"/>
    <w:rsid w:val="00CE7FDE"/>
    <w:rsid w:val="00CF0226"/>
    <w:rsid w:val="00CF0272"/>
    <w:rsid w:val="00CF035E"/>
    <w:rsid w:val="00CF07C7"/>
    <w:rsid w:val="00CF0870"/>
    <w:rsid w:val="00CF09A3"/>
    <w:rsid w:val="00CF0AE7"/>
    <w:rsid w:val="00CF0AFD"/>
    <w:rsid w:val="00CF0C93"/>
    <w:rsid w:val="00CF0D0A"/>
    <w:rsid w:val="00CF0DB4"/>
    <w:rsid w:val="00CF0E06"/>
    <w:rsid w:val="00CF0E33"/>
    <w:rsid w:val="00CF0E40"/>
    <w:rsid w:val="00CF0FCC"/>
    <w:rsid w:val="00CF1199"/>
    <w:rsid w:val="00CF13AB"/>
    <w:rsid w:val="00CF13D1"/>
    <w:rsid w:val="00CF14A9"/>
    <w:rsid w:val="00CF1595"/>
    <w:rsid w:val="00CF1614"/>
    <w:rsid w:val="00CF16DC"/>
    <w:rsid w:val="00CF172C"/>
    <w:rsid w:val="00CF172E"/>
    <w:rsid w:val="00CF1784"/>
    <w:rsid w:val="00CF1824"/>
    <w:rsid w:val="00CF1870"/>
    <w:rsid w:val="00CF1A93"/>
    <w:rsid w:val="00CF1C2F"/>
    <w:rsid w:val="00CF1C7E"/>
    <w:rsid w:val="00CF1DCD"/>
    <w:rsid w:val="00CF1E73"/>
    <w:rsid w:val="00CF1F12"/>
    <w:rsid w:val="00CF1FB1"/>
    <w:rsid w:val="00CF1FD3"/>
    <w:rsid w:val="00CF20A4"/>
    <w:rsid w:val="00CF20CC"/>
    <w:rsid w:val="00CF22F1"/>
    <w:rsid w:val="00CF2390"/>
    <w:rsid w:val="00CF24E5"/>
    <w:rsid w:val="00CF24EA"/>
    <w:rsid w:val="00CF26C0"/>
    <w:rsid w:val="00CF26CA"/>
    <w:rsid w:val="00CF2758"/>
    <w:rsid w:val="00CF27E1"/>
    <w:rsid w:val="00CF27FE"/>
    <w:rsid w:val="00CF2877"/>
    <w:rsid w:val="00CF2928"/>
    <w:rsid w:val="00CF2B64"/>
    <w:rsid w:val="00CF2C1D"/>
    <w:rsid w:val="00CF2C64"/>
    <w:rsid w:val="00CF2CF6"/>
    <w:rsid w:val="00CF2DC2"/>
    <w:rsid w:val="00CF3059"/>
    <w:rsid w:val="00CF3158"/>
    <w:rsid w:val="00CF31EE"/>
    <w:rsid w:val="00CF3262"/>
    <w:rsid w:val="00CF336A"/>
    <w:rsid w:val="00CF34C4"/>
    <w:rsid w:val="00CF351B"/>
    <w:rsid w:val="00CF3604"/>
    <w:rsid w:val="00CF37D2"/>
    <w:rsid w:val="00CF3800"/>
    <w:rsid w:val="00CF39C4"/>
    <w:rsid w:val="00CF3AA5"/>
    <w:rsid w:val="00CF3AB8"/>
    <w:rsid w:val="00CF3B00"/>
    <w:rsid w:val="00CF3B9A"/>
    <w:rsid w:val="00CF3C57"/>
    <w:rsid w:val="00CF3CBF"/>
    <w:rsid w:val="00CF3D60"/>
    <w:rsid w:val="00CF3D62"/>
    <w:rsid w:val="00CF3FA7"/>
    <w:rsid w:val="00CF4073"/>
    <w:rsid w:val="00CF40BE"/>
    <w:rsid w:val="00CF435C"/>
    <w:rsid w:val="00CF43CB"/>
    <w:rsid w:val="00CF43E6"/>
    <w:rsid w:val="00CF45DA"/>
    <w:rsid w:val="00CF479C"/>
    <w:rsid w:val="00CF47E3"/>
    <w:rsid w:val="00CF4907"/>
    <w:rsid w:val="00CF4B4C"/>
    <w:rsid w:val="00CF4B5E"/>
    <w:rsid w:val="00CF4C1D"/>
    <w:rsid w:val="00CF4C24"/>
    <w:rsid w:val="00CF4C29"/>
    <w:rsid w:val="00CF4C6E"/>
    <w:rsid w:val="00CF4CA2"/>
    <w:rsid w:val="00CF4E8A"/>
    <w:rsid w:val="00CF5051"/>
    <w:rsid w:val="00CF5143"/>
    <w:rsid w:val="00CF5180"/>
    <w:rsid w:val="00CF51E2"/>
    <w:rsid w:val="00CF5297"/>
    <w:rsid w:val="00CF52FB"/>
    <w:rsid w:val="00CF5300"/>
    <w:rsid w:val="00CF539F"/>
    <w:rsid w:val="00CF5440"/>
    <w:rsid w:val="00CF54CB"/>
    <w:rsid w:val="00CF55C8"/>
    <w:rsid w:val="00CF5713"/>
    <w:rsid w:val="00CF5796"/>
    <w:rsid w:val="00CF57A6"/>
    <w:rsid w:val="00CF57F7"/>
    <w:rsid w:val="00CF596D"/>
    <w:rsid w:val="00CF5994"/>
    <w:rsid w:val="00CF59B4"/>
    <w:rsid w:val="00CF59BC"/>
    <w:rsid w:val="00CF5AB5"/>
    <w:rsid w:val="00CF5C15"/>
    <w:rsid w:val="00CF5CE4"/>
    <w:rsid w:val="00CF5D49"/>
    <w:rsid w:val="00CF5D4E"/>
    <w:rsid w:val="00CF5DBB"/>
    <w:rsid w:val="00CF6272"/>
    <w:rsid w:val="00CF62DF"/>
    <w:rsid w:val="00CF6431"/>
    <w:rsid w:val="00CF6593"/>
    <w:rsid w:val="00CF65D2"/>
    <w:rsid w:val="00CF6714"/>
    <w:rsid w:val="00CF6A09"/>
    <w:rsid w:val="00CF6A3F"/>
    <w:rsid w:val="00CF6B4B"/>
    <w:rsid w:val="00CF6C4F"/>
    <w:rsid w:val="00CF6EE5"/>
    <w:rsid w:val="00CF6EE9"/>
    <w:rsid w:val="00CF6EEC"/>
    <w:rsid w:val="00CF6F5F"/>
    <w:rsid w:val="00CF7078"/>
    <w:rsid w:val="00CF7117"/>
    <w:rsid w:val="00CF71B4"/>
    <w:rsid w:val="00CF73A4"/>
    <w:rsid w:val="00CF755A"/>
    <w:rsid w:val="00CF7560"/>
    <w:rsid w:val="00CF7585"/>
    <w:rsid w:val="00CF7633"/>
    <w:rsid w:val="00CF7729"/>
    <w:rsid w:val="00CF7784"/>
    <w:rsid w:val="00CF7863"/>
    <w:rsid w:val="00CF78ED"/>
    <w:rsid w:val="00CF7A20"/>
    <w:rsid w:val="00CF7A95"/>
    <w:rsid w:val="00CF7B9F"/>
    <w:rsid w:val="00CF7CB7"/>
    <w:rsid w:val="00CF7CE2"/>
    <w:rsid w:val="00CF7D1F"/>
    <w:rsid w:val="00CF7D35"/>
    <w:rsid w:val="00CF7E71"/>
    <w:rsid w:val="00CF7E77"/>
    <w:rsid w:val="00CF7F3C"/>
    <w:rsid w:val="00CF7FA3"/>
    <w:rsid w:val="00CF7FB3"/>
    <w:rsid w:val="00D00110"/>
    <w:rsid w:val="00D001EE"/>
    <w:rsid w:val="00D001FB"/>
    <w:rsid w:val="00D00302"/>
    <w:rsid w:val="00D0035B"/>
    <w:rsid w:val="00D003AF"/>
    <w:rsid w:val="00D00637"/>
    <w:rsid w:val="00D00644"/>
    <w:rsid w:val="00D00748"/>
    <w:rsid w:val="00D00780"/>
    <w:rsid w:val="00D007AA"/>
    <w:rsid w:val="00D007BD"/>
    <w:rsid w:val="00D00909"/>
    <w:rsid w:val="00D009D6"/>
    <w:rsid w:val="00D009E1"/>
    <w:rsid w:val="00D00A99"/>
    <w:rsid w:val="00D00AF8"/>
    <w:rsid w:val="00D00BC2"/>
    <w:rsid w:val="00D00D93"/>
    <w:rsid w:val="00D00DE2"/>
    <w:rsid w:val="00D00ECD"/>
    <w:rsid w:val="00D0112F"/>
    <w:rsid w:val="00D0149D"/>
    <w:rsid w:val="00D014C8"/>
    <w:rsid w:val="00D014F1"/>
    <w:rsid w:val="00D01575"/>
    <w:rsid w:val="00D015AF"/>
    <w:rsid w:val="00D016D9"/>
    <w:rsid w:val="00D017EA"/>
    <w:rsid w:val="00D01866"/>
    <w:rsid w:val="00D01889"/>
    <w:rsid w:val="00D019F9"/>
    <w:rsid w:val="00D01BB8"/>
    <w:rsid w:val="00D01BD3"/>
    <w:rsid w:val="00D01CC4"/>
    <w:rsid w:val="00D0209D"/>
    <w:rsid w:val="00D020CE"/>
    <w:rsid w:val="00D02127"/>
    <w:rsid w:val="00D0223F"/>
    <w:rsid w:val="00D02291"/>
    <w:rsid w:val="00D02298"/>
    <w:rsid w:val="00D022C2"/>
    <w:rsid w:val="00D022D3"/>
    <w:rsid w:val="00D022DF"/>
    <w:rsid w:val="00D022E3"/>
    <w:rsid w:val="00D02594"/>
    <w:rsid w:val="00D026D9"/>
    <w:rsid w:val="00D02805"/>
    <w:rsid w:val="00D028E3"/>
    <w:rsid w:val="00D028FA"/>
    <w:rsid w:val="00D029A4"/>
    <w:rsid w:val="00D029D2"/>
    <w:rsid w:val="00D02AAB"/>
    <w:rsid w:val="00D02AC1"/>
    <w:rsid w:val="00D02AEF"/>
    <w:rsid w:val="00D02B37"/>
    <w:rsid w:val="00D02B3A"/>
    <w:rsid w:val="00D02C40"/>
    <w:rsid w:val="00D02D2F"/>
    <w:rsid w:val="00D02D60"/>
    <w:rsid w:val="00D02E4D"/>
    <w:rsid w:val="00D02E93"/>
    <w:rsid w:val="00D02F19"/>
    <w:rsid w:val="00D03003"/>
    <w:rsid w:val="00D03028"/>
    <w:rsid w:val="00D0307F"/>
    <w:rsid w:val="00D030B9"/>
    <w:rsid w:val="00D030E4"/>
    <w:rsid w:val="00D031F2"/>
    <w:rsid w:val="00D0322D"/>
    <w:rsid w:val="00D03298"/>
    <w:rsid w:val="00D03552"/>
    <w:rsid w:val="00D0357C"/>
    <w:rsid w:val="00D035F0"/>
    <w:rsid w:val="00D03605"/>
    <w:rsid w:val="00D037B8"/>
    <w:rsid w:val="00D0383D"/>
    <w:rsid w:val="00D03A2B"/>
    <w:rsid w:val="00D03A31"/>
    <w:rsid w:val="00D03A8C"/>
    <w:rsid w:val="00D03A8D"/>
    <w:rsid w:val="00D03B24"/>
    <w:rsid w:val="00D03B54"/>
    <w:rsid w:val="00D03BB4"/>
    <w:rsid w:val="00D03BF9"/>
    <w:rsid w:val="00D03C43"/>
    <w:rsid w:val="00D03CB0"/>
    <w:rsid w:val="00D03D46"/>
    <w:rsid w:val="00D03D5B"/>
    <w:rsid w:val="00D03E8C"/>
    <w:rsid w:val="00D03ED1"/>
    <w:rsid w:val="00D03F17"/>
    <w:rsid w:val="00D0409D"/>
    <w:rsid w:val="00D040CB"/>
    <w:rsid w:val="00D041E6"/>
    <w:rsid w:val="00D042FF"/>
    <w:rsid w:val="00D04323"/>
    <w:rsid w:val="00D045AA"/>
    <w:rsid w:val="00D046F5"/>
    <w:rsid w:val="00D047FA"/>
    <w:rsid w:val="00D049FC"/>
    <w:rsid w:val="00D04BD7"/>
    <w:rsid w:val="00D04ED6"/>
    <w:rsid w:val="00D04FF5"/>
    <w:rsid w:val="00D050F9"/>
    <w:rsid w:val="00D052B2"/>
    <w:rsid w:val="00D0544D"/>
    <w:rsid w:val="00D05474"/>
    <w:rsid w:val="00D0554E"/>
    <w:rsid w:val="00D0557C"/>
    <w:rsid w:val="00D05661"/>
    <w:rsid w:val="00D057C1"/>
    <w:rsid w:val="00D058C4"/>
    <w:rsid w:val="00D059ED"/>
    <w:rsid w:val="00D05C83"/>
    <w:rsid w:val="00D05D68"/>
    <w:rsid w:val="00D05E09"/>
    <w:rsid w:val="00D05E42"/>
    <w:rsid w:val="00D05E52"/>
    <w:rsid w:val="00D060A5"/>
    <w:rsid w:val="00D06143"/>
    <w:rsid w:val="00D0615A"/>
    <w:rsid w:val="00D0617C"/>
    <w:rsid w:val="00D06383"/>
    <w:rsid w:val="00D0639E"/>
    <w:rsid w:val="00D063D3"/>
    <w:rsid w:val="00D0641D"/>
    <w:rsid w:val="00D0641F"/>
    <w:rsid w:val="00D06437"/>
    <w:rsid w:val="00D064E7"/>
    <w:rsid w:val="00D06658"/>
    <w:rsid w:val="00D0670F"/>
    <w:rsid w:val="00D068B8"/>
    <w:rsid w:val="00D06AFD"/>
    <w:rsid w:val="00D06B1A"/>
    <w:rsid w:val="00D06B7C"/>
    <w:rsid w:val="00D06C26"/>
    <w:rsid w:val="00D06D23"/>
    <w:rsid w:val="00D06F47"/>
    <w:rsid w:val="00D0701E"/>
    <w:rsid w:val="00D071FC"/>
    <w:rsid w:val="00D072C2"/>
    <w:rsid w:val="00D072CB"/>
    <w:rsid w:val="00D072CE"/>
    <w:rsid w:val="00D072D3"/>
    <w:rsid w:val="00D073B9"/>
    <w:rsid w:val="00D073C9"/>
    <w:rsid w:val="00D07668"/>
    <w:rsid w:val="00D07707"/>
    <w:rsid w:val="00D0774F"/>
    <w:rsid w:val="00D07840"/>
    <w:rsid w:val="00D07979"/>
    <w:rsid w:val="00D07AB7"/>
    <w:rsid w:val="00D07ACB"/>
    <w:rsid w:val="00D07AED"/>
    <w:rsid w:val="00D07B98"/>
    <w:rsid w:val="00D07D37"/>
    <w:rsid w:val="00D07DE2"/>
    <w:rsid w:val="00D07DF7"/>
    <w:rsid w:val="00D07E81"/>
    <w:rsid w:val="00D07EC0"/>
    <w:rsid w:val="00D07F92"/>
    <w:rsid w:val="00D07FED"/>
    <w:rsid w:val="00D1009F"/>
    <w:rsid w:val="00D100A3"/>
    <w:rsid w:val="00D1014D"/>
    <w:rsid w:val="00D10191"/>
    <w:rsid w:val="00D1026F"/>
    <w:rsid w:val="00D102E0"/>
    <w:rsid w:val="00D10307"/>
    <w:rsid w:val="00D10324"/>
    <w:rsid w:val="00D10335"/>
    <w:rsid w:val="00D104BB"/>
    <w:rsid w:val="00D104DD"/>
    <w:rsid w:val="00D104F5"/>
    <w:rsid w:val="00D10533"/>
    <w:rsid w:val="00D10785"/>
    <w:rsid w:val="00D10796"/>
    <w:rsid w:val="00D109D3"/>
    <w:rsid w:val="00D10BC3"/>
    <w:rsid w:val="00D10C4E"/>
    <w:rsid w:val="00D10C67"/>
    <w:rsid w:val="00D10CEC"/>
    <w:rsid w:val="00D10D8D"/>
    <w:rsid w:val="00D10EC7"/>
    <w:rsid w:val="00D10F1E"/>
    <w:rsid w:val="00D10F25"/>
    <w:rsid w:val="00D110B0"/>
    <w:rsid w:val="00D110D0"/>
    <w:rsid w:val="00D11115"/>
    <w:rsid w:val="00D11202"/>
    <w:rsid w:val="00D112AD"/>
    <w:rsid w:val="00D112C3"/>
    <w:rsid w:val="00D113B9"/>
    <w:rsid w:val="00D11479"/>
    <w:rsid w:val="00D115ED"/>
    <w:rsid w:val="00D11659"/>
    <w:rsid w:val="00D117A9"/>
    <w:rsid w:val="00D11906"/>
    <w:rsid w:val="00D11911"/>
    <w:rsid w:val="00D11A9B"/>
    <w:rsid w:val="00D11AD4"/>
    <w:rsid w:val="00D11B25"/>
    <w:rsid w:val="00D11C5D"/>
    <w:rsid w:val="00D11D5B"/>
    <w:rsid w:val="00D11F43"/>
    <w:rsid w:val="00D11F92"/>
    <w:rsid w:val="00D12198"/>
    <w:rsid w:val="00D121A7"/>
    <w:rsid w:val="00D121AE"/>
    <w:rsid w:val="00D121E5"/>
    <w:rsid w:val="00D1229A"/>
    <w:rsid w:val="00D123ED"/>
    <w:rsid w:val="00D12450"/>
    <w:rsid w:val="00D1268B"/>
    <w:rsid w:val="00D126D2"/>
    <w:rsid w:val="00D12866"/>
    <w:rsid w:val="00D128EF"/>
    <w:rsid w:val="00D12A26"/>
    <w:rsid w:val="00D12A89"/>
    <w:rsid w:val="00D12B4D"/>
    <w:rsid w:val="00D12B6F"/>
    <w:rsid w:val="00D12C98"/>
    <w:rsid w:val="00D12CAD"/>
    <w:rsid w:val="00D12F54"/>
    <w:rsid w:val="00D12FB6"/>
    <w:rsid w:val="00D12FBC"/>
    <w:rsid w:val="00D130A4"/>
    <w:rsid w:val="00D1322E"/>
    <w:rsid w:val="00D1323B"/>
    <w:rsid w:val="00D1326B"/>
    <w:rsid w:val="00D132D5"/>
    <w:rsid w:val="00D1331A"/>
    <w:rsid w:val="00D13467"/>
    <w:rsid w:val="00D1354A"/>
    <w:rsid w:val="00D1392F"/>
    <w:rsid w:val="00D139E3"/>
    <w:rsid w:val="00D13AAD"/>
    <w:rsid w:val="00D13ABB"/>
    <w:rsid w:val="00D13BC4"/>
    <w:rsid w:val="00D13BE9"/>
    <w:rsid w:val="00D13C26"/>
    <w:rsid w:val="00D13D05"/>
    <w:rsid w:val="00D13D3B"/>
    <w:rsid w:val="00D13D9D"/>
    <w:rsid w:val="00D13E44"/>
    <w:rsid w:val="00D13F47"/>
    <w:rsid w:val="00D14074"/>
    <w:rsid w:val="00D14098"/>
    <w:rsid w:val="00D14182"/>
    <w:rsid w:val="00D141C8"/>
    <w:rsid w:val="00D144B3"/>
    <w:rsid w:val="00D14551"/>
    <w:rsid w:val="00D14562"/>
    <w:rsid w:val="00D1457B"/>
    <w:rsid w:val="00D146FD"/>
    <w:rsid w:val="00D14716"/>
    <w:rsid w:val="00D147C3"/>
    <w:rsid w:val="00D1489C"/>
    <w:rsid w:val="00D14AAA"/>
    <w:rsid w:val="00D14B0A"/>
    <w:rsid w:val="00D14BEF"/>
    <w:rsid w:val="00D14BFB"/>
    <w:rsid w:val="00D14C00"/>
    <w:rsid w:val="00D14D38"/>
    <w:rsid w:val="00D14D67"/>
    <w:rsid w:val="00D14E12"/>
    <w:rsid w:val="00D14EB0"/>
    <w:rsid w:val="00D14FAC"/>
    <w:rsid w:val="00D14FD5"/>
    <w:rsid w:val="00D14FD6"/>
    <w:rsid w:val="00D1514E"/>
    <w:rsid w:val="00D152EA"/>
    <w:rsid w:val="00D15313"/>
    <w:rsid w:val="00D15344"/>
    <w:rsid w:val="00D15352"/>
    <w:rsid w:val="00D15425"/>
    <w:rsid w:val="00D1543A"/>
    <w:rsid w:val="00D15499"/>
    <w:rsid w:val="00D154B1"/>
    <w:rsid w:val="00D154D6"/>
    <w:rsid w:val="00D15505"/>
    <w:rsid w:val="00D15538"/>
    <w:rsid w:val="00D155DF"/>
    <w:rsid w:val="00D15638"/>
    <w:rsid w:val="00D1586C"/>
    <w:rsid w:val="00D158D8"/>
    <w:rsid w:val="00D158FA"/>
    <w:rsid w:val="00D159FB"/>
    <w:rsid w:val="00D15A08"/>
    <w:rsid w:val="00D15AB3"/>
    <w:rsid w:val="00D15ADB"/>
    <w:rsid w:val="00D15B80"/>
    <w:rsid w:val="00D15CAB"/>
    <w:rsid w:val="00D15CAC"/>
    <w:rsid w:val="00D15D99"/>
    <w:rsid w:val="00D15D9D"/>
    <w:rsid w:val="00D15DEE"/>
    <w:rsid w:val="00D15EC0"/>
    <w:rsid w:val="00D160E2"/>
    <w:rsid w:val="00D1639B"/>
    <w:rsid w:val="00D164B8"/>
    <w:rsid w:val="00D164FA"/>
    <w:rsid w:val="00D1674D"/>
    <w:rsid w:val="00D16820"/>
    <w:rsid w:val="00D1687A"/>
    <w:rsid w:val="00D16912"/>
    <w:rsid w:val="00D16953"/>
    <w:rsid w:val="00D169A6"/>
    <w:rsid w:val="00D16A68"/>
    <w:rsid w:val="00D16A7C"/>
    <w:rsid w:val="00D16E16"/>
    <w:rsid w:val="00D16E4A"/>
    <w:rsid w:val="00D16E7C"/>
    <w:rsid w:val="00D16F81"/>
    <w:rsid w:val="00D16F82"/>
    <w:rsid w:val="00D16FDE"/>
    <w:rsid w:val="00D17119"/>
    <w:rsid w:val="00D172EE"/>
    <w:rsid w:val="00D1735A"/>
    <w:rsid w:val="00D17448"/>
    <w:rsid w:val="00D174C7"/>
    <w:rsid w:val="00D176B2"/>
    <w:rsid w:val="00D1773E"/>
    <w:rsid w:val="00D17844"/>
    <w:rsid w:val="00D17862"/>
    <w:rsid w:val="00D1789E"/>
    <w:rsid w:val="00D17991"/>
    <w:rsid w:val="00D17B31"/>
    <w:rsid w:val="00D17BA4"/>
    <w:rsid w:val="00D17BD5"/>
    <w:rsid w:val="00D17C07"/>
    <w:rsid w:val="00D17C7A"/>
    <w:rsid w:val="00D17D73"/>
    <w:rsid w:val="00D17D74"/>
    <w:rsid w:val="00D20153"/>
    <w:rsid w:val="00D2029D"/>
    <w:rsid w:val="00D204AB"/>
    <w:rsid w:val="00D2053D"/>
    <w:rsid w:val="00D20641"/>
    <w:rsid w:val="00D20692"/>
    <w:rsid w:val="00D207AA"/>
    <w:rsid w:val="00D207B5"/>
    <w:rsid w:val="00D2096C"/>
    <w:rsid w:val="00D20B3B"/>
    <w:rsid w:val="00D20B48"/>
    <w:rsid w:val="00D20C07"/>
    <w:rsid w:val="00D20CFB"/>
    <w:rsid w:val="00D20E58"/>
    <w:rsid w:val="00D21082"/>
    <w:rsid w:val="00D210BF"/>
    <w:rsid w:val="00D210D9"/>
    <w:rsid w:val="00D21182"/>
    <w:rsid w:val="00D211B0"/>
    <w:rsid w:val="00D21276"/>
    <w:rsid w:val="00D212FD"/>
    <w:rsid w:val="00D2137E"/>
    <w:rsid w:val="00D214E1"/>
    <w:rsid w:val="00D21583"/>
    <w:rsid w:val="00D216A0"/>
    <w:rsid w:val="00D2172E"/>
    <w:rsid w:val="00D21799"/>
    <w:rsid w:val="00D217AB"/>
    <w:rsid w:val="00D218E0"/>
    <w:rsid w:val="00D219D7"/>
    <w:rsid w:val="00D219FE"/>
    <w:rsid w:val="00D21A7D"/>
    <w:rsid w:val="00D21C76"/>
    <w:rsid w:val="00D21CA7"/>
    <w:rsid w:val="00D21D2F"/>
    <w:rsid w:val="00D21F73"/>
    <w:rsid w:val="00D21FAC"/>
    <w:rsid w:val="00D22113"/>
    <w:rsid w:val="00D222E3"/>
    <w:rsid w:val="00D22340"/>
    <w:rsid w:val="00D22344"/>
    <w:rsid w:val="00D22493"/>
    <w:rsid w:val="00D2266D"/>
    <w:rsid w:val="00D226BF"/>
    <w:rsid w:val="00D226F0"/>
    <w:rsid w:val="00D227AD"/>
    <w:rsid w:val="00D22942"/>
    <w:rsid w:val="00D22958"/>
    <w:rsid w:val="00D2298A"/>
    <w:rsid w:val="00D22B1C"/>
    <w:rsid w:val="00D22BA4"/>
    <w:rsid w:val="00D22BE7"/>
    <w:rsid w:val="00D22C80"/>
    <w:rsid w:val="00D22D0E"/>
    <w:rsid w:val="00D22E48"/>
    <w:rsid w:val="00D22EF7"/>
    <w:rsid w:val="00D23047"/>
    <w:rsid w:val="00D230F5"/>
    <w:rsid w:val="00D23146"/>
    <w:rsid w:val="00D231FF"/>
    <w:rsid w:val="00D23244"/>
    <w:rsid w:val="00D23262"/>
    <w:rsid w:val="00D2327E"/>
    <w:rsid w:val="00D23325"/>
    <w:rsid w:val="00D2341C"/>
    <w:rsid w:val="00D2353A"/>
    <w:rsid w:val="00D2362E"/>
    <w:rsid w:val="00D23683"/>
    <w:rsid w:val="00D236E7"/>
    <w:rsid w:val="00D236FE"/>
    <w:rsid w:val="00D23732"/>
    <w:rsid w:val="00D237BA"/>
    <w:rsid w:val="00D237CF"/>
    <w:rsid w:val="00D23A23"/>
    <w:rsid w:val="00D23A71"/>
    <w:rsid w:val="00D23ABC"/>
    <w:rsid w:val="00D23AD5"/>
    <w:rsid w:val="00D23B17"/>
    <w:rsid w:val="00D23E2A"/>
    <w:rsid w:val="00D23F4C"/>
    <w:rsid w:val="00D240BB"/>
    <w:rsid w:val="00D241C0"/>
    <w:rsid w:val="00D24247"/>
    <w:rsid w:val="00D2425E"/>
    <w:rsid w:val="00D2430E"/>
    <w:rsid w:val="00D24350"/>
    <w:rsid w:val="00D24472"/>
    <w:rsid w:val="00D24545"/>
    <w:rsid w:val="00D2461C"/>
    <w:rsid w:val="00D2474C"/>
    <w:rsid w:val="00D2484C"/>
    <w:rsid w:val="00D248D1"/>
    <w:rsid w:val="00D249FB"/>
    <w:rsid w:val="00D24B87"/>
    <w:rsid w:val="00D24BA9"/>
    <w:rsid w:val="00D24BBA"/>
    <w:rsid w:val="00D24EF8"/>
    <w:rsid w:val="00D24FFA"/>
    <w:rsid w:val="00D2501D"/>
    <w:rsid w:val="00D25031"/>
    <w:rsid w:val="00D251F2"/>
    <w:rsid w:val="00D25414"/>
    <w:rsid w:val="00D25421"/>
    <w:rsid w:val="00D2559C"/>
    <w:rsid w:val="00D255A6"/>
    <w:rsid w:val="00D25694"/>
    <w:rsid w:val="00D2579A"/>
    <w:rsid w:val="00D258D2"/>
    <w:rsid w:val="00D259B7"/>
    <w:rsid w:val="00D259F7"/>
    <w:rsid w:val="00D25ABD"/>
    <w:rsid w:val="00D25AD6"/>
    <w:rsid w:val="00D25C61"/>
    <w:rsid w:val="00D25DEE"/>
    <w:rsid w:val="00D25FBD"/>
    <w:rsid w:val="00D2611A"/>
    <w:rsid w:val="00D2620D"/>
    <w:rsid w:val="00D262B4"/>
    <w:rsid w:val="00D26320"/>
    <w:rsid w:val="00D2635E"/>
    <w:rsid w:val="00D26394"/>
    <w:rsid w:val="00D263D0"/>
    <w:rsid w:val="00D263D5"/>
    <w:rsid w:val="00D263F6"/>
    <w:rsid w:val="00D264A4"/>
    <w:rsid w:val="00D2650C"/>
    <w:rsid w:val="00D26647"/>
    <w:rsid w:val="00D267C8"/>
    <w:rsid w:val="00D267F5"/>
    <w:rsid w:val="00D26ACE"/>
    <w:rsid w:val="00D26D3E"/>
    <w:rsid w:val="00D26E95"/>
    <w:rsid w:val="00D27026"/>
    <w:rsid w:val="00D27061"/>
    <w:rsid w:val="00D27485"/>
    <w:rsid w:val="00D27529"/>
    <w:rsid w:val="00D2755F"/>
    <w:rsid w:val="00D27757"/>
    <w:rsid w:val="00D277E6"/>
    <w:rsid w:val="00D278AC"/>
    <w:rsid w:val="00D278B2"/>
    <w:rsid w:val="00D278D8"/>
    <w:rsid w:val="00D2790E"/>
    <w:rsid w:val="00D27985"/>
    <w:rsid w:val="00D279A5"/>
    <w:rsid w:val="00D27B7A"/>
    <w:rsid w:val="00D27B7D"/>
    <w:rsid w:val="00D27C80"/>
    <w:rsid w:val="00D27CC3"/>
    <w:rsid w:val="00D27CDB"/>
    <w:rsid w:val="00D27EC4"/>
    <w:rsid w:val="00D27F96"/>
    <w:rsid w:val="00D27FAB"/>
    <w:rsid w:val="00D30011"/>
    <w:rsid w:val="00D30130"/>
    <w:rsid w:val="00D30331"/>
    <w:rsid w:val="00D3043B"/>
    <w:rsid w:val="00D304FF"/>
    <w:rsid w:val="00D30509"/>
    <w:rsid w:val="00D3053D"/>
    <w:rsid w:val="00D305B7"/>
    <w:rsid w:val="00D305C8"/>
    <w:rsid w:val="00D3064A"/>
    <w:rsid w:val="00D306B0"/>
    <w:rsid w:val="00D307E0"/>
    <w:rsid w:val="00D308DA"/>
    <w:rsid w:val="00D30A53"/>
    <w:rsid w:val="00D30A8E"/>
    <w:rsid w:val="00D30B88"/>
    <w:rsid w:val="00D30DC8"/>
    <w:rsid w:val="00D30DD0"/>
    <w:rsid w:val="00D30E56"/>
    <w:rsid w:val="00D30E64"/>
    <w:rsid w:val="00D30E6B"/>
    <w:rsid w:val="00D30EB3"/>
    <w:rsid w:val="00D31085"/>
    <w:rsid w:val="00D31136"/>
    <w:rsid w:val="00D31469"/>
    <w:rsid w:val="00D3148C"/>
    <w:rsid w:val="00D31514"/>
    <w:rsid w:val="00D315EC"/>
    <w:rsid w:val="00D317B9"/>
    <w:rsid w:val="00D31823"/>
    <w:rsid w:val="00D318DB"/>
    <w:rsid w:val="00D31940"/>
    <w:rsid w:val="00D31A13"/>
    <w:rsid w:val="00D31AA3"/>
    <w:rsid w:val="00D31D12"/>
    <w:rsid w:val="00D31DA8"/>
    <w:rsid w:val="00D31E9B"/>
    <w:rsid w:val="00D31EA9"/>
    <w:rsid w:val="00D31EB9"/>
    <w:rsid w:val="00D31F60"/>
    <w:rsid w:val="00D31FC1"/>
    <w:rsid w:val="00D31FD3"/>
    <w:rsid w:val="00D32055"/>
    <w:rsid w:val="00D32324"/>
    <w:rsid w:val="00D32447"/>
    <w:rsid w:val="00D324CE"/>
    <w:rsid w:val="00D32514"/>
    <w:rsid w:val="00D32562"/>
    <w:rsid w:val="00D32586"/>
    <w:rsid w:val="00D32673"/>
    <w:rsid w:val="00D327BE"/>
    <w:rsid w:val="00D32829"/>
    <w:rsid w:val="00D329DA"/>
    <w:rsid w:val="00D32B3F"/>
    <w:rsid w:val="00D32C0A"/>
    <w:rsid w:val="00D32DBA"/>
    <w:rsid w:val="00D32E22"/>
    <w:rsid w:val="00D32E6D"/>
    <w:rsid w:val="00D330DE"/>
    <w:rsid w:val="00D33122"/>
    <w:rsid w:val="00D331CA"/>
    <w:rsid w:val="00D33242"/>
    <w:rsid w:val="00D33460"/>
    <w:rsid w:val="00D334F0"/>
    <w:rsid w:val="00D33511"/>
    <w:rsid w:val="00D33524"/>
    <w:rsid w:val="00D3357E"/>
    <w:rsid w:val="00D33602"/>
    <w:rsid w:val="00D33646"/>
    <w:rsid w:val="00D336EA"/>
    <w:rsid w:val="00D338FC"/>
    <w:rsid w:val="00D33AF9"/>
    <w:rsid w:val="00D33AFB"/>
    <w:rsid w:val="00D33B0C"/>
    <w:rsid w:val="00D33BF1"/>
    <w:rsid w:val="00D33D62"/>
    <w:rsid w:val="00D33DA8"/>
    <w:rsid w:val="00D33EF0"/>
    <w:rsid w:val="00D3420F"/>
    <w:rsid w:val="00D3421F"/>
    <w:rsid w:val="00D343E7"/>
    <w:rsid w:val="00D34452"/>
    <w:rsid w:val="00D3457F"/>
    <w:rsid w:val="00D345F0"/>
    <w:rsid w:val="00D34641"/>
    <w:rsid w:val="00D3467A"/>
    <w:rsid w:val="00D346A0"/>
    <w:rsid w:val="00D34866"/>
    <w:rsid w:val="00D34948"/>
    <w:rsid w:val="00D349F8"/>
    <w:rsid w:val="00D34B7A"/>
    <w:rsid w:val="00D34C19"/>
    <w:rsid w:val="00D34CD9"/>
    <w:rsid w:val="00D34CE6"/>
    <w:rsid w:val="00D34DD3"/>
    <w:rsid w:val="00D34DD9"/>
    <w:rsid w:val="00D34E68"/>
    <w:rsid w:val="00D34FBE"/>
    <w:rsid w:val="00D34FC1"/>
    <w:rsid w:val="00D3511A"/>
    <w:rsid w:val="00D353C6"/>
    <w:rsid w:val="00D353F4"/>
    <w:rsid w:val="00D35547"/>
    <w:rsid w:val="00D357EA"/>
    <w:rsid w:val="00D358A2"/>
    <w:rsid w:val="00D358B6"/>
    <w:rsid w:val="00D35A07"/>
    <w:rsid w:val="00D35A21"/>
    <w:rsid w:val="00D35A34"/>
    <w:rsid w:val="00D35A95"/>
    <w:rsid w:val="00D35AF2"/>
    <w:rsid w:val="00D35AF8"/>
    <w:rsid w:val="00D35BA1"/>
    <w:rsid w:val="00D35DD3"/>
    <w:rsid w:val="00D35FA2"/>
    <w:rsid w:val="00D35FD8"/>
    <w:rsid w:val="00D35FE7"/>
    <w:rsid w:val="00D3614D"/>
    <w:rsid w:val="00D36287"/>
    <w:rsid w:val="00D36460"/>
    <w:rsid w:val="00D364BD"/>
    <w:rsid w:val="00D3650A"/>
    <w:rsid w:val="00D366C0"/>
    <w:rsid w:val="00D3686E"/>
    <w:rsid w:val="00D368AE"/>
    <w:rsid w:val="00D36AA3"/>
    <w:rsid w:val="00D36CFB"/>
    <w:rsid w:val="00D36DDA"/>
    <w:rsid w:val="00D36DF7"/>
    <w:rsid w:val="00D36E64"/>
    <w:rsid w:val="00D36EED"/>
    <w:rsid w:val="00D36F07"/>
    <w:rsid w:val="00D36F1E"/>
    <w:rsid w:val="00D36F6D"/>
    <w:rsid w:val="00D37077"/>
    <w:rsid w:val="00D370C3"/>
    <w:rsid w:val="00D37469"/>
    <w:rsid w:val="00D374A9"/>
    <w:rsid w:val="00D374CD"/>
    <w:rsid w:val="00D37566"/>
    <w:rsid w:val="00D375A1"/>
    <w:rsid w:val="00D379DA"/>
    <w:rsid w:val="00D37BFE"/>
    <w:rsid w:val="00D37DB8"/>
    <w:rsid w:val="00D37E03"/>
    <w:rsid w:val="00D401D9"/>
    <w:rsid w:val="00D4021C"/>
    <w:rsid w:val="00D40251"/>
    <w:rsid w:val="00D40334"/>
    <w:rsid w:val="00D404DF"/>
    <w:rsid w:val="00D40558"/>
    <w:rsid w:val="00D40662"/>
    <w:rsid w:val="00D406C1"/>
    <w:rsid w:val="00D40801"/>
    <w:rsid w:val="00D40898"/>
    <w:rsid w:val="00D40995"/>
    <w:rsid w:val="00D40AFC"/>
    <w:rsid w:val="00D40BED"/>
    <w:rsid w:val="00D40C1E"/>
    <w:rsid w:val="00D40CB8"/>
    <w:rsid w:val="00D40DD1"/>
    <w:rsid w:val="00D40EFF"/>
    <w:rsid w:val="00D410F2"/>
    <w:rsid w:val="00D41228"/>
    <w:rsid w:val="00D41270"/>
    <w:rsid w:val="00D41305"/>
    <w:rsid w:val="00D41386"/>
    <w:rsid w:val="00D413A0"/>
    <w:rsid w:val="00D413C3"/>
    <w:rsid w:val="00D415B9"/>
    <w:rsid w:val="00D415C3"/>
    <w:rsid w:val="00D41642"/>
    <w:rsid w:val="00D41706"/>
    <w:rsid w:val="00D41724"/>
    <w:rsid w:val="00D4174F"/>
    <w:rsid w:val="00D41757"/>
    <w:rsid w:val="00D41884"/>
    <w:rsid w:val="00D41915"/>
    <w:rsid w:val="00D41990"/>
    <w:rsid w:val="00D419C3"/>
    <w:rsid w:val="00D41A49"/>
    <w:rsid w:val="00D41BCA"/>
    <w:rsid w:val="00D41BE0"/>
    <w:rsid w:val="00D41D3D"/>
    <w:rsid w:val="00D41E62"/>
    <w:rsid w:val="00D41E72"/>
    <w:rsid w:val="00D42160"/>
    <w:rsid w:val="00D422C1"/>
    <w:rsid w:val="00D4234C"/>
    <w:rsid w:val="00D4237C"/>
    <w:rsid w:val="00D42416"/>
    <w:rsid w:val="00D4244D"/>
    <w:rsid w:val="00D42477"/>
    <w:rsid w:val="00D42581"/>
    <w:rsid w:val="00D425B3"/>
    <w:rsid w:val="00D4266B"/>
    <w:rsid w:val="00D426E2"/>
    <w:rsid w:val="00D427DB"/>
    <w:rsid w:val="00D4283D"/>
    <w:rsid w:val="00D429A7"/>
    <w:rsid w:val="00D42A29"/>
    <w:rsid w:val="00D42AC5"/>
    <w:rsid w:val="00D42BAD"/>
    <w:rsid w:val="00D42FCD"/>
    <w:rsid w:val="00D430A1"/>
    <w:rsid w:val="00D43163"/>
    <w:rsid w:val="00D4318E"/>
    <w:rsid w:val="00D431A3"/>
    <w:rsid w:val="00D43219"/>
    <w:rsid w:val="00D433D9"/>
    <w:rsid w:val="00D436C3"/>
    <w:rsid w:val="00D436E1"/>
    <w:rsid w:val="00D4373D"/>
    <w:rsid w:val="00D43851"/>
    <w:rsid w:val="00D43878"/>
    <w:rsid w:val="00D43955"/>
    <w:rsid w:val="00D43B00"/>
    <w:rsid w:val="00D43BC4"/>
    <w:rsid w:val="00D43BDC"/>
    <w:rsid w:val="00D43D89"/>
    <w:rsid w:val="00D43DA6"/>
    <w:rsid w:val="00D43F10"/>
    <w:rsid w:val="00D43F94"/>
    <w:rsid w:val="00D43FDC"/>
    <w:rsid w:val="00D43FF6"/>
    <w:rsid w:val="00D4401E"/>
    <w:rsid w:val="00D44025"/>
    <w:rsid w:val="00D4413E"/>
    <w:rsid w:val="00D44222"/>
    <w:rsid w:val="00D443E3"/>
    <w:rsid w:val="00D443EC"/>
    <w:rsid w:val="00D44456"/>
    <w:rsid w:val="00D44481"/>
    <w:rsid w:val="00D4456B"/>
    <w:rsid w:val="00D445B6"/>
    <w:rsid w:val="00D445FF"/>
    <w:rsid w:val="00D446BE"/>
    <w:rsid w:val="00D448AF"/>
    <w:rsid w:val="00D44912"/>
    <w:rsid w:val="00D44927"/>
    <w:rsid w:val="00D44ABD"/>
    <w:rsid w:val="00D44AEA"/>
    <w:rsid w:val="00D44B4C"/>
    <w:rsid w:val="00D44C89"/>
    <w:rsid w:val="00D44CBE"/>
    <w:rsid w:val="00D44E07"/>
    <w:rsid w:val="00D44EEA"/>
    <w:rsid w:val="00D44F50"/>
    <w:rsid w:val="00D44FBD"/>
    <w:rsid w:val="00D44FD3"/>
    <w:rsid w:val="00D44FE9"/>
    <w:rsid w:val="00D45147"/>
    <w:rsid w:val="00D451FF"/>
    <w:rsid w:val="00D45355"/>
    <w:rsid w:val="00D453D0"/>
    <w:rsid w:val="00D453E0"/>
    <w:rsid w:val="00D45439"/>
    <w:rsid w:val="00D4556B"/>
    <w:rsid w:val="00D455A3"/>
    <w:rsid w:val="00D455EF"/>
    <w:rsid w:val="00D4580A"/>
    <w:rsid w:val="00D458F9"/>
    <w:rsid w:val="00D4599C"/>
    <w:rsid w:val="00D459EA"/>
    <w:rsid w:val="00D459FA"/>
    <w:rsid w:val="00D45A2B"/>
    <w:rsid w:val="00D45B38"/>
    <w:rsid w:val="00D45B66"/>
    <w:rsid w:val="00D45BDF"/>
    <w:rsid w:val="00D45C04"/>
    <w:rsid w:val="00D45CD5"/>
    <w:rsid w:val="00D45D25"/>
    <w:rsid w:val="00D45D81"/>
    <w:rsid w:val="00D45DB9"/>
    <w:rsid w:val="00D45E82"/>
    <w:rsid w:val="00D45F06"/>
    <w:rsid w:val="00D45F2C"/>
    <w:rsid w:val="00D46139"/>
    <w:rsid w:val="00D461C7"/>
    <w:rsid w:val="00D461CE"/>
    <w:rsid w:val="00D461F8"/>
    <w:rsid w:val="00D46234"/>
    <w:rsid w:val="00D4623B"/>
    <w:rsid w:val="00D463FC"/>
    <w:rsid w:val="00D4643E"/>
    <w:rsid w:val="00D464A9"/>
    <w:rsid w:val="00D4682B"/>
    <w:rsid w:val="00D4683F"/>
    <w:rsid w:val="00D46846"/>
    <w:rsid w:val="00D46859"/>
    <w:rsid w:val="00D4691A"/>
    <w:rsid w:val="00D46957"/>
    <w:rsid w:val="00D469B4"/>
    <w:rsid w:val="00D469D9"/>
    <w:rsid w:val="00D46A73"/>
    <w:rsid w:val="00D46A88"/>
    <w:rsid w:val="00D46AFC"/>
    <w:rsid w:val="00D46C2B"/>
    <w:rsid w:val="00D46E25"/>
    <w:rsid w:val="00D46ECD"/>
    <w:rsid w:val="00D46FBF"/>
    <w:rsid w:val="00D4714F"/>
    <w:rsid w:val="00D47163"/>
    <w:rsid w:val="00D471DA"/>
    <w:rsid w:val="00D4722B"/>
    <w:rsid w:val="00D472D8"/>
    <w:rsid w:val="00D473C6"/>
    <w:rsid w:val="00D47661"/>
    <w:rsid w:val="00D477FB"/>
    <w:rsid w:val="00D478A1"/>
    <w:rsid w:val="00D478EE"/>
    <w:rsid w:val="00D47B18"/>
    <w:rsid w:val="00D47BAA"/>
    <w:rsid w:val="00D47C69"/>
    <w:rsid w:val="00D47D89"/>
    <w:rsid w:val="00D47E5B"/>
    <w:rsid w:val="00D47E97"/>
    <w:rsid w:val="00D500C2"/>
    <w:rsid w:val="00D50118"/>
    <w:rsid w:val="00D5017E"/>
    <w:rsid w:val="00D50270"/>
    <w:rsid w:val="00D502CF"/>
    <w:rsid w:val="00D502E5"/>
    <w:rsid w:val="00D50385"/>
    <w:rsid w:val="00D5039F"/>
    <w:rsid w:val="00D503E0"/>
    <w:rsid w:val="00D50410"/>
    <w:rsid w:val="00D5044D"/>
    <w:rsid w:val="00D5049C"/>
    <w:rsid w:val="00D50528"/>
    <w:rsid w:val="00D50562"/>
    <w:rsid w:val="00D505AF"/>
    <w:rsid w:val="00D505DB"/>
    <w:rsid w:val="00D5061A"/>
    <w:rsid w:val="00D5068A"/>
    <w:rsid w:val="00D50749"/>
    <w:rsid w:val="00D50B82"/>
    <w:rsid w:val="00D50CA7"/>
    <w:rsid w:val="00D50CBC"/>
    <w:rsid w:val="00D50D29"/>
    <w:rsid w:val="00D50DE2"/>
    <w:rsid w:val="00D51037"/>
    <w:rsid w:val="00D5118A"/>
    <w:rsid w:val="00D51197"/>
    <w:rsid w:val="00D511B2"/>
    <w:rsid w:val="00D51266"/>
    <w:rsid w:val="00D51361"/>
    <w:rsid w:val="00D5142F"/>
    <w:rsid w:val="00D51483"/>
    <w:rsid w:val="00D514CC"/>
    <w:rsid w:val="00D515E0"/>
    <w:rsid w:val="00D5169A"/>
    <w:rsid w:val="00D51720"/>
    <w:rsid w:val="00D5174A"/>
    <w:rsid w:val="00D51789"/>
    <w:rsid w:val="00D51885"/>
    <w:rsid w:val="00D51A2E"/>
    <w:rsid w:val="00D51B93"/>
    <w:rsid w:val="00D51E17"/>
    <w:rsid w:val="00D51EEC"/>
    <w:rsid w:val="00D51FF8"/>
    <w:rsid w:val="00D5208B"/>
    <w:rsid w:val="00D52204"/>
    <w:rsid w:val="00D52242"/>
    <w:rsid w:val="00D5226D"/>
    <w:rsid w:val="00D5247C"/>
    <w:rsid w:val="00D524BA"/>
    <w:rsid w:val="00D524E1"/>
    <w:rsid w:val="00D52579"/>
    <w:rsid w:val="00D525C4"/>
    <w:rsid w:val="00D5261D"/>
    <w:rsid w:val="00D5263B"/>
    <w:rsid w:val="00D526CB"/>
    <w:rsid w:val="00D52945"/>
    <w:rsid w:val="00D5299A"/>
    <w:rsid w:val="00D52A64"/>
    <w:rsid w:val="00D52A93"/>
    <w:rsid w:val="00D52B29"/>
    <w:rsid w:val="00D52B4E"/>
    <w:rsid w:val="00D52B5E"/>
    <w:rsid w:val="00D52BB8"/>
    <w:rsid w:val="00D52BDE"/>
    <w:rsid w:val="00D52D31"/>
    <w:rsid w:val="00D52D8B"/>
    <w:rsid w:val="00D52E64"/>
    <w:rsid w:val="00D52F26"/>
    <w:rsid w:val="00D52F40"/>
    <w:rsid w:val="00D52F8A"/>
    <w:rsid w:val="00D52FDE"/>
    <w:rsid w:val="00D53012"/>
    <w:rsid w:val="00D5302F"/>
    <w:rsid w:val="00D53218"/>
    <w:rsid w:val="00D532B9"/>
    <w:rsid w:val="00D532FF"/>
    <w:rsid w:val="00D53304"/>
    <w:rsid w:val="00D5334D"/>
    <w:rsid w:val="00D5336E"/>
    <w:rsid w:val="00D53460"/>
    <w:rsid w:val="00D536AA"/>
    <w:rsid w:val="00D53748"/>
    <w:rsid w:val="00D53798"/>
    <w:rsid w:val="00D537D6"/>
    <w:rsid w:val="00D538B4"/>
    <w:rsid w:val="00D538BD"/>
    <w:rsid w:val="00D53B94"/>
    <w:rsid w:val="00D53B9F"/>
    <w:rsid w:val="00D53C1D"/>
    <w:rsid w:val="00D53D7B"/>
    <w:rsid w:val="00D540F3"/>
    <w:rsid w:val="00D542B8"/>
    <w:rsid w:val="00D54608"/>
    <w:rsid w:val="00D54778"/>
    <w:rsid w:val="00D5479C"/>
    <w:rsid w:val="00D54803"/>
    <w:rsid w:val="00D54815"/>
    <w:rsid w:val="00D54A00"/>
    <w:rsid w:val="00D54F30"/>
    <w:rsid w:val="00D54FE6"/>
    <w:rsid w:val="00D5503F"/>
    <w:rsid w:val="00D55044"/>
    <w:rsid w:val="00D55050"/>
    <w:rsid w:val="00D55062"/>
    <w:rsid w:val="00D55160"/>
    <w:rsid w:val="00D55187"/>
    <w:rsid w:val="00D5518D"/>
    <w:rsid w:val="00D55205"/>
    <w:rsid w:val="00D5524B"/>
    <w:rsid w:val="00D552F8"/>
    <w:rsid w:val="00D554A6"/>
    <w:rsid w:val="00D5550C"/>
    <w:rsid w:val="00D5555D"/>
    <w:rsid w:val="00D555E3"/>
    <w:rsid w:val="00D5563A"/>
    <w:rsid w:val="00D55648"/>
    <w:rsid w:val="00D5572A"/>
    <w:rsid w:val="00D55800"/>
    <w:rsid w:val="00D558A5"/>
    <w:rsid w:val="00D55959"/>
    <w:rsid w:val="00D55962"/>
    <w:rsid w:val="00D55AAC"/>
    <w:rsid w:val="00D55B13"/>
    <w:rsid w:val="00D55B21"/>
    <w:rsid w:val="00D55C1B"/>
    <w:rsid w:val="00D55DD8"/>
    <w:rsid w:val="00D55E05"/>
    <w:rsid w:val="00D55E46"/>
    <w:rsid w:val="00D55EF8"/>
    <w:rsid w:val="00D55FA9"/>
    <w:rsid w:val="00D5616C"/>
    <w:rsid w:val="00D56337"/>
    <w:rsid w:val="00D5633F"/>
    <w:rsid w:val="00D563EF"/>
    <w:rsid w:val="00D56577"/>
    <w:rsid w:val="00D565CF"/>
    <w:rsid w:val="00D56605"/>
    <w:rsid w:val="00D56692"/>
    <w:rsid w:val="00D5670E"/>
    <w:rsid w:val="00D56891"/>
    <w:rsid w:val="00D56957"/>
    <w:rsid w:val="00D569B0"/>
    <w:rsid w:val="00D56A71"/>
    <w:rsid w:val="00D56B07"/>
    <w:rsid w:val="00D56BC7"/>
    <w:rsid w:val="00D56D22"/>
    <w:rsid w:val="00D56E0D"/>
    <w:rsid w:val="00D56E5F"/>
    <w:rsid w:val="00D56E7B"/>
    <w:rsid w:val="00D57034"/>
    <w:rsid w:val="00D5705F"/>
    <w:rsid w:val="00D570ED"/>
    <w:rsid w:val="00D57118"/>
    <w:rsid w:val="00D57173"/>
    <w:rsid w:val="00D57180"/>
    <w:rsid w:val="00D571D6"/>
    <w:rsid w:val="00D57221"/>
    <w:rsid w:val="00D5730F"/>
    <w:rsid w:val="00D57319"/>
    <w:rsid w:val="00D57355"/>
    <w:rsid w:val="00D5739F"/>
    <w:rsid w:val="00D5740C"/>
    <w:rsid w:val="00D57454"/>
    <w:rsid w:val="00D5745C"/>
    <w:rsid w:val="00D574CE"/>
    <w:rsid w:val="00D57527"/>
    <w:rsid w:val="00D576BC"/>
    <w:rsid w:val="00D576D0"/>
    <w:rsid w:val="00D578BB"/>
    <w:rsid w:val="00D57A27"/>
    <w:rsid w:val="00D57A37"/>
    <w:rsid w:val="00D57AD0"/>
    <w:rsid w:val="00D57BB2"/>
    <w:rsid w:val="00D57BDF"/>
    <w:rsid w:val="00D57BE0"/>
    <w:rsid w:val="00D57D4B"/>
    <w:rsid w:val="00D57D53"/>
    <w:rsid w:val="00D57E96"/>
    <w:rsid w:val="00D57F85"/>
    <w:rsid w:val="00D57FAB"/>
    <w:rsid w:val="00D57FD7"/>
    <w:rsid w:val="00D6004C"/>
    <w:rsid w:val="00D6024D"/>
    <w:rsid w:val="00D6027B"/>
    <w:rsid w:val="00D602EB"/>
    <w:rsid w:val="00D60338"/>
    <w:rsid w:val="00D6042D"/>
    <w:rsid w:val="00D604F3"/>
    <w:rsid w:val="00D60514"/>
    <w:rsid w:val="00D60554"/>
    <w:rsid w:val="00D60629"/>
    <w:rsid w:val="00D6062E"/>
    <w:rsid w:val="00D6076D"/>
    <w:rsid w:val="00D60816"/>
    <w:rsid w:val="00D6082B"/>
    <w:rsid w:val="00D60927"/>
    <w:rsid w:val="00D609CD"/>
    <w:rsid w:val="00D60A43"/>
    <w:rsid w:val="00D60A47"/>
    <w:rsid w:val="00D60BE6"/>
    <w:rsid w:val="00D60D45"/>
    <w:rsid w:val="00D60D4A"/>
    <w:rsid w:val="00D60D8E"/>
    <w:rsid w:val="00D60E44"/>
    <w:rsid w:val="00D610AB"/>
    <w:rsid w:val="00D610EC"/>
    <w:rsid w:val="00D612C3"/>
    <w:rsid w:val="00D613A9"/>
    <w:rsid w:val="00D6164C"/>
    <w:rsid w:val="00D616DB"/>
    <w:rsid w:val="00D617B4"/>
    <w:rsid w:val="00D6195C"/>
    <w:rsid w:val="00D61A38"/>
    <w:rsid w:val="00D61A84"/>
    <w:rsid w:val="00D61A8D"/>
    <w:rsid w:val="00D61B99"/>
    <w:rsid w:val="00D61BFC"/>
    <w:rsid w:val="00D61C6D"/>
    <w:rsid w:val="00D61C9D"/>
    <w:rsid w:val="00D61CBE"/>
    <w:rsid w:val="00D61E26"/>
    <w:rsid w:val="00D61E37"/>
    <w:rsid w:val="00D61F1F"/>
    <w:rsid w:val="00D61FCE"/>
    <w:rsid w:val="00D621BD"/>
    <w:rsid w:val="00D62241"/>
    <w:rsid w:val="00D62341"/>
    <w:rsid w:val="00D624B0"/>
    <w:rsid w:val="00D625D0"/>
    <w:rsid w:val="00D62651"/>
    <w:rsid w:val="00D626F4"/>
    <w:rsid w:val="00D628CC"/>
    <w:rsid w:val="00D6291E"/>
    <w:rsid w:val="00D62A86"/>
    <w:rsid w:val="00D62AC0"/>
    <w:rsid w:val="00D62AF7"/>
    <w:rsid w:val="00D62B40"/>
    <w:rsid w:val="00D62BB5"/>
    <w:rsid w:val="00D62C71"/>
    <w:rsid w:val="00D62D73"/>
    <w:rsid w:val="00D62FEB"/>
    <w:rsid w:val="00D63082"/>
    <w:rsid w:val="00D6322C"/>
    <w:rsid w:val="00D632C7"/>
    <w:rsid w:val="00D63345"/>
    <w:rsid w:val="00D6344A"/>
    <w:rsid w:val="00D63610"/>
    <w:rsid w:val="00D638D2"/>
    <w:rsid w:val="00D63944"/>
    <w:rsid w:val="00D63A3E"/>
    <w:rsid w:val="00D63C39"/>
    <w:rsid w:val="00D63D0E"/>
    <w:rsid w:val="00D63DAC"/>
    <w:rsid w:val="00D63EAC"/>
    <w:rsid w:val="00D64123"/>
    <w:rsid w:val="00D641F6"/>
    <w:rsid w:val="00D64273"/>
    <w:rsid w:val="00D64315"/>
    <w:rsid w:val="00D64341"/>
    <w:rsid w:val="00D64390"/>
    <w:rsid w:val="00D643B9"/>
    <w:rsid w:val="00D643C9"/>
    <w:rsid w:val="00D6447E"/>
    <w:rsid w:val="00D644C7"/>
    <w:rsid w:val="00D644FB"/>
    <w:rsid w:val="00D6456E"/>
    <w:rsid w:val="00D645D1"/>
    <w:rsid w:val="00D646E5"/>
    <w:rsid w:val="00D6470C"/>
    <w:rsid w:val="00D6475C"/>
    <w:rsid w:val="00D647D0"/>
    <w:rsid w:val="00D647E8"/>
    <w:rsid w:val="00D6488F"/>
    <w:rsid w:val="00D648FC"/>
    <w:rsid w:val="00D64A1C"/>
    <w:rsid w:val="00D64A91"/>
    <w:rsid w:val="00D64C0D"/>
    <w:rsid w:val="00D64E47"/>
    <w:rsid w:val="00D64E5E"/>
    <w:rsid w:val="00D64F54"/>
    <w:rsid w:val="00D64F5D"/>
    <w:rsid w:val="00D64FC8"/>
    <w:rsid w:val="00D651B7"/>
    <w:rsid w:val="00D6531A"/>
    <w:rsid w:val="00D65388"/>
    <w:rsid w:val="00D6539C"/>
    <w:rsid w:val="00D65442"/>
    <w:rsid w:val="00D65453"/>
    <w:rsid w:val="00D65479"/>
    <w:rsid w:val="00D65503"/>
    <w:rsid w:val="00D65546"/>
    <w:rsid w:val="00D6558E"/>
    <w:rsid w:val="00D6559E"/>
    <w:rsid w:val="00D65622"/>
    <w:rsid w:val="00D656B8"/>
    <w:rsid w:val="00D65720"/>
    <w:rsid w:val="00D65A2E"/>
    <w:rsid w:val="00D65A37"/>
    <w:rsid w:val="00D65A8A"/>
    <w:rsid w:val="00D65A95"/>
    <w:rsid w:val="00D65AFE"/>
    <w:rsid w:val="00D65B7B"/>
    <w:rsid w:val="00D65B96"/>
    <w:rsid w:val="00D65BA3"/>
    <w:rsid w:val="00D65BC6"/>
    <w:rsid w:val="00D65CE3"/>
    <w:rsid w:val="00D65D84"/>
    <w:rsid w:val="00D65E2D"/>
    <w:rsid w:val="00D65F0F"/>
    <w:rsid w:val="00D65F9D"/>
    <w:rsid w:val="00D66054"/>
    <w:rsid w:val="00D660B0"/>
    <w:rsid w:val="00D660DF"/>
    <w:rsid w:val="00D660FB"/>
    <w:rsid w:val="00D6659A"/>
    <w:rsid w:val="00D6668C"/>
    <w:rsid w:val="00D66A62"/>
    <w:rsid w:val="00D66DC5"/>
    <w:rsid w:val="00D66F94"/>
    <w:rsid w:val="00D67061"/>
    <w:rsid w:val="00D6708C"/>
    <w:rsid w:val="00D671A0"/>
    <w:rsid w:val="00D67325"/>
    <w:rsid w:val="00D673F6"/>
    <w:rsid w:val="00D67478"/>
    <w:rsid w:val="00D67486"/>
    <w:rsid w:val="00D674A7"/>
    <w:rsid w:val="00D67580"/>
    <w:rsid w:val="00D676BC"/>
    <w:rsid w:val="00D676C6"/>
    <w:rsid w:val="00D67793"/>
    <w:rsid w:val="00D67827"/>
    <w:rsid w:val="00D67987"/>
    <w:rsid w:val="00D67B1F"/>
    <w:rsid w:val="00D67B86"/>
    <w:rsid w:val="00D67B91"/>
    <w:rsid w:val="00D67BBE"/>
    <w:rsid w:val="00D67BE0"/>
    <w:rsid w:val="00D67D00"/>
    <w:rsid w:val="00D67D49"/>
    <w:rsid w:val="00D67E58"/>
    <w:rsid w:val="00D67EC6"/>
    <w:rsid w:val="00D67FCF"/>
    <w:rsid w:val="00D700FA"/>
    <w:rsid w:val="00D7018B"/>
    <w:rsid w:val="00D70379"/>
    <w:rsid w:val="00D703DB"/>
    <w:rsid w:val="00D703E0"/>
    <w:rsid w:val="00D70458"/>
    <w:rsid w:val="00D70514"/>
    <w:rsid w:val="00D7059B"/>
    <w:rsid w:val="00D706B2"/>
    <w:rsid w:val="00D706C5"/>
    <w:rsid w:val="00D70745"/>
    <w:rsid w:val="00D7077B"/>
    <w:rsid w:val="00D70A4F"/>
    <w:rsid w:val="00D70AAB"/>
    <w:rsid w:val="00D70AC0"/>
    <w:rsid w:val="00D70B14"/>
    <w:rsid w:val="00D70B29"/>
    <w:rsid w:val="00D70BD3"/>
    <w:rsid w:val="00D70C11"/>
    <w:rsid w:val="00D70CFF"/>
    <w:rsid w:val="00D70D99"/>
    <w:rsid w:val="00D70DE7"/>
    <w:rsid w:val="00D70E8B"/>
    <w:rsid w:val="00D70F38"/>
    <w:rsid w:val="00D70F79"/>
    <w:rsid w:val="00D70FF3"/>
    <w:rsid w:val="00D71032"/>
    <w:rsid w:val="00D710F9"/>
    <w:rsid w:val="00D711C6"/>
    <w:rsid w:val="00D711F7"/>
    <w:rsid w:val="00D71274"/>
    <w:rsid w:val="00D712E8"/>
    <w:rsid w:val="00D7134B"/>
    <w:rsid w:val="00D71492"/>
    <w:rsid w:val="00D715C4"/>
    <w:rsid w:val="00D715DE"/>
    <w:rsid w:val="00D7166D"/>
    <w:rsid w:val="00D7170B"/>
    <w:rsid w:val="00D7173D"/>
    <w:rsid w:val="00D71757"/>
    <w:rsid w:val="00D717CF"/>
    <w:rsid w:val="00D71865"/>
    <w:rsid w:val="00D71884"/>
    <w:rsid w:val="00D71918"/>
    <w:rsid w:val="00D719D8"/>
    <w:rsid w:val="00D71C00"/>
    <w:rsid w:val="00D71C56"/>
    <w:rsid w:val="00D71E55"/>
    <w:rsid w:val="00D71EFA"/>
    <w:rsid w:val="00D72085"/>
    <w:rsid w:val="00D7211D"/>
    <w:rsid w:val="00D721A2"/>
    <w:rsid w:val="00D722EA"/>
    <w:rsid w:val="00D72398"/>
    <w:rsid w:val="00D723C9"/>
    <w:rsid w:val="00D72555"/>
    <w:rsid w:val="00D725D7"/>
    <w:rsid w:val="00D726BB"/>
    <w:rsid w:val="00D727B2"/>
    <w:rsid w:val="00D72828"/>
    <w:rsid w:val="00D72841"/>
    <w:rsid w:val="00D7287D"/>
    <w:rsid w:val="00D72883"/>
    <w:rsid w:val="00D728D4"/>
    <w:rsid w:val="00D72A90"/>
    <w:rsid w:val="00D72AC6"/>
    <w:rsid w:val="00D72B0D"/>
    <w:rsid w:val="00D72CFB"/>
    <w:rsid w:val="00D72D99"/>
    <w:rsid w:val="00D72DF7"/>
    <w:rsid w:val="00D72E6A"/>
    <w:rsid w:val="00D72E8B"/>
    <w:rsid w:val="00D72E98"/>
    <w:rsid w:val="00D72F4B"/>
    <w:rsid w:val="00D72F4D"/>
    <w:rsid w:val="00D72F50"/>
    <w:rsid w:val="00D72FBA"/>
    <w:rsid w:val="00D73081"/>
    <w:rsid w:val="00D73089"/>
    <w:rsid w:val="00D7319B"/>
    <w:rsid w:val="00D731B5"/>
    <w:rsid w:val="00D7330E"/>
    <w:rsid w:val="00D733BD"/>
    <w:rsid w:val="00D73505"/>
    <w:rsid w:val="00D7359C"/>
    <w:rsid w:val="00D73605"/>
    <w:rsid w:val="00D736AD"/>
    <w:rsid w:val="00D7378C"/>
    <w:rsid w:val="00D7385E"/>
    <w:rsid w:val="00D73896"/>
    <w:rsid w:val="00D73912"/>
    <w:rsid w:val="00D739EC"/>
    <w:rsid w:val="00D73A02"/>
    <w:rsid w:val="00D73BC1"/>
    <w:rsid w:val="00D73C32"/>
    <w:rsid w:val="00D73C34"/>
    <w:rsid w:val="00D73CA5"/>
    <w:rsid w:val="00D73CEB"/>
    <w:rsid w:val="00D73D65"/>
    <w:rsid w:val="00D73FC1"/>
    <w:rsid w:val="00D74016"/>
    <w:rsid w:val="00D7401E"/>
    <w:rsid w:val="00D740CD"/>
    <w:rsid w:val="00D7410F"/>
    <w:rsid w:val="00D741C7"/>
    <w:rsid w:val="00D74234"/>
    <w:rsid w:val="00D74238"/>
    <w:rsid w:val="00D7426B"/>
    <w:rsid w:val="00D742AF"/>
    <w:rsid w:val="00D74310"/>
    <w:rsid w:val="00D74358"/>
    <w:rsid w:val="00D74392"/>
    <w:rsid w:val="00D7449B"/>
    <w:rsid w:val="00D744C0"/>
    <w:rsid w:val="00D745AC"/>
    <w:rsid w:val="00D745BF"/>
    <w:rsid w:val="00D74600"/>
    <w:rsid w:val="00D74627"/>
    <w:rsid w:val="00D7467B"/>
    <w:rsid w:val="00D74697"/>
    <w:rsid w:val="00D74825"/>
    <w:rsid w:val="00D74855"/>
    <w:rsid w:val="00D74B88"/>
    <w:rsid w:val="00D74C0D"/>
    <w:rsid w:val="00D74C6F"/>
    <w:rsid w:val="00D74CFE"/>
    <w:rsid w:val="00D74D1C"/>
    <w:rsid w:val="00D74E04"/>
    <w:rsid w:val="00D74E37"/>
    <w:rsid w:val="00D74F7B"/>
    <w:rsid w:val="00D74F9C"/>
    <w:rsid w:val="00D751EF"/>
    <w:rsid w:val="00D7522D"/>
    <w:rsid w:val="00D753F4"/>
    <w:rsid w:val="00D75413"/>
    <w:rsid w:val="00D7542E"/>
    <w:rsid w:val="00D75444"/>
    <w:rsid w:val="00D754F4"/>
    <w:rsid w:val="00D754FD"/>
    <w:rsid w:val="00D75529"/>
    <w:rsid w:val="00D7560F"/>
    <w:rsid w:val="00D759C9"/>
    <w:rsid w:val="00D75A69"/>
    <w:rsid w:val="00D75BE2"/>
    <w:rsid w:val="00D75CA7"/>
    <w:rsid w:val="00D75CD3"/>
    <w:rsid w:val="00D75D06"/>
    <w:rsid w:val="00D75DC2"/>
    <w:rsid w:val="00D75E04"/>
    <w:rsid w:val="00D75F72"/>
    <w:rsid w:val="00D75F84"/>
    <w:rsid w:val="00D76143"/>
    <w:rsid w:val="00D7622E"/>
    <w:rsid w:val="00D762AE"/>
    <w:rsid w:val="00D762BE"/>
    <w:rsid w:val="00D76420"/>
    <w:rsid w:val="00D764CD"/>
    <w:rsid w:val="00D764E5"/>
    <w:rsid w:val="00D76535"/>
    <w:rsid w:val="00D765F1"/>
    <w:rsid w:val="00D7661C"/>
    <w:rsid w:val="00D766D6"/>
    <w:rsid w:val="00D7676C"/>
    <w:rsid w:val="00D767B8"/>
    <w:rsid w:val="00D7685B"/>
    <w:rsid w:val="00D76899"/>
    <w:rsid w:val="00D768B8"/>
    <w:rsid w:val="00D76923"/>
    <w:rsid w:val="00D76A9C"/>
    <w:rsid w:val="00D76AD2"/>
    <w:rsid w:val="00D76C56"/>
    <w:rsid w:val="00D76D70"/>
    <w:rsid w:val="00D76DF2"/>
    <w:rsid w:val="00D76E1F"/>
    <w:rsid w:val="00D76E6B"/>
    <w:rsid w:val="00D76F96"/>
    <w:rsid w:val="00D7701F"/>
    <w:rsid w:val="00D77062"/>
    <w:rsid w:val="00D7716C"/>
    <w:rsid w:val="00D7724D"/>
    <w:rsid w:val="00D774AE"/>
    <w:rsid w:val="00D7752F"/>
    <w:rsid w:val="00D77573"/>
    <w:rsid w:val="00D7757F"/>
    <w:rsid w:val="00D775B3"/>
    <w:rsid w:val="00D77605"/>
    <w:rsid w:val="00D77609"/>
    <w:rsid w:val="00D77685"/>
    <w:rsid w:val="00D77732"/>
    <w:rsid w:val="00D77825"/>
    <w:rsid w:val="00D77A15"/>
    <w:rsid w:val="00D77ADA"/>
    <w:rsid w:val="00D77BBB"/>
    <w:rsid w:val="00D77F4F"/>
    <w:rsid w:val="00D77F59"/>
    <w:rsid w:val="00D77FA7"/>
    <w:rsid w:val="00D77FAA"/>
    <w:rsid w:val="00D80108"/>
    <w:rsid w:val="00D80202"/>
    <w:rsid w:val="00D80245"/>
    <w:rsid w:val="00D80259"/>
    <w:rsid w:val="00D803A1"/>
    <w:rsid w:val="00D803F4"/>
    <w:rsid w:val="00D805D5"/>
    <w:rsid w:val="00D8069F"/>
    <w:rsid w:val="00D8082B"/>
    <w:rsid w:val="00D80982"/>
    <w:rsid w:val="00D80ABF"/>
    <w:rsid w:val="00D80C48"/>
    <w:rsid w:val="00D80CC8"/>
    <w:rsid w:val="00D80CDA"/>
    <w:rsid w:val="00D80DFF"/>
    <w:rsid w:val="00D80E62"/>
    <w:rsid w:val="00D80E90"/>
    <w:rsid w:val="00D80F3E"/>
    <w:rsid w:val="00D80F5D"/>
    <w:rsid w:val="00D8108E"/>
    <w:rsid w:val="00D81145"/>
    <w:rsid w:val="00D812AE"/>
    <w:rsid w:val="00D812E7"/>
    <w:rsid w:val="00D81643"/>
    <w:rsid w:val="00D816FE"/>
    <w:rsid w:val="00D817AF"/>
    <w:rsid w:val="00D819B7"/>
    <w:rsid w:val="00D81CC4"/>
    <w:rsid w:val="00D81D56"/>
    <w:rsid w:val="00D81E44"/>
    <w:rsid w:val="00D82062"/>
    <w:rsid w:val="00D82098"/>
    <w:rsid w:val="00D82128"/>
    <w:rsid w:val="00D82181"/>
    <w:rsid w:val="00D82378"/>
    <w:rsid w:val="00D82455"/>
    <w:rsid w:val="00D824D0"/>
    <w:rsid w:val="00D82544"/>
    <w:rsid w:val="00D8254D"/>
    <w:rsid w:val="00D828B9"/>
    <w:rsid w:val="00D82A88"/>
    <w:rsid w:val="00D82A8F"/>
    <w:rsid w:val="00D82B8F"/>
    <w:rsid w:val="00D82C46"/>
    <w:rsid w:val="00D82D51"/>
    <w:rsid w:val="00D82D82"/>
    <w:rsid w:val="00D82EC7"/>
    <w:rsid w:val="00D82F6D"/>
    <w:rsid w:val="00D83007"/>
    <w:rsid w:val="00D8313D"/>
    <w:rsid w:val="00D83171"/>
    <w:rsid w:val="00D8324F"/>
    <w:rsid w:val="00D83293"/>
    <w:rsid w:val="00D833F8"/>
    <w:rsid w:val="00D835CA"/>
    <w:rsid w:val="00D835DB"/>
    <w:rsid w:val="00D836B6"/>
    <w:rsid w:val="00D83752"/>
    <w:rsid w:val="00D83821"/>
    <w:rsid w:val="00D83830"/>
    <w:rsid w:val="00D83888"/>
    <w:rsid w:val="00D83997"/>
    <w:rsid w:val="00D83CC9"/>
    <w:rsid w:val="00D83D5D"/>
    <w:rsid w:val="00D83DB0"/>
    <w:rsid w:val="00D83EE6"/>
    <w:rsid w:val="00D84172"/>
    <w:rsid w:val="00D84205"/>
    <w:rsid w:val="00D842D2"/>
    <w:rsid w:val="00D8444F"/>
    <w:rsid w:val="00D84501"/>
    <w:rsid w:val="00D84544"/>
    <w:rsid w:val="00D846F9"/>
    <w:rsid w:val="00D8497C"/>
    <w:rsid w:val="00D8497F"/>
    <w:rsid w:val="00D84AFF"/>
    <w:rsid w:val="00D84B04"/>
    <w:rsid w:val="00D84B51"/>
    <w:rsid w:val="00D84C0E"/>
    <w:rsid w:val="00D84CFE"/>
    <w:rsid w:val="00D84ED1"/>
    <w:rsid w:val="00D84F4D"/>
    <w:rsid w:val="00D85018"/>
    <w:rsid w:val="00D851AA"/>
    <w:rsid w:val="00D8520F"/>
    <w:rsid w:val="00D85265"/>
    <w:rsid w:val="00D852BC"/>
    <w:rsid w:val="00D852EC"/>
    <w:rsid w:val="00D8535F"/>
    <w:rsid w:val="00D853EA"/>
    <w:rsid w:val="00D8546B"/>
    <w:rsid w:val="00D8553D"/>
    <w:rsid w:val="00D8559E"/>
    <w:rsid w:val="00D85611"/>
    <w:rsid w:val="00D8577A"/>
    <w:rsid w:val="00D8579D"/>
    <w:rsid w:val="00D857F5"/>
    <w:rsid w:val="00D85899"/>
    <w:rsid w:val="00D858AE"/>
    <w:rsid w:val="00D8592E"/>
    <w:rsid w:val="00D859AC"/>
    <w:rsid w:val="00D85A40"/>
    <w:rsid w:val="00D85A52"/>
    <w:rsid w:val="00D85ABE"/>
    <w:rsid w:val="00D85E2E"/>
    <w:rsid w:val="00D85EB0"/>
    <w:rsid w:val="00D85F2F"/>
    <w:rsid w:val="00D85FBD"/>
    <w:rsid w:val="00D85FE8"/>
    <w:rsid w:val="00D85FEA"/>
    <w:rsid w:val="00D860A1"/>
    <w:rsid w:val="00D861DA"/>
    <w:rsid w:val="00D861DC"/>
    <w:rsid w:val="00D8629C"/>
    <w:rsid w:val="00D8634E"/>
    <w:rsid w:val="00D863FD"/>
    <w:rsid w:val="00D86464"/>
    <w:rsid w:val="00D86579"/>
    <w:rsid w:val="00D86603"/>
    <w:rsid w:val="00D866DA"/>
    <w:rsid w:val="00D86733"/>
    <w:rsid w:val="00D86767"/>
    <w:rsid w:val="00D86839"/>
    <w:rsid w:val="00D868B8"/>
    <w:rsid w:val="00D868DA"/>
    <w:rsid w:val="00D86AD2"/>
    <w:rsid w:val="00D86B7D"/>
    <w:rsid w:val="00D86B9E"/>
    <w:rsid w:val="00D86EAF"/>
    <w:rsid w:val="00D86EE4"/>
    <w:rsid w:val="00D86F2D"/>
    <w:rsid w:val="00D870E1"/>
    <w:rsid w:val="00D871F3"/>
    <w:rsid w:val="00D871FE"/>
    <w:rsid w:val="00D87258"/>
    <w:rsid w:val="00D87291"/>
    <w:rsid w:val="00D873FC"/>
    <w:rsid w:val="00D8744F"/>
    <w:rsid w:val="00D87540"/>
    <w:rsid w:val="00D87757"/>
    <w:rsid w:val="00D8775D"/>
    <w:rsid w:val="00D8781C"/>
    <w:rsid w:val="00D8782D"/>
    <w:rsid w:val="00D878D8"/>
    <w:rsid w:val="00D87C52"/>
    <w:rsid w:val="00D87D16"/>
    <w:rsid w:val="00D87D8F"/>
    <w:rsid w:val="00D87DE6"/>
    <w:rsid w:val="00D87DFA"/>
    <w:rsid w:val="00D87FEE"/>
    <w:rsid w:val="00D90042"/>
    <w:rsid w:val="00D900B6"/>
    <w:rsid w:val="00D900B9"/>
    <w:rsid w:val="00D901A9"/>
    <w:rsid w:val="00D9028A"/>
    <w:rsid w:val="00D903D1"/>
    <w:rsid w:val="00D90418"/>
    <w:rsid w:val="00D9048B"/>
    <w:rsid w:val="00D904E6"/>
    <w:rsid w:val="00D906CD"/>
    <w:rsid w:val="00D90879"/>
    <w:rsid w:val="00D9093B"/>
    <w:rsid w:val="00D909F1"/>
    <w:rsid w:val="00D90A6C"/>
    <w:rsid w:val="00D90B4B"/>
    <w:rsid w:val="00D90B51"/>
    <w:rsid w:val="00D90C70"/>
    <w:rsid w:val="00D90D08"/>
    <w:rsid w:val="00D90D7E"/>
    <w:rsid w:val="00D90F4B"/>
    <w:rsid w:val="00D90FDD"/>
    <w:rsid w:val="00D9107C"/>
    <w:rsid w:val="00D91214"/>
    <w:rsid w:val="00D912E1"/>
    <w:rsid w:val="00D9136E"/>
    <w:rsid w:val="00D913D3"/>
    <w:rsid w:val="00D9146F"/>
    <w:rsid w:val="00D9166C"/>
    <w:rsid w:val="00D9176C"/>
    <w:rsid w:val="00D919FD"/>
    <w:rsid w:val="00D919FF"/>
    <w:rsid w:val="00D91A79"/>
    <w:rsid w:val="00D91B34"/>
    <w:rsid w:val="00D91B5C"/>
    <w:rsid w:val="00D91D49"/>
    <w:rsid w:val="00D91FBE"/>
    <w:rsid w:val="00D92073"/>
    <w:rsid w:val="00D92244"/>
    <w:rsid w:val="00D9227C"/>
    <w:rsid w:val="00D9234A"/>
    <w:rsid w:val="00D92560"/>
    <w:rsid w:val="00D9276D"/>
    <w:rsid w:val="00D92823"/>
    <w:rsid w:val="00D9283A"/>
    <w:rsid w:val="00D92844"/>
    <w:rsid w:val="00D9286A"/>
    <w:rsid w:val="00D92A15"/>
    <w:rsid w:val="00D92A24"/>
    <w:rsid w:val="00D92A3B"/>
    <w:rsid w:val="00D92C21"/>
    <w:rsid w:val="00D92E3D"/>
    <w:rsid w:val="00D9300B"/>
    <w:rsid w:val="00D9305B"/>
    <w:rsid w:val="00D930DB"/>
    <w:rsid w:val="00D93142"/>
    <w:rsid w:val="00D933C5"/>
    <w:rsid w:val="00D933EF"/>
    <w:rsid w:val="00D9346F"/>
    <w:rsid w:val="00D93491"/>
    <w:rsid w:val="00D934BB"/>
    <w:rsid w:val="00D93502"/>
    <w:rsid w:val="00D93549"/>
    <w:rsid w:val="00D935FC"/>
    <w:rsid w:val="00D9364D"/>
    <w:rsid w:val="00D937E7"/>
    <w:rsid w:val="00D93965"/>
    <w:rsid w:val="00D93A18"/>
    <w:rsid w:val="00D93B03"/>
    <w:rsid w:val="00D93C25"/>
    <w:rsid w:val="00D93CA6"/>
    <w:rsid w:val="00D93CC3"/>
    <w:rsid w:val="00D93D27"/>
    <w:rsid w:val="00D93D49"/>
    <w:rsid w:val="00D93E23"/>
    <w:rsid w:val="00D93FB3"/>
    <w:rsid w:val="00D94046"/>
    <w:rsid w:val="00D94068"/>
    <w:rsid w:val="00D941A1"/>
    <w:rsid w:val="00D941F6"/>
    <w:rsid w:val="00D94354"/>
    <w:rsid w:val="00D94358"/>
    <w:rsid w:val="00D9437B"/>
    <w:rsid w:val="00D9437D"/>
    <w:rsid w:val="00D94403"/>
    <w:rsid w:val="00D9446C"/>
    <w:rsid w:val="00D944EC"/>
    <w:rsid w:val="00D9475C"/>
    <w:rsid w:val="00D94854"/>
    <w:rsid w:val="00D94881"/>
    <w:rsid w:val="00D9489E"/>
    <w:rsid w:val="00D94B1D"/>
    <w:rsid w:val="00D94B93"/>
    <w:rsid w:val="00D94BE1"/>
    <w:rsid w:val="00D94CB7"/>
    <w:rsid w:val="00D94D70"/>
    <w:rsid w:val="00D951ED"/>
    <w:rsid w:val="00D95270"/>
    <w:rsid w:val="00D952FF"/>
    <w:rsid w:val="00D9556B"/>
    <w:rsid w:val="00D9566D"/>
    <w:rsid w:val="00D9586C"/>
    <w:rsid w:val="00D9586E"/>
    <w:rsid w:val="00D958E1"/>
    <w:rsid w:val="00D95ADC"/>
    <w:rsid w:val="00D95AFD"/>
    <w:rsid w:val="00D95D28"/>
    <w:rsid w:val="00D95D64"/>
    <w:rsid w:val="00D95D8B"/>
    <w:rsid w:val="00D95EC8"/>
    <w:rsid w:val="00D95FC0"/>
    <w:rsid w:val="00D95FD8"/>
    <w:rsid w:val="00D96098"/>
    <w:rsid w:val="00D9622B"/>
    <w:rsid w:val="00D962D9"/>
    <w:rsid w:val="00D963F1"/>
    <w:rsid w:val="00D9650C"/>
    <w:rsid w:val="00D9653D"/>
    <w:rsid w:val="00D96640"/>
    <w:rsid w:val="00D96674"/>
    <w:rsid w:val="00D966B0"/>
    <w:rsid w:val="00D966BC"/>
    <w:rsid w:val="00D966E6"/>
    <w:rsid w:val="00D966F1"/>
    <w:rsid w:val="00D96743"/>
    <w:rsid w:val="00D96766"/>
    <w:rsid w:val="00D96832"/>
    <w:rsid w:val="00D96899"/>
    <w:rsid w:val="00D96A0B"/>
    <w:rsid w:val="00D96A15"/>
    <w:rsid w:val="00D96A27"/>
    <w:rsid w:val="00D96AB2"/>
    <w:rsid w:val="00D96CCE"/>
    <w:rsid w:val="00D96D35"/>
    <w:rsid w:val="00D96E42"/>
    <w:rsid w:val="00D9701C"/>
    <w:rsid w:val="00D97199"/>
    <w:rsid w:val="00D973C4"/>
    <w:rsid w:val="00D97487"/>
    <w:rsid w:val="00D97495"/>
    <w:rsid w:val="00D974D7"/>
    <w:rsid w:val="00D9765D"/>
    <w:rsid w:val="00D976A9"/>
    <w:rsid w:val="00D976BD"/>
    <w:rsid w:val="00D97776"/>
    <w:rsid w:val="00D97788"/>
    <w:rsid w:val="00D97826"/>
    <w:rsid w:val="00D97842"/>
    <w:rsid w:val="00D9787C"/>
    <w:rsid w:val="00D978AA"/>
    <w:rsid w:val="00D978F6"/>
    <w:rsid w:val="00D97A0D"/>
    <w:rsid w:val="00D97A84"/>
    <w:rsid w:val="00D97AB1"/>
    <w:rsid w:val="00D97C05"/>
    <w:rsid w:val="00D97CAF"/>
    <w:rsid w:val="00D97D5F"/>
    <w:rsid w:val="00D97E20"/>
    <w:rsid w:val="00D97E3C"/>
    <w:rsid w:val="00D97E54"/>
    <w:rsid w:val="00D97EEC"/>
    <w:rsid w:val="00D97F57"/>
    <w:rsid w:val="00DA0003"/>
    <w:rsid w:val="00DA027D"/>
    <w:rsid w:val="00DA02DA"/>
    <w:rsid w:val="00DA0300"/>
    <w:rsid w:val="00DA041D"/>
    <w:rsid w:val="00DA058A"/>
    <w:rsid w:val="00DA05D0"/>
    <w:rsid w:val="00DA086B"/>
    <w:rsid w:val="00DA0888"/>
    <w:rsid w:val="00DA09BF"/>
    <w:rsid w:val="00DA0AA5"/>
    <w:rsid w:val="00DA0AE5"/>
    <w:rsid w:val="00DA0B7A"/>
    <w:rsid w:val="00DA0BB8"/>
    <w:rsid w:val="00DA1074"/>
    <w:rsid w:val="00DA107A"/>
    <w:rsid w:val="00DA10ED"/>
    <w:rsid w:val="00DA1279"/>
    <w:rsid w:val="00DA1352"/>
    <w:rsid w:val="00DA13F4"/>
    <w:rsid w:val="00DA142E"/>
    <w:rsid w:val="00DA1441"/>
    <w:rsid w:val="00DA14D3"/>
    <w:rsid w:val="00DA173E"/>
    <w:rsid w:val="00DA1781"/>
    <w:rsid w:val="00DA17A9"/>
    <w:rsid w:val="00DA1848"/>
    <w:rsid w:val="00DA1995"/>
    <w:rsid w:val="00DA19AB"/>
    <w:rsid w:val="00DA1A67"/>
    <w:rsid w:val="00DA1AA4"/>
    <w:rsid w:val="00DA1AC7"/>
    <w:rsid w:val="00DA1B7A"/>
    <w:rsid w:val="00DA1BDB"/>
    <w:rsid w:val="00DA1D3E"/>
    <w:rsid w:val="00DA1E56"/>
    <w:rsid w:val="00DA1F8B"/>
    <w:rsid w:val="00DA2123"/>
    <w:rsid w:val="00DA225C"/>
    <w:rsid w:val="00DA22C2"/>
    <w:rsid w:val="00DA22FC"/>
    <w:rsid w:val="00DA24AA"/>
    <w:rsid w:val="00DA2716"/>
    <w:rsid w:val="00DA2741"/>
    <w:rsid w:val="00DA27AD"/>
    <w:rsid w:val="00DA27ED"/>
    <w:rsid w:val="00DA28E5"/>
    <w:rsid w:val="00DA29EC"/>
    <w:rsid w:val="00DA2A11"/>
    <w:rsid w:val="00DA2A1D"/>
    <w:rsid w:val="00DA2A1E"/>
    <w:rsid w:val="00DA2A77"/>
    <w:rsid w:val="00DA2B1A"/>
    <w:rsid w:val="00DA2B35"/>
    <w:rsid w:val="00DA2BC2"/>
    <w:rsid w:val="00DA2CB1"/>
    <w:rsid w:val="00DA2DB5"/>
    <w:rsid w:val="00DA2F4B"/>
    <w:rsid w:val="00DA2F56"/>
    <w:rsid w:val="00DA2F87"/>
    <w:rsid w:val="00DA3089"/>
    <w:rsid w:val="00DA3361"/>
    <w:rsid w:val="00DA35DF"/>
    <w:rsid w:val="00DA36D8"/>
    <w:rsid w:val="00DA3937"/>
    <w:rsid w:val="00DA3B47"/>
    <w:rsid w:val="00DA3B9D"/>
    <w:rsid w:val="00DA3C98"/>
    <w:rsid w:val="00DA3CDB"/>
    <w:rsid w:val="00DA3D01"/>
    <w:rsid w:val="00DA3EC4"/>
    <w:rsid w:val="00DA3F47"/>
    <w:rsid w:val="00DA3FD9"/>
    <w:rsid w:val="00DA40B5"/>
    <w:rsid w:val="00DA423E"/>
    <w:rsid w:val="00DA433C"/>
    <w:rsid w:val="00DA43B1"/>
    <w:rsid w:val="00DA446E"/>
    <w:rsid w:val="00DA4523"/>
    <w:rsid w:val="00DA4690"/>
    <w:rsid w:val="00DA4832"/>
    <w:rsid w:val="00DA483F"/>
    <w:rsid w:val="00DA4893"/>
    <w:rsid w:val="00DA4F8F"/>
    <w:rsid w:val="00DA4FAA"/>
    <w:rsid w:val="00DA51B4"/>
    <w:rsid w:val="00DA51C4"/>
    <w:rsid w:val="00DA5224"/>
    <w:rsid w:val="00DA53CE"/>
    <w:rsid w:val="00DA542B"/>
    <w:rsid w:val="00DA54F7"/>
    <w:rsid w:val="00DA55DA"/>
    <w:rsid w:val="00DA5BBF"/>
    <w:rsid w:val="00DA5E05"/>
    <w:rsid w:val="00DA5E4B"/>
    <w:rsid w:val="00DA5E52"/>
    <w:rsid w:val="00DA5EB2"/>
    <w:rsid w:val="00DA5EB8"/>
    <w:rsid w:val="00DA5F00"/>
    <w:rsid w:val="00DA6086"/>
    <w:rsid w:val="00DA6134"/>
    <w:rsid w:val="00DA6174"/>
    <w:rsid w:val="00DA61B0"/>
    <w:rsid w:val="00DA62E3"/>
    <w:rsid w:val="00DA6385"/>
    <w:rsid w:val="00DA6477"/>
    <w:rsid w:val="00DA648B"/>
    <w:rsid w:val="00DA6571"/>
    <w:rsid w:val="00DA667E"/>
    <w:rsid w:val="00DA67D6"/>
    <w:rsid w:val="00DA685F"/>
    <w:rsid w:val="00DA68A3"/>
    <w:rsid w:val="00DA69C2"/>
    <w:rsid w:val="00DA6D7C"/>
    <w:rsid w:val="00DA6DBE"/>
    <w:rsid w:val="00DA6E12"/>
    <w:rsid w:val="00DA706F"/>
    <w:rsid w:val="00DA711E"/>
    <w:rsid w:val="00DA7314"/>
    <w:rsid w:val="00DA73BF"/>
    <w:rsid w:val="00DA7547"/>
    <w:rsid w:val="00DA7552"/>
    <w:rsid w:val="00DA75C5"/>
    <w:rsid w:val="00DA76DB"/>
    <w:rsid w:val="00DA7706"/>
    <w:rsid w:val="00DA77C2"/>
    <w:rsid w:val="00DA77DC"/>
    <w:rsid w:val="00DA798B"/>
    <w:rsid w:val="00DA7A65"/>
    <w:rsid w:val="00DA7A9F"/>
    <w:rsid w:val="00DA7C11"/>
    <w:rsid w:val="00DA7D82"/>
    <w:rsid w:val="00DA7D93"/>
    <w:rsid w:val="00DA7E5A"/>
    <w:rsid w:val="00DA7EFD"/>
    <w:rsid w:val="00DA7F10"/>
    <w:rsid w:val="00DA7F7A"/>
    <w:rsid w:val="00DB005F"/>
    <w:rsid w:val="00DB012A"/>
    <w:rsid w:val="00DB018E"/>
    <w:rsid w:val="00DB0294"/>
    <w:rsid w:val="00DB03D4"/>
    <w:rsid w:val="00DB03E4"/>
    <w:rsid w:val="00DB045B"/>
    <w:rsid w:val="00DB04CE"/>
    <w:rsid w:val="00DB0513"/>
    <w:rsid w:val="00DB0566"/>
    <w:rsid w:val="00DB0671"/>
    <w:rsid w:val="00DB06CD"/>
    <w:rsid w:val="00DB07AF"/>
    <w:rsid w:val="00DB07E1"/>
    <w:rsid w:val="00DB081B"/>
    <w:rsid w:val="00DB08EA"/>
    <w:rsid w:val="00DB0A02"/>
    <w:rsid w:val="00DB0A9C"/>
    <w:rsid w:val="00DB0B1B"/>
    <w:rsid w:val="00DB0BCC"/>
    <w:rsid w:val="00DB0C5C"/>
    <w:rsid w:val="00DB0C6A"/>
    <w:rsid w:val="00DB0CE7"/>
    <w:rsid w:val="00DB0D0A"/>
    <w:rsid w:val="00DB0DF6"/>
    <w:rsid w:val="00DB0FEC"/>
    <w:rsid w:val="00DB11C8"/>
    <w:rsid w:val="00DB11D0"/>
    <w:rsid w:val="00DB1255"/>
    <w:rsid w:val="00DB1279"/>
    <w:rsid w:val="00DB1332"/>
    <w:rsid w:val="00DB1342"/>
    <w:rsid w:val="00DB13AB"/>
    <w:rsid w:val="00DB14B3"/>
    <w:rsid w:val="00DB14C4"/>
    <w:rsid w:val="00DB161F"/>
    <w:rsid w:val="00DB162F"/>
    <w:rsid w:val="00DB168C"/>
    <w:rsid w:val="00DB1826"/>
    <w:rsid w:val="00DB183C"/>
    <w:rsid w:val="00DB1A13"/>
    <w:rsid w:val="00DB1A82"/>
    <w:rsid w:val="00DB1BA3"/>
    <w:rsid w:val="00DB1D40"/>
    <w:rsid w:val="00DB1D67"/>
    <w:rsid w:val="00DB1DFC"/>
    <w:rsid w:val="00DB1E10"/>
    <w:rsid w:val="00DB1F91"/>
    <w:rsid w:val="00DB2031"/>
    <w:rsid w:val="00DB213C"/>
    <w:rsid w:val="00DB21E5"/>
    <w:rsid w:val="00DB22D4"/>
    <w:rsid w:val="00DB24A4"/>
    <w:rsid w:val="00DB24B1"/>
    <w:rsid w:val="00DB25F6"/>
    <w:rsid w:val="00DB260D"/>
    <w:rsid w:val="00DB263A"/>
    <w:rsid w:val="00DB27B3"/>
    <w:rsid w:val="00DB27DA"/>
    <w:rsid w:val="00DB283F"/>
    <w:rsid w:val="00DB28AD"/>
    <w:rsid w:val="00DB28CC"/>
    <w:rsid w:val="00DB292D"/>
    <w:rsid w:val="00DB2943"/>
    <w:rsid w:val="00DB2972"/>
    <w:rsid w:val="00DB2A3B"/>
    <w:rsid w:val="00DB2AA3"/>
    <w:rsid w:val="00DB2B48"/>
    <w:rsid w:val="00DB2C15"/>
    <w:rsid w:val="00DB2C45"/>
    <w:rsid w:val="00DB2D31"/>
    <w:rsid w:val="00DB2D3F"/>
    <w:rsid w:val="00DB2EE0"/>
    <w:rsid w:val="00DB2EE6"/>
    <w:rsid w:val="00DB2FA7"/>
    <w:rsid w:val="00DB2FBB"/>
    <w:rsid w:val="00DB3053"/>
    <w:rsid w:val="00DB306D"/>
    <w:rsid w:val="00DB3157"/>
    <w:rsid w:val="00DB3291"/>
    <w:rsid w:val="00DB32FE"/>
    <w:rsid w:val="00DB3406"/>
    <w:rsid w:val="00DB3422"/>
    <w:rsid w:val="00DB346E"/>
    <w:rsid w:val="00DB34AB"/>
    <w:rsid w:val="00DB34E7"/>
    <w:rsid w:val="00DB355F"/>
    <w:rsid w:val="00DB375E"/>
    <w:rsid w:val="00DB38EB"/>
    <w:rsid w:val="00DB3A21"/>
    <w:rsid w:val="00DB3A86"/>
    <w:rsid w:val="00DB3C1E"/>
    <w:rsid w:val="00DB3E7D"/>
    <w:rsid w:val="00DB3EAC"/>
    <w:rsid w:val="00DB3FC4"/>
    <w:rsid w:val="00DB4016"/>
    <w:rsid w:val="00DB4111"/>
    <w:rsid w:val="00DB4244"/>
    <w:rsid w:val="00DB42C0"/>
    <w:rsid w:val="00DB446C"/>
    <w:rsid w:val="00DB4584"/>
    <w:rsid w:val="00DB4743"/>
    <w:rsid w:val="00DB488A"/>
    <w:rsid w:val="00DB48F2"/>
    <w:rsid w:val="00DB4AB0"/>
    <w:rsid w:val="00DB4B88"/>
    <w:rsid w:val="00DB4DB8"/>
    <w:rsid w:val="00DB4DF6"/>
    <w:rsid w:val="00DB4E3E"/>
    <w:rsid w:val="00DB4ECF"/>
    <w:rsid w:val="00DB4F32"/>
    <w:rsid w:val="00DB4F3B"/>
    <w:rsid w:val="00DB5102"/>
    <w:rsid w:val="00DB51DF"/>
    <w:rsid w:val="00DB5213"/>
    <w:rsid w:val="00DB528C"/>
    <w:rsid w:val="00DB53CA"/>
    <w:rsid w:val="00DB552F"/>
    <w:rsid w:val="00DB55C4"/>
    <w:rsid w:val="00DB57C6"/>
    <w:rsid w:val="00DB5935"/>
    <w:rsid w:val="00DB5AAB"/>
    <w:rsid w:val="00DB5ACF"/>
    <w:rsid w:val="00DB5BE4"/>
    <w:rsid w:val="00DB5BF7"/>
    <w:rsid w:val="00DB5C18"/>
    <w:rsid w:val="00DB5C81"/>
    <w:rsid w:val="00DB5D20"/>
    <w:rsid w:val="00DB5D3B"/>
    <w:rsid w:val="00DB5DC3"/>
    <w:rsid w:val="00DB5E63"/>
    <w:rsid w:val="00DB5E86"/>
    <w:rsid w:val="00DB5F54"/>
    <w:rsid w:val="00DB5FA9"/>
    <w:rsid w:val="00DB60CA"/>
    <w:rsid w:val="00DB60CB"/>
    <w:rsid w:val="00DB6143"/>
    <w:rsid w:val="00DB61BC"/>
    <w:rsid w:val="00DB6276"/>
    <w:rsid w:val="00DB62F8"/>
    <w:rsid w:val="00DB6313"/>
    <w:rsid w:val="00DB65FF"/>
    <w:rsid w:val="00DB66C8"/>
    <w:rsid w:val="00DB680D"/>
    <w:rsid w:val="00DB6827"/>
    <w:rsid w:val="00DB68F7"/>
    <w:rsid w:val="00DB6A49"/>
    <w:rsid w:val="00DB6C2B"/>
    <w:rsid w:val="00DB6C63"/>
    <w:rsid w:val="00DB6E52"/>
    <w:rsid w:val="00DB6E8D"/>
    <w:rsid w:val="00DB7031"/>
    <w:rsid w:val="00DB7044"/>
    <w:rsid w:val="00DB70B3"/>
    <w:rsid w:val="00DB7172"/>
    <w:rsid w:val="00DB72E9"/>
    <w:rsid w:val="00DB73E6"/>
    <w:rsid w:val="00DB7408"/>
    <w:rsid w:val="00DB7420"/>
    <w:rsid w:val="00DB743B"/>
    <w:rsid w:val="00DB7521"/>
    <w:rsid w:val="00DB7575"/>
    <w:rsid w:val="00DB769C"/>
    <w:rsid w:val="00DB76A1"/>
    <w:rsid w:val="00DB773B"/>
    <w:rsid w:val="00DB77B0"/>
    <w:rsid w:val="00DB7972"/>
    <w:rsid w:val="00DB79C9"/>
    <w:rsid w:val="00DB7A86"/>
    <w:rsid w:val="00DB7B43"/>
    <w:rsid w:val="00DB7BD6"/>
    <w:rsid w:val="00DB7CA1"/>
    <w:rsid w:val="00DB7CED"/>
    <w:rsid w:val="00DB7DD9"/>
    <w:rsid w:val="00DB7F32"/>
    <w:rsid w:val="00DB7F69"/>
    <w:rsid w:val="00DB7F85"/>
    <w:rsid w:val="00DB7FD5"/>
    <w:rsid w:val="00DB7FFD"/>
    <w:rsid w:val="00DC0030"/>
    <w:rsid w:val="00DC0093"/>
    <w:rsid w:val="00DC0117"/>
    <w:rsid w:val="00DC0158"/>
    <w:rsid w:val="00DC04FB"/>
    <w:rsid w:val="00DC0522"/>
    <w:rsid w:val="00DC060F"/>
    <w:rsid w:val="00DC06EE"/>
    <w:rsid w:val="00DC0789"/>
    <w:rsid w:val="00DC0833"/>
    <w:rsid w:val="00DC0938"/>
    <w:rsid w:val="00DC0966"/>
    <w:rsid w:val="00DC0A2B"/>
    <w:rsid w:val="00DC0A85"/>
    <w:rsid w:val="00DC0BB1"/>
    <w:rsid w:val="00DC0C25"/>
    <w:rsid w:val="00DC0C66"/>
    <w:rsid w:val="00DC0C67"/>
    <w:rsid w:val="00DC0CFD"/>
    <w:rsid w:val="00DC0D01"/>
    <w:rsid w:val="00DC0D1D"/>
    <w:rsid w:val="00DC0D9A"/>
    <w:rsid w:val="00DC0E5D"/>
    <w:rsid w:val="00DC0F0E"/>
    <w:rsid w:val="00DC0F34"/>
    <w:rsid w:val="00DC102D"/>
    <w:rsid w:val="00DC103F"/>
    <w:rsid w:val="00DC10DF"/>
    <w:rsid w:val="00DC115E"/>
    <w:rsid w:val="00DC11AA"/>
    <w:rsid w:val="00DC11DB"/>
    <w:rsid w:val="00DC1260"/>
    <w:rsid w:val="00DC1365"/>
    <w:rsid w:val="00DC1424"/>
    <w:rsid w:val="00DC14DC"/>
    <w:rsid w:val="00DC1509"/>
    <w:rsid w:val="00DC1521"/>
    <w:rsid w:val="00DC15A4"/>
    <w:rsid w:val="00DC16A5"/>
    <w:rsid w:val="00DC17BA"/>
    <w:rsid w:val="00DC185F"/>
    <w:rsid w:val="00DC18DD"/>
    <w:rsid w:val="00DC1A28"/>
    <w:rsid w:val="00DC1D0A"/>
    <w:rsid w:val="00DC1E52"/>
    <w:rsid w:val="00DC1F22"/>
    <w:rsid w:val="00DC1FE6"/>
    <w:rsid w:val="00DC1FFF"/>
    <w:rsid w:val="00DC2039"/>
    <w:rsid w:val="00DC21BF"/>
    <w:rsid w:val="00DC22B2"/>
    <w:rsid w:val="00DC239D"/>
    <w:rsid w:val="00DC25A1"/>
    <w:rsid w:val="00DC25CE"/>
    <w:rsid w:val="00DC26A4"/>
    <w:rsid w:val="00DC26AB"/>
    <w:rsid w:val="00DC27A3"/>
    <w:rsid w:val="00DC282A"/>
    <w:rsid w:val="00DC282B"/>
    <w:rsid w:val="00DC2936"/>
    <w:rsid w:val="00DC2AEC"/>
    <w:rsid w:val="00DC2B31"/>
    <w:rsid w:val="00DC2C72"/>
    <w:rsid w:val="00DC2E7F"/>
    <w:rsid w:val="00DC2ED5"/>
    <w:rsid w:val="00DC2F7A"/>
    <w:rsid w:val="00DC2F91"/>
    <w:rsid w:val="00DC2FE0"/>
    <w:rsid w:val="00DC311C"/>
    <w:rsid w:val="00DC314C"/>
    <w:rsid w:val="00DC319B"/>
    <w:rsid w:val="00DC31AE"/>
    <w:rsid w:val="00DC3310"/>
    <w:rsid w:val="00DC331C"/>
    <w:rsid w:val="00DC344B"/>
    <w:rsid w:val="00DC353D"/>
    <w:rsid w:val="00DC35AD"/>
    <w:rsid w:val="00DC35C3"/>
    <w:rsid w:val="00DC35E7"/>
    <w:rsid w:val="00DC369B"/>
    <w:rsid w:val="00DC3828"/>
    <w:rsid w:val="00DC38A3"/>
    <w:rsid w:val="00DC38C4"/>
    <w:rsid w:val="00DC390F"/>
    <w:rsid w:val="00DC3945"/>
    <w:rsid w:val="00DC398E"/>
    <w:rsid w:val="00DC3A1F"/>
    <w:rsid w:val="00DC3A40"/>
    <w:rsid w:val="00DC3B2D"/>
    <w:rsid w:val="00DC3B61"/>
    <w:rsid w:val="00DC3D55"/>
    <w:rsid w:val="00DC3E2A"/>
    <w:rsid w:val="00DC3F53"/>
    <w:rsid w:val="00DC408B"/>
    <w:rsid w:val="00DC40F1"/>
    <w:rsid w:val="00DC4316"/>
    <w:rsid w:val="00DC4519"/>
    <w:rsid w:val="00DC4521"/>
    <w:rsid w:val="00DC4522"/>
    <w:rsid w:val="00DC464A"/>
    <w:rsid w:val="00DC49B1"/>
    <w:rsid w:val="00DC4A65"/>
    <w:rsid w:val="00DC4ADC"/>
    <w:rsid w:val="00DC4B03"/>
    <w:rsid w:val="00DC4B4F"/>
    <w:rsid w:val="00DC4B5C"/>
    <w:rsid w:val="00DC4C5C"/>
    <w:rsid w:val="00DC4D7D"/>
    <w:rsid w:val="00DC4E9F"/>
    <w:rsid w:val="00DC4F12"/>
    <w:rsid w:val="00DC50BD"/>
    <w:rsid w:val="00DC50D0"/>
    <w:rsid w:val="00DC5101"/>
    <w:rsid w:val="00DC5186"/>
    <w:rsid w:val="00DC51AC"/>
    <w:rsid w:val="00DC541A"/>
    <w:rsid w:val="00DC5495"/>
    <w:rsid w:val="00DC5505"/>
    <w:rsid w:val="00DC567E"/>
    <w:rsid w:val="00DC5847"/>
    <w:rsid w:val="00DC5940"/>
    <w:rsid w:val="00DC5952"/>
    <w:rsid w:val="00DC5A32"/>
    <w:rsid w:val="00DC5ADB"/>
    <w:rsid w:val="00DC5C54"/>
    <w:rsid w:val="00DC5F8F"/>
    <w:rsid w:val="00DC5FA1"/>
    <w:rsid w:val="00DC6064"/>
    <w:rsid w:val="00DC628B"/>
    <w:rsid w:val="00DC6339"/>
    <w:rsid w:val="00DC6376"/>
    <w:rsid w:val="00DC63F2"/>
    <w:rsid w:val="00DC643A"/>
    <w:rsid w:val="00DC665C"/>
    <w:rsid w:val="00DC667B"/>
    <w:rsid w:val="00DC6700"/>
    <w:rsid w:val="00DC6702"/>
    <w:rsid w:val="00DC6783"/>
    <w:rsid w:val="00DC67BF"/>
    <w:rsid w:val="00DC6868"/>
    <w:rsid w:val="00DC68B0"/>
    <w:rsid w:val="00DC692F"/>
    <w:rsid w:val="00DC69D1"/>
    <w:rsid w:val="00DC6A6C"/>
    <w:rsid w:val="00DC6B00"/>
    <w:rsid w:val="00DC6B7C"/>
    <w:rsid w:val="00DC6BEF"/>
    <w:rsid w:val="00DC6CD8"/>
    <w:rsid w:val="00DC6DC6"/>
    <w:rsid w:val="00DC7181"/>
    <w:rsid w:val="00DC7237"/>
    <w:rsid w:val="00DC7256"/>
    <w:rsid w:val="00DC727B"/>
    <w:rsid w:val="00DC732F"/>
    <w:rsid w:val="00DC7388"/>
    <w:rsid w:val="00DC73DB"/>
    <w:rsid w:val="00DC7452"/>
    <w:rsid w:val="00DC7489"/>
    <w:rsid w:val="00DC749C"/>
    <w:rsid w:val="00DC7504"/>
    <w:rsid w:val="00DC757E"/>
    <w:rsid w:val="00DC7680"/>
    <w:rsid w:val="00DC7773"/>
    <w:rsid w:val="00DC7790"/>
    <w:rsid w:val="00DC78EF"/>
    <w:rsid w:val="00DC7911"/>
    <w:rsid w:val="00DC794F"/>
    <w:rsid w:val="00DC7953"/>
    <w:rsid w:val="00DC7A12"/>
    <w:rsid w:val="00DC7BA4"/>
    <w:rsid w:val="00DC7BDF"/>
    <w:rsid w:val="00DC7CA2"/>
    <w:rsid w:val="00DC7D6A"/>
    <w:rsid w:val="00DC7DF3"/>
    <w:rsid w:val="00DC7E25"/>
    <w:rsid w:val="00DC7F8C"/>
    <w:rsid w:val="00DD0011"/>
    <w:rsid w:val="00DD016B"/>
    <w:rsid w:val="00DD01BF"/>
    <w:rsid w:val="00DD0273"/>
    <w:rsid w:val="00DD027D"/>
    <w:rsid w:val="00DD0447"/>
    <w:rsid w:val="00DD045E"/>
    <w:rsid w:val="00DD050A"/>
    <w:rsid w:val="00DD0514"/>
    <w:rsid w:val="00DD0693"/>
    <w:rsid w:val="00DD077C"/>
    <w:rsid w:val="00DD098E"/>
    <w:rsid w:val="00DD0A0D"/>
    <w:rsid w:val="00DD0A55"/>
    <w:rsid w:val="00DD0A83"/>
    <w:rsid w:val="00DD0B3E"/>
    <w:rsid w:val="00DD0B87"/>
    <w:rsid w:val="00DD0C54"/>
    <w:rsid w:val="00DD0C63"/>
    <w:rsid w:val="00DD0D0A"/>
    <w:rsid w:val="00DD0EC9"/>
    <w:rsid w:val="00DD0F99"/>
    <w:rsid w:val="00DD10AA"/>
    <w:rsid w:val="00DD11C5"/>
    <w:rsid w:val="00DD12E1"/>
    <w:rsid w:val="00DD12E3"/>
    <w:rsid w:val="00DD137B"/>
    <w:rsid w:val="00DD1475"/>
    <w:rsid w:val="00DD153B"/>
    <w:rsid w:val="00DD15F7"/>
    <w:rsid w:val="00DD16CB"/>
    <w:rsid w:val="00DD16F4"/>
    <w:rsid w:val="00DD1847"/>
    <w:rsid w:val="00DD18AD"/>
    <w:rsid w:val="00DD1949"/>
    <w:rsid w:val="00DD1A19"/>
    <w:rsid w:val="00DD1C60"/>
    <w:rsid w:val="00DD1CC7"/>
    <w:rsid w:val="00DD1CE1"/>
    <w:rsid w:val="00DD1CFE"/>
    <w:rsid w:val="00DD1E4F"/>
    <w:rsid w:val="00DD1EAA"/>
    <w:rsid w:val="00DD1F64"/>
    <w:rsid w:val="00DD205A"/>
    <w:rsid w:val="00DD20A9"/>
    <w:rsid w:val="00DD20AE"/>
    <w:rsid w:val="00DD20E2"/>
    <w:rsid w:val="00DD2567"/>
    <w:rsid w:val="00DD264C"/>
    <w:rsid w:val="00DD268A"/>
    <w:rsid w:val="00DD272C"/>
    <w:rsid w:val="00DD2A28"/>
    <w:rsid w:val="00DD2B13"/>
    <w:rsid w:val="00DD2B71"/>
    <w:rsid w:val="00DD2BDF"/>
    <w:rsid w:val="00DD2D09"/>
    <w:rsid w:val="00DD2D76"/>
    <w:rsid w:val="00DD2DC4"/>
    <w:rsid w:val="00DD2DEE"/>
    <w:rsid w:val="00DD2ED9"/>
    <w:rsid w:val="00DD2EFE"/>
    <w:rsid w:val="00DD3350"/>
    <w:rsid w:val="00DD365A"/>
    <w:rsid w:val="00DD37A4"/>
    <w:rsid w:val="00DD3A5F"/>
    <w:rsid w:val="00DD3B31"/>
    <w:rsid w:val="00DD3B58"/>
    <w:rsid w:val="00DD3B5A"/>
    <w:rsid w:val="00DD3B74"/>
    <w:rsid w:val="00DD3C29"/>
    <w:rsid w:val="00DD3CE3"/>
    <w:rsid w:val="00DD3E20"/>
    <w:rsid w:val="00DD3E6A"/>
    <w:rsid w:val="00DD41F9"/>
    <w:rsid w:val="00DD4260"/>
    <w:rsid w:val="00DD431C"/>
    <w:rsid w:val="00DD4394"/>
    <w:rsid w:val="00DD4471"/>
    <w:rsid w:val="00DD453E"/>
    <w:rsid w:val="00DD45BF"/>
    <w:rsid w:val="00DD4633"/>
    <w:rsid w:val="00DD46A8"/>
    <w:rsid w:val="00DD4760"/>
    <w:rsid w:val="00DD4884"/>
    <w:rsid w:val="00DD4988"/>
    <w:rsid w:val="00DD4B39"/>
    <w:rsid w:val="00DD4C02"/>
    <w:rsid w:val="00DD4DD8"/>
    <w:rsid w:val="00DD4E2F"/>
    <w:rsid w:val="00DD4FE4"/>
    <w:rsid w:val="00DD500F"/>
    <w:rsid w:val="00DD50CA"/>
    <w:rsid w:val="00DD50CD"/>
    <w:rsid w:val="00DD5119"/>
    <w:rsid w:val="00DD51FF"/>
    <w:rsid w:val="00DD523E"/>
    <w:rsid w:val="00DD5267"/>
    <w:rsid w:val="00DD5445"/>
    <w:rsid w:val="00DD54B1"/>
    <w:rsid w:val="00DD555B"/>
    <w:rsid w:val="00DD5592"/>
    <w:rsid w:val="00DD5804"/>
    <w:rsid w:val="00DD5887"/>
    <w:rsid w:val="00DD58CE"/>
    <w:rsid w:val="00DD5A37"/>
    <w:rsid w:val="00DD5A44"/>
    <w:rsid w:val="00DD5C78"/>
    <w:rsid w:val="00DD5D49"/>
    <w:rsid w:val="00DD5DDE"/>
    <w:rsid w:val="00DD5EF4"/>
    <w:rsid w:val="00DD615B"/>
    <w:rsid w:val="00DD6165"/>
    <w:rsid w:val="00DD624F"/>
    <w:rsid w:val="00DD6377"/>
    <w:rsid w:val="00DD638D"/>
    <w:rsid w:val="00DD63DC"/>
    <w:rsid w:val="00DD63E8"/>
    <w:rsid w:val="00DD6419"/>
    <w:rsid w:val="00DD64EB"/>
    <w:rsid w:val="00DD6643"/>
    <w:rsid w:val="00DD66FF"/>
    <w:rsid w:val="00DD6839"/>
    <w:rsid w:val="00DD6901"/>
    <w:rsid w:val="00DD694F"/>
    <w:rsid w:val="00DD6BBA"/>
    <w:rsid w:val="00DD6C17"/>
    <w:rsid w:val="00DD6DAD"/>
    <w:rsid w:val="00DD6EA1"/>
    <w:rsid w:val="00DD6ECC"/>
    <w:rsid w:val="00DD6F9A"/>
    <w:rsid w:val="00DD7059"/>
    <w:rsid w:val="00DD707C"/>
    <w:rsid w:val="00DD70A0"/>
    <w:rsid w:val="00DD70E0"/>
    <w:rsid w:val="00DD70E4"/>
    <w:rsid w:val="00DD7139"/>
    <w:rsid w:val="00DD720C"/>
    <w:rsid w:val="00DD729C"/>
    <w:rsid w:val="00DD73E0"/>
    <w:rsid w:val="00DD746B"/>
    <w:rsid w:val="00DD7489"/>
    <w:rsid w:val="00DD74CB"/>
    <w:rsid w:val="00DD7530"/>
    <w:rsid w:val="00DD7623"/>
    <w:rsid w:val="00DD7790"/>
    <w:rsid w:val="00DD77A1"/>
    <w:rsid w:val="00DD7893"/>
    <w:rsid w:val="00DD7B48"/>
    <w:rsid w:val="00DD7CA6"/>
    <w:rsid w:val="00DD7D70"/>
    <w:rsid w:val="00DD7D81"/>
    <w:rsid w:val="00DD7DCD"/>
    <w:rsid w:val="00DD7DD1"/>
    <w:rsid w:val="00DD7E70"/>
    <w:rsid w:val="00DD7E8E"/>
    <w:rsid w:val="00DD7FE8"/>
    <w:rsid w:val="00DE000D"/>
    <w:rsid w:val="00DE003D"/>
    <w:rsid w:val="00DE012F"/>
    <w:rsid w:val="00DE0167"/>
    <w:rsid w:val="00DE026B"/>
    <w:rsid w:val="00DE0387"/>
    <w:rsid w:val="00DE03E4"/>
    <w:rsid w:val="00DE0472"/>
    <w:rsid w:val="00DE05B9"/>
    <w:rsid w:val="00DE05FE"/>
    <w:rsid w:val="00DE0691"/>
    <w:rsid w:val="00DE06EF"/>
    <w:rsid w:val="00DE0831"/>
    <w:rsid w:val="00DE093B"/>
    <w:rsid w:val="00DE0AD0"/>
    <w:rsid w:val="00DE0C23"/>
    <w:rsid w:val="00DE0C72"/>
    <w:rsid w:val="00DE0CA5"/>
    <w:rsid w:val="00DE0D9E"/>
    <w:rsid w:val="00DE0DD0"/>
    <w:rsid w:val="00DE0E42"/>
    <w:rsid w:val="00DE0E76"/>
    <w:rsid w:val="00DE0F37"/>
    <w:rsid w:val="00DE107A"/>
    <w:rsid w:val="00DE1081"/>
    <w:rsid w:val="00DE1134"/>
    <w:rsid w:val="00DE11EF"/>
    <w:rsid w:val="00DE140C"/>
    <w:rsid w:val="00DE15A6"/>
    <w:rsid w:val="00DE171A"/>
    <w:rsid w:val="00DE1A52"/>
    <w:rsid w:val="00DE1B23"/>
    <w:rsid w:val="00DE1B27"/>
    <w:rsid w:val="00DE1E7A"/>
    <w:rsid w:val="00DE1EF4"/>
    <w:rsid w:val="00DE1F6D"/>
    <w:rsid w:val="00DE214F"/>
    <w:rsid w:val="00DE21C9"/>
    <w:rsid w:val="00DE21F1"/>
    <w:rsid w:val="00DE2451"/>
    <w:rsid w:val="00DE2500"/>
    <w:rsid w:val="00DE25E0"/>
    <w:rsid w:val="00DE2670"/>
    <w:rsid w:val="00DE2754"/>
    <w:rsid w:val="00DE2778"/>
    <w:rsid w:val="00DE27B9"/>
    <w:rsid w:val="00DE2800"/>
    <w:rsid w:val="00DE29CF"/>
    <w:rsid w:val="00DE2A73"/>
    <w:rsid w:val="00DE2B24"/>
    <w:rsid w:val="00DE2B3A"/>
    <w:rsid w:val="00DE2B54"/>
    <w:rsid w:val="00DE2E22"/>
    <w:rsid w:val="00DE2EAE"/>
    <w:rsid w:val="00DE2F9C"/>
    <w:rsid w:val="00DE3084"/>
    <w:rsid w:val="00DE3170"/>
    <w:rsid w:val="00DE324F"/>
    <w:rsid w:val="00DE32A4"/>
    <w:rsid w:val="00DE33C4"/>
    <w:rsid w:val="00DE3404"/>
    <w:rsid w:val="00DE3415"/>
    <w:rsid w:val="00DE343B"/>
    <w:rsid w:val="00DE3497"/>
    <w:rsid w:val="00DE35FE"/>
    <w:rsid w:val="00DE37CE"/>
    <w:rsid w:val="00DE38A0"/>
    <w:rsid w:val="00DE3909"/>
    <w:rsid w:val="00DE3A03"/>
    <w:rsid w:val="00DE3B5C"/>
    <w:rsid w:val="00DE3BD6"/>
    <w:rsid w:val="00DE3BF9"/>
    <w:rsid w:val="00DE3CF6"/>
    <w:rsid w:val="00DE3DDF"/>
    <w:rsid w:val="00DE3DF8"/>
    <w:rsid w:val="00DE3E98"/>
    <w:rsid w:val="00DE4009"/>
    <w:rsid w:val="00DE410D"/>
    <w:rsid w:val="00DE413B"/>
    <w:rsid w:val="00DE4149"/>
    <w:rsid w:val="00DE41FA"/>
    <w:rsid w:val="00DE42DE"/>
    <w:rsid w:val="00DE42DF"/>
    <w:rsid w:val="00DE43D4"/>
    <w:rsid w:val="00DE4437"/>
    <w:rsid w:val="00DE44B6"/>
    <w:rsid w:val="00DE45D6"/>
    <w:rsid w:val="00DE462A"/>
    <w:rsid w:val="00DE4684"/>
    <w:rsid w:val="00DE48AD"/>
    <w:rsid w:val="00DE4A8C"/>
    <w:rsid w:val="00DE4B02"/>
    <w:rsid w:val="00DE4B99"/>
    <w:rsid w:val="00DE4CB9"/>
    <w:rsid w:val="00DE4E4E"/>
    <w:rsid w:val="00DE4EFA"/>
    <w:rsid w:val="00DE4F6A"/>
    <w:rsid w:val="00DE5044"/>
    <w:rsid w:val="00DE50D7"/>
    <w:rsid w:val="00DE51C3"/>
    <w:rsid w:val="00DE51E4"/>
    <w:rsid w:val="00DE5238"/>
    <w:rsid w:val="00DE526C"/>
    <w:rsid w:val="00DE5329"/>
    <w:rsid w:val="00DE548B"/>
    <w:rsid w:val="00DE5644"/>
    <w:rsid w:val="00DE582F"/>
    <w:rsid w:val="00DE5942"/>
    <w:rsid w:val="00DE5947"/>
    <w:rsid w:val="00DE5993"/>
    <w:rsid w:val="00DE5A8F"/>
    <w:rsid w:val="00DE5B18"/>
    <w:rsid w:val="00DE5CAD"/>
    <w:rsid w:val="00DE5D46"/>
    <w:rsid w:val="00DE5DD7"/>
    <w:rsid w:val="00DE5E51"/>
    <w:rsid w:val="00DE5F09"/>
    <w:rsid w:val="00DE5F5D"/>
    <w:rsid w:val="00DE6013"/>
    <w:rsid w:val="00DE60D5"/>
    <w:rsid w:val="00DE6102"/>
    <w:rsid w:val="00DE61C8"/>
    <w:rsid w:val="00DE626A"/>
    <w:rsid w:val="00DE62C2"/>
    <w:rsid w:val="00DE635A"/>
    <w:rsid w:val="00DE639A"/>
    <w:rsid w:val="00DE6595"/>
    <w:rsid w:val="00DE6641"/>
    <w:rsid w:val="00DE693C"/>
    <w:rsid w:val="00DE6BE8"/>
    <w:rsid w:val="00DE6D02"/>
    <w:rsid w:val="00DE6E06"/>
    <w:rsid w:val="00DE6E50"/>
    <w:rsid w:val="00DE6E67"/>
    <w:rsid w:val="00DE6EF7"/>
    <w:rsid w:val="00DE6F5C"/>
    <w:rsid w:val="00DE6F8F"/>
    <w:rsid w:val="00DE707C"/>
    <w:rsid w:val="00DE7350"/>
    <w:rsid w:val="00DE73D1"/>
    <w:rsid w:val="00DE749F"/>
    <w:rsid w:val="00DE74E5"/>
    <w:rsid w:val="00DE761E"/>
    <w:rsid w:val="00DE784A"/>
    <w:rsid w:val="00DE786F"/>
    <w:rsid w:val="00DE7877"/>
    <w:rsid w:val="00DE7883"/>
    <w:rsid w:val="00DE78E0"/>
    <w:rsid w:val="00DE7AAC"/>
    <w:rsid w:val="00DE7AD6"/>
    <w:rsid w:val="00DE7BCD"/>
    <w:rsid w:val="00DE7C9D"/>
    <w:rsid w:val="00DE7CE1"/>
    <w:rsid w:val="00DE7D6E"/>
    <w:rsid w:val="00DE7F33"/>
    <w:rsid w:val="00DE7F86"/>
    <w:rsid w:val="00DE7FC5"/>
    <w:rsid w:val="00DF013B"/>
    <w:rsid w:val="00DF013F"/>
    <w:rsid w:val="00DF01A0"/>
    <w:rsid w:val="00DF01A3"/>
    <w:rsid w:val="00DF02A0"/>
    <w:rsid w:val="00DF033D"/>
    <w:rsid w:val="00DF0357"/>
    <w:rsid w:val="00DF0492"/>
    <w:rsid w:val="00DF057C"/>
    <w:rsid w:val="00DF0611"/>
    <w:rsid w:val="00DF0623"/>
    <w:rsid w:val="00DF0990"/>
    <w:rsid w:val="00DF0A91"/>
    <w:rsid w:val="00DF0AAF"/>
    <w:rsid w:val="00DF0BC6"/>
    <w:rsid w:val="00DF0C05"/>
    <w:rsid w:val="00DF0DAB"/>
    <w:rsid w:val="00DF0F43"/>
    <w:rsid w:val="00DF0F77"/>
    <w:rsid w:val="00DF0FB2"/>
    <w:rsid w:val="00DF0FF7"/>
    <w:rsid w:val="00DF1128"/>
    <w:rsid w:val="00DF1155"/>
    <w:rsid w:val="00DF1239"/>
    <w:rsid w:val="00DF12C0"/>
    <w:rsid w:val="00DF1338"/>
    <w:rsid w:val="00DF14C2"/>
    <w:rsid w:val="00DF153C"/>
    <w:rsid w:val="00DF158E"/>
    <w:rsid w:val="00DF1595"/>
    <w:rsid w:val="00DF15AC"/>
    <w:rsid w:val="00DF164A"/>
    <w:rsid w:val="00DF172C"/>
    <w:rsid w:val="00DF1824"/>
    <w:rsid w:val="00DF18E1"/>
    <w:rsid w:val="00DF1A80"/>
    <w:rsid w:val="00DF1AB3"/>
    <w:rsid w:val="00DF1AB5"/>
    <w:rsid w:val="00DF1B17"/>
    <w:rsid w:val="00DF1E7D"/>
    <w:rsid w:val="00DF1EE8"/>
    <w:rsid w:val="00DF1F15"/>
    <w:rsid w:val="00DF1F4F"/>
    <w:rsid w:val="00DF1FA1"/>
    <w:rsid w:val="00DF20DB"/>
    <w:rsid w:val="00DF2131"/>
    <w:rsid w:val="00DF2175"/>
    <w:rsid w:val="00DF217E"/>
    <w:rsid w:val="00DF2272"/>
    <w:rsid w:val="00DF22FF"/>
    <w:rsid w:val="00DF2382"/>
    <w:rsid w:val="00DF24C3"/>
    <w:rsid w:val="00DF24CF"/>
    <w:rsid w:val="00DF278C"/>
    <w:rsid w:val="00DF2800"/>
    <w:rsid w:val="00DF286F"/>
    <w:rsid w:val="00DF2985"/>
    <w:rsid w:val="00DF2A0D"/>
    <w:rsid w:val="00DF2A77"/>
    <w:rsid w:val="00DF2A84"/>
    <w:rsid w:val="00DF2A92"/>
    <w:rsid w:val="00DF2AA4"/>
    <w:rsid w:val="00DF2ADD"/>
    <w:rsid w:val="00DF2B35"/>
    <w:rsid w:val="00DF2BA6"/>
    <w:rsid w:val="00DF2C52"/>
    <w:rsid w:val="00DF2D53"/>
    <w:rsid w:val="00DF2D71"/>
    <w:rsid w:val="00DF2DA1"/>
    <w:rsid w:val="00DF2DC4"/>
    <w:rsid w:val="00DF2E61"/>
    <w:rsid w:val="00DF2F99"/>
    <w:rsid w:val="00DF3043"/>
    <w:rsid w:val="00DF3279"/>
    <w:rsid w:val="00DF3319"/>
    <w:rsid w:val="00DF334E"/>
    <w:rsid w:val="00DF3471"/>
    <w:rsid w:val="00DF3519"/>
    <w:rsid w:val="00DF358B"/>
    <w:rsid w:val="00DF365D"/>
    <w:rsid w:val="00DF3767"/>
    <w:rsid w:val="00DF37A5"/>
    <w:rsid w:val="00DF37C3"/>
    <w:rsid w:val="00DF3813"/>
    <w:rsid w:val="00DF3866"/>
    <w:rsid w:val="00DF38BC"/>
    <w:rsid w:val="00DF39D3"/>
    <w:rsid w:val="00DF3ABB"/>
    <w:rsid w:val="00DF3AC4"/>
    <w:rsid w:val="00DF3ACB"/>
    <w:rsid w:val="00DF3BAC"/>
    <w:rsid w:val="00DF3E5C"/>
    <w:rsid w:val="00DF3ECF"/>
    <w:rsid w:val="00DF3F89"/>
    <w:rsid w:val="00DF3FB1"/>
    <w:rsid w:val="00DF404B"/>
    <w:rsid w:val="00DF40E9"/>
    <w:rsid w:val="00DF416F"/>
    <w:rsid w:val="00DF41B0"/>
    <w:rsid w:val="00DF422D"/>
    <w:rsid w:val="00DF43BF"/>
    <w:rsid w:val="00DF44A8"/>
    <w:rsid w:val="00DF45A0"/>
    <w:rsid w:val="00DF4748"/>
    <w:rsid w:val="00DF484E"/>
    <w:rsid w:val="00DF486F"/>
    <w:rsid w:val="00DF48F0"/>
    <w:rsid w:val="00DF4B6B"/>
    <w:rsid w:val="00DF4BF9"/>
    <w:rsid w:val="00DF4C1F"/>
    <w:rsid w:val="00DF4EB0"/>
    <w:rsid w:val="00DF4F76"/>
    <w:rsid w:val="00DF4F7D"/>
    <w:rsid w:val="00DF50B3"/>
    <w:rsid w:val="00DF50F8"/>
    <w:rsid w:val="00DF516E"/>
    <w:rsid w:val="00DF52A3"/>
    <w:rsid w:val="00DF52CC"/>
    <w:rsid w:val="00DF52DF"/>
    <w:rsid w:val="00DF53E8"/>
    <w:rsid w:val="00DF544B"/>
    <w:rsid w:val="00DF5477"/>
    <w:rsid w:val="00DF54AD"/>
    <w:rsid w:val="00DF5530"/>
    <w:rsid w:val="00DF5552"/>
    <w:rsid w:val="00DF5774"/>
    <w:rsid w:val="00DF57E8"/>
    <w:rsid w:val="00DF586E"/>
    <w:rsid w:val="00DF5A6A"/>
    <w:rsid w:val="00DF5C2D"/>
    <w:rsid w:val="00DF5CC0"/>
    <w:rsid w:val="00DF5D11"/>
    <w:rsid w:val="00DF5D9C"/>
    <w:rsid w:val="00DF5E3D"/>
    <w:rsid w:val="00DF5E7F"/>
    <w:rsid w:val="00DF5F0D"/>
    <w:rsid w:val="00DF6092"/>
    <w:rsid w:val="00DF62E4"/>
    <w:rsid w:val="00DF6317"/>
    <w:rsid w:val="00DF6322"/>
    <w:rsid w:val="00DF6371"/>
    <w:rsid w:val="00DF653A"/>
    <w:rsid w:val="00DF65EE"/>
    <w:rsid w:val="00DF66D4"/>
    <w:rsid w:val="00DF698A"/>
    <w:rsid w:val="00DF69C2"/>
    <w:rsid w:val="00DF6B1F"/>
    <w:rsid w:val="00DF6BC7"/>
    <w:rsid w:val="00DF6D6B"/>
    <w:rsid w:val="00DF6D7B"/>
    <w:rsid w:val="00DF6D86"/>
    <w:rsid w:val="00DF6E19"/>
    <w:rsid w:val="00DF6E75"/>
    <w:rsid w:val="00DF7053"/>
    <w:rsid w:val="00DF70A7"/>
    <w:rsid w:val="00DF7293"/>
    <w:rsid w:val="00DF7348"/>
    <w:rsid w:val="00DF734B"/>
    <w:rsid w:val="00DF73B5"/>
    <w:rsid w:val="00DF73C1"/>
    <w:rsid w:val="00DF73D1"/>
    <w:rsid w:val="00DF74A0"/>
    <w:rsid w:val="00DF753B"/>
    <w:rsid w:val="00DF762A"/>
    <w:rsid w:val="00DF76A8"/>
    <w:rsid w:val="00DF7735"/>
    <w:rsid w:val="00DF796D"/>
    <w:rsid w:val="00DF7A2D"/>
    <w:rsid w:val="00DF7BB1"/>
    <w:rsid w:val="00DF7CD9"/>
    <w:rsid w:val="00DF7D3E"/>
    <w:rsid w:val="00DF7FC2"/>
    <w:rsid w:val="00DF7FCF"/>
    <w:rsid w:val="00E00033"/>
    <w:rsid w:val="00E00101"/>
    <w:rsid w:val="00E0026F"/>
    <w:rsid w:val="00E003B0"/>
    <w:rsid w:val="00E003E3"/>
    <w:rsid w:val="00E0042B"/>
    <w:rsid w:val="00E00488"/>
    <w:rsid w:val="00E005BC"/>
    <w:rsid w:val="00E00603"/>
    <w:rsid w:val="00E00619"/>
    <w:rsid w:val="00E0062E"/>
    <w:rsid w:val="00E00776"/>
    <w:rsid w:val="00E009C1"/>
    <w:rsid w:val="00E00A96"/>
    <w:rsid w:val="00E00B1C"/>
    <w:rsid w:val="00E00C04"/>
    <w:rsid w:val="00E00C83"/>
    <w:rsid w:val="00E00D78"/>
    <w:rsid w:val="00E00DAA"/>
    <w:rsid w:val="00E01008"/>
    <w:rsid w:val="00E01014"/>
    <w:rsid w:val="00E01080"/>
    <w:rsid w:val="00E010E1"/>
    <w:rsid w:val="00E01187"/>
    <w:rsid w:val="00E01224"/>
    <w:rsid w:val="00E01269"/>
    <w:rsid w:val="00E0127E"/>
    <w:rsid w:val="00E012F2"/>
    <w:rsid w:val="00E0133F"/>
    <w:rsid w:val="00E0137C"/>
    <w:rsid w:val="00E015B1"/>
    <w:rsid w:val="00E015DB"/>
    <w:rsid w:val="00E015E1"/>
    <w:rsid w:val="00E017D5"/>
    <w:rsid w:val="00E0188E"/>
    <w:rsid w:val="00E018D3"/>
    <w:rsid w:val="00E01B48"/>
    <w:rsid w:val="00E01B50"/>
    <w:rsid w:val="00E01B5C"/>
    <w:rsid w:val="00E01B68"/>
    <w:rsid w:val="00E01B9F"/>
    <w:rsid w:val="00E01C2B"/>
    <w:rsid w:val="00E01C30"/>
    <w:rsid w:val="00E01C87"/>
    <w:rsid w:val="00E01D02"/>
    <w:rsid w:val="00E01D50"/>
    <w:rsid w:val="00E01DA0"/>
    <w:rsid w:val="00E0200C"/>
    <w:rsid w:val="00E0208A"/>
    <w:rsid w:val="00E020B2"/>
    <w:rsid w:val="00E020E8"/>
    <w:rsid w:val="00E0224C"/>
    <w:rsid w:val="00E02348"/>
    <w:rsid w:val="00E023AB"/>
    <w:rsid w:val="00E02408"/>
    <w:rsid w:val="00E0265B"/>
    <w:rsid w:val="00E02815"/>
    <w:rsid w:val="00E02948"/>
    <w:rsid w:val="00E029C1"/>
    <w:rsid w:val="00E029C2"/>
    <w:rsid w:val="00E02A22"/>
    <w:rsid w:val="00E02AF6"/>
    <w:rsid w:val="00E02B76"/>
    <w:rsid w:val="00E02D5C"/>
    <w:rsid w:val="00E02EA0"/>
    <w:rsid w:val="00E02F0A"/>
    <w:rsid w:val="00E02F0E"/>
    <w:rsid w:val="00E02F8C"/>
    <w:rsid w:val="00E02FC0"/>
    <w:rsid w:val="00E03029"/>
    <w:rsid w:val="00E03086"/>
    <w:rsid w:val="00E03114"/>
    <w:rsid w:val="00E0317D"/>
    <w:rsid w:val="00E031DA"/>
    <w:rsid w:val="00E031FD"/>
    <w:rsid w:val="00E03247"/>
    <w:rsid w:val="00E0328D"/>
    <w:rsid w:val="00E032A2"/>
    <w:rsid w:val="00E0341D"/>
    <w:rsid w:val="00E0351E"/>
    <w:rsid w:val="00E03600"/>
    <w:rsid w:val="00E03655"/>
    <w:rsid w:val="00E0366D"/>
    <w:rsid w:val="00E03775"/>
    <w:rsid w:val="00E037EA"/>
    <w:rsid w:val="00E038BA"/>
    <w:rsid w:val="00E03954"/>
    <w:rsid w:val="00E039E5"/>
    <w:rsid w:val="00E03A47"/>
    <w:rsid w:val="00E03AB5"/>
    <w:rsid w:val="00E03ABE"/>
    <w:rsid w:val="00E03AED"/>
    <w:rsid w:val="00E03BE2"/>
    <w:rsid w:val="00E03C86"/>
    <w:rsid w:val="00E03CBC"/>
    <w:rsid w:val="00E03D6D"/>
    <w:rsid w:val="00E03E7C"/>
    <w:rsid w:val="00E0402C"/>
    <w:rsid w:val="00E040CA"/>
    <w:rsid w:val="00E041C7"/>
    <w:rsid w:val="00E043AC"/>
    <w:rsid w:val="00E043F7"/>
    <w:rsid w:val="00E0465A"/>
    <w:rsid w:val="00E04983"/>
    <w:rsid w:val="00E04990"/>
    <w:rsid w:val="00E04A81"/>
    <w:rsid w:val="00E04AE7"/>
    <w:rsid w:val="00E04E4F"/>
    <w:rsid w:val="00E04E90"/>
    <w:rsid w:val="00E04F6E"/>
    <w:rsid w:val="00E04FDD"/>
    <w:rsid w:val="00E05022"/>
    <w:rsid w:val="00E0504D"/>
    <w:rsid w:val="00E05059"/>
    <w:rsid w:val="00E05255"/>
    <w:rsid w:val="00E0526A"/>
    <w:rsid w:val="00E05295"/>
    <w:rsid w:val="00E0533E"/>
    <w:rsid w:val="00E053A8"/>
    <w:rsid w:val="00E053C6"/>
    <w:rsid w:val="00E05433"/>
    <w:rsid w:val="00E054C5"/>
    <w:rsid w:val="00E054D3"/>
    <w:rsid w:val="00E054E3"/>
    <w:rsid w:val="00E05643"/>
    <w:rsid w:val="00E056DB"/>
    <w:rsid w:val="00E05799"/>
    <w:rsid w:val="00E057C3"/>
    <w:rsid w:val="00E05858"/>
    <w:rsid w:val="00E059D3"/>
    <w:rsid w:val="00E059DC"/>
    <w:rsid w:val="00E05A42"/>
    <w:rsid w:val="00E05AE8"/>
    <w:rsid w:val="00E05BC7"/>
    <w:rsid w:val="00E05C08"/>
    <w:rsid w:val="00E05C19"/>
    <w:rsid w:val="00E05CE3"/>
    <w:rsid w:val="00E05E02"/>
    <w:rsid w:val="00E05EB2"/>
    <w:rsid w:val="00E05F20"/>
    <w:rsid w:val="00E05F8F"/>
    <w:rsid w:val="00E05FEB"/>
    <w:rsid w:val="00E0601B"/>
    <w:rsid w:val="00E06176"/>
    <w:rsid w:val="00E0628C"/>
    <w:rsid w:val="00E06307"/>
    <w:rsid w:val="00E0635C"/>
    <w:rsid w:val="00E06432"/>
    <w:rsid w:val="00E064C9"/>
    <w:rsid w:val="00E065E5"/>
    <w:rsid w:val="00E0667F"/>
    <w:rsid w:val="00E066A8"/>
    <w:rsid w:val="00E066F1"/>
    <w:rsid w:val="00E066FC"/>
    <w:rsid w:val="00E0683F"/>
    <w:rsid w:val="00E06957"/>
    <w:rsid w:val="00E06A7C"/>
    <w:rsid w:val="00E06AC4"/>
    <w:rsid w:val="00E06C5D"/>
    <w:rsid w:val="00E06CD2"/>
    <w:rsid w:val="00E06D1B"/>
    <w:rsid w:val="00E06F63"/>
    <w:rsid w:val="00E07069"/>
    <w:rsid w:val="00E07095"/>
    <w:rsid w:val="00E07131"/>
    <w:rsid w:val="00E07468"/>
    <w:rsid w:val="00E0749C"/>
    <w:rsid w:val="00E0752D"/>
    <w:rsid w:val="00E07565"/>
    <w:rsid w:val="00E07586"/>
    <w:rsid w:val="00E075BB"/>
    <w:rsid w:val="00E075DC"/>
    <w:rsid w:val="00E076D0"/>
    <w:rsid w:val="00E07715"/>
    <w:rsid w:val="00E077C7"/>
    <w:rsid w:val="00E078C1"/>
    <w:rsid w:val="00E079CC"/>
    <w:rsid w:val="00E07A9D"/>
    <w:rsid w:val="00E07BD9"/>
    <w:rsid w:val="00E07C07"/>
    <w:rsid w:val="00E07C87"/>
    <w:rsid w:val="00E07CA9"/>
    <w:rsid w:val="00E07CB0"/>
    <w:rsid w:val="00E07D1A"/>
    <w:rsid w:val="00E07D81"/>
    <w:rsid w:val="00E07DBA"/>
    <w:rsid w:val="00E07E44"/>
    <w:rsid w:val="00E07E99"/>
    <w:rsid w:val="00E10038"/>
    <w:rsid w:val="00E10368"/>
    <w:rsid w:val="00E103CA"/>
    <w:rsid w:val="00E10421"/>
    <w:rsid w:val="00E10451"/>
    <w:rsid w:val="00E105AF"/>
    <w:rsid w:val="00E10672"/>
    <w:rsid w:val="00E1094D"/>
    <w:rsid w:val="00E1096C"/>
    <w:rsid w:val="00E10A66"/>
    <w:rsid w:val="00E10AE8"/>
    <w:rsid w:val="00E10C23"/>
    <w:rsid w:val="00E10C90"/>
    <w:rsid w:val="00E10CE5"/>
    <w:rsid w:val="00E10D33"/>
    <w:rsid w:val="00E10D50"/>
    <w:rsid w:val="00E10DC9"/>
    <w:rsid w:val="00E10F08"/>
    <w:rsid w:val="00E1109E"/>
    <w:rsid w:val="00E11102"/>
    <w:rsid w:val="00E1111F"/>
    <w:rsid w:val="00E111DC"/>
    <w:rsid w:val="00E111FB"/>
    <w:rsid w:val="00E112DC"/>
    <w:rsid w:val="00E11317"/>
    <w:rsid w:val="00E11319"/>
    <w:rsid w:val="00E11330"/>
    <w:rsid w:val="00E113BF"/>
    <w:rsid w:val="00E11407"/>
    <w:rsid w:val="00E11468"/>
    <w:rsid w:val="00E11553"/>
    <w:rsid w:val="00E11570"/>
    <w:rsid w:val="00E11651"/>
    <w:rsid w:val="00E1174C"/>
    <w:rsid w:val="00E11768"/>
    <w:rsid w:val="00E11905"/>
    <w:rsid w:val="00E11A4B"/>
    <w:rsid w:val="00E11BB7"/>
    <w:rsid w:val="00E11BF4"/>
    <w:rsid w:val="00E11F01"/>
    <w:rsid w:val="00E12011"/>
    <w:rsid w:val="00E1203D"/>
    <w:rsid w:val="00E120FD"/>
    <w:rsid w:val="00E1223A"/>
    <w:rsid w:val="00E1225D"/>
    <w:rsid w:val="00E122AF"/>
    <w:rsid w:val="00E12434"/>
    <w:rsid w:val="00E124AA"/>
    <w:rsid w:val="00E12530"/>
    <w:rsid w:val="00E12596"/>
    <w:rsid w:val="00E1287C"/>
    <w:rsid w:val="00E128C4"/>
    <w:rsid w:val="00E128DB"/>
    <w:rsid w:val="00E12941"/>
    <w:rsid w:val="00E12952"/>
    <w:rsid w:val="00E129AD"/>
    <w:rsid w:val="00E12B01"/>
    <w:rsid w:val="00E12C94"/>
    <w:rsid w:val="00E12D42"/>
    <w:rsid w:val="00E1305F"/>
    <w:rsid w:val="00E131FD"/>
    <w:rsid w:val="00E1334E"/>
    <w:rsid w:val="00E13568"/>
    <w:rsid w:val="00E1385A"/>
    <w:rsid w:val="00E13871"/>
    <w:rsid w:val="00E13908"/>
    <w:rsid w:val="00E13A24"/>
    <w:rsid w:val="00E13C9E"/>
    <w:rsid w:val="00E13D52"/>
    <w:rsid w:val="00E13ECB"/>
    <w:rsid w:val="00E1401F"/>
    <w:rsid w:val="00E140FB"/>
    <w:rsid w:val="00E14128"/>
    <w:rsid w:val="00E14179"/>
    <w:rsid w:val="00E14181"/>
    <w:rsid w:val="00E14196"/>
    <w:rsid w:val="00E1429A"/>
    <w:rsid w:val="00E142BF"/>
    <w:rsid w:val="00E14360"/>
    <w:rsid w:val="00E14446"/>
    <w:rsid w:val="00E14491"/>
    <w:rsid w:val="00E145D1"/>
    <w:rsid w:val="00E146A9"/>
    <w:rsid w:val="00E146B2"/>
    <w:rsid w:val="00E147C6"/>
    <w:rsid w:val="00E14807"/>
    <w:rsid w:val="00E14864"/>
    <w:rsid w:val="00E148EB"/>
    <w:rsid w:val="00E14A6E"/>
    <w:rsid w:val="00E14A6F"/>
    <w:rsid w:val="00E14B7C"/>
    <w:rsid w:val="00E14CFB"/>
    <w:rsid w:val="00E14D69"/>
    <w:rsid w:val="00E14DEC"/>
    <w:rsid w:val="00E14EEB"/>
    <w:rsid w:val="00E14F18"/>
    <w:rsid w:val="00E14F32"/>
    <w:rsid w:val="00E150A5"/>
    <w:rsid w:val="00E1521C"/>
    <w:rsid w:val="00E15232"/>
    <w:rsid w:val="00E1538D"/>
    <w:rsid w:val="00E153F5"/>
    <w:rsid w:val="00E154AB"/>
    <w:rsid w:val="00E156C7"/>
    <w:rsid w:val="00E15762"/>
    <w:rsid w:val="00E159D9"/>
    <w:rsid w:val="00E15A5F"/>
    <w:rsid w:val="00E15B2D"/>
    <w:rsid w:val="00E15B6F"/>
    <w:rsid w:val="00E15B77"/>
    <w:rsid w:val="00E15D37"/>
    <w:rsid w:val="00E15E0A"/>
    <w:rsid w:val="00E16027"/>
    <w:rsid w:val="00E1615D"/>
    <w:rsid w:val="00E16214"/>
    <w:rsid w:val="00E16377"/>
    <w:rsid w:val="00E163C9"/>
    <w:rsid w:val="00E164CC"/>
    <w:rsid w:val="00E164D8"/>
    <w:rsid w:val="00E16832"/>
    <w:rsid w:val="00E168CC"/>
    <w:rsid w:val="00E16911"/>
    <w:rsid w:val="00E16BE3"/>
    <w:rsid w:val="00E16C78"/>
    <w:rsid w:val="00E16D64"/>
    <w:rsid w:val="00E16D7C"/>
    <w:rsid w:val="00E16D8D"/>
    <w:rsid w:val="00E170B4"/>
    <w:rsid w:val="00E170BF"/>
    <w:rsid w:val="00E1716B"/>
    <w:rsid w:val="00E17270"/>
    <w:rsid w:val="00E1738B"/>
    <w:rsid w:val="00E174F9"/>
    <w:rsid w:val="00E17518"/>
    <w:rsid w:val="00E175B7"/>
    <w:rsid w:val="00E175DE"/>
    <w:rsid w:val="00E176E2"/>
    <w:rsid w:val="00E17770"/>
    <w:rsid w:val="00E177E9"/>
    <w:rsid w:val="00E178E1"/>
    <w:rsid w:val="00E17B23"/>
    <w:rsid w:val="00E17D03"/>
    <w:rsid w:val="00E17DA0"/>
    <w:rsid w:val="00E17F08"/>
    <w:rsid w:val="00E17F6C"/>
    <w:rsid w:val="00E17FA7"/>
    <w:rsid w:val="00E17FD3"/>
    <w:rsid w:val="00E20046"/>
    <w:rsid w:val="00E2004D"/>
    <w:rsid w:val="00E20077"/>
    <w:rsid w:val="00E20242"/>
    <w:rsid w:val="00E202A0"/>
    <w:rsid w:val="00E202AF"/>
    <w:rsid w:val="00E2040D"/>
    <w:rsid w:val="00E20533"/>
    <w:rsid w:val="00E20653"/>
    <w:rsid w:val="00E20662"/>
    <w:rsid w:val="00E207D8"/>
    <w:rsid w:val="00E2091C"/>
    <w:rsid w:val="00E20956"/>
    <w:rsid w:val="00E209FB"/>
    <w:rsid w:val="00E20A04"/>
    <w:rsid w:val="00E20A1C"/>
    <w:rsid w:val="00E20A49"/>
    <w:rsid w:val="00E20A7E"/>
    <w:rsid w:val="00E20B49"/>
    <w:rsid w:val="00E20B91"/>
    <w:rsid w:val="00E20BA0"/>
    <w:rsid w:val="00E20D31"/>
    <w:rsid w:val="00E20D7F"/>
    <w:rsid w:val="00E20ECE"/>
    <w:rsid w:val="00E2116A"/>
    <w:rsid w:val="00E211EC"/>
    <w:rsid w:val="00E21230"/>
    <w:rsid w:val="00E212AD"/>
    <w:rsid w:val="00E21311"/>
    <w:rsid w:val="00E2138C"/>
    <w:rsid w:val="00E21440"/>
    <w:rsid w:val="00E21481"/>
    <w:rsid w:val="00E21560"/>
    <w:rsid w:val="00E21614"/>
    <w:rsid w:val="00E217D1"/>
    <w:rsid w:val="00E21831"/>
    <w:rsid w:val="00E21961"/>
    <w:rsid w:val="00E21B1E"/>
    <w:rsid w:val="00E21B31"/>
    <w:rsid w:val="00E21BFD"/>
    <w:rsid w:val="00E21C7A"/>
    <w:rsid w:val="00E21C8C"/>
    <w:rsid w:val="00E21F1D"/>
    <w:rsid w:val="00E21FFF"/>
    <w:rsid w:val="00E2212D"/>
    <w:rsid w:val="00E221E5"/>
    <w:rsid w:val="00E22226"/>
    <w:rsid w:val="00E222D4"/>
    <w:rsid w:val="00E22309"/>
    <w:rsid w:val="00E223D6"/>
    <w:rsid w:val="00E22538"/>
    <w:rsid w:val="00E2254D"/>
    <w:rsid w:val="00E225F8"/>
    <w:rsid w:val="00E226D2"/>
    <w:rsid w:val="00E2274C"/>
    <w:rsid w:val="00E227DC"/>
    <w:rsid w:val="00E22839"/>
    <w:rsid w:val="00E229AF"/>
    <w:rsid w:val="00E22A3B"/>
    <w:rsid w:val="00E22B79"/>
    <w:rsid w:val="00E22BF5"/>
    <w:rsid w:val="00E22C50"/>
    <w:rsid w:val="00E22C9D"/>
    <w:rsid w:val="00E22CC9"/>
    <w:rsid w:val="00E22DF8"/>
    <w:rsid w:val="00E22EC6"/>
    <w:rsid w:val="00E22F29"/>
    <w:rsid w:val="00E23069"/>
    <w:rsid w:val="00E231B4"/>
    <w:rsid w:val="00E233F7"/>
    <w:rsid w:val="00E23425"/>
    <w:rsid w:val="00E23753"/>
    <w:rsid w:val="00E23773"/>
    <w:rsid w:val="00E237DC"/>
    <w:rsid w:val="00E23915"/>
    <w:rsid w:val="00E23947"/>
    <w:rsid w:val="00E23D2B"/>
    <w:rsid w:val="00E23DD9"/>
    <w:rsid w:val="00E23E1F"/>
    <w:rsid w:val="00E23E82"/>
    <w:rsid w:val="00E23EAA"/>
    <w:rsid w:val="00E23EAC"/>
    <w:rsid w:val="00E23F8B"/>
    <w:rsid w:val="00E24102"/>
    <w:rsid w:val="00E2411D"/>
    <w:rsid w:val="00E2440A"/>
    <w:rsid w:val="00E24423"/>
    <w:rsid w:val="00E2456B"/>
    <w:rsid w:val="00E245E7"/>
    <w:rsid w:val="00E24662"/>
    <w:rsid w:val="00E24827"/>
    <w:rsid w:val="00E2485C"/>
    <w:rsid w:val="00E2486E"/>
    <w:rsid w:val="00E24944"/>
    <w:rsid w:val="00E249BB"/>
    <w:rsid w:val="00E24A06"/>
    <w:rsid w:val="00E24A40"/>
    <w:rsid w:val="00E24B97"/>
    <w:rsid w:val="00E24CAF"/>
    <w:rsid w:val="00E24D43"/>
    <w:rsid w:val="00E24D87"/>
    <w:rsid w:val="00E24E1B"/>
    <w:rsid w:val="00E24FFB"/>
    <w:rsid w:val="00E2509C"/>
    <w:rsid w:val="00E2521C"/>
    <w:rsid w:val="00E25246"/>
    <w:rsid w:val="00E2545C"/>
    <w:rsid w:val="00E25473"/>
    <w:rsid w:val="00E254BF"/>
    <w:rsid w:val="00E254EA"/>
    <w:rsid w:val="00E25535"/>
    <w:rsid w:val="00E25673"/>
    <w:rsid w:val="00E2580D"/>
    <w:rsid w:val="00E2588F"/>
    <w:rsid w:val="00E258D1"/>
    <w:rsid w:val="00E2599D"/>
    <w:rsid w:val="00E259EA"/>
    <w:rsid w:val="00E25BF7"/>
    <w:rsid w:val="00E25D5D"/>
    <w:rsid w:val="00E25E9F"/>
    <w:rsid w:val="00E25EDE"/>
    <w:rsid w:val="00E25F02"/>
    <w:rsid w:val="00E2600D"/>
    <w:rsid w:val="00E26206"/>
    <w:rsid w:val="00E26380"/>
    <w:rsid w:val="00E26391"/>
    <w:rsid w:val="00E264A2"/>
    <w:rsid w:val="00E26816"/>
    <w:rsid w:val="00E2696F"/>
    <w:rsid w:val="00E26991"/>
    <w:rsid w:val="00E26B25"/>
    <w:rsid w:val="00E26BC1"/>
    <w:rsid w:val="00E26C21"/>
    <w:rsid w:val="00E26C2A"/>
    <w:rsid w:val="00E26C98"/>
    <w:rsid w:val="00E26CF8"/>
    <w:rsid w:val="00E26D03"/>
    <w:rsid w:val="00E26D51"/>
    <w:rsid w:val="00E26D5A"/>
    <w:rsid w:val="00E26FDD"/>
    <w:rsid w:val="00E270F8"/>
    <w:rsid w:val="00E2710C"/>
    <w:rsid w:val="00E27127"/>
    <w:rsid w:val="00E27164"/>
    <w:rsid w:val="00E27321"/>
    <w:rsid w:val="00E273D8"/>
    <w:rsid w:val="00E27418"/>
    <w:rsid w:val="00E27510"/>
    <w:rsid w:val="00E275F9"/>
    <w:rsid w:val="00E277F9"/>
    <w:rsid w:val="00E2789A"/>
    <w:rsid w:val="00E278DA"/>
    <w:rsid w:val="00E27A56"/>
    <w:rsid w:val="00E27B64"/>
    <w:rsid w:val="00E27C5A"/>
    <w:rsid w:val="00E27C9B"/>
    <w:rsid w:val="00E27CAB"/>
    <w:rsid w:val="00E27E4C"/>
    <w:rsid w:val="00E27EB2"/>
    <w:rsid w:val="00E27ED6"/>
    <w:rsid w:val="00E27F5E"/>
    <w:rsid w:val="00E27FBB"/>
    <w:rsid w:val="00E30144"/>
    <w:rsid w:val="00E304EF"/>
    <w:rsid w:val="00E3058F"/>
    <w:rsid w:val="00E30641"/>
    <w:rsid w:val="00E3084A"/>
    <w:rsid w:val="00E30967"/>
    <w:rsid w:val="00E309A0"/>
    <w:rsid w:val="00E309C8"/>
    <w:rsid w:val="00E30A7D"/>
    <w:rsid w:val="00E30B3E"/>
    <w:rsid w:val="00E30CCE"/>
    <w:rsid w:val="00E30D70"/>
    <w:rsid w:val="00E30E42"/>
    <w:rsid w:val="00E30E6A"/>
    <w:rsid w:val="00E3114B"/>
    <w:rsid w:val="00E31436"/>
    <w:rsid w:val="00E31469"/>
    <w:rsid w:val="00E314E7"/>
    <w:rsid w:val="00E314ED"/>
    <w:rsid w:val="00E3166D"/>
    <w:rsid w:val="00E31680"/>
    <w:rsid w:val="00E31832"/>
    <w:rsid w:val="00E31888"/>
    <w:rsid w:val="00E318A8"/>
    <w:rsid w:val="00E3198E"/>
    <w:rsid w:val="00E319B5"/>
    <w:rsid w:val="00E31B48"/>
    <w:rsid w:val="00E31C0B"/>
    <w:rsid w:val="00E31C99"/>
    <w:rsid w:val="00E31CDB"/>
    <w:rsid w:val="00E31D4B"/>
    <w:rsid w:val="00E31EC5"/>
    <w:rsid w:val="00E31F09"/>
    <w:rsid w:val="00E321FA"/>
    <w:rsid w:val="00E3229F"/>
    <w:rsid w:val="00E323B4"/>
    <w:rsid w:val="00E324B9"/>
    <w:rsid w:val="00E32557"/>
    <w:rsid w:val="00E3263F"/>
    <w:rsid w:val="00E32717"/>
    <w:rsid w:val="00E3288A"/>
    <w:rsid w:val="00E328BA"/>
    <w:rsid w:val="00E328CF"/>
    <w:rsid w:val="00E328D1"/>
    <w:rsid w:val="00E32993"/>
    <w:rsid w:val="00E32A0A"/>
    <w:rsid w:val="00E32A38"/>
    <w:rsid w:val="00E32A44"/>
    <w:rsid w:val="00E32AB3"/>
    <w:rsid w:val="00E32B06"/>
    <w:rsid w:val="00E32BC3"/>
    <w:rsid w:val="00E32BFF"/>
    <w:rsid w:val="00E32C5B"/>
    <w:rsid w:val="00E32C93"/>
    <w:rsid w:val="00E32CE5"/>
    <w:rsid w:val="00E32F76"/>
    <w:rsid w:val="00E33085"/>
    <w:rsid w:val="00E33127"/>
    <w:rsid w:val="00E331F7"/>
    <w:rsid w:val="00E33264"/>
    <w:rsid w:val="00E33298"/>
    <w:rsid w:val="00E332E0"/>
    <w:rsid w:val="00E332FF"/>
    <w:rsid w:val="00E33445"/>
    <w:rsid w:val="00E33515"/>
    <w:rsid w:val="00E3385A"/>
    <w:rsid w:val="00E33880"/>
    <w:rsid w:val="00E338BE"/>
    <w:rsid w:val="00E33A21"/>
    <w:rsid w:val="00E33A3C"/>
    <w:rsid w:val="00E33A92"/>
    <w:rsid w:val="00E33C58"/>
    <w:rsid w:val="00E33E14"/>
    <w:rsid w:val="00E33F43"/>
    <w:rsid w:val="00E33FBB"/>
    <w:rsid w:val="00E3404F"/>
    <w:rsid w:val="00E34083"/>
    <w:rsid w:val="00E340D6"/>
    <w:rsid w:val="00E3418F"/>
    <w:rsid w:val="00E341B4"/>
    <w:rsid w:val="00E3420A"/>
    <w:rsid w:val="00E342C4"/>
    <w:rsid w:val="00E34678"/>
    <w:rsid w:val="00E346D3"/>
    <w:rsid w:val="00E348B0"/>
    <w:rsid w:val="00E34A2B"/>
    <w:rsid w:val="00E34A78"/>
    <w:rsid w:val="00E34B63"/>
    <w:rsid w:val="00E34D6B"/>
    <w:rsid w:val="00E34DB5"/>
    <w:rsid w:val="00E34FB3"/>
    <w:rsid w:val="00E35078"/>
    <w:rsid w:val="00E351BA"/>
    <w:rsid w:val="00E35228"/>
    <w:rsid w:val="00E3526B"/>
    <w:rsid w:val="00E35291"/>
    <w:rsid w:val="00E3539C"/>
    <w:rsid w:val="00E353F7"/>
    <w:rsid w:val="00E3545B"/>
    <w:rsid w:val="00E3564B"/>
    <w:rsid w:val="00E35690"/>
    <w:rsid w:val="00E35806"/>
    <w:rsid w:val="00E35838"/>
    <w:rsid w:val="00E35842"/>
    <w:rsid w:val="00E35887"/>
    <w:rsid w:val="00E358F2"/>
    <w:rsid w:val="00E3599A"/>
    <w:rsid w:val="00E35B5A"/>
    <w:rsid w:val="00E35C71"/>
    <w:rsid w:val="00E35D70"/>
    <w:rsid w:val="00E35E26"/>
    <w:rsid w:val="00E360E7"/>
    <w:rsid w:val="00E36109"/>
    <w:rsid w:val="00E361CD"/>
    <w:rsid w:val="00E36248"/>
    <w:rsid w:val="00E362BF"/>
    <w:rsid w:val="00E36345"/>
    <w:rsid w:val="00E3636C"/>
    <w:rsid w:val="00E363C1"/>
    <w:rsid w:val="00E36407"/>
    <w:rsid w:val="00E36494"/>
    <w:rsid w:val="00E36505"/>
    <w:rsid w:val="00E365D1"/>
    <w:rsid w:val="00E366F9"/>
    <w:rsid w:val="00E36742"/>
    <w:rsid w:val="00E369FC"/>
    <w:rsid w:val="00E36CD9"/>
    <w:rsid w:val="00E36CEF"/>
    <w:rsid w:val="00E36CF4"/>
    <w:rsid w:val="00E36DB9"/>
    <w:rsid w:val="00E36E2D"/>
    <w:rsid w:val="00E36E44"/>
    <w:rsid w:val="00E36ED9"/>
    <w:rsid w:val="00E370CF"/>
    <w:rsid w:val="00E37135"/>
    <w:rsid w:val="00E37160"/>
    <w:rsid w:val="00E37224"/>
    <w:rsid w:val="00E373A9"/>
    <w:rsid w:val="00E37447"/>
    <w:rsid w:val="00E37517"/>
    <w:rsid w:val="00E37768"/>
    <w:rsid w:val="00E379A1"/>
    <w:rsid w:val="00E37A16"/>
    <w:rsid w:val="00E37A34"/>
    <w:rsid w:val="00E37AA4"/>
    <w:rsid w:val="00E37AFE"/>
    <w:rsid w:val="00E37B03"/>
    <w:rsid w:val="00E37C0A"/>
    <w:rsid w:val="00E37C6A"/>
    <w:rsid w:val="00E37D34"/>
    <w:rsid w:val="00E37E52"/>
    <w:rsid w:val="00E37EEC"/>
    <w:rsid w:val="00E37EFB"/>
    <w:rsid w:val="00E37FC0"/>
    <w:rsid w:val="00E4017C"/>
    <w:rsid w:val="00E40181"/>
    <w:rsid w:val="00E401E3"/>
    <w:rsid w:val="00E4020A"/>
    <w:rsid w:val="00E40218"/>
    <w:rsid w:val="00E402CD"/>
    <w:rsid w:val="00E402DB"/>
    <w:rsid w:val="00E4031A"/>
    <w:rsid w:val="00E40497"/>
    <w:rsid w:val="00E405D3"/>
    <w:rsid w:val="00E4070C"/>
    <w:rsid w:val="00E408D6"/>
    <w:rsid w:val="00E40912"/>
    <w:rsid w:val="00E40976"/>
    <w:rsid w:val="00E40BB5"/>
    <w:rsid w:val="00E40C0C"/>
    <w:rsid w:val="00E40C61"/>
    <w:rsid w:val="00E40D9F"/>
    <w:rsid w:val="00E40EA9"/>
    <w:rsid w:val="00E40F4A"/>
    <w:rsid w:val="00E40FA3"/>
    <w:rsid w:val="00E41024"/>
    <w:rsid w:val="00E41271"/>
    <w:rsid w:val="00E414AA"/>
    <w:rsid w:val="00E414B5"/>
    <w:rsid w:val="00E414BE"/>
    <w:rsid w:val="00E414E9"/>
    <w:rsid w:val="00E41531"/>
    <w:rsid w:val="00E41565"/>
    <w:rsid w:val="00E41612"/>
    <w:rsid w:val="00E4174C"/>
    <w:rsid w:val="00E41768"/>
    <w:rsid w:val="00E41827"/>
    <w:rsid w:val="00E418E8"/>
    <w:rsid w:val="00E4194D"/>
    <w:rsid w:val="00E41AA1"/>
    <w:rsid w:val="00E41AC7"/>
    <w:rsid w:val="00E41B04"/>
    <w:rsid w:val="00E41B33"/>
    <w:rsid w:val="00E41BC0"/>
    <w:rsid w:val="00E41C44"/>
    <w:rsid w:val="00E41CAB"/>
    <w:rsid w:val="00E41D78"/>
    <w:rsid w:val="00E41DEC"/>
    <w:rsid w:val="00E41E75"/>
    <w:rsid w:val="00E41EAE"/>
    <w:rsid w:val="00E41FC3"/>
    <w:rsid w:val="00E4200B"/>
    <w:rsid w:val="00E42069"/>
    <w:rsid w:val="00E420CC"/>
    <w:rsid w:val="00E4243D"/>
    <w:rsid w:val="00E42444"/>
    <w:rsid w:val="00E424B3"/>
    <w:rsid w:val="00E424D7"/>
    <w:rsid w:val="00E425B2"/>
    <w:rsid w:val="00E42647"/>
    <w:rsid w:val="00E42663"/>
    <w:rsid w:val="00E4270C"/>
    <w:rsid w:val="00E428D9"/>
    <w:rsid w:val="00E42B52"/>
    <w:rsid w:val="00E42B8C"/>
    <w:rsid w:val="00E42CD8"/>
    <w:rsid w:val="00E42EB0"/>
    <w:rsid w:val="00E42F61"/>
    <w:rsid w:val="00E42FCF"/>
    <w:rsid w:val="00E4310A"/>
    <w:rsid w:val="00E43174"/>
    <w:rsid w:val="00E4318F"/>
    <w:rsid w:val="00E431F4"/>
    <w:rsid w:val="00E432BB"/>
    <w:rsid w:val="00E433E2"/>
    <w:rsid w:val="00E433F8"/>
    <w:rsid w:val="00E434C0"/>
    <w:rsid w:val="00E434CF"/>
    <w:rsid w:val="00E43641"/>
    <w:rsid w:val="00E436A9"/>
    <w:rsid w:val="00E4376F"/>
    <w:rsid w:val="00E438E9"/>
    <w:rsid w:val="00E43907"/>
    <w:rsid w:val="00E43944"/>
    <w:rsid w:val="00E43997"/>
    <w:rsid w:val="00E439BC"/>
    <w:rsid w:val="00E43A95"/>
    <w:rsid w:val="00E43AE4"/>
    <w:rsid w:val="00E43AE5"/>
    <w:rsid w:val="00E43CE3"/>
    <w:rsid w:val="00E43EF3"/>
    <w:rsid w:val="00E43F2F"/>
    <w:rsid w:val="00E43F7B"/>
    <w:rsid w:val="00E441BE"/>
    <w:rsid w:val="00E441F9"/>
    <w:rsid w:val="00E442CF"/>
    <w:rsid w:val="00E44461"/>
    <w:rsid w:val="00E444F8"/>
    <w:rsid w:val="00E44533"/>
    <w:rsid w:val="00E445AD"/>
    <w:rsid w:val="00E445BE"/>
    <w:rsid w:val="00E445ED"/>
    <w:rsid w:val="00E446E1"/>
    <w:rsid w:val="00E44747"/>
    <w:rsid w:val="00E447D0"/>
    <w:rsid w:val="00E44850"/>
    <w:rsid w:val="00E4488C"/>
    <w:rsid w:val="00E448F9"/>
    <w:rsid w:val="00E449C6"/>
    <w:rsid w:val="00E449E3"/>
    <w:rsid w:val="00E44A63"/>
    <w:rsid w:val="00E44D81"/>
    <w:rsid w:val="00E44DD1"/>
    <w:rsid w:val="00E44DDA"/>
    <w:rsid w:val="00E44E27"/>
    <w:rsid w:val="00E44EA0"/>
    <w:rsid w:val="00E45170"/>
    <w:rsid w:val="00E4519E"/>
    <w:rsid w:val="00E452AC"/>
    <w:rsid w:val="00E453C5"/>
    <w:rsid w:val="00E454A6"/>
    <w:rsid w:val="00E45540"/>
    <w:rsid w:val="00E45660"/>
    <w:rsid w:val="00E456A4"/>
    <w:rsid w:val="00E456F0"/>
    <w:rsid w:val="00E45749"/>
    <w:rsid w:val="00E457DF"/>
    <w:rsid w:val="00E458AC"/>
    <w:rsid w:val="00E4590C"/>
    <w:rsid w:val="00E45AE1"/>
    <w:rsid w:val="00E45BA2"/>
    <w:rsid w:val="00E45BD3"/>
    <w:rsid w:val="00E45D07"/>
    <w:rsid w:val="00E45D2E"/>
    <w:rsid w:val="00E45FE1"/>
    <w:rsid w:val="00E46168"/>
    <w:rsid w:val="00E462C7"/>
    <w:rsid w:val="00E462DF"/>
    <w:rsid w:val="00E462E6"/>
    <w:rsid w:val="00E46348"/>
    <w:rsid w:val="00E463A2"/>
    <w:rsid w:val="00E463CB"/>
    <w:rsid w:val="00E46403"/>
    <w:rsid w:val="00E464D2"/>
    <w:rsid w:val="00E46590"/>
    <w:rsid w:val="00E46897"/>
    <w:rsid w:val="00E468B2"/>
    <w:rsid w:val="00E46978"/>
    <w:rsid w:val="00E46A01"/>
    <w:rsid w:val="00E46F39"/>
    <w:rsid w:val="00E47046"/>
    <w:rsid w:val="00E4704D"/>
    <w:rsid w:val="00E4714A"/>
    <w:rsid w:val="00E47174"/>
    <w:rsid w:val="00E4726E"/>
    <w:rsid w:val="00E472AE"/>
    <w:rsid w:val="00E474FA"/>
    <w:rsid w:val="00E475B1"/>
    <w:rsid w:val="00E47605"/>
    <w:rsid w:val="00E47652"/>
    <w:rsid w:val="00E476AC"/>
    <w:rsid w:val="00E476F6"/>
    <w:rsid w:val="00E47768"/>
    <w:rsid w:val="00E47814"/>
    <w:rsid w:val="00E4797B"/>
    <w:rsid w:val="00E479D7"/>
    <w:rsid w:val="00E479F6"/>
    <w:rsid w:val="00E47B30"/>
    <w:rsid w:val="00E47B56"/>
    <w:rsid w:val="00E47D66"/>
    <w:rsid w:val="00E47DCA"/>
    <w:rsid w:val="00E47FBC"/>
    <w:rsid w:val="00E500A8"/>
    <w:rsid w:val="00E504D5"/>
    <w:rsid w:val="00E504E0"/>
    <w:rsid w:val="00E5058D"/>
    <w:rsid w:val="00E506F9"/>
    <w:rsid w:val="00E506FC"/>
    <w:rsid w:val="00E50862"/>
    <w:rsid w:val="00E508D3"/>
    <w:rsid w:val="00E50A2E"/>
    <w:rsid w:val="00E50B9A"/>
    <w:rsid w:val="00E50C9C"/>
    <w:rsid w:val="00E50CB1"/>
    <w:rsid w:val="00E50D35"/>
    <w:rsid w:val="00E511D2"/>
    <w:rsid w:val="00E51224"/>
    <w:rsid w:val="00E51455"/>
    <w:rsid w:val="00E51469"/>
    <w:rsid w:val="00E5156F"/>
    <w:rsid w:val="00E51575"/>
    <w:rsid w:val="00E51581"/>
    <w:rsid w:val="00E516CC"/>
    <w:rsid w:val="00E517F3"/>
    <w:rsid w:val="00E519AA"/>
    <w:rsid w:val="00E519B6"/>
    <w:rsid w:val="00E51AB9"/>
    <w:rsid w:val="00E51B72"/>
    <w:rsid w:val="00E51C08"/>
    <w:rsid w:val="00E51C09"/>
    <w:rsid w:val="00E51C60"/>
    <w:rsid w:val="00E51C8C"/>
    <w:rsid w:val="00E51D3D"/>
    <w:rsid w:val="00E51EBC"/>
    <w:rsid w:val="00E51ED5"/>
    <w:rsid w:val="00E52173"/>
    <w:rsid w:val="00E521DE"/>
    <w:rsid w:val="00E522BA"/>
    <w:rsid w:val="00E5238A"/>
    <w:rsid w:val="00E52419"/>
    <w:rsid w:val="00E52448"/>
    <w:rsid w:val="00E5252C"/>
    <w:rsid w:val="00E52545"/>
    <w:rsid w:val="00E52586"/>
    <w:rsid w:val="00E526CD"/>
    <w:rsid w:val="00E528DA"/>
    <w:rsid w:val="00E52A6D"/>
    <w:rsid w:val="00E52B2D"/>
    <w:rsid w:val="00E52B5D"/>
    <w:rsid w:val="00E52BCC"/>
    <w:rsid w:val="00E52BD0"/>
    <w:rsid w:val="00E52D04"/>
    <w:rsid w:val="00E52D98"/>
    <w:rsid w:val="00E52F66"/>
    <w:rsid w:val="00E52F7E"/>
    <w:rsid w:val="00E52FB6"/>
    <w:rsid w:val="00E52FBF"/>
    <w:rsid w:val="00E5302E"/>
    <w:rsid w:val="00E53105"/>
    <w:rsid w:val="00E531E4"/>
    <w:rsid w:val="00E532B7"/>
    <w:rsid w:val="00E5331F"/>
    <w:rsid w:val="00E53345"/>
    <w:rsid w:val="00E534AF"/>
    <w:rsid w:val="00E534FB"/>
    <w:rsid w:val="00E536DA"/>
    <w:rsid w:val="00E536FE"/>
    <w:rsid w:val="00E53729"/>
    <w:rsid w:val="00E537AE"/>
    <w:rsid w:val="00E53858"/>
    <w:rsid w:val="00E53944"/>
    <w:rsid w:val="00E53965"/>
    <w:rsid w:val="00E5399D"/>
    <w:rsid w:val="00E53AAF"/>
    <w:rsid w:val="00E53AD1"/>
    <w:rsid w:val="00E53B6E"/>
    <w:rsid w:val="00E53C51"/>
    <w:rsid w:val="00E53C9D"/>
    <w:rsid w:val="00E53CAB"/>
    <w:rsid w:val="00E53DFE"/>
    <w:rsid w:val="00E53E74"/>
    <w:rsid w:val="00E53F05"/>
    <w:rsid w:val="00E53FEF"/>
    <w:rsid w:val="00E541B4"/>
    <w:rsid w:val="00E541D5"/>
    <w:rsid w:val="00E541EB"/>
    <w:rsid w:val="00E541EE"/>
    <w:rsid w:val="00E54221"/>
    <w:rsid w:val="00E5426C"/>
    <w:rsid w:val="00E542F3"/>
    <w:rsid w:val="00E54445"/>
    <w:rsid w:val="00E54484"/>
    <w:rsid w:val="00E545A3"/>
    <w:rsid w:val="00E5468B"/>
    <w:rsid w:val="00E54769"/>
    <w:rsid w:val="00E54782"/>
    <w:rsid w:val="00E547DE"/>
    <w:rsid w:val="00E548A5"/>
    <w:rsid w:val="00E5497E"/>
    <w:rsid w:val="00E54A05"/>
    <w:rsid w:val="00E54B6D"/>
    <w:rsid w:val="00E54BC9"/>
    <w:rsid w:val="00E54C09"/>
    <w:rsid w:val="00E54E3E"/>
    <w:rsid w:val="00E54EA3"/>
    <w:rsid w:val="00E54EB8"/>
    <w:rsid w:val="00E550B5"/>
    <w:rsid w:val="00E55133"/>
    <w:rsid w:val="00E55170"/>
    <w:rsid w:val="00E5527A"/>
    <w:rsid w:val="00E55282"/>
    <w:rsid w:val="00E553BB"/>
    <w:rsid w:val="00E553C2"/>
    <w:rsid w:val="00E553CE"/>
    <w:rsid w:val="00E55494"/>
    <w:rsid w:val="00E55574"/>
    <w:rsid w:val="00E55587"/>
    <w:rsid w:val="00E555BF"/>
    <w:rsid w:val="00E55632"/>
    <w:rsid w:val="00E55889"/>
    <w:rsid w:val="00E558AB"/>
    <w:rsid w:val="00E558C0"/>
    <w:rsid w:val="00E5591A"/>
    <w:rsid w:val="00E55946"/>
    <w:rsid w:val="00E55979"/>
    <w:rsid w:val="00E559BE"/>
    <w:rsid w:val="00E559C3"/>
    <w:rsid w:val="00E559EA"/>
    <w:rsid w:val="00E55AFE"/>
    <w:rsid w:val="00E55B74"/>
    <w:rsid w:val="00E55B9F"/>
    <w:rsid w:val="00E55D75"/>
    <w:rsid w:val="00E55E3E"/>
    <w:rsid w:val="00E55E55"/>
    <w:rsid w:val="00E55E5F"/>
    <w:rsid w:val="00E55EDF"/>
    <w:rsid w:val="00E56134"/>
    <w:rsid w:val="00E56143"/>
    <w:rsid w:val="00E56146"/>
    <w:rsid w:val="00E56260"/>
    <w:rsid w:val="00E56325"/>
    <w:rsid w:val="00E56332"/>
    <w:rsid w:val="00E56344"/>
    <w:rsid w:val="00E56396"/>
    <w:rsid w:val="00E56482"/>
    <w:rsid w:val="00E56564"/>
    <w:rsid w:val="00E5660E"/>
    <w:rsid w:val="00E56A61"/>
    <w:rsid w:val="00E56B36"/>
    <w:rsid w:val="00E56B48"/>
    <w:rsid w:val="00E56BEB"/>
    <w:rsid w:val="00E56C13"/>
    <w:rsid w:val="00E56C6A"/>
    <w:rsid w:val="00E56CD4"/>
    <w:rsid w:val="00E56D14"/>
    <w:rsid w:val="00E56D1E"/>
    <w:rsid w:val="00E56F08"/>
    <w:rsid w:val="00E56FE5"/>
    <w:rsid w:val="00E57051"/>
    <w:rsid w:val="00E57078"/>
    <w:rsid w:val="00E5716C"/>
    <w:rsid w:val="00E571C0"/>
    <w:rsid w:val="00E5744A"/>
    <w:rsid w:val="00E574BF"/>
    <w:rsid w:val="00E57524"/>
    <w:rsid w:val="00E575D6"/>
    <w:rsid w:val="00E5766D"/>
    <w:rsid w:val="00E577A1"/>
    <w:rsid w:val="00E57836"/>
    <w:rsid w:val="00E579BE"/>
    <w:rsid w:val="00E57A76"/>
    <w:rsid w:val="00E57AB1"/>
    <w:rsid w:val="00E57C5D"/>
    <w:rsid w:val="00E57E36"/>
    <w:rsid w:val="00E57E69"/>
    <w:rsid w:val="00E57F0D"/>
    <w:rsid w:val="00E57FB2"/>
    <w:rsid w:val="00E60013"/>
    <w:rsid w:val="00E602D6"/>
    <w:rsid w:val="00E60456"/>
    <w:rsid w:val="00E6059C"/>
    <w:rsid w:val="00E6061F"/>
    <w:rsid w:val="00E606D8"/>
    <w:rsid w:val="00E606FF"/>
    <w:rsid w:val="00E607DB"/>
    <w:rsid w:val="00E608B5"/>
    <w:rsid w:val="00E6097C"/>
    <w:rsid w:val="00E609CC"/>
    <w:rsid w:val="00E60A37"/>
    <w:rsid w:val="00E60BDC"/>
    <w:rsid w:val="00E60C2C"/>
    <w:rsid w:val="00E60D83"/>
    <w:rsid w:val="00E60D93"/>
    <w:rsid w:val="00E60E1D"/>
    <w:rsid w:val="00E60F4C"/>
    <w:rsid w:val="00E60F71"/>
    <w:rsid w:val="00E61155"/>
    <w:rsid w:val="00E61261"/>
    <w:rsid w:val="00E61279"/>
    <w:rsid w:val="00E612D4"/>
    <w:rsid w:val="00E613ED"/>
    <w:rsid w:val="00E61446"/>
    <w:rsid w:val="00E61531"/>
    <w:rsid w:val="00E6158A"/>
    <w:rsid w:val="00E61629"/>
    <w:rsid w:val="00E61644"/>
    <w:rsid w:val="00E61653"/>
    <w:rsid w:val="00E6167E"/>
    <w:rsid w:val="00E616B2"/>
    <w:rsid w:val="00E618BE"/>
    <w:rsid w:val="00E619C5"/>
    <w:rsid w:val="00E61C55"/>
    <w:rsid w:val="00E61D55"/>
    <w:rsid w:val="00E61D61"/>
    <w:rsid w:val="00E61E0D"/>
    <w:rsid w:val="00E61EEB"/>
    <w:rsid w:val="00E61F64"/>
    <w:rsid w:val="00E61FEF"/>
    <w:rsid w:val="00E6203B"/>
    <w:rsid w:val="00E62069"/>
    <w:rsid w:val="00E62155"/>
    <w:rsid w:val="00E6229D"/>
    <w:rsid w:val="00E622CB"/>
    <w:rsid w:val="00E62527"/>
    <w:rsid w:val="00E62567"/>
    <w:rsid w:val="00E625C0"/>
    <w:rsid w:val="00E625F8"/>
    <w:rsid w:val="00E62788"/>
    <w:rsid w:val="00E627A0"/>
    <w:rsid w:val="00E627F5"/>
    <w:rsid w:val="00E62846"/>
    <w:rsid w:val="00E6286C"/>
    <w:rsid w:val="00E6297A"/>
    <w:rsid w:val="00E62A95"/>
    <w:rsid w:val="00E62AB9"/>
    <w:rsid w:val="00E62DDF"/>
    <w:rsid w:val="00E62ED9"/>
    <w:rsid w:val="00E62F6A"/>
    <w:rsid w:val="00E62F8D"/>
    <w:rsid w:val="00E62FB2"/>
    <w:rsid w:val="00E63123"/>
    <w:rsid w:val="00E632EF"/>
    <w:rsid w:val="00E634D9"/>
    <w:rsid w:val="00E634FF"/>
    <w:rsid w:val="00E635C2"/>
    <w:rsid w:val="00E635FC"/>
    <w:rsid w:val="00E63725"/>
    <w:rsid w:val="00E63856"/>
    <w:rsid w:val="00E63885"/>
    <w:rsid w:val="00E638EF"/>
    <w:rsid w:val="00E639E1"/>
    <w:rsid w:val="00E63C71"/>
    <w:rsid w:val="00E63C7F"/>
    <w:rsid w:val="00E63DA8"/>
    <w:rsid w:val="00E63E0D"/>
    <w:rsid w:val="00E641BF"/>
    <w:rsid w:val="00E64632"/>
    <w:rsid w:val="00E64844"/>
    <w:rsid w:val="00E6485D"/>
    <w:rsid w:val="00E6488D"/>
    <w:rsid w:val="00E649A9"/>
    <w:rsid w:val="00E64A1E"/>
    <w:rsid w:val="00E64B6C"/>
    <w:rsid w:val="00E64C80"/>
    <w:rsid w:val="00E64E2A"/>
    <w:rsid w:val="00E64E34"/>
    <w:rsid w:val="00E64F0E"/>
    <w:rsid w:val="00E64F3E"/>
    <w:rsid w:val="00E64F41"/>
    <w:rsid w:val="00E64FB4"/>
    <w:rsid w:val="00E6509B"/>
    <w:rsid w:val="00E6511B"/>
    <w:rsid w:val="00E6511C"/>
    <w:rsid w:val="00E652B3"/>
    <w:rsid w:val="00E65458"/>
    <w:rsid w:val="00E6556F"/>
    <w:rsid w:val="00E65655"/>
    <w:rsid w:val="00E657F7"/>
    <w:rsid w:val="00E658E4"/>
    <w:rsid w:val="00E659CE"/>
    <w:rsid w:val="00E65B57"/>
    <w:rsid w:val="00E65C76"/>
    <w:rsid w:val="00E65C86"/>
    <w:rsid w:val="00E65DE6"/>
    <w:rsid w:val="00E65E3F"/>
    <w:rsid w:val="00E65F3F"/>
    <w:rsid w:val="00E6603D"/>
    <w:rsid w:val="00E6616C"/>
    <w:rsid w:val="00E66392"/>
    <w:rsid w:val="00E66472"/>
    <w:rsid w:val="00E664CC"/>
    <w:rsid w:val="00E6655C"/>
    <w:rsid w:val="00E665C0"/>
    <w:rsid w:val="00E665D6"/>
    <w:rsid w:val="00E665EC"/>
    <w:rsid w:val="00E66672"/>
    <w:rsid w:val="00E6668E"/>
    <w:rsid w:val="00E667DC"/>
    <w:rsid w:val="00E6684C"/>
    <w:rsid w:val="00E668EB"/>
    <w:rsid w:val="00E668F3"/>
    <w:rsid w:val="00E6692A"/>
    <w:rsid w:val="00E6694B"/>
    <w:rsid w:val="00E66AA8"/>
    <w:rsid w:val="00E66C18"/>
    <w:rsid w:val="00E66C2D"/>
    <w:rsid w:val="00E66C5A"/>
    <w:rsid w:val="00E66CD9"/>
    <w:rsid w:val="00E66E4E"/>
    <w:rsid w:val="00E66E80"/>
    <w:rsid w:val="00E66EFB"/>
    <w:rsid w:val="00E66F0A"/>
    <w:rsid w:val="00E66F40"/>
    <w:rsid w:val="00E67159"/>
    <w:rsid w:val="00E671DD"/>
    <w:rsid w:val="00E671E5"/>
    <w:rsid w:val="00E67238"/>
    <w:rsid w:val="00E67243"/>
    <w:rsid w:val="00E67258"/>
    <w:rsid w:val="00E67282"/>
    <w:rsid w:val="00E672E5"/>
    <w:rsid w:val="00E6733C"/>
    <w:rsid w:val="00E673F5"/>
    <w:rsid w:val="00E6747F"/>
    <w:rsid w:val="00E674DD"/>
    <w:rsid w:val="00E67554"/>
    <w:rsid w:val="00E6756B"/>
    <w:rsid w:val="00E677D3"/>
    <w:rsid w:val="00E67954"/>
    <w:rsid w:val="00E67BE6"/>
    <w:rsid w:val="00E67CED"/>
    <w:rsid w:val="00E67D21"/>
    <w:rsid w:val="00E67D85"/>
    <w:rsid w:val="00E70014"/>
    <w:rsid w:val="00E70075"/>
    <w:rsid w:val="00E70093"/>
    <w:rsid w:val="00E70177"/>
    <w:rsid w:val="00E701E1"/>
    <w:rsid w:val="00E7028B"/>
    <w:rsid w:val="00E702F1"/>
    <w:rsid w:val="00E70392"/>
    <w:rsid w:val="00E705C5"/>
    <w:rsid w:val="00E706F3"/>
    <w:rsid w:val="00E708B2"/>
    <w:rsid w:val="00E70993"/>
    <w:rsid w:val="00E709AB"/>
    <w:rsid w:val="00E709CD"/>
    <w:rsid w:val="00E709F6"/>
    <w:rsid w:val="00E70A55"/>
    <w:rsid w:val="00E70AC9"/>
    <w:rsid w:val="00E70B71"/>
    <w:rsid w:val="00E70D10"/>
    <w:rsid w:val="00E70D53"/>
    <w:rsid w:val="00E70D61"/>
    <w:rsid w:val="00E70EAD"/>
    <w:rsid w:val="00E70F6E"/>
    <w:rsid w:val="00E71009"/>
    <w:rsid w:val="00E71012"/>
    <w:rsid w:val="00E71069"/>
    <w:rsid w:val="00E7107E"/>
    <w:rsid w:val="00E71152"/>
    <w:rsid w:val="00E712F2"/>
    <w:rsid w:val="00E71319"/>
    <w:rsid w:val="00E7134E"/>
    <w:rsid w:val="00E7137F"/>
    <w:rsid w:val="00E7147D"/>
    <w:rsid w:val="00E7159F"/>
    <w:rsid w:val="00E71768"/>
    <w:rsid w:val="00E7179D"/>
    <w:rsid w:val="00E717A6"/>
    <w:rsid w:val="00E7182B"/>
    <w:rsid w:val="00E7186C"/>
    <w:rsid w:val="00E718C1"/>
    <w:rsid w:val="00E718D8"/>
    <w:rsid w:val="00E7194B"/>
    <w:rsid w:val="00E71B28"/>
    <w:rsid w:val="00E71B5D"/>
    <w:rsid w:val="00E71C12"/>
    <w:rsid w:val="00E71C28"/>
    <w:rsid w:val="00E71C5E"/>
    <w:rsid w:val="00E71D30"/>
    <w:rsid w:val="00E71D64"/>
    <w:rsid w:val="00E71DEB"/>
    <w:rsid w:val="00E71E81"/>
    <w:rsid w:val="00E71EB8"/>
    <w:rsid w:val="00E71F74"/>
    <w:rsid w:val="00E71FDD"/>
    <w:rsid w:val="00E7204C"/>
    <w:rsid w:val="00E72086"/>
    <w:rsid w:val="00E722B3"/>
    <w:rsid w:val="00E72329"/>
    <w:rsid w:val="00E72366"/>
    <w:rsid w:val="00E72394"/>
    <w:rsid w:val="00E7239F"/>
    <w:rsid w:val="00E72558"/>
    <w:rsid w:val="00E726C5"/>
    <w:rsid w:val="00E72740"/>
    <w:rsid w:val="00E72752"/>
    <w:rsid w:val="00E727E3"/>
    <w:rsid w:val="00E7288E"/>
    <w:rsid w:val="00E7298B"/>
    <w:rsid w:val="00E729C6"/>
    <w:rsid w:val="00E72B7F"/>
    <w:rsid w:val="00E72BE5"/>
    <w:rsid w:val="00E72C95"/>
    <w:rsid w:val="00E72CCF"/>
    <w:rsid w:val="00E72D56"/>
    <w:rsid w:val="00E72E18"/>
    <w:rsid w:val="00E72F31"/>
    <w:rsid w:val="00E72F45"/>
    <w:rsid w:val="00E72F71"/>
    <w:rsid w:val="00E72FAF"/>
    <w:rsid w:val="00E7315F"/>
    <w:rsid w:val="00E732F7"/>
    <w:rsid w:val="00E73496"/>
    <w:rsid w:val="00E73529"/>
    <w:rsid w:val="00E735C7"/>
    <w:rsid w:val="00E73665"/>
    <w:rsid w:val="00E738BB"/>
    <w:rsid w:val="00E738E9"/>
    <w:rsid w:val="00E73A3F"/>
    <w:rsid w:val="00E73B6D"/>
    <w:rsid w:val="00E73C04"/>
    <w:rsid w:val="00E73CE3"/>
    <w:rsid w:val="00E73CF6"/>
    <w:rsid w:val="00E73DE6"/>
    <w:rsid w:val="00E73E04"/>
    <w:rsid w:val="00E73E21"/>
    <w:rsid w:val="00E73EC5"/>
    <w:rsid w:val="00E73F6B"/>
    <w:rsid w:val="00E73FE0"/>
    <w:rsid w:val="00E7408E"/>
    <w:rsid w:val="00E7409C"/>
    <w:rsid w:val="00E741F9"/>
    <w:rsid w:val="00E7428A"/>
    <w:rsid w:val="00E7434B"/>
    <w:rsid w:val="00E743FE"/>
    <w:rsid w:val="00E744A2"/>
    <w:rsid w:val="00E74547"/>
    <w:rsid w:val="00E745B5"/>
    <w:rsid w:val="00E745F4"/>
    <w:rsid w:val="00E746D6"/>
    <w:rsid w:val="00E74930"/>
    <w:rsid w:val="00E74953"/>
    <w:rsid w:val="00E749BF"/>
    <w:rsid w:val="00E74AA9"/>
    <w:rsid w:val="00E74C55"/>
    <w:rsid w:val="00E74E2C"/>
    <w:rsid w:val="00E74E7A"/>
    <w:rsid w:val="00E74EC9"/>
    <w:rsid w:val="00E74F85"/>
    <w:rsid w:val="00E74FFE"/>
    <w:rsid w:val="00E7514A"/>
    <w:rsid w:val="00E751C2"/>
    <w:rsid w:val="00E7532E"/>
    <w:rsid w:val="00E75593"/>
    <w:rsid w:val="00E755EA"/>
    <w:rsid w:val="00E7566E"/>
    <w:rsid w:val="00E7575E"/>
    <w:rsid w:val="00E757E9"/>
    <w:rsid w:val="00E757EB"/>
    <w:rsid w:val="00E7596D"/>
    <w:rsid w:val="00E75B47"/>
    <w:rsid w:val="00E75B60"/>
    <w:rsid w:val="00E75B9B"/>
    <w:rsid w:val="00E75C76"/>
    <w:rsid w:val="00E75D88"/>
    <w:rsid w:val="00E75DAB"/>
    <w:rsid w:val="00E75E1F"/>
    <w:rsid w:val="00E75E43"/>
    <w:rsid w:val="00E75FBE"/>
    <w:rsid w:val="00E75FF8"/>
    <w:rsid w:val="00E76056"/>
    <w:rsid w:val="00E76158"/>
    <w:rsid w:val="00E76289"/>
    <w:rsid w:val="00E762B4"/>
    <w:rsid w:val="00E762ED"/>
    <w:rsid w:val="00E7642A"/>
    <w:rsid w:val="00E7643D"/>
    <w:rsid w:val="00E76450"/>
    <w:rsid w:val="00E764C7"/>
    <w:rsid w:val="00E764E9"/>
    <w:rsid w:val="00E76650"/>
    <w:rsid w:val="00E7674E"/>
    <w:rsid w:val="00E76790"/>
    <w:rsid w:val="00E7680E"/>
    <w:rsid w:val="00E7684C"/>
    <w:rsid w:val="00E76B90"/>
    <w:rsid w:val="00E76C11"/>
    <w:rsid w:val="00E76D01"/>
    <w:rsid w:val="00E76DC8"/>
    <w:rsid w:val="00E76F57"/>
    <w:rsid w:val="00E76F7A"/>
    <w:rsid w:val="00E77013"/>
    <w:rsid w:val="00E770CD"/>
    <w:rsid w:val="00E77153"/>
    <w:rsid w:val="00E77162"/>
    <w:rsid w:val="00E77191"/>
    <w:rsid w:val="00E771D3"/>
    <w:rsid w:val="00E7739B"/>
    <w:rsid w:val="00E773A1"/>
    <w:rsid w:val="00E774D7"/>
    <w:rsid w:val="00E775BD"/>
    <w:rsid w:val="00E77647"/>
    <w:rsid w:val="00E77820"/>
    <w:rsid w:val="00E77973"/>
    <w:rsid w:val="00E77D52"/>
    <w:rsid w:val="00E77EB4"/>
    <w:rsid w:val="00E77EDC"/>
    <w:rsid w:val="00E77F30"/>
    <w:rsid w:val="00E77F90"/>
    <w:rsid w:val="00E77FAD"/>
    <w:rsid w:val="00E77FC0"/>
    <w:rsid w:val="00E77FC7"/>
    <w:rsid w:val="00E800DC"/>
    <w:rsid w:val="00E800F3"/>
    <w:rsid w:val="00E8015C"/>
    <w:rsid w:val="00E801AF"/>
    <w:rsid w:val="00E8027C"/>
    <w:rsid w:val="00E80297"/>
    <w:rsid w:val="00E803A8"/>
    <w:rsid w:val="00E8051C"/>
    <w:rsid w:val="00E80797"/>
    <w:rsid w:val="00E807E4"/>
    <w:rsid w:val="00E807FF"/>
    <w:rsid w:val="00E80975"/>
    <w:rsid w:val="00E80AB1"/>
    <w:rsid w:val="00E80B74"/>
    <w:rsid w:val="00E80B86"/>
    <w:rsid w:val="00E80B8A"/>
    <w:rsid w:val="00E80B96"/>
    <w:rsid w:val="00E80C2A"/>
    <w:rsid w:val="00E80C61"/>
    <w:rsid w:val="00E80D2E"/>
    <w:rsid w:val="00E80D48"/>
    <w:rsid w:val="00E80DA5"/>
    <w:rsid w:val="00E8100D"/>
    <w:rsid w:val="00E8105D"/>
    <w:rsid w:val="00E81173"/>
    <w:rsid w:val="00E81216"/>
    <w:rsid w:val="00E81257"/>
    <w:rsid w:val="00E8133D"/>
    <w:rsid w:val="00E81392"/>
    <w:rsid w:val="00E813A7"/>
    <w:rsid w:val="00E813C9"/>
    <w:rsid w:val="00E8142D"/>
    <w:rsid w:val="00E814AE"/>
    <w:rsid w:val="00E81A57"/>
    <w:rsid w:val="00E81C6D"/>
    <w:rsid w:val="00E81D6F"/>
    <w:rsid w:val="00E81DDF"/>
    <w:rsid w:val="00E81E6C"/>
    <w:rsid w:val="00E81EFA"/>
    <w:rsid w:val="00E81F00"/>
    <w:rsid w:val="00E81F7F"/>
    <w:rsid w:val="00E8207D"/>
    <w:rsid w:val="00E8232D"/>
    <w:rsid w:val="00E823C1"/>
    <w:rsid w:val="00E823D7"/>
    <w:rsid w:val="00E824D4"/>
    <w:rsid w:val="00E825A2"/>
    <w:rsid w:val="00E825B9"/>
    <w:rsid w:val="00E826BE"/>
    <w:rsid w:val="00E8287D"/>
    <w:rsid w:val="00E82887"/>
    <w:rsid w:val="00E82894"/>
    <w:rsid w:val="00E828E4"/>
    <w:rsid w:val="00E82BFC"/>
    <w:rsid w:val="00E82C09"/>
    <w:rsid w:val="00E82C2F"/>
    <w:rsid w:val="00E82C45"/>
    <w:rsid w:val="00E82F44"/>
    <w:rsid w:val="00E82F73"/>
    <w:rsid w:val="00E83041"/>
    <w:rsid w:val="00E8304B"/>
    <w:rsid w:val="00E83056"/>
    <w:rsid w:val="00E830F9"/>
    <w:rsid w:val="00E8343E"/>
    <w:rsid w:val="00E834DC"/>
    <w:rsid w:val="00E8356B"/>
    <w:rsid w:val="00E8369D"/>
    <w:rsid w:val="00E83781"/>
    <w:rsid w:val="00E837BE"/>
    <w:rsid w:val="00E837E6"/>
    <w:rsid w:val="00E83854"/>
    <w:rsid w:val="00E83934"/>
    <w:rsid w:val="00E83993"/>
    <w:rsid w:val="00E839D3"/>
    <w:rsid w:val="00E83A0C"/>
    <w:rsid w:val="00E83B5F"/>
    <w:rsid w:val="00E83C48"/>
    <w:rsid w:val="00E83C59"/>
    <w:rsid w:val="00E83D54"/>
    <w:rsid w:val="00E83DAF"/>
    <w:rsid w:val="00E83E03"/>
    <w:rsid w:val="00E83F18"/>
    <w:rsid w:val="00E83FA7"/>
    <w:rsid w:val="00E84090"/>
    <w:rsid w:val="00E84227"/>
    <w:rsid w:val="00E842B5"/>
    <w:rsid w:val="00E84342"/>
    <w:rsid w:val="00E8443A"/>
    <w:rsid w:val="00E844E1"/>
    <w:rsid w:val="00E84587"/>
    <w:rsid w:val="00E845B8"/>
    <w:rsid w:val="00E84605"/>
    <w:rsid w:val="00E846E9"/>
    <w:rsid w:val="00E84752"/>
    <w:rsid w:val="00E8477B"/>
    <w:rsid w:val="00E84A56"/>
    <w:rsid w:val="00E84B84"/>
    <w:rsid w:val="00E84C66"/>
    <w:rsid w:val="00E84CE3"/>
    <w:rsid w:val="00E84F25"/>
    <w:rsid w:val="00E84F60"/>
    <w:rsid w:val="00E84F63"/>
    <w:rsid w:val="00E850CD"/>
    <w:rsid w:val="00E85143"/>
    <w:rsid w:val="00E854AA"/>
    <w:rsid w:val="00E8557B"/>
    <w:rsid w:val="00E85868"/>
    <w:rsid w:val="00E8588A"/>
    <w:rsid w:val="00E858D5"/>
    <w:rsid w:val="00E85972"/>
    <w:rsid w:val="00E85AFE"/>
    <w:rsid w:val="00E85B95"/>
    <w:rsid w:val="00E85BF4"/>
    <w:rsid w:val="00E85DA2"/>
    <w:rsid w:val="00E8606F"/>
    <w:rsid w:val="00E861C5"/>
    <w:rsid w:val="00E861EE"/>
    <w:rsid w:val="00E861F7"/>
    <w:rsid w:val="00E8628E"/>
    <w:rsid w:val="00E862C0"/>
    <w:rsid w:val="00E86420"/>
    <w:rsid w:val="00E86681"/>
    <w:rsid w:val="00E866CC"/>
    <w:rsid w:val="00E86746"/>
    <w:rsid w:val="00E8677C"/>
    <w:rsid w:val="00E867CF"/>
    <w:rsid w:val="00E86815"/>
    <w:rsid w:val="00E8684C"/>
    <w:rsid w:val="00E86983"/>
    <w:rsid w:val="00E86A78"/>
    <w:rsid w:val="00E86A89"/>
    <w:rsid w:val="00E86AC4"/>
    <w:rsid w:val="00E86B52"/>
    <w:rsid w:val="00E86BC6"/>
    <w:rsid w:val="00E86D17"/>
    <w:rsid w:val="00E86D94"/>
    <w:rsid w:val="00E86EA5"/>
    <w:rsid w:val="00E86F32"/>
    <w:rsid w:val="00E86FBA"/>
    <w:rsid w:val="00E87045"/>
    <w:rsid w:val="00E8704C"/>
    <w:rsid w:val="00E87111"/>
    <w:rsid w:val="00E87147"/>
    <w:rsid w:val="00E8719B"/>
    <w:rsid w:val="00E872B5"/>
    <w:rsid w:val="00E873B2"/>
    <w:rsid w:val="00E874DF"/>
    <w:rsid w:val="00E8754E"/>
    <w:rsid w:val="00E875FF"/>
    <w:rsid w:val="00E87607"/>
    <w:rsid w:val="00E87731"/>
    <w:rsid w:val="00E878D6"/>
    <w:rsid w:val="00E87980"/>
    <w:rsid w:val="00E87A0F"/>
    <w:rsid w:val="00E87A2A"/>
    <w:rsid w:val="00E87ADD"/>
    <w:rsid w:val="00E87AE6"/>
    <w:rsid w:val="00E87B81"/>
    <w:rsid w:val="00E87C0C"/>
    <w:rsid w:val="00E87CAC"/>
    <w:rsid w:val="00E87DFA"/>
    <w:rsid w:val="00E87E88"/>
    <w:rsid w:val="00E87F46"/>
    <w:rsid w:val="00E87F59"/>
    <w:rsid w:val="00E87F9D"/>
    <w:rsid w:val="00E87FB4"/>
    <w:rsid w:val="00E901F9"/>
    <w:rsid w:val="00E90385"/>
    <w:rsid w:val="00E90412"/>
    <w:rsid w:val="00E904BC"/>
    <w:rsid w:val="00E904C1"/>
    <w:rsid w:val="00E90681"/>
    <w:rsid w:val="00E906B0"/>
    <w:rsid w:val="00E906E4"/>
    <w:rsid w:val="00E908A7"/>
    <w:rsid w:val="00E90979"/>
    <w:rsid w:val="00E90B17"/>
    <w:rsid w:val="00E90B69"/>
    <w:rsid w:val="00E90B76"/>
    <w:rsid w:val="00E90BD4"/>
    <w:rsid w:val="00E90CAA"/>
    <w:rsid w:val="00E90CF8"/>
    <w:rsid w:val="00E90F3D"/>
    <w:rsid w:val="00E90F60"/>
    <w:rsid w:val="00E90FAC"/>
    <w:rsid w:val="00E90FD6"/>
    <w:rsid w:val="00E91122"/>
    <w:rsid w:val="00E9123A"/>
    <w:rsid w:val="00E91264"/>
    <w:rsid w:val="00E91414"/>
    <w:rsid w:val="00E9144B"/>
    <w:rsid w:val="00E9145C"/>
    <w:rsid w:val="00E91471"/>
    <w:rsid w:val="00E9149D"/>
    <w:rsid w:val="00E914B0"/>
    <w:rsid w:val="00E91710"/>
    <w:rsid w:val="00E917A9"/>
    <w:rsid w:val="00E91824"/>
    <w:rsid w:val="00E91847"/>
    <w:rsid w:val="00E918B9"/>
    <w:rsid w:val="00E91A28"/>
    <w:rsid w:val="00E91A63"/>
    <w:rsid w:val="00E91BB0"/>
    <w:rsid w:val="00E91D39"/>
    <w:rsid w:val="00E91D9C"/>
    <w:rsid w:val="00E91F43"/>
    <w:rsid w:val="00E91F81"/>
    <w:rsid w:val="00E91FE8"/>
    <w:rsid w:val="00E91FF6"/>
    <w:rsid w:val="00E9203A"/>
    <w:rsid w:val="00E9204B"/>
    <w:rsid w:val="00E920C5"/>
    <w:rsid w:val="00E92224"/>
    <w:rsid w:val="00E922B7"/>
    <w:rsid w:val="00E923DE"/>
    <w:rsid w:val="00E92444"/>
    <w:rsid w:val="00E92458"/>
    <w:rsid w:val="00E92595"/>
    <w:rsid w:val="00E925B4"/>
    <w:rsid w:val="00E92643"/>
    <w:rsid w:val="00E92717"/>
    <w:rsid w:val="00E92726"/>
    <w:rsid w:val="00E9272C"/>
    <w:rsid w:val="00E92756"/>
    <w:rsid w:val="00E9282D"/>
    <w:rsid w:val="00E92A1D"/>
    <w:rsid w:val="00E92AD0"/>
    <w:rsid w:val="00E92B79"/>
    <w:rsid w:val="00E92B9F"/>
    <w:rsid w:val="00E92BF1"/>
    <w:rsid w:val="00E92C3D"/>
    <w:rsid w:val="00E92DE8"/>
    <w:rsid w:val="00E92DF8"/>
    <w:rsid w:val="00E92E50"/>
    <w:rsid w:val="00E92EDB"/>
    <w:rsid w:val="00E93144"/>
    <w:rsid w:val="00E93231"/>
    <w:rsid w:val="00E93368"/>
    <w:rsid w:val="00E9348F"/>
    <w:rsid w:val="00E93581"/>
    <w:rsid w:val="00E935D0"/>
    <w:rsid w:val="00E93633"/>
    <w:rsid w:val="00E93653"/>
    <w:rsid w:val="00E9371A"/>
    <w:rsid w:val="00E93779"/>
    <w:rsid w:val="00E93839"/>
    <w:rsid w:val="00E93848"/>
    <w:rsid w:val="00E938AD"/>
    <w:rsid w:val="00E93A03"/>
    <w:rsid w:val="00E93B49"/>
    <w:rsid w:val="00E93B8D"/>
    <w:rsid w:val="00E93BA7"/>
    <w:rsid w:val="00E93BA8"/>
    <w:rsid w:val="00E93C9A"/>
    <w:rsid w:val="00E93CDE"/>
    <w:rsid w:val="00E940A4"/>
    <w:rsid w:val="00E94159"/>
    <w:rsid w:val="00E941EA"/>
    <w:rsid w:val="00E9424E"/>
    <w:rsid w:val="00E94429"/>
    <w:rsid w:val="00E94461"/>
    <w:rsid w:val="00E9453E"/>
    <w:rsid w:val="00E9458E"/>
    <w:rsid w:val="00E94751"/>
    <w:rsid w:val="00E94858"/>
    <w:rsid w:val="00E94963"/>
    <w:rsid w:val="00E9496E"/>
    <w:rsid w:val="00E94AF6"/>
    <w:rsid w:val="00E94B9E"/>
    <w:rsid w:val="00E94BD3"/>
    <w:rsid w:val="00E94BEB"/>
    <w:rsid w:val="00E94C7E"/>
    <w:rsid w:val="00E94D5B"/>
    <w:rsid w:val="00E94FE9"/>
    <w:rsid w:val="00E95013"/>
    <w:rsid w:val="00E95065"/>
    <w:rsid w:val="00E9512E"/>
    <w:rsid w:val="00E951C1"/>
    <w:rsid w:val="00E952C8"/>
    <w:rsid w:val="00E95303"/>
    <w:rsid w:val="00E953EE"/>
    <w:rsid w:val="00E9544A"/>
    <w:rsid w:val="00E9550E"/>
    <w:rsid w:val="00E9554C"/>
    <w:rsid w:val="00E95630"/>
    <w:rsid w:val="00E95717"/>
    <w:rsid w:val="00E957CE"/>
    <w:rsid w:val="00E957D3"/>
    <w:rsid w:val="00E95890"/>
    <w:rsid w:val="00E9597A"/>
    <w:rsid w:val="00E95A3D"/>
    <w:rsid w:val="00E95AB6"/>
    <w:rsid w:val="00E95AB9"/>
    <w:rsid w:val="00E95B7E"/>
    <w:rsid w:val="00E95BF0"/>
    <w:rsid w:val="00E95C25"/>
    <w:rsid w:val="00E95D5B"/>
    <w:rsid w:val="00E95EAC"/>
    <w:rsid w:val="00E95EB5"/>
    <w:rsid w:val="00E960E3"/>
    <w:rsid w:val="00E9611A"/>
    <w:rsid w:val="00E9630B"/>
    <w:rsid w:val="00E963DE"/>
    <w:rsid w:val="00E963F0"/>
    <w:rsid w:val="00E9640C"/>
    <w:rsid w:val="00E96525"/>
    <w:rsid w:val="00E96724"/>
    <w:rsid w:val="00E967AB"/>
    <w:rsid w:val="00E96841"/>
    <w:rsid w:val="00E968C7"/>
    <w:rsid w:val="00E9698F"/>
    <w:rsid w:val="00E96A8F"/>
    <w:rsid w:val="00E96AE7"/>
    <w:rsid w:val="00E96D3F"/>
    <w:rsid w:val="00E96DEE"/>
    <w:rsid w:val="00E96E64"/>
    <w:rsid w:val="00E96F47"/>
    <w:rsid w:val="00E96FC8"/>
    <w:rsid w:val="00E971A8"/>
    <w:rsid w:val="00E971BB"/>
    <w:rsid w:val="00E971DA"/>
    <w:rsid w:val="00E97287"/>
    <w:rsid w:val="00E97325"/>
    <w:rsid w:val="00E973D6"/>
    <w:rsid w:val="00E97402"/>
    <w:rsid w:val="00E97476"/>
    <w:rsid w:val="00E97499"/>
    <w:rsid w:val="00E97564"/>
    <w:rsid w:val="00E975D8"/>
    <w:rsid w:val="00E97612"/>
    <w:rsid w:val="00E977B4"/>
    <w:rsid w:val="00E97833"/>
    <w:rsid w:val="00E97845"/>
    <w:rsid w:val="00E9789D"/>
    <w:rsid w:val="00E978D4"/>
    <w:rsid w:val="00E978FF"/>
    <w:rsid w:val="00E97950"/>
    <w:rsid w:val="00E979F2"/>
    <w:rsid w:val="00E97A80"/>
    <w:rsid w:val="00E97B75"/>
    <w:rsid w:val="00E97B7B"/>
    <w:rsid w:val="00E97D44"/>
    <w:rsid w:val="00E97D76"/>
    <w:rsid w:val="00E97E57"/>
    <w:rsid w:val="00E97EA5"/>
    <w:rsid w:val="00E97F92"/>
    <w:rsid w:val="00EA0278"/>
    <w:rsid w:val="00EA02F1"/>
    <w:rsid w:val="00EA0304"/>
    <w:rsid w:val="00EA0316"/>
    <w:rsid w:val="00EA0495"/>
    <w:rsid w:val="00EA0561"/>
    <w:rsid w:val="00EA0636"/>
    <w:rsid w:val="00EA0763"/>
    <w:rsid w:val="00EA0768"/>
    <w:rsid w:val="00EA0785"/>
    <w:rsid w:val="00EA07FB"/>
    <w:rsid w:val="00EA091E"/>
    <w:rsid w:val="00EA097B"/>
    <w:rsid w:val="00EA09BF"/>
    <w:rsid w:val="00EA0A8E"/>
    <w:rsid w:val="00EA0B06"/>
    <w:rsid w:val="00EA0C72"/>
    <w:rsid w:val="00EA0CA7"/>
    <w:rsid w:val="00EA0CC2"/>
    <w:rsid w:val="00EA0DAE"/>
    <w:rsid w:val="00EA0E10"/>
    <w:rsid w:val="00EA0E99"/>
    <w:rsid w:val="00EA0E9A"/>
    <w:rsid w:val="00EA0F1F"/>
    <w:rsid w:val="00EA0F6C"/>
    <w:rsid w:val="00EA0F97"/>
    <w:rsid w:val="00EA1093"/>
    <w:rsid w:val="00EA10B3"/>
    <w:rsid w:val="00EA117E"/>
    <w:rsid w:val="00EA11F5"/>
    <w:rsid w:val="00EA1254"/>
    <w:rsid w:val="00EA12D7"/>
    <w:rsid w:val="00EA138D"/>
    <w:rsid w:val="00EA13B4"/>
    <w:rsid w:val="00EA1499"/>
    <w:rsid w:val="00EA1749"/>
    <w:rsid w:val="00EA1804"/>
    <w:rsid w:val="00EA1884"/>
    <w:rsid w:val="00EA19AB"/>
    <w:rsid w:val="00EA1A5E"/>
    <w:rsid w:val="00EA1A86"/>
    <w:rsid w:val="00EA1B4F"/>
    <w:rsid w:val="00EA1B84"/>
    <w:rsid w:val="00EA1BE8"/>
    <w:rsid w:val="00EA1C7D"/>
    <w:rsid w:val="00EA1D19"/>
    <w:rsid w:val="00EA1FB1"/>
    <w:rsid w:val="00EA2047"/>
    <w:rsid w:val="00EA20CF"/>
    <w:rsid w:val="00EA210A"/>
    <w:rsid w:val="00EA210C"/>
    <w:rsid w:val="00EA2116"/>
    <w:rsid w:val="00EA21BD"/>
    <w:rsid w:val="00EA257B"/>
    <w:rsid w:val="00EA25B3"/>
    <w:rsid w:val="00EA25BC"/>
    <w:rsid w:val="00EA263F"/>
    <w:rsid w:val="00EA2A78"/>
    <w:rsid w:val="00EA2AB3"/>
    <w:rsid w:val="00EA2C3F"/>
    <w:rsid w:val="00EA2F0F"/>
    <w:rsid w:val="00EA3111"/>
    <w:rsid w:val="00EA312F"/>
    <w:rsid w:val="00EA32F8"/>
    <w:rsid w:val="00EA337C"/>
    <w:rsid w:val="00EA3385"/>
    <w:rsid w:val="00EA374A"/>
    <w:rsid w:val="00EA37F2"/>
    <w:rsid w:val="00EA380F"/>
    <w:rsid w:val="00EA3906"/>
    <w:rsid w:val="00EA3990"/>
    <w:rsid w:val="00EA3A7F"/>
    <w:rsid w:val="00EA3CAB"/>
    <w:rsid w:val="00EA3CC5"/>
    <w:rsid w:val="00EA3E4B"/>
    <w:rsid w:val="00EA3EA6"/>
    <w:rsid w:val="00EA3EC4"/>
    <w:rsid w:val="00EA3EEE"/>
    <w:rsid w:val="00EA40DB"/>
    <w:rsid w:val="00EA4175"/>
    <w:rsid w:val="00EA4307"/>
    <w:rsid w:val="00EA4408"/>
    <w:rsid w:val="00EA455B"/>
    <w:rsid w:val="00EA457E"/>
    <w:rsid w:val="00EA458B"/>
    <w:rsid w:val="00EA4606"/>
    <w:rsid w:val="00EA462B"/>
    <w:rsid w:val="00EA4982"/>
    <w:rsid w:val="00EA4A07"/>
    <w:rsid w:val="00EA4B2E"/>
    <w:rsid w:val="00EA4B36"/>
    <w:rsid w:val="00EA4D3F"/>
    <w:rsid w:val="00EA4E1B"/>
    <w:rsid w:val="00EA4F1F"/>
    <w:rsid w:val="00EA503F"/>
    <w:rsid w:val="00EA516B"/>
    <w:rsid w:val="00EA534C"/>
    <w:rsid w:val="00EA5360"/>
    <w:rsid w:val="00EA552F"/>
    <w:rsid w:val="00EA55D0"/>
    <w:rsid w:val="00EA5625"/>
    <w:rsid w:val="00EA5791"/>
    <w:rsid w:val="00EA57CC"/>
    <w:rsid w:val="00EA597E"/>
    <w:rsid w:val="00EA5A34"/>
    <w:rsid w:val="00EA5A6A"/>
    <w:rsid w:val="00EA5ABD"/>
    <w:rsid w:val="00EA5BE8"/>
    <w:rsid w:val="00EA5CB7"/>
    <w:rsid w:val="00EA5D9A"/>
    <w:rsid w:val="00EA5DDA"/>
    <w:rsid w:val="00EA5E31"/>
    <w:rsid w:val="00EA5EF1"/>
    <w:rsid w:val="00EA5F4C"/>
    <w:rsid w:val="00EA5FF5"/>
    <w:rsid w:val="00EA607A"/>
    <w:rsid w:val="00EA6100"/>
    <w:rsid w:val="00EA616B"/>
    <w:rsid w:val="00EA61AF"/>
    <w:rsid w:val="00EA63C1"/>
    <w:rsid w:val="00EA65AD"/>
    <w:rsid w:val="00EA6613"/>
    <w:rsid w:val="00EA6651"/>
    <w:rsid w:val="00EA668E"/>
    <w:rsid w:val="00EA66FB"/>
    <w:rsid w:val="00EA6788"/>
    <w:rsid w:val="00EA686B"/>
    <w:rsid w:val="00EA68FB"/>
    <w:rsid w:val="00EA69B8"/>
    <w:rsid w:val="00EA69CD"/>
    <w:rsid w:val="00EA6ABF"/>
    <w:rsid w:val="00EA6B80"/>
    <w:rsid w:val="00EA6BA6"/>
    <w:rsid w:val="00EA6D2D"/>
    <w:rsid w:val="00EA6D43"/>
    <w:rsid w:val="00EA6E01"/>
    <w:rsid w:val="00EA6E31"/>
    <w:rsid w:val="00EA6E63"/>
    <w:rsid w:val="00EA6E7F"/>
    <w:rsid w:val="00EA6EA0"/>
    <w:rsid w:val="00EA7017"/>
    <w:rsid w:val="00EA7064"/>
    <w:rsid w:val="00EA7087"/>
    <w:rsid w:val="00EA70DD"/>
    <w:rsid w:val="00EA718D"/>
    <w:rsid w:val="00EA71B1"/>
    <w:rsid w:val="00EA7247"/>
    <w:rsid w:val="00EA73BD"/>
    <w:rsid w:val="00EA7442"/>
    <w:rsid w:val="00EA7482"/>
    <w:rsid w:val="00EA74B8"/>
    <w:rsid w:val="00EA74DB"/>
    <w:rsid w:val="00EA7523"/>
    <w:rsid w:val="00EA7634"/>
    <w:rsid w:val="00EA76A0"/>
    <w:rsid w:val="00EA76B0"/>
    <w:rsid w:val="00EA7740"/>
    <w:rsid w:val="00EA7806"/>
    <w:rsid w:val="00EA7931"/>
    <w:rsid w:val="00EA79BE"/>
    <w:rsid w:val="00EA7D0E"/>
    <w:rsid w:val="00EA7FD6"/>
    <w:rsid w:val="00EB020C"/>
    <w:rsid w:val="00EB024A"/>
    <w:rsid w:val="00EB02C4"/>
    <w:rsid w:val="00EB050C"/>
    <w:rsid w:val="00EB0619"/>
    <w:rsid w:val="00EB06A7"/>
    <w:rsid w:val="00EB06C6"/>
    <w:rsid w:val="00EB06D6"/>
    <w:rsid w:val="00EB0741"/>
    <w:rsid w:val="00EB080C"/>
    <w:rsid w:val="00EB095D"/>
    <w:rsid w:val="00EB0BCA"/>
    <w:rsid w:val="00EB0BE6"/>
    <w:rsid w:val="00EB0D59"/>
    <w:rsid w:val="00EB0DBA"/>
    <w:rsid w:val="00EB0E09"/>
    <w:rsid w:val="00EB0F3C"/>
    <w:rsid w:val="00EB0F61"/>
    <w:rsid w:val="00EB1012"/>
    <w:rsid w:val="00EB1056"/>
    <w:rsid w:val="00EB12B9"/>
    <w:rsid w:val="00EB13D9"/>
    <w:rsid w:val="00EB1606"/>
    <w:rsid w:val="00EB1626"/>
    <w:rsid w:val="00EB16C7"/>
    <w:rsid w:val="00EB171E"/>
    <w:rsid w:val="00EB1732"/>
    <w:rsid w:val="00EB1798"/>
    <w:rsid w:val="00EB1829"/>
    <w:rsid w:val="00EB1889"/>
    <w:rsid w:val="00EB194F"/>
    <w:rsid w:val="00EB1B37"/>
    <w:rsid w:val="00EB1B5C"/>
    <w:rsid w:val="00EB1B6B"/>
    <w:rsid w:val="00EB1B8A"/>
    <w:rsid w:val="00EB1B9F"/>
    <w:rsid w:val="00EB1BD4"/>
    <w:rsid w:val="00EB1C30"/>
    <w:rsid w:val="00EB1D0D"/>
    <w:rsid w:val="00EB1FAC"/>
    <w:rsid w:val="00EB205F"/>
    <w:rsid w:val="00EB20C9"/>
    <w:rsid w:val="00EB219C"/>
    <w:rsid w:val="00EB21B8"/>
    <w:rsid w:val="00EB222F"/>
    <w:rsid w:val="00EB224D"/>
    <w:rsid w:val="00EB23D3"/>
    <w:rsid w:val="00EB24EE"/>
    <w:rsid w:val="00EB261A"/>
    <w:rsid w:val="00EB261C"/>
    <w:rsid w:val="00EB26B0"/>
    <w:rsid w:val="00EB2A52"/>
    <w:rsid w:val="00EB2A54"/>
    <w:rsid w:val="00EB2B59"/>
    <w:rsid w:val="00EB2C80"/>
    <w:rsid w:val="00EB2CDA"/>
    <w:rsid w:val="00EB2D8D"/>
    <w:rsid w:val="00EB2EF8"/>
    <w:rsid w:val="00EB2F6F"/>
    <w:rsid w:val="00EB30BA"/>
    <w:rsid w:val="00EB31FA"/>
    <w:rsid w:val="00EB320F"/>
    <w:rsid w:val="00EB329A"/>
    <w:rsid w:val="00EB32FD"/>
    <w:rsid w:val="00EB3315"/>
    <w:rsid w:val="00EB33A8"/>
    <w:rsid w:val="00EB3735"/>
    <w:rsid w:val="00EB3761"/>
    <w:rsid w:val="00EB37A0"/>
    <w:rsid w:val="00EB37A2"/>
    <w:rsid w:val="00EB37C2"/>
    <w:rsid w:val="00EB3821"/>
    <w:rsid w:val="00EB387E"/>
    <w:rsid w:val="00EB38F5"/>
    <w:rsid w:val="00EB39F9"/>
    <w:rsid w:val="00EB3A29"/>
    <w:rsid w:val="00EB3A77"/>
    <w:rsid w:val="00EB3BB8"/>
    <w:rsid w:val="00EB3C7E"/>
    <w:rsid w:val="00EB3D69"/>
    <w:rsid w:val="00EB3E18"/>
    <w:rsid w:val="00EB3E4F"/>
    <w:rsid w:val="00EB3EE9"/>
    <w:rsid w:val="00EB3F55"/>
    <w:rsid w:val="00EB406D"/>
    <w:rsid w:val="00EB4195"/>
    <w:rsid w:val="00EB41A4"/>
    <w:rsid w:val="00EB41D4"/>
    <w:rsid w:val="00EB41F3"/>
    <w:rsid w:val="00EB4273"/>
    <w:rsid w:val="00EB457A"/>
    <w:rsid w:val="00EB45D4"/>
    <w:rsid w:val="00EB4616"/>
    <w:rsid w:val="00EB4742"/>
    <w:rsid w:val="00EB4952"/>
    <w:rsid w:val="00EB4B5A"/>
    <w:rsid w:val="00EB4CEF"/>
    <w:rsid w:val="00EB4DC0"/>
    <w:rsid w:val="00EB4EB1"/>
    <w:rsid w:val="00EB4EDF"/>
    <w:rsid w:val="00EB4FB8"/>
    <w:rsid w:val="00EB522C"/>
    <w:rsid w:val="00EB5357"/>
    <w:rsid w:val="00EB53AE"/>
    <w:rsid w:val="00EB540F"/>
    <w:rsid w:val="00EB55C9"/>
    <w:rsid w:val="00EB55D4"/>
    <w:rsid w:val="00EB5612"/>
    <w:rsid w:val="00EB5711"/>
    <w:rsid w:val="00EB57CF"/>
    <w:rsid w:val="00EB5A41"/>
    <w:rsid w:val="00EB5D70"/>
    <w:rsid w:val="00EB5DDF"/>
    <w:rsid w:val="00EB5E6B"/>
    <w:rsid w:val="00EB5EAC"/>
    <w:rsid w:val="00EB5EF8"/>
    <w:rsid w:val="00EB605C"/>
    <w:rsid w:val="00EB60E9"/>
    <w:rsid w:val="00EB611A"/>
    <w:rsid w:val="00EB62D8"/>
    <w:rsid w:val="00EB62F9"/>
    <w:rsid w:val="00EB6352"/>
    <w:rsid w:val="00EB6372"/>
    <w:rsid w:val="00EB63B7"/>
    <w:rsid w:val="00EB6418"/>
    <w:rsid w:val="00EB65C7"/>
    <w:rsid w:val="00EB66B3"/>
    <w:rsid w:val="00EB6767"/>
    <w:rsid w:val="00EB677A"/>
    <w:rsid w:val="00EB67F2"/>
    <w:rsid w:val="00EB687F"/>
    <w:rsid w:val="00EB6901"/>
    <w:rsid w:val="00EB69B7"/>
    <w:rsid w:val="00EB69C4"/>
    <w:rsid w:val="00EB69FB"/>
    <w:rsid w:val="00EB6A23"/>
    <w:rsid w:val="00EB6A88"/>
    <w:rsid w:val="00EB6BCB"/>
    <w:rsid w:val="00EB6C2C"/>
    <w:rsid w:val="00EB6C56"/>
    <w:rsid w:val="00EB6C8C"/>
    <w:rsid w:val="00EB6D2F"/>
    <w:rsid w:val="00EB6DEF"/>
    <w:rsid w:val="00EB6E0B"/>
    <w:rsid w:val="00EB6E7F"/>
    <w:rsid w:val="00EB6F06"/>
    <w:rsid w:val="00EB7009"/>
    <w:rsid w:val="00EB708E"/>
    <w:rsid w:val="00EB709B"/>
    <w:rsid w:val="00EB70F0"/>
    <w:rsid w:val="00EB717A"/>
    <w:rsid w:val="00EB7274"/>
    <w:rsid w:val="00EB72A0"/>
    <w:rsid w:val="00EB7418"/>
    <w:rsid w:val="00EB750D"/>
    <w:rsid w:val="00EB7523"/>
    <w:rsid w:val="00EB789A"/>
    <w:rsid w:val="00EB790F"/>
    <w:rsid w:val="00EB7ABE"/>
    <w:rsid w:val="00EB7AF6"/>
    <w:rsid w:val="00EB7B6C"/>
    <w:rsid w:val="00EB7C7A"/>
    <w:rsid w:val="00EB7D58"/>
    <w:rsid w:val="00EB7E37"/>
    <w:rsid w:val="00EB7E6F"/>
    <w:rsid w:val="00EB7E95"/>
    <w:rsid w:val="00EB7EA7"/>
    <w:rsid w:val="00EB7FF4"/>
    <w:rsid w:val="00EC0388"/>
    <w:rsid w:val="00EC044B"/>
    <w:rsid w:val="00EC0451"/>
    <w:rsid w:val="00EC056B"/>
    <w:rsid w:val="00EC0653"/>
    <w:rsid w:val="00EC06BF"/>
    <w:rsid w:val="00EC0742"/>
    <w:rsid w:val="00EC075D"/>
    <w:rsid w:val="00EC087B"/>
    <w:rsid w:val="00EC0903"/>
    <w:rsid w:val="00EC0929"/>
    <w:rsid w:val="00EC0A42"/>
    <w:rsid w:val="00EC0A64"/>
    <w:rsid w:val="00EC0AB2"/>
    <w:rsid w:val="00EC0AFB"/>
    <w:rsid w:val="00EC0B7C"/>
    <w:rsid w:val="00EC0C2A"/>
    <w:rsid w:val="00EC0C4A"/>
    <w:rsid w:val="00EC0CE3"/>
    <w:rsid w:val="00EC0CFC"/>
    <w:rsid w:val="00EC0D05"/>
    <w:rsid w:val="00EC0FFB"/>
    <w:rsid w:val="00EC1061"/>
    <w:rsid w:val="00EC1099"/>
    <w:rsid w:val="00EC11BD"/>
    <w:rsid w:val="00EC1269"/>
    <w:rsid w:val="00EC12F3"/>
    <w:rsid w:val="00EC137E"/>
    <w:rsid w:val="00EC1488"/>
    <w:rsid w:val="00EC1509"/>
    <w:rsid w:val="00EC156D"/>
    <w:rsid w:val="00EC15F6"/>
    <w:rsid w:val="00EC194A"/>
    <w:rsid w:val="00EC19E3"/>
    <w:rsid w:val="00EC19F3"/>
    <w:rsid w:val="00EC1A1D"/>
    <w:rsid w:val="00EC1B68"/>
    <w:rsid w:val="00EC1C4A"/>
    <w:rsid w:val="00EC1CB4"/>
    <w:rsid w:val="00EC1E03"/>
    <w:rsid w:val="00EC1E0E"/>
    <w:rsid w:val="00EC1E9D"/>
    <w:rsid w:val="00EC1FD6"/>
    <w:rsid w:val="00EC2008"/>
    <w:rsid w:val="00EC20B1"/>
    <w:rsid w:val="00EC20EA"/>
    <w:rsid w:val="00EC2175"/>
    <w:rsid w:val="00EC2236"/>
    <w:rsid w:val="00EC23A5"/>
    <w:rsid w:val="00EC2405"/>
    <w:rsid w:val="00EC242A"/>
    <w:rsid w:val="00EC24D2"/>
    <w:rsid w:val="00EC24FB"/>
    <w:rsid w:val="00EC273F"/>
    <w:rsid w:val="00EC2768"/>
    <w:rsid w:val="00EC2851"/>
    <w:rsid w:val="00EC28C2"/>
    <w:rsid w:val="00EC29D3"/>
    <w:rsid w:val="00EC2B4B"/>
    <w:rsid w:val="00EC2B77"/>
    <w:rsid w:val="00EC2C00"/>
    <w:rsid w:val="00EC2C9B"/>
    <w:rsid w:val="00EC2D83"/>
    <w:rsid w:val="00EC2DBC"/>
    <w:rsid w:val="00EC2E02"/>
    <w:rsid w:val="00EC2E4B"/>
    <w:rsid w:val="00EC2E64"/>
    <w:rsid w:val="00EC2FAB"/>
    <w:rsid w:val="00EC2FF3"/>
    <w:rsid w:val="00EC31A6"/>
    <w:rsid w:val="00EC3213"/>
    <w:rsid w:val="00EC32C5"/>
    <w:rsid w:val="00EC3406"/>
    <w:rsid w:val="00EC35CB"/>
    <w:rsid w:val="00EC35FC"/>
    <w:rsid w:val="00EC3602"/>
    <w:rsid w:val="00EC361C"/>
    <w:rsid w:val="00EC362C"/>
    <w:rsid w:val="00EC3676"/>
    <w:rsid w:val="00EC38AA"/>
    <w:rsid w:val="00EC3AE7"/>
    <w:rsid w:val="00EC3B39"/>
    <w:rsid w:val="00EC3CB7"/>
    <w:rsid w:val="00EC3D18"/>
    <w:rsid w:val="00EC3D2E"/>
    <w:rsid w:val="00EC4089"/>
    <w:rsid w:val="00EC41FE"/>
    <w:rsid w:val="00EC429C"/>
    <w:rsid w:val="00EC431D"/>
    <w:rsid w:val="00EC433A"/>
    <w:rsid w:val="00EC4361"/>
    <w:rsid w:val="00EC43EB"/>
    <w:rsid w:val="00EC440B"/>
    <w:rsid w:val="00EC4452"/>
    <w:rsid w:val="00EC4582"/>
    <w:rsid w:val="00EC45CE"/>
    <w:rsid w:val="00EC46E7"/>
    <w:rsid w:val="00EC47E6"/>
    <w:rsid w:val="00EC482F"/>
    <w:rsid w:val="00EC485E"/>
    <w:rsid w:val="00EC4867"/>
    <w:rsid w:val="00EC492D"/>
    <w:rsid w:val="00EC498E"/>
    <w:rsid w:val="00EC4BB2"/>
    <w:rsid w:val="00EC4D2D"/>
    <w:rsid w:val="00EC4D84"/>
    <w:rsid w:val="00EC4D88"/>
    <w:rsid w:val="00EC4E1B"/>
    <w:rsid w:val="00EC4E3D"/>
    <w:rsid w:val="00EC4E93"/>
    <w:rsid w:val="00EC4F09"/>
    <w:rsid w:val="00EC4FBA"/>
    <w:rsid w:val="00EC50C8"/>
    <w:rsid w:val="00EC50F7"/>
    <w:rsid w:val="00EC52AE"/>
    <w:rsid w:val="00EC5375"/>
    <w:rsid w:val="00EC5549"/>
    <w:rsid w:val="00EC5611"/>
    <w:rsid w:val="00EC568D"/>
    <w:rsid w:val="00EC578A"/>
    <w:rsid w:val="00EC5829"/>
    <w:rsid w:val="00EC597B"/>
    <w:rsid w:val="00EC5A19"/>
    <w:rsid w:val="00EC5A9D"/>
    <w:rsid w:val="00EC5AE2"/>
    <w:rsid w:val="00EC5C3A"/>
    <w:rsid w:val="00EC5D1C"/>
    <w:rsid w:val="00EC5D32"/>
    <w:rsid w:val="00EC5E46"/>
    <w:rsid w:val="00EC5F7E"/>
    <w:rsid w:val="00EC5FC9"/>
    <w:rsid w:val="00EC5FDE"/>
    <w:rsid w:val="00EC6114"/>
    <w:rsid w:val="00EC6126"/>
    <w:rsid w:val="00EC6179"/>
    <w:rsid w:val="00EC63E3"/>
    <w:rsid w:val="00EC6404"/>
    <w:rsid w:val="00EC645B"/>
    <w:rsid w:val="00EC6475"/>
    <w:rsid w:val="00EC64D5"/>
    <w:rsid w:val="00EC64EA"/>
    <w:rsid w:val="00EC652E"/>
    <w:rsid w:val="00EC665E"/>
    <w:rsid w:val="00EC66E0"/>
    <w:rsid w:val="00EC6755"/>
    <w:rsid w:val="00EC67E9"/>
    <w:rsid w:val="00EC688B"/>
    <w:rsid w:val="00EC68D5"/>
    <w:rsid w:val="00EC6919"/>
    <w:rsid w:val="00EC6B03"/>
    <w:rsid w:val="00EC6B58"/>
    <w:rsid w:val="00EC6BA6"/>
    <w:rsid w:val="00EC6CF7"/>
    <w:rsid w:val="00EC6D6B"/>
    <w:rsid w:val="00EC6E7C"/>
    <w:rsid w:val="00EC6FE7"/>
    <w:rsid w:val="00EC7019"/>
    <w:rsid w:val="00EC71C1"/>
    <w:rsid w:val="00EC7208"/>
    <w:rsid w:val="00EC72D0"/>
    <w:rsid w:val="00EC736E"/>
    <w:rsid w:val="00EC73CB"/>
    <w:rsid w:val="00EC73DB"/>
    <w:rsid w:val="00EC7431"/>
    <w:rsid w:val="00EC764A"/>
    <w:rsid w:val="00EC76E0"/>
    <w:rsid w:val="00EC7708"/>
    <w:rsid w:val="00EC77CD"/>
    <w:rsid w:val="00EC7800"/>
    <w:rsid w:val="00EC7901"/>
    <w:rsid w:val="00EC7A04"/>
    <w:rsid w:val="00EC7A3B"/>
    <w:rsid w:val="00EC7A68"/>
    <w:rsid w:val="00EC7A84"/>
    <w:rsid w:val="00EC7A8F"/>
    <w:rsid w:val="00EC7AF6"/>
    <w:rsid w:val="00EC7BCD"/>
    <w:rsid w:val="00EC7C51"/>
    <w:rsid w:val="00EC7C8A"/>
    <w:rsid w:val="00EC7CF1"/>
    <w:rsid w:val="00EC7F43"/>
    <w:rsid w:val="00EC7F5D"/>
    <w:rsid w:val="00ED0167"/>
    <w:rsid w:val="00ED0184"/>
    <w:rsid w:val="00ED0220"/>
    <w:rsid w:val="00ED04EE"/>
    <w:rsid w:val="00ED0598"/>
    <w:rsid w:val="00ED0612"/>
    <w:rsid w:val="00ED0626"/>
    <w:rsid w:val="00ED0741"/>
    <w:rsid w:val="00ED0768"/>
    <w:rsid w:val="00ED0845"/>
    <w:rsid w:val="00ED086E"/>
    <w:rsid w:val="00ED08CE"/>
    <w:rsid w:val="00ED08DA"/>
    <w:rsid w:val="00ED0969"/>
    <w:rsid w:val="00ED096D"/>
    <w:rsid w:val="00ED09D7"/>
    <w:rsid w:val="00ED09FF"/>
    <w:rsid w:val="00ED0CC5"/>
    <w:rsid w:val="00ED0CCB"/>
    <w:rsid w:val="00ED0DBE"/>
    <w:rsid w:val="00ED0F47"/>
    <w:rsid w:val="00ED0F4E"/>
    <w:rsid w:val="00ED0FB2"/>
    <w:rsid w:val="00ED0FF9"/>
    <w:rsid w:val="00ED1029"/>
    <w:rsid w:val="00ED124C"/>
    <w:rsid w:val="00ED128E"/>
    <w:rsid w:val="00ED133C"/>
    <w:rsid w:val="00ED13C1"/>
    <w:rsid w:val="00ED14A1"/>
    <w:rsid w:val="00ED15BF"/>
    <w:rsid w:val="00ED162E"/>
    <w:rsid w:val="00ED1721"/>
    <w:rsid w:val="00ED1725"/>
    <w:rsid w:val="00ED173F"/>
    <w:rsid w:val="00ED181B"/>
    <w:rsid w:val="00ED184A"/>
    <w:rsid w:val="00ED18B4"/>
    <w:rsid w:val="00ED19DE"/>
    <w:rsid w:val="00ED1AB6"/>
    <w:rsid w:val="00ED1B15"/>
    <w:rsid w:val="00ED1C06"/>
    <w:rsid w:val="00ED1DE3"/>
    <w:rsid w:val="00ED1E3B"/>
    <w:rsid w:val="00ED1EEA"/>
    <w:rsid w:val="00ED1EF9"/>
    <w:rsid w:val="00ED1F60"/>
    <w:rsid w:val="00ED20C2"/>
    <w:rsid w:val="00ED2100"/>
    <w:rsid w:val="00ED2178"/>
    <w:rsid w:val="00ED21E9"/>
    <w:rsid w:val="00ED2267"/>
    <w:rsid w:val="00ED22C7"/>
    <w:rsid w:val="00ED24FD"/>
    <w:rsid w:val="00ED26AF"/>
    <w:rsid w:val="00ED286F"/>
    <w:rsid w:val="00ED28B3"/>
    <w:rsid w:val="00ED28B4"/>
    <w:rsid w:val="00ED2915"/>
    <w:rsid w:val="00ED2983"/>
    <w:rsid w:val="00ED29A7"/>
    <w:rsid w:val="00ED29CF"/>
    <w:rsid w:val="00ED2A78"/>
    <w:rsid w:val="00ED2B03"/>
    <w:rsid w:val="00ED2C41"/>
    <w:rsid w:val="00ED2C4D"/>
    <w:rsid w:val="00ED2DE5"/>
    <w:rsid w:val="00ED2FE3"/>
    <w:rsid w:val="00ED300A"/>
    <w:rsid w:val="00ED30A2"/>
    <w:rsid w:val="00ED328E"/>
    <w:rsid w:val="00ED337A"/>
    <w:rsid w:val="00ED33F2"/>
    <w:rsid w:val="00ED3417"/>
    <w:rsid w:val="00ED3489"/>
    <w:rsid w:val="00ED3575"/>
    <w:rsid w:val="00ED3807"/>
    <w:rsid w:val="00ED3898"/>
    <w:rsid w:val="00ED38ED"/>
    <w:rsid w:val="00ED3984"/>
    <w:rsid w:val="00ED3995"/>
    <w:rsid w:val="00ED3B09"/>
    <w:rsid w:val="00ED3C2E"/>
    <w:rsid w:val="00ED3EAD"/>
    <w:rsid w:val="00ED3EAE"/>
    <w:rsid w:val="00ED3EBA"/>
    <w:rsid w:val="00ED3F37"/>
    <w:rsid w:val="00ED405D"/>
    <w:rsid w:val="00ED4123"/>
    <w:rsid w:val="00ED41B7"/>
    <w:rsid w:val="00ED426B"/>
    <w:rsid w:val="00ED444E"/>
    <w:rsid w:val="00ED44A4"/>
    <w:rsid w:val="00ED44B0"/>
    <w:rsid w:val="00ED4634"/>
    <w:rsid w:val="00ED46B2"/>
    <w:rsid w:val="00ED474D"/>
    <w:rsid w:val="00ED486D"/>
    <w:rsid w:val="00ED48CE"/>
    <w:rsid w:val="00ED49A7"/>
    <w:rsid w:val="00ED49C7"/>
    <w:rsid w:val="00ED4B06"/>
    <w:rsid w:val="00ED4B2E"/>
    <w:rsid w:val="00ED4C67"/>
    <w:rsid w:val="00ED4CF7"/>
    <w:rsid w:val="00ED4E3D"/>
    <w:rsid w:val="00ED4EAD"/>
    <w:rsid w:val="00ED4EC3"/>
    <w:rsid w:val="00ED4F58"/>
    <w:rsid w:val="00ED4F5C"/>
    <w:rsid w:val="00ED501C"/>
    <w:rsid w:val="00ED509D"/>
    <w:rsid w:val="00ED50F8"/>
    <w:rsid w:val="00ED5331"/>
    <w:rsid w:val="00ED54B9"/>
    <w:rsid w:val="00ED54DF"/>
    <w:rsid w:val="00ED5710"/>
    <w:rsid w:val="00ED57A8"/>
    <w:rsid w:val="00ED57D5"/>
    <w:rsid w:val="00ED58A4"/>
    <w:rsid w:val="00ED5912"/>
    <w:rsid w:val="00ED59A1"/>
    <w:rsid w:val="00ED59E2"/>
    <w:rsid w:val="00ED5AAA"/>
    <w:rsid w:val="00ED5B58"/>
    <w:rsid w:val="00ED5C89"/>
    <w:rsid w:val="00ED5D26"/>
    <w:rsid w:val="00ED5F67"/>
    <w:rsid w:val="00ED5FA5"/>
    <w:rsid w:val="00ED5FAB"/>
    <w:rsid w:val="00ED602C"/>
    <w:rsid w:val="00ED606F"/>
    <w:rsid w:val="00ED6115"/>
    <w:rsid w:val="00ED61C6"/>
    <w:rsid w:val="00ED632C"/>
    <w:rsid w:val="00ED6377"/>
    <w:rsid w:val="00ED6397"/>
    <w:rsid w:val="00ED654C"/>
    <w:rsid w:val="00ED6572"/>
    <w:rsid w:val="00ED67C8"/>
    <w:rsid w:val="00ED68B7"/>
    <w:rsid w:val="00ED68EB"/>
    <w:rsid w:val="00ED68FB"/>
    <w:rsid w:val="00ED6980"/>
    <w:rsid w:val="00ED6998"/>
    <w:rsid w:val="00ED69F2"/>
    <w:rsid w:val="00ED6A14"/>
    <w:rsid w:val="00ED6C22"/>
    <w:rsid w:val="00ED6D0A"/>
    <w:rsid w:val="00ED6D4B"/>
    <w:rsid w:val="00ED6DC2"/>
    <w:rsid w:val="00ED6E2E"/>
    <w:rsid w:val="00ED6E99"/>
    <w:rsid w:val="00ED6EB9"/>
    <w:rsid w:val="00ED6F4B"/>
    <w:rsid w:val="00ED70ED"/>
    <w:rsid w:val="00ED7101"/>
    <w:rsid w:val="00ED73F0"/>
    <w:rsid w:val="00ED7412"/>
    <w:rsid w:val="00ED768A"/>
    <w:rsid w:val="00ED7732"/>
    <w:rsid w:val="00ED7789"/>
    <w:rsid w:val="00ED78E0"/>
    <w:rsid w:val="00ED7A7A"/>
    <w:rsid w:val="00ED7A7F"/>
    <w:rsid w:val="00ED7B47"/>
    <w:rsid w:val="00ED7CD8"/>
    <w:rsid w:val="00ED7D09"/>
    <w:rsid w:val="00ED7DA1"/>
    <w:rsid w:val="00ED7F0D"/>
    <w:rsid w:val="00EE0139"/>
    <w:rsid w:val="00EE023C"/>
    <w:rsid w:val="00EE0596"/>
    <w:rsid w:val="00EE068F"/>
    <w:rsid w:val="00EE0802"/>
    <w:rsid w:val="00EE08CA"/>
    <w:rsid w:val="00EE0C66"/>
    <w:rsid w:val="00EE0CD3"/>
    <w:rsid w:val="00EE0D6C"/>
    <w:rsid w:val="00EE0DED"/>
    <w:rsid w:val="00EE0E5F"/>
    <w:rsid w:val="00EE10F5"/>
    <w:rsid w:val="00EE12A4"/>
    <w:rsid w:val="00EE12CC"/>
    <w:rsid w:val="00EE1321"/>
    <w:rsid w:val="00EE1362"/>
    <w:rsid w:val="00EE15A3"/>
    <w:rsid w:val="00EE1772"/>
    <w:rsid w:val="00EE17AB"/>
    <w:rsid w:val="00EE1904"/>
    <w:rsid w:val="00EE1950"/>
    <w:rsid w:val="00EE199A"/>
    <w:rsid w:val="00EE1B86"/>
    <w:rsid w:val="00EE1BC9"/>
    <w:rsid w:val="00EE1C99"/>
    <w:rsid w:val="00EE1CBB"/>
    <w:rsid w:val="00EE1CC8"/>
    <w:rsid w:val="00EE1CF3"/>
    <w:rsid w:val="00EE1DF7"/>
    <w:rsid w:val="00EE1DFD"/>
    <w:rsid w:val="00EE1E8D"/>
    <w:rsid w:val="00EE1FB1"/>
    <w:rsid w:val="00EE20CF"/>
    <w:rsid w:val="00EE225D"/>
    <w:rsid w:val="00EE22DE"/>
    <w:rsid w:val="00EE274C"/>
    <w:rsid w:val="00EE297B"/>
    <w:rsid w:val="00EE2BDF"/>
    <w:rsid w:val="00EE2C33"/>
    <w:rsid w:val="00EE2D57"/>
    <w:rsid w:val="00EE2DD4"/>
    <w:rsid w:val="00EE2E47"/>
    <w:rsid w:val="00EE2E8A"/>
    <w:rsid w:val="00EE2EAC"/>
    <w:rsid w:val="00EE2F28"/>
    <w:rsid w:val="00EE2FC3"/>
    <w:rsid w:val="00EE30BB"/>
    <w:rsid w:val="00EE3157"/>
    <w:rsid w:val="00EE32CF"/>
    <w:rsid w:val="00EE33A3"/>
    <w:rsid w:val="00EE33DE"/>
    <w:rsid w:val="00EE3573"/>
    <w:rsid w:val="00EE35E3"/>
    <w:rsid w:val="00EE35EF"/>
    <w:rsid w:val="00EE368C"/>
    <w:rsid w:val="00EE368E"/>
    <w:rsid w:val="00EE37E7"/>
    <w:rsid w:val="00EE37FC"/>
    <w:rsid w:val="00EE3949"/>
    <w:rsid w:val="00EE3984"/>
    <w:rsid w:val="00EE39F0"/>
    <w:rsid w:val="00EE3AC0"/>
    <w:rsid w:val="00EE3B08"/>
    <w:rsid w:val="00EE3B19"/>
    <w:rsid w:val="00EE3B3C"/>
    <w:rsid w:val="00EE3B5A"/>
    <w:rsid w:val="00EE3B79"/>
    <w:rsid w:val="00EE3C79"/>
    <w:rsid w:val="00EE3DBE"/>
    <w:rsid w:val="00EE3DC7"/>
    <w:rsid w:val="00EE3E29"/>
    <w:rsid w:val="00EE3E2B"/>
    <w:rsid w:val="00EE3E96"/>
    <w:rsid w:val="00EE3EF4"/>
    <w:rsid w:val="00EE3F7E"/>
    <w:rsid w:val="00EE40D5"/>
    <w:rsid w:val="00EE40D6"/>
    <w:rsid w:val="00EE4100"/>
    <w:rsid w:val="00EE4104"/>
    <w:rsid w:val="00EE4247"/>
    <w:rsid w:val="00EE457C"/>
    <w:rsid w:val="00EE4668"/>
    <w:rsid w:val="00EE46E4"/>
    <w:rsid w:val="00EE46F0"/>
    <w:rsid w:val="00EE476F"/>
    <w:rsid w:val="00EE48A3"/>
    <w:rsid w:val="00EE4917"/>
    <w:rsid w:val="00EE49ED"/>
    <w:rsid w:val="00EE4A03"/>
    <w:rsid w:val="00EE4A52"/>
    <w:rsid w:val="00EE4ABB"/>
    <w:rsid w:val="00EE4D21"/>
    <w:rsid w:val="00EE4DE9"/>
    <w:rsid w:val="00EE4E2A"/>
    <w:rsid w:val="00EE4E51"/>
    <w:rsid w:val="00EE4ECD"/>
    <w:rsid w:val="00EE506D"/>
    <w:rsid w:val="00EE5303"/>
    <w:rsid w:val="00EE5374"/>
    <w:rsid w:val="00EE5558"/>
    <w:rsid w:val="00EE564E"/>
    <w:rsid w:val="00EE569F"/>
    <w:rsid w:val="00EE56A2"/>
    <w:rsid w:val="00EE574B"/>
    <w:rsid w:val="00EE57A1"/>
    <w:rsid w:val="00EE58CB"/>
    <w:rsid w:val="00EE5968"/>
    <w:rsid w:val="00EE5A3E"/>
    <w:rsid w:val="00EE5B43"/>
    <w:rsid w:val="00EE5B5A"/>
    <w:rsid w:val="00EE5BFB"/>
    <w:rsid w:val="00EE5F6D"/>
    <w:rsid w:val="00EE5F7C"/>
    <w:rsid w:val="00EE603B"/>
    <w:rsid w:val="00EE6104"/>
    <w:rsid w:val="00EE610D"/>
    <w:rsid w:val="00EE61A8"/>
    <w:rsid w:val="00EE61B2"/>
    <w:rsid w:val="00EE6360"/>
    <w:rsid w:val="00EE64AF"/>
    <w:rsid w:val="00EE64F1"/>
    <w:rsid w:val="00EE6522"/>
    <w:rsid w:val="00EE6583"/>
    <w:rsid w:val="00EE6601"/>
    <w:rsid w:val="00EE674D"/>
    <w:rsid w:val="00EE6755"/>
    <w:rsid w:val="00EE698A"/>
    <w:rsid w:val="00EE6A73"/>
    <w:rsid w:val="00EE6C08"/>
    <w:rsid w:val="00EE6CFA"/>
    <w:rsid w:val="00EE6E1F"/>
    <w:rsid w:val="00EE6E92"/>
    <w:rsid w:val="00EE6EA7"/>
    <w:rsid w:val="00EE6EE8"/>
    <w:rsid w:val="00EE6F85"/>
    <w:rsid w:val="00EE71DF"/>
    <w:rsid w:val="00EE7225"/>
    <w:rsid w:val="00EE72A2"/>
    <w:rsid w:val="00EE72D0"/>
    <w:rsid w:val="00EE7305"/>
    <w:rsid w:val="00EE736D"/>
    <w:rsid w:val="00EE74BF"/>
    <w:rsid w:val="00EE773B"/>
    <w:rsid w:val="00EE7787"/>
    <w:rsid w:val="00EE7B44"/>
    <w:rsid w:val="00EE7C8D"/>
    <w:rsid w:val="00EE7D01"/>
    <w:rsid w:val="00EE7DAB"/>
    <w:rsid w:val="00EE7DB3"/>
    <w:rsid w:val="00EE7E05"/>
    <w:rsid w:val="00EE7F69"/>
    <w:rsid w:val="00EF015D"/>
    <w:rsid w:val="00EF01FC"/>
    <w:rsid w:val="00EF0277"/>
    <w:rsid w:val="00EF03E4"/>
    <w:rsid w:val="00EF03FC"/>
    <w:rsid w:val="00EF049D"/>
    <w:rsid w:val="00EF04FF"/>
    <w:rsid w:val="00EF053C"/>
    <w:rsid w:val="00EF05F8"/>
    <w:rsid w:val="00EF0602"/>
    <w:rsid w:val="00EF088A"/>
    <w:rsid w:val="00EF08CA"/>
    <w:rsid w:val="00EF08D0"/>
    <w:rsid w:val="00EF08F4"/>
    <w:rsid w:val="00EF0B4E"/>
    <w:rsid w:val="00EF0BC8"/>
    <w:rsid w:val="00EF0C4C"/>
    <w:rsid w:val="00EF0D6B"/>
    <w:rsid w:val="00EF0D8A"/>
    <w:rsid w:val="00EF0D9C"/>
    <w:rsid w:val="00EF0EF5"/>
    <w:rsid w:val="00EF11E2"/>
    <w:rsid w:val="00EF1370"/>
    <w:rsid w:val="00EF13DA"/>
    <w:rsid w:val="00EF1446"/>
    <w:rsid w:val="00EF1471"/>
    <w:rsid w:val="00EF149D"/>
    <w:rsid w:val="00EF14B5"/>
    <w:rsid w:val="00EF153F"/>
    <w:rsid w:val="00EF1658"/>
    <w:rsid w:val="00EF1754"/>
    <w:rsid w:val="00EF1842"/>
    <w:rsid w:val="00EF18AC"/>
    <w:rsid w:val="00EF1A91"/>
    <w:rsid w:val="00EF1AF6"/>
    <w:rsid w:val="00EF1B17"/>
    <w:rsid w:val="00EF1E3B"/>
    <w:rsid w:val="00EF1F1B"/>
    <w:rsid w:val="00EF1F45"/>
    <w:rsid w:val="00EF1F6E"/>
    <w:rsid w:val="00EF2048"/>
    <w:rsid w:val="00EF214E"/>
    <w:rsid w:val="00EF21F0"/>
    <w:rsid w:val="00EF2205"/>
    <w:rsid w:val="00EF2308"/>
    <w:rsid w:val="00EF2448"/>
    <w:rsid w:val="00EF24D3"/>
    <w:rsid w:val="00EF2661"/>
    <w:rsid w:val="00EF2740"/>
    <w:rsid w:val="00EF2940"/>
    <w:rsid w:val="00EF29AF"/>
    <w:rsid w:val="00EF2A1F"/>
    <w:rsid w:val="00EF2A36"/>
    <w:rsid w:val="00EF2A64"/>
    <w:rsid w:val="00EF2B4B"/>
    <w:rsid w:val="00EF2BF2"/>
    <w:rsid w:val="00EF2CB5"/>
    <w:rsid w:val="00EF2E9C"/>
    <w:rsid w:val="00EF2F9B"/>
    <w:rsid w:val="00EF3084"/>
    <w:rsid w:val="00EF313C"/>
    <w:rsid w:val="00EF317B"/>
    <w:rsid w:val="00EF3248"/>
    <w:rsid w:val="00EF327C"/>
    <w:rsid w:val="00EF3310"/>
    <w:rsid w:val="00EF335E"/>
    <w:rsid w:val="00EF346D"/>
    <w:rsid w:val="00EF3517"/>
    <w:rsid w:val="00EF352B"/>
    <w:rsid w:val="00EF3656"/>
    <w:rsid w:val="00EF3752"/>
    <w:rsid w:val="00EF37E4"/>
    <w:rsid w:val="00EF3907"/>
    <w:rsid w:val="00EF395D"/>
    <w:rsid w:val="00EF3B0C"/>
    <w:rsid w:val="00EF3D49"/>
    <w:rsid w:val="00EF3DB4"/>
    <w:rsid w:val="00EF3DF2"/>
    <w:rsid w:val="00EF3EA2"/>
    <w:rsid w:val="00EF4045"/>
    <w:rsid w:val="00EF40C3"/>
    <w:rsid w:val="00EF423B"/>
    <w:rsid w:val="00EF43C6"/>
    <w:rsid w:val="00EF441E"/>
    <w:rsid w:val="00EF4672"/>
    <w:rsid w:val="00EF4684"/>
    <w:rsid w:val="00EF4763"/>
    <w:rsid w:val="00EF4A4A"/>
    <w:rsid w:val="00EF4A5C"/>
    <w:rsid w:val="00EF4A7B"/>
    <w:rsid w:val="00EF4BE8"/>
    <w:rsid w:val="00EF4D38"/>
    <w:rsid w:val="00EF4E3F"/>
    <w:rsid w:val="00EF4F20"/>
    <w:rsid w:val="00EF50B2"/>
    <w:rsid w:val="00EF51B8"/>
    <w:rsid w:val="00EF52FA"/>
    <w:rsid w:val="00EF5465"/>
    <w:rsid w:val="00EF56E7"/>
    <w:rsid w:val="00EF56FD"/>
    <w:rsid w:val="00EF57F6"/>
    <w:rsid w:val="00EF58D6"/>
    <w:rsid w:val="00EF58DB"/>
    <w:rsid w:val="00EF59F4"/>
    <w:rsid w:val="00EF5B81"/>
    <w:rsid w:val="00EF5BC2"/>
    <w:rsid w:val="00EF5D95"/>
    <w:rsid w:val="00EF5DEA"/>
    <w:rsid w:val="00EF5EE8"/>
    <w:rsid w:val="00EF5FFD"/>
    <w:rsid w:val="00EF6109"/>
    <w:rsid w:val="00EF618C"/>
    <w:rsid w:val="00EF61EB"/>
    <w:rsid w:val="00EF6255"/>
    <w:rsid w:val="00EF62ED"/>
    <w:rsid w:val="00EF6577"/>
    <w:rsid w:val="00EF683B"/>
    <w:rsid w:val="00EF68AB"/>
    <w:rsid w:val="00EF690F"/>
    <w:rsid w:val="00EF69C2"/>
    <w:rsid w:val="00EF6A9A"/>
    <w:rsid w:val="00EF6AC3"/>
    <w:rsid w:val="00EF6ACF"/>
    <w:rsid w:val="00EF6AF6"/>
    <w:rsid w:val="00EF6C5F"/>
    <w:rsid w:val="00EF6E17"/>
    <w:rsid w:val="00EF6EDA"/>
    <w:rsid w:val="00EF6FB6"/>
    <w:rsid w:val="00EF7029"/>
    <w:rsid w:val="00EF705E"/>
    <w:rsid w:val="00EF70AD"/>
    <w:rsid w:val="00EF71E0"/>
    <w:rsid w:val="00EF726D"/>
    <w:rsid w:val="00EF730B"/>
    <w:rsid w:val="00EF7374"/>
    <w:rsid w:val="00EF73C2"/>
    <w:rsid w:val="00EF7595"/>
    <w:rsid w:val="00EF75F9"/>
    <w:rsid w:val="00EF7726"/>
    <w:rsid w:val="00EF77CB"/>
    <w:rsid w:val="00EF7A36"/>
    <w:rsid w:val="00EF7C17"/>
    <w:rsid w:val="00EF7CE9"/>
    <w:rsid w:val="00EF7EE0"/>
    <w:rsid w:val="00EF7EF7"/>
    <w:rsid w:val="00EF7FA8"/>
    <w:rsid w:val="00F0014B"/>
    <w:rsid w:val="00F001B2"/>
    <w:rsid w:val="00F00289"/>
    <w:rsid w:val="00F0029C"/>
    <w:rsid w:val="00F003D1"/>
    <w:rsid w:val="00F004B9"/>
    <w:rsid w:val="00F005AC"/>
    <w:rsid w:val="00F00729"/>
    <w:rsid w:val="00F007DB"/>
    <w:rsid w:val="00F00A6D"/>
    <w:rsid w:val="00F00A6F"/>
    <w:rsid w:val="00F00AF5"/>
    <w:rsid w:val="00F00BD9"/>
    <w:rsid w:val="00F00DD2"/>
    <w:rsid w:val="00F00E32"/>
    <w:rsid w:val="00F00EA5"/>
    <w:rsid w:val="00F01057"/>
    <w:rsid w:val="00F010AA"/>
    <w:rsid w:val="00F011A0"/>
    <w:rsid w:val="00F01272"/>
    <w:rsid w:val="00F015EA"/>
    <w:rsid w:val="00F0171B"/>
    <w:rsid w:val="00F0174A"/>
    <w:rsid w:val="00F01785"/>
    <w:rsid w:val="00F017D9"/>
    <w:rsid w:val="00F01838"/>
    <w:rsid w:val="00F0185B"/>
    <w:rsid w:val="00F018BC"/>
    <w:rsid w:val="00F01905"/>
    <w:rsid w:val="00F0193B"/>
    <w:rsid w:val="00F0196C"/>
    <w:rsid w:val="00F01A22"/>
    <w:rsid w:val="00F01A84"/>
    <w:rsid w:val="00F01B63"/>
    <w:rsid w:val="00F01CC4"/>
    <w:rsid w:val="00F01D59"/>
    <w:rsid w:val="00F01E2A"/>
    <w:rsid w:val="00F02033"/>
    <w:rsid w:val="00F02138"/>
    <w:rsid w:val="00F02205"/>
    <w:rsid w:val="00F0221F"/>
    <w:rsid w:val="00F0229B"/>
    <w:rsid w:val="00F022AE"/>
    <w:rsid w:val="00F0236E"/>
    <w:rsid w:val="00F023B7"/>
    <w:rsid w:val="00F02645"/>
    <w:rsid w:val="00F026F1"/>
    <w:rsid w:val="00F0281F"/>
    <w:rsid w:val="00F02876"/>
    <w:rsid w:val="00F02924"/>
    <w:rsid w:val="00F02926"/>
    <w:rsid w:val="00F02A35"/>
    <w:rsid w:val="00F02CC2"/>
    <w:rsid w:val="00F02D79"/>
    <w:rsid w:val="00F02E22"/>
    <w:rsid w:val="00F02E73"/>
    <w:rsid w:val="00F02F03"/>
    <w:rsid w:val="00F02F61"/>
    <w:rsid w:val="00F03148"/>
    <w:rsid w:val="00F031D5"/>
    <w:rsid w:val="00F0330C"/>
    <w:rsid w:val="00F033E0"/>
    <w:rsid w:val="00F03426"/>
    <w:rsid w:val="00F03528"/>
    <w:rsid w:val="00F036D6"/>
    <w:rsid w:val="00F03795"/>
    <w:rsid w:val="00F037DD"/>
    <w:rsid w:val="00F038CC"/>
    <w:rsid w:val="00F0392C"/>
    <w:rsid w:val="00F039DD"/>
    <w:rsid w:val="00F03A86"/>
    <w:rsid w:val="00F03ABA"/>
    <w:rsid w:val="00F03AC0"/>
    <w:rsid w:val="00F03BF3"/>
    <w:rsid w:val="00F03C95"/>
    <w:rsid w:val="00F03CCF"/>
    <w:rsid w:val="00F03DC8"/>
    <w:rsid w:val="00F03E61"/>
    <w:rsid w:val="00F03E8C"/>
    <w:rsid w:val="00F03F73"/>
    <w:rsid w:val="00F040B2"/>
    <w:rsid w:val="00F041E9"/>
    <w:rsid w:val="00F04289"/>
    <w:rsid w:val="00F04320"/>
    <w:rsid w:val="00F043C0"/>
    <w:rsid w:val="00F043EB"/>
    <w:rsid w:val="00F04411"/>
    <w:rsid w:val="00F04422"/>
    <w:rsid w:val="00F04518"/>
    <w:rsid w:val="00F04649"/>
    <w:rsid w:val="00F047C3"/>
    <w:rsid w:val="00F04844"/>
    <w:rsid w:val="00F0489E"/>
    <w:rsid w:val="00F048C3"/>
    <w:rsid w:val="00F04900"/>
    <w:rsid w:val="00F04ADE"/>
    <w:rsid w:val="00F04B2F"/>
    <w:rsid w:val="00F04C01"/>
    <w:rsid w:val="00F04C46"/>
    <w:rsid w:val="00F04CEA"/>
    <w:rsid w:val="00F04D5D"/>
    <w:rsid w:val="00F04D6D"/>
    <w:rsid w:val="00F04E35"/>
    <w:rsid w:val="00F05129"/>
    <w:rsid w:val="00F05139"/>
    <w:rsid w:val="00F0536F"/>
    <w:rsid w:val="00F05435"/>
    <w:rsid w:val="00F054BC"/>
    <w:rsid w:val="00F05518"/>
    <w:rsid w:val="00F05528"/>
    <w:rsid w:val="00F055CC"/>
    <w:rsid w:val="00F055D9"/>
    <w:rsid w:val="00F05619"/>
    <w:rsid w:val="00F05670"/>
    <w:rsid w:val="00F05785"/>
    <w:rsid w:val="00F058B9"/>
    <w:rsid w:val="00F059B4"/>
    <w:rsid w:val="00F05A8F"/>
    <w:rsid w:val="00F05B2C"/>
    <w:rsid w:val="00F05C6F"/>
    <w:rsid w:val="00F05C81"/>
    <w:rsid w:val="00F05C8D"/>
    <w:rsid w:val="00F05E45"/>
    <w:rsid w:val="00F05E84"/>
    <w:rsid w:val="00F06029"/>
    <w:rsid w:val="00F060C2"/>
    <w:rsid w:val="00F060C5"/>
    <w:rsid w:val="00F060F3"/>
    <w:rsid w:val="00F06347"/>
    <w:rsid w:val="00F06373"/>
    <w:rsid w:val="00F063BD"/>
    <w:rsid w:val="00F06447"/>
    <w:rsid w:val="00F06457"/>
    <w:rsid w:val="00F06688"/>
    <w:rsid w:val="00F06935"/>
    <w:rsid w:val="00F06AD9"/>
    <w:rsid w:val="00F06B60"/>
    <w:rsid w:val="00F06CAA"/>
    <w:rsid w:val="00F06F2D"/>
    <w:rsid w:val="00F06F6E"/>
    <w:rsid w:val="00F06F83"/>
    <w:rsid w:val="00F06F8F"/>
    <w:rsid w:val="00F06FE6"/>
    <w:rsid w:val="00F0701F"/>
    <w:rsid w:val="00F07023"/>
    <w:rsid w:val="00F07141"/>
    <w:rsid w:val="00F07305"/>
    <w:rsid w:val="00F0731E"/>
    <w:rsid w:val="00F07390"/>
    <w:rsid w:val="00F07657"/>
    <w:rsid w:val="00F076DD"/>
    <w:rsid w:val="00F077CF"/>
    <w:rsid w:val="00F0784B"/>
    <w:rsid w:val="00F07A29"/>
    <w:rsid w:val="00F07A5A"/>
    <w:rsid w:val="00F07A6E"/>
    <w:rsid w:val="00F07A87"/>
    <w:rsid w:val="00F07CFB"/>
    <w:rsid w:val="00F07DB1"/>
    <w:rsid w:val="00F07F2A"/>
    <w:rsid w:val="00F10097"/>
    <w:rsid w:val="00F10131"/>
    <w:rsid w:val="00F10165"/>
    <w:rsid w:val="00F1027C"/>
    <w:rsid w:val="00F102D4"/>
    <w:rsid w:val="00F1042B"/>
    <w:rsid w:val="00F10457"/>
    <w:rsid w:val="00F105C7"/>
    <w:rsid w:val="00F105FB"/>
    <w:rsid w:val="00F10632"/>
    <w:rsid w:val="00F1079A"/>
    <w:rsid w:val="00F10887"/>
    <w:rsid w:val="00F10910"/>
    <w:rsid w:val="00F10981"/>
    <w:rsid w:val="00F109EA"/>
    <w:rsid w:val="00F10AFE"/>
    <w:rsid w:val="00F10BBD"/>
    <w:rsid w:val="00F10C49"/>
    <w:rsid w:val="00F10CD3"/>
    <w:rsid w:val="00F10D7F"/>
    <w:rsid w:val="00F10D98"/>
    <w:rsid w:val="00F10EAC"/>
    <w:rsid w:val="00F10F13"/>
    <w:rsid w:val="00F10F25"/>
    <w:rsid w:val="00F10FFB"/>
    <w:rsid w:val="00F11029"/>
    <w:rsid w:val="00F1108F"/>
    <w:rsid w:val="00F11091"/>
    <w:rsid w:val="00F11116"/>
    <w:rsid w:val="00F1127D"/>
    <w:rsid w:val="00F112F5"/>
    <w:rsid w:val="00F1139B"/>
    <w:rsid w:val="00F113E2"/>
    <w:rsid w:val="00F1155A"/>
    <w:rsid w:val="00F11642"/>
    <w:rsid w:val="00F11744"/>
    <w:rsid w:val="00F117B5"/>
    <w:rsid w:val="00F117EB"/>
    <w:rsid w:val="00F11849"/>
    <w:rsid w:val="00F11865"/>
    <w:rsid w:val="00F11993"/>
    <w:rsid w:val="00F119AC"/>
    <w:rsid w:val="00F11A0E"/>
    <w:rsid w:val="00F11B89"/>
    <w:rsid w:val="00F11C0B"/>
    <w:rsid w:val="00F11C74"/>
    <w:rsid w:val="00F11C8F"/>
    <w:rsid w:val="00F11C93"/>
    <w:rsid w:val="00F11CFE"/>
    <w:rsid w:val="00F11D67"/>
    <w:rsid w:val="00F11D90"/>
    <w:rsid w:val="00F11ED7"/>
    <w:rsid w:val="00F11EDD"/>
    <w:rsid w:val="00F11EFC"/>
    <w:rsid w:val="00F11F6E"/>
    <w:rsid w:val="00F12044"/>
    <w:rsid w:val="00F1207F"/>
    <w:rsid w:val="00F120DC"/>
    <w:rsid w:val="00F121D6"/>
    <w:rsid w:val="00F122D2"/>
    <w:rsid w:val="00F12325"/>
    <w:rsid w:val="00F124AC"/>
    <w:rsid w:val="00F12516"/>
    <w:rsid w:val="00F1253B"/>
    <w:rsid w:val="00F126BE"/>
    <w:rsid w:val="00F126C1"/>
    <w:rsid w:val="00F129C0"/>
    <w:rsid w:val="00F12BA6"/>
    <w:rsid w:val="00F12C14"/>
    <w:rsid w:val="00F12E36"/>
    <w:rsid w:val="00F12FCE"/>
    <w:rsid w:val="00F13001"/>
    <w:rsid w:val="00F1300C"/>
    <w:rsid w:val="00F1309F"/>
    <w:rsid w:val="00F130E3"/>
    <w:rsid w:val="00F13257"/>
    <w:rsid w:val="00F1334F"/>
    <w:rsid w:val="00F13402"/>
    <w:rsid w:val="00F13525"/>
    <w:rsid w:val="00F1355B"/>
    <w:rsid w:val="00F1356F"/>
    <w:rsid w:val="00F136AB"/>
    <w:rsid w:val="00F1373F"/>
    <w:rsid w:val="00F138FE"/>
    <w:rsid w:val="00F13914"/>
    <w:rsid w:val="00F13994"/>
    <w:rsid w:val="00F13A8D"/>
    <w:rsid w:val="00F13B3E"/>
    <w:rsid w:val="00F13C9F"/>
    <w:rsid w:val="00F13CE5"/>
    <w:rsid w:val="00F13EB3"/>
    <w:rsid w:val="00F13F12"/>
    <w:rsid w:val="00F13F38"/>
    <w:rsid w:val="00F14163"/>
    <w:rsid w:val="00F14592"/>
    <w:rsid w:val="00F145AE"/>
    <w:rsid w:val="00F146DA"/>
    <w:rsid w:val="00F147EE"/>
    <w:rsid w:val="00F14816"/>
    <w:rsid w:val="00F14973"/>
    <w:rsid w:val="00F149F3"/>
    <w:rsid w:val="00F14BAB"/>
    <w:rsid w:val="00F14C2A"/>
    <w:rsid w:val="00F14CC1"/>
    <w:rsid w:val="00F14DB1"/>
    <w:rsid w:val="00F14FFB"/>
    <w:rsid w:val="00F153E4"/>
    <w:rsid w:val="00F15489"/>
    <w:rsid w:val="00F15521"/>
    <w:rsid w:val="00F1558F"/>
    <w:rsid w:val="00F15600"/>
    <w:rsid w:val="00F1561D"/>
    <w:rsid w:val="00F15748"/>
    <w:rsid w:val="00F158C1"/>
    <w:rsid w:val="00F15A87"/>
    <w:rsid w:val="00F15B9A"/>
    <w:rsid w:val="00F15CCF"/>
    <w:rsid w:val="00F15E84"/>
    <w:rsid w:val="00F15F29"/>
    <w:rsid w:val="00F1602C"/>
    <w:rsid w:val="00F160B9"/>
    <w:rsid w:val="00F16108"/>
    <w:rsid w:val="00F162E1"/>
    <w:rsid w:val="00F16349"/>
    <w:rsid w:val="00F16468"/>
    <w:rsid w:val="00F16476"/>
    <w:rsid w:val="00F16504"/>
    <w:rsid w:val="00F165C8"/>
    <w:rsid w:val="00F16633"/>
    <w:rsid w:val="00F1675D"/>
    <w:rsid w:val="00F1688B"/>
    <w:rsid w:val="00F1689A"/>
    <w:rsid w:val="00F16902"/>
    <w:rsid w:val="00F1690F"/>
    <w:rsid w:val="00F1698C"/>
    <w:rsid w:val="00F16A85"/>
    <w:rsid w:val="00F16A87"/>
    <w:rsid w:val="00F16AD0"/>
    <w:rsid w:val="00F16B52"/>
    <w:rsid w:val="00F16B73"/>
    <w:rsid w:val="00F16E0F"/>
    <w:rsid w:val="00F16E85"/>
    <w:rsid w:val="00F16E94"/>
    <w:rsid w:val="00F17005"/>
    <w:rsid w:val="00F170A7"/>
    <w:rsid w:val="00F17230"/>
    <w:rsid w:val="00F17465"/>
    <w:rsid w:val="00F1757E"/>
    <w:rsid w:val="00F175F7"/>
    <w:rsid w:val="00F17609"/>
    <w:rsid w:val="00F1771B"/>
    <w:rsid w:val="00F17797"/>
    <w:rsid w:val="00F178A6"/>
    <w:rsid w:val="00F178DA"/>
    <w:rsid w:val="00F178FB"/>
    <w:rsid w:val="00F17972"/>
    <w:rsid w:val="00F17A1A"/>
    <w:rsid w:val="00F17A69"/>
    <w:rsid w:val="00F201F1"/>
    <w:rsid w:val="00F202D8"/>
    <w:rsid w:val="00F203DE"/>
    <w:rsid w:val="00F2045A"/>
    <w:rsid w:val="00F2048D"/>
    <w:rsid w:val="00F20550"/>
    <w:rsid w:val="00F205F8"/>
    <w:rsid w:val="00F2061C"/>
    <w:rsid w:val="00F2065A"/>
    <w:rsid w:val="00F20698"/>
    <w:rsid w:val="00F206AE"/>
    <w:rsid w:val="00F20835"/>
    <w:rsid w:val="00F2086C"/>
    <w:rsid w:val="00F20A25"/>
    <w:rsid w:val="00F20BB3"/>
    <w:rsid w:val="00F20C5F"/>
    <w:rsid w:val="00F20CD2"/>
    <w:rsid w:val="00F20CEE"/>
    <w:rsid w:val="00F20D04"/>
    <w:rsid w:val="00F20EA5"/>
    <w:rsid w:val="00F20EC3"/>
    <w:rsid w:val="00F20F17"/>
    <w:rsid w:val="00F20F42"/>
    <w:rsid w:val="00F2100C"/>
    <w:rsid w:val="00F2114F"/>
    <w:rsid w:val="00F21277"/>
    <w:rsid w:val="00F2144F"/>
    <w:rsid w:val="00F2150A"/>
    <w:rsid w:val="00F21609"/>
    <w:rsid w:val="00F21651"/>
    <w:rsid w:val="00F2174A"/>
    <w:rsid w:val="00F21889"/>
    <w:rsid w:val="00F21960"/>
    <w:rsid w:val="00F2199D"/>
    <w:rsid w:val="00F219F2"/>
    <w:rsid w:val="00F21A23"/>
    <w:rsid w:val="00F21AA5"/>
    <w:rsid w:val="00F21CB0"/>
    <w:rsid w:val="00F21D46"/>
    <w:rsid w:val="00F21D63"/>
    <w:rsid w:val="00F21EBF"/>
    <w:rsid w:val="00F21EF2"/>
    <w:rsid w:val="00F21F6A"/>
    <w:rsid w:val="00F21FFA"/>
    <w:rsid w:val="00F22092"/>
    <w:rsid w:val="00F220C5"/>
    <w:rsid w:val="00F220E7"/>
    <w:rsid w:val="00F221A3"/>
    <w:rsid w:val="00F22308"/>
    <w:rsid w:val="00F22325"/>
    <w:rsid w:val="00F22349"/>
    <w:rsid w:val="00F223B6"/>
    <w:rsid w:val="00F224B8"/>
    <w:rsid w:val="00F225CF"/>
    <w:rsid w:val="00F22608"/>
    <w:rsid w:val="00F226A9"/>
    <w:rsid w:val="00F22755"/>
    <w:rsid w:val="00F2291F"/>
    <w:rsid w:val="00F229F8"/>
    <w:rsid w:val="00F22B3E"/>
    <w:rsid w:val="00F22C0D"/>
    <w:rsid w:val="00F22CDE"/>
    <w:rsid w:val="00F22E8F"/>
    <w:rsid w:val="00F22F3C"/>
    <w:rsid w:val="00F22FBA"/>
    <w:rsid w:val="00F22FDC"/>
    <w:rsid w:val="00F23144"/>
    <w:rsid w:val="00F23224"/>
    <w:rsid w:val="00F232F2"/>
    <w:rsid w:val="00F23316"/>
    <w:rsid w:val="00F23341"/>
    <w:rsid w:val="00F2334F"/>
    <w:rsid w:val="00F233AB"/>
    <w:rsid w:val="00F23447"/>
    <w:rsid w:val="00F2359C"/>
    <w:rsid w:val="00F23603"/>
    <w:rsid w:val="00F236B4"/>
    <w:rsid w:val="00F236BB"/>
    <w:rsid w:val="00F236C4"/>
    <w:rsid w:val="00F238E8"/>
    <w:rsid w:val="00F23912"/>
    <w:rsid w:val="00F23AEF"/>
    <w:rsid w:val="00F23B73"/>
    <w:rsid w:val="00F23BF7"/>
    <w:rsid w:val="00F23D3A"/>
    <w:rsid w:val="00F23DCC"/>
    <w:rsid w:val="00F23E27"/>
    <w:rsid w:val="00F23FA4"/>
    <w:rsid w:val="00F23FCD"/>
    <w:rsid w:val="00F2408A"/>
    <w:rsid w:val="00F24092"/>
    <w:rsid w:val="00F240B1"/>
    <w:rsid w:val="00F2424E"/>
    <w:rsid w:val="00F2426F"/>
    <w:rsid w:val="00F243E0"/>
    <w:rsid w:val="00F243F7"/>
    <w:rsid w:val="00F245CE"/>
    <w:rsid w:val="00F2462F"/>
    <w:rsid w:val="00F24716"/>
    <w:rsid w:val="00F24771"/>
    <w:rsid w:val="00F24819"/>
    <w:rsid w:val="00F248AD"/>
    <w:rsid w:val="00F249BB"/>
    <w:rsid w:val="00F24ADA"/>
    <w:rsid w:val="00F24C01"/>
    <w:rsid w:val="00F24C9A"/>
    <w:rsid w:val="00F24CD3"/>
    <w:rsid w:val="00F24DC9"/>
    <w:rsid w:val="00F24DE4"/>
    <w:rsid w:val="00F24E27"/>
    <w:rsid w:val="00F24E81"/>
    <w:rsid w:val="00F25071"/>
    <w:rsid w:val="00F25187"/>
    <w:rsid w:val="00F252AB"/>
    <w:rsid w:val="00F252D5"/>
    <w:rsid w:val="00F25393"/>
    <w:rsid w:val="00F253D1"/>
    <w:rsid w:val="00F256A9"/>
    <w:rsid w:val="00F25810"/>
    <w:rsid w:val="00F25980"/>
    <w:rsid w:val="00F259DD"/>
    <w:rsid w:val="00F25AE1"/>
    <w:rsid w:val="00F25B67"/>
    <w:rsid w:val="00F25BDF"/>
    <w:rsid w:val="00F25C89"/>
    <w:rsid w:val="00F25EFD"/>
    <w:rsid w:val="00F26035"/>
    <w:rsid w:val="00F26121"/>
    <w:rsid w:val="00F262BB"/>
    <w:rsid w:val="00F262D9"/>
    <w:rsid w:val="00F262FA"/>
    <w:rsid w:val="00F2638A"/>
    <w:rsid w:val="00F264F1"/>
    <w:rsid w:val="00F26578"/>
    <w:rsid w:val="00F26645"/>
    <w:rsid w:val="00F2667F"/>
    <w:rsid w:val="00F2668E"/>
    <w:rsid w:val="00F26737"/>
    <w:rsid w:val="00F267FD"/>
    <w:rsid w:val="00F26868"/>
    <w:rsid w:val="00F268CF"/>
    <w:rsid w:val="00F26932"/>
    <w:rsid w:val="00F269A2"/>
    <w:rsid w:val="00F269B1"/>
    <w:rsid w:val="00F26A6F"/>
    <w:rsid w:val="00F26AEA"/>
    <w:rsid w:val="00F26CC2"/>
    <w:rsid w:val="00F26CF1"/>
    <w:rsid w:val="00F26E18"/>
    <w:rsid w:val="00F26E40"/>
    <w:rsid w:val="00F26E53"/>
    <w:rsid w:val="00F26EBC"/>
    <w:rsid w:val="00F26EFC"/>
    <w:rsid w:val="00F26F86"/>
    <w:rsid w:val="00F26FCD"/>
    <w:rsid w:val="00F2704F"/>
    <w:rsid w:val="00F27070"/>
    <w:rsid w:val="00F2712A"/>
    <w:rsid w:val="00F27224"/>
    <w:rsid w:val="00F272AF"/>
    <w:rsid w:val="00F272EF"/>
    <w:rsid w:val="00F273E8"/>
    <w:rsid w:val="00F27460"/>
    <w:rsid w:val="00F27476"/>
    <w:rsid w:val="00F27608"/>
    <w:rsid w:val="00F2760D"/>
    <w:rsid w:val="00F27621"/>
    <w:rsid w:val="00F27672"/>
    <w:rsid w:val="00F2778B"/>
    <w:rsid w:val="00F27867"/>
    <w:rsid w:val="00F278AD"/>
    <w:rsid w:val="00F2792B"/>
    <w:rsid w:val="00F2796D"/>
    <w:rsid w:val="00F279D9"/>
    <w:rsid w:val="00F27A0A"/>
    <w:rsid w:val="00F27B44"/>
    <w:rsid w:val="00F27C64"/>
    <w:rsid w:val="00F27E45"/>
    <w:rsid w:val="00F27FDC"/>
    <w:rsid w:val="00F301E8"/>
    <w:rsid w:val="00F301FD"/>
    <w:rsid w:val="00F3021D"/>
    <w:rsid w:val="00F30281"/>
    <w:rsid w:val="00F302B4"/>
    <w:rsid w:val="00F302C2"/>
    <w:rsid w:val="00F303D1"/>
    <w:rsid w:val="00F30446"/>
    <w:rsid w:val="00F30462"/>
    <w:rsid w:val="00F30501"/>
    <w:rsid w:val="00F3065F"/>
    <w:rsid w:val="00F307BD"/>
    <w:rsid w:val="00F30802"/>
    <w:rsid w:val="00F3089B"/>
    <w:rsid w:val="00F308D8"/>
    <w:rsid w:val="00F3093B"/>
    <w:rsid w:val="00F30A3C"/>
    <w:rsid w:val="00F30AF0"/>
    <w:rsid w:val="00F30D3E"/>
    <w:rsid w:val="00F30D62"/>
    <w:rsid w:val="00F30D9F"/>
    <w:rsid w:val="00F30E45"/>
    <w:rsid w:val="00F31600"/>
    <w:rsid w:val="00F31668"/>
    <w:rsid w:val="00F31752"/>
    <w:rsid w:val="00F318A1"/>
    <w:rsid w:val="00F318ED"/>
    <w:rsid w:val="00F3197B"/>
    <w:rsid w:val="00F31AFE"/>
    <w:rsid w:val="00F31C1A"/>
    <w:rsid w:val="00F31C35"/>
    <w:rsid w:val="00F31CE1"/>
    <w:rsid w:val="00F31D8E"/>
    <w:rsid w:val="00F31DB0"/>
    <w:rsid w:val="00F31EA2"/>
    <w:rsid w:val="00F31ED7"/>
    <w:rsid w:val="00F31F12"/>
    <w:rsid w:val="00F3201E"/>
    <w:rsid w:val="00F32189"/>
    <w:rsid w:val="00F321A7"/>
    <w:rsid w:val="00F3222B"/>
    <w:rsid w:val="00F32286"/>
    <w:rsid w:val="00F3233C"/>
    <w:rsid w:val="00F323A4"/>
    <w:rsid w:val="00F323AF"/>
    <w:rsid w:val="00F32473"/>
    <w:rsid w:val="00F3264A"/>
    <w:rsid w:val="00F32660"/>
    <w:rsid w:val="00F326B8"/>
    <w:rsid w:val="00F327A9"/>
    <w:rsid w:val="00F327BA"/>
    <w:rsid w:val="00F328BB"/>
    <w:rsid w:val="00F32922"/>
    <w:rsid w:val="00F329B7"/>
    <w:rsid w:val="00F32A02"/>
    <w:rsid w:val="00F32AB1"/>
    <w:rsid w:val="00F32B50"/>
    <w:rsid w:val="00F32C7A"/>
    <w:rsid w:val="00F32D70"/>
    <w:rsid w:val="00F32E52"/>
    <w:rsid w:val="00F32F4F"/>
    <w:rsid w:val="00F3312A"/>
    <w:rsid w:val="00F33197"/>
    <w:rsid w:val="00F33225"/>
    <w:rsid w:val="00F3324F"/>
    <w:rsid w:val="00F332DE"/>
    <w:rsid w:val="00F333E5"/>
    <w:rsid w:val="00F333E9"/>
    <w:rsid w:val="00F3344B"/>
    <w:rsid w:val="00F335F8"/>
    <w:rsid w:val="00F3367F"/>
    <w:rsid w:val="00F336B0"/>
    <w:rsid w:val="00F3370C"/>
    <w:rsid w:val="00F3373B"/>
    <w:rsid w:val="00F3376D"/>
    <w:rsid w:val="00F3381D"/>
    <w:rsid w:val="00F338BA"/>
    <w:rsid w:val="00F33973"/>
    <w:rsid w:val="00F33A75"/>
    <w:rsid w:val="00F33BB7"/>
    <w:rsid w:val="00F33D0F"/>
    <w:rsid w:val="00F33EBA"/>
    <w:rsid w:val="00F33F82"/>
    <w:rsid w:val="00F33F9F"/>
    <w:rsid w:val="00F340CA"/>
    <w:rsid w:val="00F3418D"/>
    <w:rsid w:val="00F341B5"/>
    <w:rsid w:val="00F341B9"/>
    <w:rsid w:val="00F3449E"/>
    <w:rsid w:val="00F344E7"/>
    <w:rsid w:val="00F3457D"/>
    <w:rsid w:val="00F34622"/>
    <w:rsid w:val="00F34674"/>
    <w:rsid w:val="00F3468D"/>
    <w:rsid w:val="00F346A8"/>
    <w:rsid w:val="00F34825"/>
    <w:rsid w:val="00F348AF"/>
    <w:rsid w:val="00F348FC"/>
    <w:rsid w:val="00F3490B"/>
    <w:rsid w:val="00F34949"/>
    <w:rsid w:val="00F34972"/>
    <w:rsid w:val="00F34981"/>
    <w:rsid w:val="00F34993"/>
    <w:rsid w:val="00F3499E"/>
    <w:rsid w:val="00F34A27"/>
    <w:rsid w:val="00F34AC9"/>
    <w:rsid w:val="00F34C03"/>
    <w:rsid w:val="00F34CD8"/>
    <w:rsid w:val="00F34E18"/>
    <w:rsid w:val="00F35252"/>
    <w:rsid w:val="00F3527E"/>
    <w:rsid w:val="00F352B5"/>
    <w:rsid w:val="00F353A0"/>
    <w:rsid w:val="00F35637"/>
    <w:rsid w:val="00F35668"/>
    <w:rsid w:val="00F35686"/>
    <w:rsid w:val="00F357D3"/>
    <w:rsid w:val="00F35839"/>
    <w:rsid w:val="00F35A9E"/>
    <w:rsid w:val="00F35B0C"/>
    <w:rsid w:val="00F35B32"/>
    <w:rsid w:val="00F35B7F"/>
    <w:rsid w:val="00F35BD3"/>
    <w:rsid w:val="00F35C2E"/>
    <w:rsid w:val="00F35D93"/>
    <w:rsid w:val="00F35DD2"/>
    <w:rsid w:val="00F35EDB"/>
    <w:rsid w:val="00F35FE4"/>
    <w:rsid w:val="00F36074"/>
    <w:rsid w:val="00F360AB"/>
    <w:rsid w:val="00F3615A"/>
    <w:rsid w:val="00F361AA"/>
    <w:rsid w:val="00F36479"/>
    <w:rsid w:val="00F364C5"/>
    <w:rsid w:val="00F364CC"/>
    <w:rsid w:val="00F36609"/>
    <w:rsid w:val="00F3660A"/>
    <w:rsid w:val="00F366D4"/>
    <w:rsid w:val="00F36827"/>
    <w:rsid w:val="00F36870"/>
    <w:rsid w:val="00F3688E"/>
    <w:rsid w:val="00F368D6"/>
    <w:rsid w:val="00F36910"/>
    <w:rsid w:val="00F36A00"/>
    <w:rsid w:val="00F36ADC"/>
    <w:rsid w:val="00F36AF2"/>
    <w:rsid w:val="00F36B91"/>
    <w:rsid w:val="00F36BBE"/>
    <w:rsid w:val="00F36E90"/>
    <w:rsid w:val="00F36F9C"/>
    <w:rsid w:val="00F37181"/>
    <w:rsid w:val="00F37182"/>
    <w:rsid w:val="00F37255"/>
    <w:rsid w:val="00F37299"/>
    <w:rsid w:val="00F3751E"/>
    <w:rsid w:val="00F375EF"/>
    <w:rsid w:val="00F3762E"/>
    <w:rsid w:val="00F376F1"/>
    <w:rsid w:val="00F37722"/>
    <w:rsid w:val="00F3774B"/>
    <w:rsid w:val="00F378B3"/>
    <w:rsid w:val="00F378E9"/>
    <w:rsid w:val="00F37948"/>
    <w:rsid w:val="00F37980"/>
    <w:rsid w:val="00F37ACA"/>
    <w:rsid w:val="00F37B76"/>
    <w:rsid w:val="00F37BF6"/>
    <w:rsid w:val="00F37D45"/>
    <w:rsid w:val="00F37EF6"/>
    <w:rsid w:val="00F37F05"/>
    <w:rsid w:val="00F40032"/>
    <w:rsid w:val="00F400A6"/>
    <w:rsid w:val="00F40170"/>
    <w:rsid w:val="00F40274"/>
    <w:rsid w:val="00F402AC"/>
    <w:rsid w:val="00F402F1"/>
    <w:rsid w:val="00F4037B"/>
    <w:rsid w:val="00F40417"/>
    <w:rsid w:val="00F40418"/>
    <w:rsid w:val="00F4053D"/>
    <w:rsid w:val="00F407B6"/>
    <w:rsid w:val="00F40861"/>
    <w:rsid w:val="00F40947"/>
    <w:rsid w:val="00F40A78"/>
    <w:rsid w:val="00F40A89"/>
    <w:rsid w:val="00F40B26"/>
    <w:rsid w:val="00F40BB6"/>
    <w:rsid w:val="00F40C56"/>
    <w:rsid w:val="00F40CAD"/>
    <w:rsid w:val="00F40CBE"/>
    <w:rsid w:val="00F40CF5"/>
    <w:rsid w:val="00F40E2A"/>
    <w:rsid w:val="00F40EA6"/>
    <w:rsid w:val="00F40F28"/>
    <w:rsid w:val="00F40F6F"/>
    <w:rsid w:val="00F40FB5"/>
    <w:rsid w:val="00F4110C"/>
    <w:rsid w:val="00F412AB"/>
    <w:rsid w:val="00F41342"/>
    <w:rsid w:val="00F41354"/>
    <w:rsid w:val="00F4149A"/>
    <w:rsid w:val="00F41654"/>
    <w:rsid w:val="00F416CE"/>
    <w:rsid w:val="00F41811"/>
    <w:rsid w:val="00F418EA"/>
    <w:rsid w:val="00F4195F"/>
    <w:rsid w:val="00F41A6E"/>
    <w:rsid w:val="00F41AD2"/>
    <w:rsid w:val="00F41DE5"/>
    <w:rsid w:val="00F41E73"/>
    <w:rsid w:val="00F41F31"/>
    <w:rsid w:val="00F41FB1"/>
    <w:rsid w:val="00F420A1"/>
    <w:rsid w:val="00F4228F"/>
    <w:rsid w:val="00F422AB"/>
    <w:rsid w:val="00F422C1"/>
    <w:rsid w:val="00F42311"/>
    <w:rsid w:val="00F424DA"/>
    <w:rsid w:val="00F4270E"/>
    <w:rsid w:val="00F42724"/>
    <w:rsid w:val="00F42891"/>
    <w:rsid w:val="00F42894"/>
    <w:rsid w:val="00F428DD"/>
    <w:rsid w:val="00F429B8"/>
    <w:rsid w:val="00F42AB6"/>
    <w:rsid w:val="00F42BC4"/>
    <w:rsid w:val="00F42C87"/>
    <w:rsid w:val="00F42EF1"/>
    <w:rsid w:val="00F4305A"/>
    <w:rsid w:val="00F43218"/>
    <w:rsid w:val="00F43287"/>
    <w:rsid w:val="00F432DE"/>
    <w:rsid w:val="00F4336C"/>
    <w:rsid w:val="00F433BD"/>
    <w:rsid w:val="00F434A8"/>
    <w:rsid w:val="00F43569"/>
    <w:rsid w:val="00F437E2"/>
    <w:rsid w:val="00F438B7"/>
    <w:rsid w:val="00F4392E"/>
    <w:rsid w:val="00F43988"/>
    <w:rsid w:val="00F43A2B"/>
    <w:rsid w:val="00F43B91"/>
    <w:rsid w:val="00F43DFF"/>
    <w:rsid w:val="00F43E2D"/>
    <w:rsid w:val="00F43E80"/>
    <w:rsid w:val="00F43F0F"/>
    <w:rsid w:val="00F43F4C"/>
    <w:rsid w:val="00F43FBF"/>
    <w:rsid w:val="00F43FC8"/>
    <w:rsid w:val="00F44115"/>
    <w:rsid w:val="00F44152"/>
    <w:rsid w:val="00F44161"/>
    <w:rsid w:val="00F4416F"/>
    <w:rsid w:val="00F44272"/>
    <w:rsid w:val="00F44414"/>
    <w:rsid w:val="00F444FE"/>
    <w:rsid w:val="00F44560"/>
    <w:rsid w:val="00F445AF"/>
    <w:rsid w:val="00F44672"/>
    <w:rsid w:val="00F44752"/>
    <w:rsid w:val="00F44763"/>
    <w:rsid w:val="00F44779"/>
    <w:rsid w:val="00F4488B"/>
    <w:rsid w:val="00F44A85"/>
    <w:rsid w:val="00F44B02"/>
    <w:rsid w:val="00F44C3D"/>
    <w:rsid w:val="00F44D68"/>
    <w:rsid w:val="00F44E59"/>
    <w:rsid w:val="00F44E95"/>
    <w:rsid w:val="00F44E98"/>
    <w:rsid w:val="00F44F3E"/>
    <w:rsid w:val="00F4517E"/>
    <w:rsid w:val="00F45292"/>
    <w:rsid w:val="00F452BB"/>
    <w:rsid w:val="00F452D1"/>
    <w:rsid w:val="00F45342"/>
    <w:rsid w:val="00F4542F"/>
    <w:rsid w:val="00F4559D"/>
    <w:rsid w:val="00F4563A"/>
    <w:rsid w:val="00F457CC"/>
    <w:rsid w:val="00F4584D"/>
    <w:rsid w:val="00F45901"/>
    <w:rsid w:val="00F45B8B"/>
    <w:rsid w:val="00F45BF0"/>
    <w:rsid w:val="00F45D77"/>
    <w:rsid w:val="00F45DDE"/>
    <w:rsid w:val="00F45EA4"/>
    <w:rsid w:val="00F45EF5"/>
    <w:rsid w:val="00F460EE"/>
    <w:rsid w:val="00F46201"/>
    <w:rsid w:val="00F463DC"/>
    <w:rsid w:val="00F4660E"/>
    <w:rsid w:val="00F4665F"/>
    <w:rsid w:val="00F466C1"/>
    <w:rsid w:val="00F467C5"/>
    <w:rsid w:val="00F46867"/>
    <w:rsid w:val="00F46979"/>
    <w:rsid w:val="00F469B4"/>
    <w:rsid w:val="00F46AB4"/>
    <w:rsid w:val="00F46C38"/>
    <w:rsid w:val="00F46C94"/>
    <w:rsid w:val="00F46C99"/>
    <w:rsid w:val="00F46D7D"/>
    <w:rsid w:val="00F46D90"/>
    <w:rsid w:val="00F46EB6"/>
    <w:rsid w:val="00F4703A"/>
    <w:rsid w:val="00F4721C"/>
    <w:rsid w:val="00F47394"/>
    <w:rsid w:val="00F474AE"/>
    <w:rsid w:val="00F47718"/>
    <w:rsid w:val="00F47805"/>
    <w:rsid w:val="00F478D5"/>
    <w:rsid w:val="00F478EC"/>
    <w:rsid w:val="00F4797E"/>
    <w:rsid w:val="00F47A38"/>
    <w:rsid w:val="00F47B74"/>
    <w:rsid w:val="00F47BD2"/>
    <w:rsid w:val="00F47D28"/>
    <w:rsid w:val="00F47D2C"/>
    <w:rsid w:val="00F47F4D"/>
    <w:rsid w:val="00F50088"/>
    <w:rsid w:val="00F500E8"/>
    <w:rsid w:val="00F503F0"/>
    <w:rsid w:val="00F5047E"/>
    <w:rsid w:val="00F50596"/>
    <w:rsid w:val="00F505A0"/>
    <w:rsid w:val="00F505FE"/>
    <w:rsid w:val="00F5064B"/>
    <w:rsid w:val="00F5088D"/>
    <w:rsid w:val="00F509F9"/>
    <w:rsid w:val="00F50A19"/>
    <w:rsid w:val="00F50AA3"/>
    <w:rsid w:val="00F50B08"/>
    <w:rsid w:val="00F50B7E"/>
    <w:rsid w:val="00F50DCF"/>
    <w:rsid w:val="00F50EF2"/>
    <w:rsid w:val="00F50EF8"/>
    <w:rsid w:val="00F50F8F"/>
    <w:rsid w:val="00F51065"/>
    <w:rsid w:val="00F5134A"/>
    <w:rsid w:val="00F513D9"/>
    <w:rsid w:val="00F51476"/>
    <w:rsid w:val="00F516DA"/>
    <w:rsid w:val="00F516EB"/>
    <w:rsid w:val="00F51740"/>
    <w:rsid w:val="00F51745"/>
    <w:rsid w:val="00F51872"/>
    <w:rsid w:val="00F51B4C"/>
    <w:rsid w:val="00F51BD6"/>
    <w:rsid w:val="00F51C9D"/>
    <w:rsid w:val="00F51CA8"/>
    <w:rsid w:val="00F51CB0"/>
    <w:rsid w:val="00F51CFA"/>
    <w:rsid w:val="00F51D9B"/>
    <w:rsid w:val="00F51F62"/>
    <w:rsid w:val="00F5205D"/>
    <w:rsid w:val="00F52199"/>
    <w:rsid w:val="00F5221D"/>
    <w:rsid w:val="00F52224"/>
    <w:rsid w:val="00F5227A"/>
    <w:rsid w:val="00F5231C"/>
    <w:rsid w:val="00F52376"/>
    <w:rsid w:val="00F5241B"/>
    <w:rsid w:val="00F5247F"/>
    <w:rsid w:val="00F52628"/>
    <w:rsid w:val="00F526A6"/>
    <w:rsid w:val="00F526C1"/>
    <w:rsid w:val="00F526CB"/>
    <w:rsid w:val="00F5271A"/>
    <w:rsid w:val="00F52726"/>
    <w:rsid w:val="00F527DE"/>
    <w:rsid w:val="00F52844"/>
    <w:rsid w:val="00F528E5"/>
    <w:rsid w:val="00F52926"/>
    <w:rsid w:val="00F52BAB"/>
    <w:rsid w:val="00F52C32"/>
    <w:rsid w:val="00F52DC4"/>
    <w:rsid w:val="00F52E85"/>
    <w:rsid w:val="00F52EF3"/>
    <w:rsid w:val="00F52F2D"/>
    <w:rsid w:val="00F52FB9"/>
    <w:rsid w:val="00F53055"/>
    <w:rsid w:val="00F53139"/>
    <w:rsid w:val="00F53244"/>
    <w:rsid w:val="00F53292"/>
    <w:rsid w:val="00F532E8"/>
    <w:rsid w:val="00F53388"/>
    <w:rsid w:val="00F5350C"/>
    <w:rsid w:val="00F53652"/>
    <w:rsid w:val="00F537F0"/>
    <w:rsid w:val="00F53809"/>
    <w:rsid w:val="00F538E5"/>
    <w:rsid w:val="00F53955"/>
    <w:rsid w:val="00F539EA"/>
    <w:rsid w:val="00F53A3C"/>
    <w:rsid w:val="00F53BC8"/>
    <w:rsid w:val="00F53CDC"/>
    <w:rsid w:val="00F53DC9"/>
    <w:rsid w:val="00F53F19"/>
    <w:rsid w:val="00F53F7C"/>
    <w:rsid w:val="00F540FC"/>
    <w:rsid w:val="00F54378"/>
    <w:rsid w:val="00F543D2"/>
    <w:rsid w:val="00F545FE"/>
    <w:rsid w:val="00F5463B"/>
    <w:rsid w:val="00F54692"/>
    <w:rsid w:val="00F546B0"/>
    <w:rsid w:val="00F54757"/>
    <w:rsid w:val="00F54857"/>
    <w:rsid w:val="00F548DA"/>
    <w:rsid w:val="00F5492C"/>
    <w:rsid w:val="00F54A9D"/>
    <w:rsid w:val="00F54BA5"/>
    <w:rsid w:val="00F54BF4"/>
    <w:rsid w:val="00F54C1D"/>
    <w:rsid w:val="00F54D12"/>
    <w:rsid w:val="00F54D2C"/>
    <w:rsid w:val="00F54E81"/>
    <w:rsid w:val="00F54EB0"/>
    <w:rsid w:val="00F54F28"/>
    <w:rsid w:val="00F54F72"/>
    <w:rsid w:val="00F54F98"/>
    <w:rsid w:val="00F54FB7"/>
    <w:rsid w:val="00F54FEC"/>
    <w:rsid w:val="00F55178"/>
    <w:rsid w:val="00F551F7"/>
    <w:rsid w:val="00F55217"/>
    <w:rsid w:val="00F55316"/>
    <w:rsid w:val="00F55363"/>
    <w:rsid w:val="00F55399"/>
    <w:rsid w:val="00F55505"/>
    <w:rsid w:val="00F55586"/>
    <w:rsid w:val="00F5569B"/>
    <w:rsid w:val="00F55752"/>
    <w:rsid w:val="00F55774"/>
    <w:rsid w:val="00F55856"/>
    <w:rsid w:val="00F5594B"/>
    <w:rsid w:val="00F55973"/>
    <w:rsid w:val="00F55AD8"/>
    <w:rsid w:val="00F55ADD"/>
    <w:rsid w:val="00F55AEC"/>
    <w:rsid w:val="00F55B90"/>
    <w:rsid w:val="00F55BCA"/>
    <w:rsid w:val="00F55C29"/>
    <w:rsid w:val="00F55C91"/>
    <w:rsid w:val="00F55CAE"/>
    <w:rsid w:val="00F55D03"/>
    <w:rsid w:val="00F55DED"/>
    <w:rsid w:val="00F55E1F"/>
    <w:rsid w:val="00F55EF7"/>
    <w:rsid w:val="00F55F88"/>
    <w:rsid w:val="00F55FA1"/>
    <w:rsid w:val="00F5604E"/>
    <w:rsid w:val="00F560B3"/>
    <w:rsid w:val="00F56132"/>
    <w:rsid w:val="00F56363"/>
    <w:rsid w:val="00F56402"/>
    <w:rsid w:val="00F5641D"/>
    <w:rsid w:val="00F5651B"/>
    <w:rsid w:val="00F565D9"/>
    <w:rsid w:val="00F565FE"/>
    <w:rsid w:val="00F5683C"/>
    <w:rsid w:val="00F56891"/>
    <w:rsid w:val="00F568EC"/>
    <w:rsid w:val="00F56A13"/>
    <w:rsid w:val="00F56A98"/>
    <w:rsid w:val="00F56ACE"/>
    <w:rsid w:val="00F56BF7"/>
    <w:rsid w:val="00F56C39"/>
    <w:rsid w:val="00F56D15"/>
    <w:rsid w:val="00F56D22"/>
    <w:rsid w:val="00F56D58"/>
    <w:rsid w:val="00F56EA6"/>
    <w:rsid w:val="00F56EBF"/>
    <w:rsid w:val="00F56F50"/>
    <w:rsid w:val="00F5718F"/>
    <w:rsid w:val="00F571DB"/>
    <w:rsid w:val="00F571FC"/>
    <w:rsid w:val="00F57212"/>
    <w:rsid w:val="00F57221"/>
    <w:rsid w:val="00F57392"/>
    <w:rsid w:val="00F573C4"/>
    <w:rsid w:val="00F574C6"/>
    <w:rsid w:val="00F576C6"/>
    <w:rsid w:val="00F577B3"/>
    <w:rsid w:val="00F57814"/>
    <w:rsid w:val="00F57848"/>
    <w:rsid w:val="00F57877"/>
    <w:rsid w:val="00F579B2"/>
    <w:rsid w:val="00F57B57"/>
    <w:rsid w:val="00F57C33"/>
    <w:rsid w:val="00F57C69"/>
    <w:rsid w:val="00F57D03"/>
    <w:rsid w:val="00F57D32"/>
    <w:rsid w:val="00F57DF4"/>
    <w:rsid w:val="00F57EB6"/>
    <w:rsid w:val="00F57EE4"/>
    <w:rsid w:val="00F60063"/>
    <w:rsid w:val="00F602DC"/>
    <w:rsid w:val="00F602F6"/>
    <w:rsid w:val="00F60324"/>
    <w:rsid w:val="00F60399"/>
    <w:rsid w:val="00F604C3"/>
    <w:rsid w:val="00F606A4"/>
    <w:rsid w:val="00F606B6"/>
    <w:rsid w:val="00F607C2"/>
    <w:rsid w:val="00F6080D"/>
    <w:rsid w:val="00F608E3"/>
    <w:rsid w:val="00F609CE"/>
    <w:rsid w:val="00F609D7"/>
    <w:rsid w:val="00F60C6F"/>
    <w:rsid w:val="00F60D8D"/>
    <w:rsid w:val="00F60FAE"/>
    <w:rsid w:val="00F61071"/>
    <w:rsid w:val="00F610A2"/>
    <w:rsid w:val="00F61284"/>
    <w:rsid w:val="00F61348"/>
    <w:rsid w:val="00F6136A"/>
    <w:rsid w:val="00F61518"/>
    <w:rsid w:val="00F6160F"/>
    <w:rsid w:val="00F61696"/>
    <w:rsid w:val="00F616A8"/>
    <w:rsid w:val="00F61722"/>
    <w:rsid w:val="00F61794"/>
    <w:rsid w:val="00F61866"/>
    <w:rsid w:val="00F6187D"/>
    <w:rsid w:val="00F618BF"/>
    <w:rsid w:val="00F618E7"/>
    <w:rsid w:val="00F619B3"/>
    <w:rsid w:val="00F61B33"/>
    <w:rsid w:val="00F61B5B"/>
    <w:rsid w:val="00F61BB2"/>
    <w:rsid w:val="00F61CD7"/>
    <w:rsid w:val="00F61DD7"/>
    <w:rsid w:val="00F61E1E"/>
    <w:rsid w:val="00F61ECC"/>
    <w:rsid w:val="00F61FA7"/>
    <w:rsid w:val="00F62031"/>
    <w:rsid w:val="00F62372"/>
    <w:rsid w:val="00F62520"/>
    <w:rsid w:val="00F625C7"/>
    <w:rsid w:val="00F62710"/>
    <w:rsid w:val="00F6272D"/>
    <w:rsid w:val="00F627C0"/>
    <w:rsid w:val="00F627E2"/>
    <w:rsid w:val="00F628FB"/>
    <w:rsid w:val="00F62A8F"/>
    <w:rsid w:val="00F62B2D"/>
    <w:rsid w:val="00F62B53"/>
    <w:rsid w:val="00F62C28"/>
    <w:rsid w:val="00F62DBE"/>
    <w:rsid w:val="00F62E45"/>
    <w:rsid w:val="00F62F5E"/>
    <w:rsid w:val="00F63023"/>
    <w:rsid w:val="00F630E6"/>
    <w:rsid w:val="00F63192"/>
    <w:rsid w:val="00F63196"/>
    <w:rsid w:val="00F6324E"/>
    <w:rsid w:val="00F6339B"/>
    <w:rsid w:val="00F633F2"/>
    <w:rsid w:val="00F636FA"/>
    <w:rsid w:val="00F6371E"/>
    <w:rsid w:val="00F637E2"/>
    <w:rsid w:val="00F63946"/>
    <w:rsid w:val="00F63957"/>
    <w:rsid w:val="00F63994"/>
    <w:rsid w:val="00F63B7A"/>
    <w:rsid w:val="00F63B7E"/>
    <w:rsid w:val="00F63BC8"/>
    <w:rsid w:val="00F63C32"/>
    <w:rsid w:val="00F63D5C"/>
    <w:rsid w:val="00F63D88"/>
    <w:rsid w:val="00F64151"/>
    <w:rsid w:val="00F642B4"/>
    <w:rsid w:val="00F64477"/>
    <w:rsid w:val="00F6461C"/>
    <w:rsid w:val="00F64623"/>
    <w:rsid w:val="00F64631"/>
    <w:rsid w:val="00F647E6"/>
    <w:rsid w:val="00F6488A"/>
    <w:rsid w:val="00F648B6"/>
    <w:rsid w:val="00F6497A"/>
    <w:rsid w:val="00F64CFC"/>
    <w:rsid w:val="00F64D4D"/>
    <w:rsid w:val="00F64DD4"/>
    <w:rsid w:val="00F64F54"/>
    <w:rsid w:val="00F64FCB"/>
    <w:rsid w:val="00F64FD9"/>
    <w:rsid w:val="00F65032"/>
    <w:rsid w:val="00F65068"/>
    <w:rsid w:val="00F65190"/>
    <w:rsid w:val="00F651E5"/>
    <w:rsid w:val="00F65222"/>
    <w:rsid w:val="00F65263"/>
    <w:rsid w:val="00F65359"/>
    <w:rsid w:val="00F655D3"/>
    <w:rsid w:val="00F65601"/>
    <w:rsid w:val="00F656FF"/>
    <w:rsid w:val="00F65724"/>
    <w:rsid w:val="00F65775"/>
    <w:rsid w:val="00F65897"/>
    <w:rsid w:val="00F658C0"/>
    <w:rsid w:val="00F65993"/>
    <w:rsid w:val="00F65AE4"/>
    <w:rsid w:val="00F65C20"/>
    <w:rsid w:val="00F65C2F"/>
    <w:rsid w:val="00F65C62"/>
    <w:rsid w:val="00F65CAA"/>
    <w:rsid w:val="00F65D80"/>
    <w:rsid w:val="00F65E4B"/>
    <w:rsid w:val="00F65EBA"/>
    <w:rsid w:val="00F66119"/>
    <w:rsid w:val="00F6615C"/>
    <w:rsid w:val="00F66379"/>
    <w:rsid w:val="00F66428"/>
    <w:rsid w:val="00F665A1"/>
    <w:rsid w:val="00F66684"/>
    <w:rsid w:val="00F666BE"/>
    <w:rsid w:val="00F666CE"/>
    <w:rsid w:val="00F66726"/>
    <w:rsid w:val="00F6673C"/>
    <w:rsid w:val="00F668CC"/>
    <w:rsid w:val="00F66933"/>
    <w:rsid w:val="00F66AAC"/>
    <w:rsid w:val="00F66AEB"/>
    <w:rsid w:val="00F66B3F"/>
    <w:rsid w:val="00F66C04"/>
    <w:rsid w:val="00F66CD5"/>
    <w:rsid w:val="00F66CE9"/>
    <w:rsid w:val="00F66E42"/>
    <w:rsid w:val="00F66E55"/>
    <w:rsid w:val="00F66EA1"/>
    <w:rsid w:val="00F66EF3"/>
    <w:rsid w:val="00F67053"/>
    <w:rsid w:val="00F670B4"/>
    <w:rsid w:val="00F670D9"/>
    <w:rsid w:val="00F670FB"/>
    <w:rsid w:val="00F673D8"/>
    <w:rsid w:val="00F673DA"/>
    <w:rsid w:val="00F673FF"/>
    <w:rsid w:val="00F67400"/>
    <w:rsid w:val="00F6741C"/>
    <w:rsid w:val="00F6743B"/>
    <w:rsid w:val="00F67450"/>
    <w:rsid w:val="00F6753B"/>
    <w:rsid w:val="00F675BE"/>
    <w:rsid w:val="00F675C4"/>
    <w:rsid w:val="00F675CA"/>
    <w:rsid w:val="00F67638"/>
    <w:rsid w:val="00F67659"/>
    <w:rsid w:val="00F67671"/>
    <w:rsid w:val="00F67904"/>
    <w:rsid w:val="00F679AB"/>
    <w:rsid w:val="00F67B96"/>
    <w:rsid w:val="00F67BE7"/>
    <w:rsid w:val="00F67CBC"/>
    <w:rsid w:val="00F67DBA"/>
    <w:rsid w:val="00F67E1E"/>
    <w:rsid w:val="00F70142"/>
    <w:rsid w:val="00F70238"/>
    <w:rsid w:val="00F702D1"/>
    <w:rsid w:val="00F70553"/>
    <w:rsid w:val="00F705EB"/>
    <w:rsid w:val="00F70895"/>
    <w:rsid w:val="00F708E2"/>
    <w:rsid w:val="00F70988"/>
    <w:rsid w:val="00F70A92"/>
    <w:rsid w:val="00F70AD2"/>
    <w:rsid w:val="00F70BAB"/>
    <w:rsid w:val="00F70C7F"/>
    <w:rsid w:val="00F70D41"/>
    <w:rsid w:val="00F70E89"/>
    <w:rsid w:val="00F70EE3"/>
    <w:rsid w:val="00F70EF7"/>
    <w:rsid w:val="00F71072"/>
    <w:rsid w:val="00F71085"/>
    <w:rsid w:val="00F71093"/>
    <w:rsid w:val="00F71214"/>
    <w:rsid w:val="00F71306"/>
    <w:rsid w:val="00F71334"/>
    <w:rsid w:val="00F71453"/>
    <w:rsid w:val="00F71468"/>
    <w:rsid w:val="00F714E2"/>
    <w:rsid w:val="00F714EC"/>
    <w:rsid w:val="00F715FF"/>
    <w:rsid w:val="00F71633"/>
    <w:rsid w:val="00F71660"/>
    <w:rsid w:val="00F71731"/>
    <w:rsid w:val="00F7175B"/>
    <w:rsid w:val="00F7190D"/>
    <w:rsid w:val="00F71A91"/>
    <w:rsid w:val="00F71B67"/>
    <w:rsid w:val="00F71BCD"/>
    <w:rsid w:val="00F71BE7"/>
    <w:rsid w:val="00F71C9B"/>
    <w:rsid w:val="00F71D11"/>
    <w:rsid w:val="00F71D4A"/>
    <w:rsid w:val="00F71DDC"/>
    <w:rsid w:val="00F71E2E"/>
    <w:rsid w:val="00F71E74"/>
    <w:rsid w:val="00F71EA8"/>
    <w:rsid w:val="00F71EC1"/>
    <w:rsid w:val="00F71F2D"/>
    <w:rsid w:val="00F71F77"/>
    <w:rsid w:val="00F7204C"/>
    <w:rsid w:val="00F720E0"/>
    <w:rsid w:val="00F72125"/>
    <w:rsid w:val="00F72191"/>
    <w:rsid w:val="00F721A2"/>
    <w:rsid w:val="00F721CA"/>
    <w:rsid w:val="00F7220C"/>
    <w:rsid w:val="00F722EF"/>
    <w:rsid w:val="00F7235C"/>
    <w:rsid w:val="00F727C3"/>
    <w:rsid w:val="00F7298D"/>
    <w:rsid w:val="00F72991"/>
    <w:rsid w:val="00F729BF"/>
    <w:rsid w:val="00F729E7"/>
    <w:rsid w:val="00F72A10"/>
    <w:rsid w:val="00F72AB4"/>
    <w:rsid w:val="00F72B41"/>
    <w:rsid w:val="00F72B42"/>
    <w:rsid w:val="00F72B7A"/>
    <w:rsid w:val="00F72EEB"/>
    <w:rsid w:val="00F72F54"/>
    <w:rsid w:val="00F730D6"/>
    <w:rsid w:val="00F7315A"/>
    <w:rsid w:val="00F73485"/>
    <w:rsid w:val="00F7349E"/>
    <w:rsid w:val="00F734A0"/>
    <w:rsid w:val="00F7351A"/>
    <w:rsid w:val="00F73564"/>
    <w:rsid w:val="00F736C9"/>
    <w:rsid w:val="00F736CF"/>
    <w:rsid w:val="00F73735"/>
    <w:rsid w:val="00F73814"/>
    <w:rsid w:val="00F738F2"/>
    <w:rsid w:val="00F73986"/>
    <w:rsid w:val="00F73A38"/>
    <w:rsid w:val="00F73BB9"/>
    <w:rsid w:val="00F73C05"/>
    <w:rsid w:val="00F73C36"/>
    <w:rsid w:val="00F73D65"/>
    <w:rsid w:val="00F73DFB"/>
    <w:rsid w:val="00F73E6E"/>
    <w:rsid w:val="00F73EA7"/>
    <w:rsid w:val="00F73EFC"/>
    <w:rsid w:val="00F7405C"/>
    <w:rsid w:val="00F740AB"/>
    <w:rsid w:val="00F74120"/>
    <w:rsid w:val="00F741B3"/>
    <w:rsid w:val="00F74200"/>
    <w:rsid w:val="00F7437C"/>
    <w:rsid w:val="00F744F1"/>
    <w:rsid w:val="00F745C3"/>
    <w:rsid w:val="00F74621"/>
    <w:rsid w:val="00F7484A"/>
    <w:rsid w:val="00F74963"/>
    <w:rsid w:val="00F74A93"/>
    <w:rsid w:val="00F74ADD"/>
    <w:rsid w:val="00F74B12"/>
    <w:rsid w:val="00F74B63"/>
    <w:rsid w:val="00F74BE0"/>
    <w:rsid w:val="00F74C49"/>
    <w:rsid w:val="00F74CFB"/>
    <w:rsid w:val="00F74D1C"/>
    <w:rsid w:val="00F74DB2"/>
    <w:rsid w:val="00F74DBA"/>
    <w:rsid w:val="00F74DF5"/>
    <w:rsid w:val="00F74EDB"/>
    <w:rsid w:val="00F74EEA"/>
    <w:rsid w:val="00F74FB9"/>
    <w:rsid w:val="00F75286"/>
    <w:rsid w:val="00F7531E"/>
    <w:rsid w:val="00F753E0"/>
    <w:rsid w:val="00F75425"/>
    <w:rsid w:val="00F75600"/>
    <w:rsid w:val="00F75706"/>
    <w:rsid w:val="00F75783"/>
    <w:rsid w:val="00F757D0"/>
    <w:rsid w:val="00F758AF"/>
    <w:rsid w:val="00F75A6F"/>
    <w:rsid w:val="00F75C7F"/>
    <w:rsid w:val="00F75E40"/>
    <w:rsid w:val="00F75ECD"/>
    <w:rsid w:val="00F75ED8"/>
    <w:rsid w:val="00F75F2A"/>
    <w:rsid w:val="00F760AA"/>
    <w:rsid w:val="00F761BC"/>
    <w:rsid w:val="00F762CA"/>
    <w:rsid w:val="00F76363"/>
    <w:rsid w:val="00F764AE"/>
    <w:rsid w:val="00F76571"/>
    <w:rsid w:val="00F765E7"/>
    <w:rsid w:val="00F7666B"/>
    <w:rsid w:val="00F7674E"/>
    <w:rsid w:val="00F7678E"/>
    <w:rsid w:val="00F7696B"/>
    <w:rsid w:val="00F769D0"/>
    <w:rsid w:val="00F769DE"/>
    <w:rsid w:val="00F76CF4"/>
    <w:rsid w:val="00F76EF6"/>
    <w:rsid w:val="00F76EF8"/>
    <w:rsid w:val="00F770DA"/>
    <w:rsid w:val="00F770F2"/>
    <w:rsid w:val="00F77270"/>
    <w:rsid w:val="00F77274"/>
    <w:rsid w:val="00F7749A"/>
    <w:rsid w:val="00F7752E"/>
    <w:rsid w:val="00F77597"/>
    <w:rsid w:val="00F77835"/>
    <w:rsid w:val="00F77930"/>
    <w:rsid w:val="00F77B87"/>
    <w:rsid w:val="00F77BA4"/>
    <w:rsid w:val="00F77E80"/>
    <w:rsid w:val="00F77E93"/>
    <w:rsid w:val="00F77F16"/>
    <w:rsid w:val="00F77F5D"/>
    <w:rsid w:val="00F77F5F"/>
    <w:rsid w:val="00F8012F"/>
    <w:rsid w:val="00F803E2"/>
    <w:rsid w:val="00F8043A"/>
    <w:rsid w:val="00F80509"/>
    <w:rsid w:val="00F806E4"/>
    <w:rsid w:val="00F80790"/>
    <w:rsid w:val="00F80A1E"/>
    <w:rsid w:val="00F80A8E"/>
    <w:rsid w:val="00F80BBE"/>
    <w:rsid w:val="00F80C5F"/>
    <w:rsid w:val="00F80CA2"/>
    <w:rsid w:val="00F80CA9"/>
    <w:rsid w:val="00F80DE9"/>
    <w:rsid w:val="00F80E5C"/>
    <w:rsid w:val="00F80EA0"/>
    <w:rsid w:val="00F80EFA"/>
    <w:rsid w:val="00F80F3A"/>
    <w:rsid w:val="00F8103F"/>
    <w:rsid w:val="00F81075"/>
    <w:rsid w:val="00F81225"/>
    <w:rsid w:val="00F8123F"/>
    <w:rsid w:val="00F8140C"/>
    <w:rsid w:val="00F81463"/>
    <w:rsid w:val="00F8146B"/>
    <w:rsid w:val="00F814FA"/>
    <w:rsid w:val="00F81575"/>
    <w:rsid w:val="00F81604"/>
    <w:rsid w:val="00F816E9"/>
    <w:rsid w:val="00F81819"/>
    <w:rsid w:val="00F81959"/>
    <w:rsid w:val="00F8197B"/>
    <w:rsid w:val="00F819AE"/>
    <w:rsid w:val="00F81A9E"/>
    <w:rsid w:val="00F81C15"/>
    <w:rsid w:val="00F81C3B"/>
    <w:rsid w:val="00F81D0B"/>
    <w:rsid w:val="00F81E0E"/>
    <w:rsid w:val="00F81E8D"/>
    <w:rsid w:val="00F81EBE"/>
    <w:rsid w:val="00F81F0D"/>
    <w:rsid w:val="00F81FB2"/>
    <w:rsid w:val="00F82231"/>
    <w:rsid w:val="00F82244"/>
    <w:rsid w:val="00F82262"/>
    <w:rsid w:val="00F8227F"/>
    <w:rsid w:val="00F8242D"/>
    <w:rsid w:val="00F82431"/>
    <w:rsid w:val="00F82467"/>
    <w:rsid w:val="00F82479"/>
    <w:rsid w:val="00F8247C"/>
    <w:rsid w:val="00F82493"/>
    <w:rsid w:val="00F824F9"/>
    <w:rsid w:val="00F825EE"/>
    <w:rsid w:val="00F825F0"/>
    <w:rsid w:val="00F82639"/>
    <w:rsid w:val="00F826DE"/>
    <w:rsid w:val="00F8272D"/>
    <w:rsid w:val="00F82989"/>
    <w:rsid w:val="00F82A86"/>
    <w:rsid w:val="00F82A97"/>
    <w:rsid w:val="00F82B2D"/>
    <w:rsid w:val="00F82B65"/>
    <w:rsid w:val="00F82BA0"/>
    <w:rsid w:val="00F82BDB"/>
    <w:rsid w:val="00F82CBD"/>
    <w:rsid w:val="00F82EF3"/>
    <w:rsid w:val="00F82FF4"/>
    <w:rsid w:val="00F8304C"/>
    <w:rsid w:val="00F83097"/>
    <w:rsid w:val="00F83131"/>
    <w:rsid w:val="00F831A2"/>
    <w:rsid w:val="00F83211"/>
    <w:rsid w:val="00F832D7"/>
    <w:rsid w:val="00F8368A"/>
    <w:rsid w:val="00F836A2"/>
    <w:rsid w:val="00F836DE"/>
    <w:rsid w:val="00F836EA"/>
    <w:rsid w:val="00F83767"/>
    <w:rsid w:val="00F838A3"/>
    <w:rsid w:val="00F83A5B"/>
    <w:rsid w:val="00F83AE1"/>
    <w:rsid w:val="00F83B45"/>
    <w:rsid w:val="00F83BE1"/>
    <w:rsid w:val="00F83C34"/>
    <w:rsid w:val="00F83C3B"/>
    <w:rsid w:val="00F83C64"/>
    <w:rsid w:val="00F83CF0"/>
    <w:rsid w:val="00F83DC1"/>
    <w:rsid w:val="00F83E88"/>
    <w:rsid w:val="00F83F5E"/>
    <w:rsid w:val="00F83FDF"/>
    <w:rsid w:val="00F84238"/>
    <w:rsid w:val="00F842E5"/>
    <w:rsid w:val="00F842FD"/>
    <w:rsid w:val="00F84402"/>
    <w:rsid w:val="00F844ED"/>
    <w:rsid w:val="00F84544"/>
    <w:rsid w:val="00F8456F"/>
    <w:rsid w:val="00F84574"/>
    <w:rsid w:val="00F8459B"/>
    <w:rsid w:val="00F845D6"/>
    <w:rsid w:val="00F845F2"/>
    <w:rsid w:val="00F84697"/>
    <w:rsid w:val="00F84714"/>
    <w:rsid w:val="00F8474B"/>
    <w:rsid w:val="00F84788"/>
    <w:rsid w:val="00F8495D"/>
    <w:rsid w:val="00F849FA"/>
    <w:rsid w:val="00F84A06"/>
    <w:rsid w:val="00F84A74"/>
    <w:rsid w:val="00F84AA6"/>
    <w:rsid w:val="00F84AE2"/>
    <w:rsid w:val="00F84AED"/>
    <w:rsid w:val="00F84B03"/>
    <w:rsid w:val="00F84B5C"/>
    <w:rsid w:val="00F84B73"/>
    <w:rsid w:val="00F84BBB"/>
    <w:rsid w:val="00F84C67"/>
    <w:rsid w:val="00F84C94"/>
    <w:rsid w:val="00F84DF0"/>
    <w:rsid w:val="00F84E36"/>
    <w:rsid w:val="00F84F56"/>
    <w:rsid w:val="00F850D1"/>
    <w:rsid w:val="00F853A2"/>
    <w:rsid w:val="00F8546D"/>
    <w:rsid w:val="00F85501"/>
    <w:rsid w:val="00F8557C"/>
    <w:rsid w:val="00F8565B"/>
    <w:rsid w:val="00F8565D"/>
    <w:rsid w:val="00F85665"/>
    <w:rsid w:val="00F85755"/>
    <w:rsid w:val="00F857A9"/>
    <w:rsid w:val="00F857DA"/>
    <w:rsid w:val="00F8582F"/>
    <w:rsid w:val="00F8588C"/>
    <w:rsid w:val="00F85912"/>
    <w:rsid w:val="00F859DB"/>
    <w:rsid w:val="00F859F9"/>
    <w:rsid w:val="00F85A2C"/>
    <w:rsid w:val="00F85A42"/>
    <w:rsid w:val="00F85DC9"/>
    <w:rsid w:val="00F85E98"/>
    <w:rsid w:val="00F85EB9"/>
    <w:rsid w:val="00F85F1E"/>
    <w:rsid w:val="00F85FA6"/>
    <w:rsid w:val="00F85FB6"/>
    <w:rsid w:val="00F863A4"/>
    <w:rsid w:val="00F863AC"/>
    <w:rsid w:val="00F863B2"/>
    <w:rsid w:val="00F8659A"/>
    <w:rsid w:val="00F865D9"/>
    <w:rsid w:val="00F8662E"/>
    <w:rsid w:val="00F8666C"/>
    <w:rsid w:val="00F867C7"/>
    <w:rsid w:val="00F867E7"/>
    <w:rsid w:val="00F86915"/>
    <w:rsid w:val="00F869C4"/>
    <w:rsid w:val="00F86AA6"/>
    <w:rsid w:val="00F86AE5"/>
    <w:rsid w:val="00F86BC1"/>
    <w:rsid w:val="00F86D5C"/>
    <w:rsid w:val="00F86DC3"/>
    <w:rsid w:val="00F86DFE"/>
    <w:rsid w:val="00F86F65"/>
    <w:rsid w:val="00F86F98"/>
    <w:rsid w:val="00F86FA9"/>
    <w:rsid w:val="00F870A3"/>
    <w:rsid w:val="00F87176"/>
    <w:rsid w:val="00F87188"/>
    <w:rsid w:val="00F871E7"/>
    <w:rsid w:val="00F87385"/>
    <w:rsid w:val="00F87440"/>
    <w:rsid w:val="00F87601"/>
    <w:rsid w:val="00F8761A"/>
    <w:rsid w:val="00F876FF"/>
    <w:rsid w:val="00F877E5"/>
    <w:rsid w:val="00F87872"/>
    <w:rsid w:val="00F87881"/>
    <w:rsid w:val="00F87A92"/>
    <w:rsid w:val="00F87C13"/>
    <w:rsid w:val="00F87E40"/>
    <w:rsid w:val="00F87E52"/>
    <w:rsid w:val="00F87F24"/>
    <w:rsid w:val="00F900D1"/>
    <w:rsid w:val="00F90210"/>
    <w:rsid w:val="00F90385"/>
    <w:rsid w:val="00F90498"/>
    <w:rsid w:val="00F9066A"/>
    <w:rsid w:val="00F9089F"/>
    <w:rsid w:val="00F908FA"/>
    <w:rsid w:val="00F90A98"/>
    <w:rsid w:val="00F90B84"/>
    <w:rsid w:val="00F90BD9"/>
    <w:rsid w:val="00F90D2E"/>
    <w:rsid w:val="00F90E61"/>
    <w:rsid w:val="00F90EAE"/>
    <w:rsid w:val="00F90F7E"/>
    <w:rsid w:val="00F90F83"/>
    <w:rsid w:val="00F90FB0"/>
    <w:rsid w:val="00F91068"/>
    <w:rsid w:val="00F91138"/>
    <w:rsid w:val="00F91159"/>
    <w:rsid w:val="00F911D1"/>
    <w:rsid w:val="00F911E1"/>
    <w:rsid w:val="00F9130D"/>
    <w:rsid w:val="00F913C4"/>
    <w:rsid w:val="00F913E8"/>
    <w:rsid w:val="00F9148E"/>
    <w:rsid w:val="00F9153D"/>
    <w:rsid w:val="00F916AE"/>
    <w:rsid w:val="00F918ED"/>
    <w:rsid w:val="00F9199A"/>
    <w:rsid w:val="00F91A57"/>
    <w:rsid w:val="00F91C6E"/>
    <w:rsid w:val="00F91D8F"/>
    <w:rsid w:val="00F91E12"/>
    <w:rsid w:val="00F91E9F"/>
    <w:rsid w:val="00F92114"/>
    <w:rsid w:val="00F921BF"/>
    <w:rsid w:val="00F9220D"/>
    <w:rsid w:val="00F92267"/>
    <w:rsid w:val="00F9235F"/>
    <w:rsid w:val="00F92367"/>
    <w:rsid w:val="00F9245C"/>
    <w:rsid w:val="00F924D2"/>
    <w:rsid w:val="00F92570"/>
    <w:rsid w:val="00F92587"/>
    <w:rsid w:val="00F92947"/>
    <w:rsid w:val="00F929BF"/>
    <w:rsid w:val="00F92A8E"/>
    <w:rsid w:val="00F92AF3"/>
    <w:rsid w:val="00F92B9D"/>
    <w:rsid w:val="00F92D08"/>
    <w:rsid w:val="00F92EB6"/>
    <w:rsid w:val="00F92F21"/>
    <w:rsid w:val="00F92F41"/>
    <w:rsid w:val="00F92F98"/>
    <w:rsid w:val="00F92FA5"/>
    <w:rsid w:val="00F9304A"/>
    <w:rsid w:val="00F930E2"/>
    <w:rsid w:val="00F930F6"/>
    <w:rsid w:val="00F93165"/>
    <w:rsid w:val="00F9330D"/>
    <w:rsid w:val="00F9339A"/>
    <w:rsid w:val="00F934C3"/>
    <w:rsid w:val="00F93627"/>
    <w:rsid w:val="00F936F4"/>
    <w:rsid w:val="00F937DB"/>
    <w:rsid w:val="00F938B8"/>
    <w:rsid w:val="00F938DE"/>
    <w:rsid w:val="00F93D47"/>
    <w:rsid w:val="00F93E31"/>
    <w:rsid w:val="00F93E32"/>
    <w:rsid w:val="00F93E65"/>
    <w:rsid w:val="00F93F1E"/>
    <w:rsid w:val="00F93F57"/>
    <w:rsid w:val="00F93F6B"/>
    <w:rsid w:val="00F93FAB"/>
    <w:rsid w:val="00F9422C"/>
    <w:rsid w:val="00F94350"/>
    <w:rsid w:val="00F943EA"/>
    <w:rsid w:val="00F94452"/>
    <w:rsid w:val="00F9445F"/>
    <w:rsid w:val="00F945C6"/>
    <w:rsid w:val="00F945DD"/>
    <w:rsid w:val="00F94785"/>
    <w:rsid w:val="00F948FD"/>
    <w:rsid w:val="00F94921"/>
    <w:rsid w:val="00F94A36"/>
    <w:rsid w:val="00F94B19"/>
    <w:rsid w:val="00F94DE8"/>
    <w:rsid w:val="00F94EBD"/>
    <w:rsid w:val="00F94EC5"/>
    <w:rsid w:val="00F94FF3"/>
    <w:rsid w:val="00F95043"/>
    <w:rsid w:val="00F950C2"/>
    <w:rsid w:val="00F950E5"/>
    <w:rsid w:val="00F95186"/>
    <w:rsid w:val="00F95266"/>
    <w:rsid w:val="00F9531A"/>
    <w:rsid w:val="00F95335"/>
    <w:rsid w:val="00F953E1"/>
    <w:rsid w:val="00F95407"/>
    <w:rsid w:val="00F95477"/>
    <w:rsid w:val="00F9561F"/>
    <w:rsid w:val="00F9588C"/>
    <w:rsid w:val="00F95A4A"/>
    <w:rsid w:val="00F95A56"/>
    <w:rsid w:val="00F95A6E"/>
    <w:rsid w:val="00F95B7E"/>
    <w:rsid w:val="00F95ED3"/>
    <w:rsid w:val="00F95FBC"/>
    <w:rsid w:val="00F95FDA"/>
    <w:rsid w:val="00F96138"/>
    <w:rsid w:val="00F9618A"/>
    <w:rsid w:val="00F961B9"/>
    <w:rsid w:val="00F962B6"/>
    <w:rsid w:val="00F964C7"/>
    <w:rsid w:val="00F965AA"/>
    <w:rsid w:val="00F965E9"/>
    <w:rsid w:val="00F96613"/>
    <w:rsid w:val="00F96624"/>
    <w:rsid w:val="00F96B50"/>
    <w:rsid w:val="00F96B90"/>
    <w:rsid w:val="00F96BA8"/>
    <w:rsid w:val="00F96C75"/>
    <w:rsid w:val="00F96CAE"/>
    <w:rsid w:val="00F96CC2"/>
    <w:rsid w:val="00F96D54"/>
    <w:rsid w:val="00F9702E"/>
    <w:rsid w:val="00F9710C"/>
    <w:rsid w:val="00F97128"/>
    <w:rsid w:val="00F971CD"/>
    <w:rsid w:val="00F973EC"/>
    <w:rsid w:val="00F9757F"/>
    <w:rsid w:val="00F977FC"/>
    <w:rsid w:val="00F97820"/>
    <w:rsid w:val="00F9788A"/>
    <w:rsid w:val="00F9798A"/>
    <w:rsid w:val="00F979C2"/>
    <w:rsid w:val="00F97A6A"/>
    <w:rsid w:val="00F97AE2"/>
    <w:rsid w:val="00F97AEF"/>
    <w:rsid w:val="00F97B78"/>
    <w:rsid w:val="00F97BA6"/>
    <w:rsid w:val="00F97BD5"/>
    <w:rsid w:val="00F97C0F"/>
    <w:rsid w:val="00F97CD5"/>
    <w:rsid w:val="00F97D81"/>
    <w:rsid w:val="00F97DCE"/>
    <w:rsid w:val="00F97EB5"/>
    <w:rsid w:val="00F97F05"/>
    <w:rsid w:val="00F97F24"/>
    <w:rsid w:val="00FA0000"/>
    <w:rsid w:val="00FA040E"/>
    <w:rsid w:val="00FA04DC"/>
    <w:rsid w:val="00FA04F1"/>
    <w:rsid w:val="00FA05CF"/>
    <w:rsid w:val="00FA06E5"/>
    <w:rsid w:val="00FA072A"/>
    <w:rsid w:val="00FA074E"/>
    <w:rsid w:val="00FA0920"/>
    <w:rsid w:val="00FA0995"/>
    <w:rsid w:val="00FA0AFF"/>
    <w:rsid w:val="00FA0B4A"/>
    <w:rsid w:val="00FA0C38"/>
    <w:rsid w:val="00FA0C41"/>
    <w:rsid w:val="00FA0F45"/>
    <w:rsid w:val="00FA0F77"/>
    <w:rsid w:val="00FA0FA2"/>
    <w:rsid w:val="00FA10D4"/>
    <w:rsid w:val="00FA1200"/>
    <w:rsid w:val="00FA13F1"/>
    <w:rsid w:val="00FA149B"/>
    <w:rsid w:val="00FA1507"/>
    <w:rsid w:val="00FA158C"/>
    <w:rsid w:val="00FA166A"/>
    <w:rsid w:val="00FA16A4"/>
    <w:rsid w:val="00FA171F"/>
    <w:rsid w:val="00FA1778"/>
    <w:rsid w:val="00FA18AA"/>
    <w:rsid w:val="00FA191D"/>
    <w:rsid w:val="00FA1940"/>
    <w:rsid w:val="00FA19B9"/>
    <w:rsid w:val="00FA1B2F"/>
    <w:rsid w:val="00FA1C6F"/>
    <w:rsid w:val="00FA1D53"/>
    <w:rsid w:val="00FA1F37"/>
    <w:rsid w:val="00FA1F6D"/>
    <w:rsid w:val="00FA204F"/>
    <w:rsid w:val="00FA20A3"/>
    <w:rsid w:val="00FA21D8"/>
    <w:rsid w:val="00FA23F4"/>
    <w:rsid w:val="00FA2433"/>
    <w:rsid w:val="00FA2564"/>
    <w:rsid w:val="00FA266D"/>
    <w:rsid w:val="00FA28C4"/>
    <w:rsid w:val="00FA2961"/>
    <w:rsid w:val="00FA2E3D"/>
    <w:rsid w:val="00FA2E50"/>
    <w:rsid w:val="00FA2ED3"/>
    <w:rsid w:val="00FA2F7A"/>
    <w:rsid w:val="00FA3103"/>
    <w:rsid w:val="00FA3161"/>
    <w:rsid w:val="00FA35B2"/>
    <w:rsid w:val="00FA3633"/>
    <w:rsid w:val="00FA37AD"/>
    <w:rsid w:val="00FA3890"/>
    <w:rsid w:val="00FA390A"/>
    <w:rsid w:val="00FA39B9"/>
    <w:rsid w:val="00FA3A45"/>
    <w:rsid w:val="00FA3AA4"/>
    <w:rsid w:val="00FA3C17"/>
    <w:rsid w:val="00FA3F4F"/>
    <w:rsid w:val="00FA40A8"/>
    <w:rsid w:val="00FA4379"/>
    <w:rsid w:val="00FA43C1"/>
    <w:rsid w:val="00FA4410"/>
    <w:rsid w:val="00FA4459"/>
    <w:rsid w:val="00FA446F"/>
    <w:rsid w:val="00FA44D2"/>
    <w:rsid w:val="00FA4576"/>
    <w:rsid w:val="00FA484F"/>
    <w:rsid w:val="00FA48A0"/>
    <w:rsid w:val="00FA4A97"/>
    <w:rsid w:val="00FA4B24"/>
    <w:rsid w:val="00FA4BEB"/>
    <w:rsid w:val="00FA4C23"/>
    <w:rsid w:val="00FA4CFA"/>
    <w:rsid w:val="00FA4EB9"/>
    <w:rsid w:val="00FA4EEA"/>
    <w:rsid w:val="00FA4F7C"/>
    <w:rsid w:val="00FA5079"/>
    <w:rsid w:val="00FA509F"/>
    <w:rsid w:val="00FA5113"/>
    <w:rsid w:val="00FA5267"/>
    <w:rsid w:val="00FA5397"/>
    <w:rsid w:val="00FA5412"/>
    <w:rsid w:val="00FA54C6"/>
    <w:rsid w:val="00FA5571"/>
    <w:rsid w:val="00FA55D5"/>
    <w:rsid w:val="00FA5625"/>
    <w:rsid w:val="00FA5692"/>
    <w:rsid w:val="00FA5952"/>
    <w:rsid w:val="00FA5972"/>
    <w:rsid w:val="00FA598C"/>
    <w:rsid w:val="00FA5B1A"/>
    <w:rsid w:val="00FA5C0C"/>
    <w:rsid w:val="00FA5CB4"/>
    <w:rsid w:val="00FA5CD8"/>
    <w:rsid w:val="00FA5CFD"/>
    <w:rsid w:val="00FA5DE1"/>
    <w:rsid w:val="00FA5E9F"/>
    <w:rsid w:val="00FA6031"/>
    <w:rsid w:val="00FA605B"/>
    <w:rsid w:val="00FA60B3"/>
    <w:rsid w:val="00FA6329"/>
    <w:rsid w:val="00FA636D"/>
    <w:rsid w:val="00FA6417"/>
    <w:rsid w:val="00FA645A"/>
    <w:rsid w:val="00FA6519"/>
    <w:rsid w:val="00FA661D"/>
    <w:rsid w:val="00FA6697"/>
    <w:rsid w:val="00FA66BE"/>
    <w:rsid w:val="00FA67EF"/>
    <w:rsid w:val="00FA6863"/>
    <w:rsid w:val="00FA6918"/>
    <w:rsid w:val="00FA69C2"/>
    <w:rsid w:val="00FA6AF3"/>
    <w:rsid w:val="00FA6B17"/>
    <w:rsid w:val="00FA6DEB"/>
    <w:rsid w:val="00FA6E8E"/>
    <w:rsid w:val="00FA6EF5"/>
    <w:rsid w:val="00FA728A"/>
    <w:rsid w:val="00FA729A"/>
    <w:rsid w:val="00FA7378"/>
    <w:rsid w:val="00FA7497"/>
    <w:rsid w:val="00FA77CB"/>
    <w:rsid w:val="00FA7853"/>
    <w:rsid w:val="00FA78CB"/>
    <w:rsid w:val="00FA79D2"/>
    <w:rsid w:val="00FA7A21"/>
    <w:rsid w:val="00FA7AD5"/>
    <w:rsid w:val="00FA7B38"/>
    <w:rsid w:val="00FA7BBA"/>
    <w:rsid w:val="00FA7D74"/>
    <w:rsid w:val="00FA7D76"/>
    <w:rsid w:val="00FA7D85"/>
    <w:rsid w:val="00FA7DC6"/>
    <w:rsid w:val="00FA7DFF"/>
    <w:rsid w:val="00FA7F89"/>
    <w:rsid w:val="00FB0014"/>
    <w:rsid w:val="00FB011E"/>
    <w:rsid w:val="00FB013C"/>
    <w:rsid w:val="00FB02AC"/>
    <w:rsid w:val="00FB0381"/>
    <w:rsid w:val="00FB03F9"/>
    <w:rsid w:val="00FB044E"/>
    <w:rsid w:val="00FB04C7"/>
    <w:rsid w:val="00FB0527"/>
    <w:rsid w:val="00FB056A"/>
    <w:rsid w:val="00FB0735"/>
    <w:rsid w:val="00FB07DF"/>
    <w:rsid w:val="00FB07E2"/>
    <w:rsid w:val="00FB07E9"/>
    <w:rsid w:val="00FB07F9"/>
    <w:rsid w:val="00FB083C"/>
    <w:rsid w:val="00FB0863"/>
    <w:rsid w:val="00FB08B6"/>
    <w:rsid w:val="00FB0A0C"/>
    <w:rsid w:val="00FB0AA3"/>
    <w:rsid w:val="00FB0B59"/>
    <w:rsid w:val="00FB0BF9"/>
    <w:rsid w:val="00FB0C5E"/>
    <w:rsid w:val="00FB0E16"/>
    <w:rsid w:val="00FB0F4D"/>
    <w:rsid w:val="00FB0F84"/>
    <w:rsid w:val="00FB10E9"/>
    <w:rsid w:val="00FB1214"/>
    <w:rsid w:val="00FB14D2"/>
    <w:rsid w:val="00FB1561"/>
    <w:rsid w:val="00FB15F9"/>
    <w:rsid w:val="00FB1678"/>
    <w:rsid w:val="00FB16D5"/>
    <w:rsid w:val="00FB17F9"/>
    <w:rsid w:val="00FB18CF"/>
    <w:rsid w:val="00FB1AFD"/>
    <w:rsid w:val="00FB1C1C"/>
    <w:rsid w:val="00FB1CE5"/>
    <w:rsid w:val="00FB1E34"/>
    <w:rsid w:val="00FB2080"/>
    <w:rsid w:val="00FB209D"/>
    <w:rsid w:val="00FB2119"/>
    <w:rsid w:val="00FB211A"/>
    <w:rsid w:val="00FB22FA"/>
    <w:rsid w:val="00FB23EE"/>
    <w:rsid w:val="00FB248A"/>
    <w:rsid w:val="00FB2492"/>
    <w:rsid w:val="00FB24F3"/>
    <w:rsid w:val="00FB2621"/>
    <w:rsid w:val="00FB2705"/>
    <w:rsid w:val="00FB274B"/>
    <w:rsid w:val="00FB27D8"/>
    <w:rsid w:val="00FB2969"/>
    <w:rsid w:val="00FB2BD1"/>
    <w:rsid w:val="00FB2C3A"/>
    <w:rsid w:val="00FB2C5B"/>
    <w:rsid w:val="00FB2CA5"/>
    <w:rsid w:val="00FB2CC0"/>
    <w:rsid w:val="00FB2EA2"/>
    <w:rsid w:val="00FB30C8"/>
    <w:rsid w:val="00FB3154"/>
    <w:rsid w:val="00FB3176"/>
    <w:rsid w:val="00FB3177"/>
    <w:rsid w:val="00FB31E1"/>
    <w:rsid w:val="00FB324C"/>
    <w:rsid w:val="00FB3289"/>
    <w:rsid w:val="00FB32A6"/>
    <w:rsid w:val="00FB32D8"/>
    <w:rsid w:val="00FB335D"/>
    <w:rsid w:val="00FB34DB"/>
    <w:rsid w:val="00FB3558"/>
    <w:rsid w:val="00FB386E"/>
    <w:rsid w:val="00FB38A3"/>
    <w:rsid w:val="00FB3987"/>
    <w:rsid w:val="00FB3AA7"/>
    <w:rsid w:val="00FB3B62"/>
    <w:rsid w:val="00FB3B86"/>
    <w:rsid w:val="00FB3B92"/>
    <w:rsid w:val="00FB3C15"/>
    <w:rsid w:val="00FB3C79"/>
    <w:rsid w:val="00FB3CD6"/>
    <w:rsid w:val="00FB3CD8"/>
    <w:rsid w:val="00FB3D65"/>
    <w:rsid w:val="00FB3DF6"/>
    <w:rsid w:val="00FB3F88"/>
    <w:rsid w:val="00FB401E"/>
    <w:rsid w:val="00FB418C"/>
    <w:rsid w:val="00FB41AC"/>
    <w:rsid w:val="00FB41D1"/>
    <w:rsid w:val="00FB429E"/>
    <w:rsid w:val="00FB4677"/>
    <w:rsid w:val="00FB48E6"/>
    <w:rsid w:val="00FB49D0"/>
    <w:rsid w:val="00FB4A75"/>
    <w:rsid w:val="00FB4BD6"/>
    <w:rsid w:val="00FB4C1A"/>
    <w:rsid w:val="00FB4CF8"/>
    <w:rsid w:val="00FB4F3D"/>
    <w:rsid w:val="00FB51A6"/>
    <w:rsid w:val="00FB51DE"/>
    <w:rsid w:val="00FB5465"/>
    <w:rsid w:val="00FB556B"/>
    <w:rsid w:val="00FB562E"/>
    <w:rsid w:val="00FB5697"/>
    <w:rsid w:val="00FB59FA"/>
    <w:rsid w:val="00FB5A62"/>
    <w:rsid w:val="00FB5A6A"/>
    <w:rsid w:val="00FB5BD8"/>
    <w:rsid w:val="00FB5C08"/>
    <w:rsid w:val="00FB5C78"/>
    <w:rsid w:val="00FB5EA1"/>
    <w:rsid w:val="00FB5FA8"/>
    <w:rsid w:val="00FB6157"/>
    <w:rsid w:val="00FB6163"/>
    <w:rsid w:val="00FB6185"/>
    <w:rsid w:val="00FB61F4"/>
    <w:rsid w:val="00FB62BD"/>
    <w:rsid w:val="00FB6325"/>
    <w:rsid w:val="00FB6349"/>
    <w:rsid w:val="00FB6360"/>
    <w:rsid w:val="00FB6367"/>
    <w:rsid w:val="00FB63A4"/>
    <w:rsid w:val="00FB63EB"/>
    <w:rsid w:val="00FB6665"/>
    <w:rsid w:val="00FB6783"/>
    <w:rsid w:val="00FB690E"/>
    <w:rsid w:val="00FB692E"/>
    <w:rsid w:val="00FB6A8F"/>
    <w:rsid w:val="00FB6AAF"/>
    <w:rsid w:val="00FB6B02"/>
    <w:rsid w:val="00FB6B14"/>
    <w:rsid w:val="00FB6BD2"/>
    <w:rsid w:val="00FB6C1C"/>
    <w:rsid w:val="00FB6C59"/>
    <w:rsid w:val="00FB6C6D"/>
    <w:rsid w:val="00FB6CF6"/>
    <w:rsid w:val="00FB6E39"/>
    <w:rsid w:val="00FB6E69"/>
    <w:rsid w:val="00FB7086"/>
    <w:rsid w:val="00FB7114"/>
    <w:rsid w:val="00FB7239"/>
    <w:rsid w:val="00FB7270"/>
    <w:rsid w:val="00FB7365"/>
    <w:rsid w:val="00FB7381"/>
    <w:rsid w:val="00FB755D"/>
    <w:rsid w:val="00FB7598"/>
    <w:rsid w:val="00FB75FA"/>
    <w:rsid w:val="00FB7697"/>
    <w:rsid w:val="00FB7764"/>
    <w:rsid w:val="00FB7828"/>
    <w:rsid w:val="00FB783C"/>
    <w:rsid w:val="00FB7A21"/>
    <w:rsid w:val="00FB7A3A"/>
    <w:rsid w:val="00FB7A92"/>
    <w:rsid w:val="00FB7A96"/>
    <w:rsid w:val="00FB7B0A"/>
    <w:rsid w:val="00FB7B1D"/>
    <w:rsid w:val="00FB7B28"/>
    <w:rsid w:val="00FB7B3E"/>
    <w:rsid w:val="00FB7C20"/>
    <w:rsid w:val="00FB7CC2"/>
    <w:rsid w:val="00FB7F5F"/>
    <w:rsid w:val="00FC0006"/>
    <w:rsid w:val="00FC0078"/>
    <w:rsid w:val="00FC00FF"/>
    <w:rsid w:val="00FC018A"/>
    <w:rsid w:val="00FC02E0"/>
    <w:rsid w:val="00FC02EF"/>
    <w:rsid w:val="00FC054A"/>
    <w:rsid w:val="00FC05B0"/>
    <w:rsid w:val="00FC05CF"/>
    <w:rsid w:val="00FC06B2"/>
    <w:rsid w:val="00FC071B"/>
    <w:rsid w:val="00FC07BE"/>
    <w:rsid w:val="00FC07E3"/>
    <w:rsid w:val="00FC0A1A"/>
    <w:rsid w:val="00FC0CD3"/>
    <w:rsid w:val="00FC0DD3"/>
    <w:rsid w:val="00FC0DE2"/>
    <w:rsid w:val="00FC0F11"/>
    <w:rsid w:val="00FC0F47"/>
    <w:rsid w:val="00FC0FA6"/>
    <w:rsid w:val="00FC0FD3"/>
    <w:rsid w:val="00FC12B7"/>
    <w:rsid w:val="00FC12E0"/>
    <w:rsid w:val="00FC136D"/>
    <w:rsid w:val="00FC199A"/>
    <w:rsid w:val="00FC1AB4"/>
    <w:rsid w:val="00FC1B3A"/>
    <w:rsid w:val="00FC1C76"/>
    <w:rsid w:val="00FC1DA0"/>
    <w:rsid w:val="00FC1E10"/>
    <w:rsid w:val="00FC1E3F"/>
    <w:rsid w:val="00FC1EFA"/>
    <w:rsid w:val="00FC1F63"/>
    <w:rsid w:val="00FC1F64"/>
    <w:rsid w:val="00FC2096"/>
    <w:rsid w:val="00FC20E6"/>
    <w:rsid w:val="00FC2227"/>
    <w:rsid w:val="00FC238D"/>
    <w:rsid w:val="00FC243F"/>
    <w:rsid w:val="00FC2561"/>
    <w:rsid w:val="00FC259C"/>
    <w:rsid w:val="00FC25CA"/>
    <w:rsid w:val="00FC25DD"/>
    <w:rsid w:val="00FC26EC"/>
    <w:rsid w:val="00FC27D4"/>
    <w:rsid w:val="00FC2A0F"/>
    <w:rsid w:val="00FC2AC6"/>
    <w:rsid w:val="00FC2B6D"/>
    <w:rsid w:val="00FC2B9D"/>
    <w:rsid w:val="00FC2B9E"/>
    <w:rsid w:val="00FC2C25"/>
    <w:rsid w:val="00FC2EBC"/>
    <w:rsid w:val="00FC2ECD"/>
    <w:rsid w:val="00FC2FF0"/>
    <w:rsid w:val="00FC3047"/>
    <w:rsid w:val="00FC3156"/>
    <w:rsid w:val="00FC33A3"/>
    <w:rsid w:val="00FC33E6"/>
    <w:rsid w:val="00FC347C"/>
    <w:rsid w:val="00FC3528"/>
    <w:rsid w:val="00FC357E"/>
    <w:rsid w:val="00FC3660"/>
    <w:rsid w:val="00FC36FA"/>
    <w:rsid w:val="00FC37B0"/>
    <w:rsid w:val="00FC38F2"/>
    <w:rsid w:val="00FC3A07"/>
    <w:rsid w:val="00FC3B37"/>
    <w:rsid w:val="00FC3BAF"/>
    <w:rsid w:val="00FC3C83"/>
    <w:rsid w:val="00FC3F8D"/>
    <w:rsid w:val="00FC3FB4"/>
    <w:rsid w:val="00FC402D"/>
    <w:rsid w:val="00FC409B"/>
    <w:rsid w:val="00FC4105"/>
    <w:rsid w:val="00FC4134"/>
    <w:rsid w:val="00FC41A3"/>
    <w:rsid w:val="00FC4214"/>
    <w:rsid w:val="00FC4233"/>
    <w:rsid w:val="00FC435C"/>
    <w:rsid w:val="00FC4463"/>
    <w:rsid w:val="00FC464A"/>
    <w:rsid w:val="00FC472F"/>
    <w:rsid w:val="00FC473B"/>
    <w:rsid w:val="00FC489E"/>
    <w:rsid w:val="00FC49C4"/>
    <w:rsid w:val="00FC49D8"/>
    <w:rsid w:val="00FC4CC8"/>
    <w:rsid w:val="00FC4CCB"/>
    <w:rsid w:val="00FC4D0C"/>
    <w:rsid w:val="00FC4D38"/>
    <w:rsid w:val="00FC4D7B"/>
    <w:rsid w:val="00FC4F14"/>
    <w:rsid w:val="00FC50BF"/>
    <w:rsid w:val="00FC50D9"/>
    <w:rsid w:val="00FC51F2"/>
    <w:rsid w:val="00FC53A4"/>
    <w:rsid w:val="00FC53E6"/>
    <w:rsid w:val="00FC5412"/>
    <w:rsid w:val="00FC5431"/>
    <w:rsid w:val="00FC55BB"/>
    <w:rsid w:val="00FC57C5"/>
    <w:rsid w:val="00FC5874"/>
    <w:rsid w:val="00FC59EC"/>
    <w:rsid w:val="00FC5A47"/>
    <w:rsid w:val="00FC5A5C"/>
    <w:rsid w:val="00FC5A70"/>
    <w:rsid w:val="00FC5AF0"/>
    <w:rsid w:val="00FC5B3C"/>
    <w:rsid w:val="00FC5C62"/>
    <w:rsid w:val="00FC5CB5"/>
    <w:rsid w:val="00FC5CEA"/>
    <w:rsid w:val="00FC5E03"/>
    <w:rsid w:val="00FC5E44"/>
    <w:rsid w:val="00FC5F1C"/>
    <w:rsid w:val="00FC5F4E"/>
    <w:rsid w:val="00FC5F66"/>
    <w:rsid w:val="00FC5FD7"/>
    <w:rsid w:val="00FC6042"/>
    <w:rsid w:val="00FC62D7"/>
    <w:rsid w:val="00FC6314"/>
    <w:rsid w:val="00FC6325"/>
    <w:rsid w:val="00FC6454"/>
    <w:rsid w:val="00FC6474"/>
    <w:rsid w:val="00FC6485"/>
    <w:rsid w:val="00FC6498"/>
    <w:rsid w:val="00FC657C"/>
    <w:rsid w:val="00FC65EB"/>
    <w:rsid w:val="00FC6720"/>
    <w:rsid w:val="00FC6738"/>
    <w:rsid w:val="00FC67B3"/>
    <w:rsid w:val="00FC6822"/>
    <w:rsid w:val="00FC698E"/>
    <w:rsid w:val="00FC6A4D"/>
    <w:rsid w:val="00FC6AA4"/>
    <w:rsid w:val="00FC6B28"/>
    <w:rsid w:val="00FC6B7B"/>
    <w:rsid w:val="00FC6BF2"/>
    <w:rsid w:val="00FC6D21"/>
    <w:rsid w:val="00FC6D7C"/>
    <w:rsid w:val="00FC6DDF"/>
    <w:rsid w:val="00FC6E93"/>
    <w:rsid w:val="00FC702D"/>
    <w:rsid w:val="00FC704F"/>
    <w:rsid w:val="00FC7429"/>
    <w:rsid w:val="00FC7646"/>
    <w:rsid w:val="00FC7719"/>
    <w:rsid w:val="00FC7752"/>
    <w:rsid w:val="00FC7808"/>
    <w:rsid w:val="00FC7811"/>
    <w:rsid w:val="00FC7A2D"/>
    <w:rsid w:val="00FC7A37"/>
    <w:rsid w:val="00FC7B0B"/>
    <w:rsid w:val="00FC7BA8"/>
    <w:rsid w:val="00FC7D36"/>
    <w:rsid w:val="00FC7D7F"/>
    <w:rsid w:val="00FC7E02"/>
    <w:rsid w:val="00FC7E59"/>
    <w:rsid w:val="00FC7F36"/>
    <w:rsid w:val="00FC7F3F"/>
    <w:rsid w:val="00FD006E"/>
    <w:rsid w:val="00FD013A"/>
    <w:rsid w:val="00FD0161"/>
    <w:rsid w:val="00FD0262"/>
    <w:rsid w:val="00FD040C"/>
    <w:rsid w:val="00FD05DE"/>
    <w:rsid w:val="00FD06BF"/>
    <w:rsid w:val="00FD08CF"/>
    <w:rsid w:val="00FD0CEF"/>
    <w:rsid w:val="00FD0F53"/>
    <w:rsid w:val="00FD1087"/>
    <w:rsid w:val="00FD111C"/>
    <w:rsid w:val="00FD12D2"/>
    <w:rsid w:val="00FD13F7"/>
    <w:rsid w:val="00FD13FE"/>
    <w:rsid w:val="00FD1586"/>
    <w:rsid w:val="00FD1677"/>
    <w:rsid w:val="00FD1766"/>
    <w:rsid w:val="00FD1795"/>
    <w:rsid w:val="00FD17A4"/>
    <w:rsid w:val="00FD1912"/>
    <w:rsid w:val="00FD1982"/>
    <w:rsid w:val="00FD19DB"/>
    <w:rsid w:val="00FD1A21"/>
    <w:rsid w:val="00FD1A85"/>
    <w:rsid w:val="00FD1B30"/>
    <w:rsid w:val="00FD1B5E"/>
    <w:rsid w:val="00FD1D21"/>
    <w:rsid w:val="00FD1D3C"/>
    <w:rsid w:val="00FD1FBE"/>
    <w:rsid w:val="00FD1FE6"/>
    <w:rsid w:val="00FD2083"/>
    <w:rsid w:val="00FD20C5"/>
    <w:rsid w:val="00FD212E"/>
    <w:rsid w:val="00FD2150"/>
    <w:rsid w:val="00FD21B5"/>
    <w:rsid w:val="00FD21DC"/>
    <w:rsid w:val="00FD23AA"/>
    <w:rsid w:val="00FD23C6"/>
    <w:rsid w:val="00FD23D5"/>
    <w:rsid w:val="00FD23F3"/>
    <w:rsid w:val="00FD24CB"/>
    <w:rsid w:val="00FD253C"/>
    <w:rsid w:val="00FD2542"/>
    <w:rsid w:val="00FD257D"/>
    <w:rsid w:val="00FD268E"/>
    <w:rsid w:val="00FD269D"/>
    <w:rsid w:val="00FD26E9"/>
    <w:rsid w:val="00FD2719"/>
    <w:rsid w:val="00FD271B"/>
    <w:rsid w:val="00FD277E"/>
    <w:rsid w:val="00FD27C2"/>
    <w:rsid w:val="00FD2877"/>
    <w:rsid w:val="00FD2A1E"/>
    <w:rsid w:val="00FD2A94"/>
    <w:rsid w:val="00FD2A98"/>
    <w:rsid w:val="00FD2AB1"/>
    <w:rsid w:val="00FD2BBD"/>
    <w:rsid w:val="00FD2E6A"/>
    <w:rsid w:val="00FD2F29"/>
    <w:rsid w:val="00FD30F6"/>
    <w:rsid w:val="00FD3103"/>
    <w:rsid w:val="00FD310F"/>
    <w:rsid w:val="00FD3138"/>
    <w:rsid w:val="00FD332A"/>
    <w:rsid w:val="00FD36F7"/>
    <w:rsid w:val="00FD3793"/>
    <w:rsid w:val="00FD37DA"/>
    <w:rsid w:val="00FD381F"/>
    <w:rsid w:val="00FD382E"/>
    <w:rsid w:val="00FD38D1"/>
    <w:rsid w:val="00FD38EA"/>
    <w:rsid w:val="00FD3A7B"/>
    <w:rsid w:val="00FD3BEB"/>
    <w:rsid w:val="00FD3F1A"/>
    <w:rsid w:val="00FD3F85"/>
    <w:rsid w:val="00FD3FE8"/>
    <w:rsid w:val="00FD407B"/>
    <w:rsid w:val="00FD4086"/>
    <w:rsid w:val="00FD413F"/>
    <w:rsid w:val="00FD41D0"/>
    <w:rsid w:val="00FD41D8"/>
    <w:rsid w:val="00FD4381"/>
    <w:rsid w:val="00FD447A"/>
    <w:rsid w:val="00FD47F4"/>
    <w:rsid w:val="00FD480D"/>
    <w:rsid w:val="00FD48C4"/>
    <w:rsid w:val="00FD4AD5"/>
    <w:rsid w:val="00FD4B32"/>
    <w:rsid w:val="00FD4C62"/>
    <w:rsid w:val="00FD4D65"/>
    <w:rsid w:val="00FD4E7C"/>
    <w:rsid w:val="00FD5033"/>
    <w:rsid w:val="00FD5161"/>
    <w:rsid w:val="00FD51DA"/>
    <w:rsid w:val="00FD5213"/>
    <w:rsid w:val="00FD54B5"/>
    <w:rsid w:val="00FD5590"/>
    <w:rsid w:val="00FD5686"/>
    <w:rsid w:val="00FD56FA"/>
    <w:rsid w:val="00FD5722"/>
    <w:rsid w:val="00FD586E"/>
    <w:rsid w:val="00FD590A"/>
    <w:rsid w:val="00FD598C"/>
    <w:rsid w:val="00FD5B1D"/>
    <w:rsid w:val="00FD5B82"/>
    <w:rsid w:val="00FD5CC0"/>
    <w:rsid w:val="00FD5F98"/>
    <w:rsid w:val="00FD5FE8"/>
    <w:rsid w:val="00FD60AE"/>
    <w:rsid w:val="00FD6129"/>
    <w:rsid w:val="00FD6271"/>
    <w:rsid w:val="00FD62B5"/>
    <w:rsid w:val="00FD636F"/>
    <w:rsid w:val="00FD63E4"/>
    <w:rsid w:val="00FD6431"/>
    <w:rsid w:val="00FD659C"/>
    <w:rsid w:val="00FD65EF"/>
    <w:rsid w:val="00FD67F6"/>
    <w:rsid w:val="00FD6863"/>
    <w:rsid w:val="00FD687C"/>
    <w:rsid w:val="00FD69E4"/>
    <w:rsid w:val="00FD6A73"/>
    <w:rsid w:val="00FD6BA0"/>
    <w:rsid w:val="00FD6BEC"/>
    <w:rsid w:val="00FD6C17"/>
    <w:rsid w:val="00FD6D0A"/>
    <w:rsid w:val="00FD6D43"/>
    <w:rsid w:val="00FD6DDD"/>
    <w:rsid w:val="00FD6DFB"/>
    <w:rsid w:val="00FD6F28"/>
    <w:rsid w:val="00FD6F78"/>
    <w:rsid w:val="00FD7105"/>
    <w:rsid w:val="00FD710C"/>
    <w:rsid w:val="00FD7159"/>
    <w:rsid w:val="00FD7222"/>
    <w:rsid w:val="00FD72EB"/>
    <w:rsid w:val="00FD7381"/>
    <w:rsid w:val="00FD7412"/>
    <w:rsid w:val="00FD74D3"/>
    <w:rsid w:val="00FD7726"/>
    <w:rsid w:val="00FD779D"/>
    <w:rsid w:val="00FD7899"/>
    <w:rsid w:val="00FD789E"/>
    <w:rsid w:val="00FD7A68"/>
    <w:rsid w:val="00FD7ABB"/>
    <w:rsid w:val="00FD7BB2"/>
    <w:rsid w:val="00FD7E8C"/>
    <w:rsid w:val="00FE0044"/>
    <w:rsid w:val="00FE0045"/>
    <w:rsid w:val="00FE0086"/>
    <w:rsid w:val="00FE00B6"/>
    <w:rsid w:val="00FE012D"/>
    <w:rsid w:val="00FE014C"/>
    <w:rsid w:val="00FE0255"/>
    <w:rsid w:val="00FE03D9"/>
    <w:rsid w:val="00FE051C"/>
    <w:rsid w:val="00FE06C9"/>
    <w:rsid w:val="00FE0703"/>
    <w:rsid w:val="00FE075D"/>
    <w:rsid w:val="00FE07D5"/>
    <w:rsid w:val="00FE07F3"/>
    <w:rsid w:val="00FE0858"/>
    <w:rsid w:val="00FE0866"/>
    <w:rsid w:val="00FE08B3"/>
    <w:rsid w:val="00FE0964"/>
    <w:rsid w:val="00FE0A48"/>
    <w:rsid w:val="00FE0AA8"/>
    <w:rsid w:val="00FE0B4A"/>
    <w:rsid w:val="00FE0B88"/>
    <w:rsid w:val="00FE0BF9"/>
    <w:rsid w:val="00FE0C31"/>
    <w:rsid w:val="00FE0C43"/>
    <w:rsid w:val="00FE0D02"/>
    <w:rsid w:val="00FE0E55"/>
    <w:rsid w:val="00FE0FCB"/>
    <w:rsid w:val="00FE1070"/>
    <w:rsid w:val="00FE1096"/>
    <w:rsid w:val="00FE1123"/>
    <w:rsid w:val="00FE1413"/>
    <w:rsid w:val="00FE1418"/>
    <w:rsid w:val="00FE1453"/>
    <w:rsid w:val="00FE150D"/>
    <w:rsid w:val="00FE1606"/>
    <w:rsid w:val="00FE1617"/>
    <w:rsid w:val="00FE170D"/>
    <w:rsid w:val="00FE1776"/>
    <w:rsid w:val="00FE17C0"/>
    <w:rsid w:val="00FE1828"/>
    <w:rsid w:val="00FE1905"/>
    <w:rsid w:val="00FE1951"/>
    <w:rsid w:val="00FE19A6"/>
    <w:rsid w:val="00FE1A04"/>
    <w:rsid w:val="00FE1AA9"/>
    <w:rsid w:val="00FE1E16"/>
    <w:rsid w:val="00FE1F67"/>
    <w:rsid w:val="00FE2062"/>
    <w:rsid w:val="00FE216A"/>
    <w:rsid w:val="00FE21FB"/>
    <w:rsid w:val="00FE2242"/>
    <w:rsid w:val="00FE230B"/>
    <w:rsid w:val="00FE24A8"/>
    <w:rsid w:val="00FE24BB"/>
    <w:rsid w:val="00FE26E9"/>
    <w:rsid w:val="00FE27BB"/>
    <w:rsid w:val="00FE2871"/>
    <w:rsid w:val="00FE296B"/>
    <w:rsid w:val="00FE299D"/>
    <w:rsid w:val="00FE29A4"/>
    <w:rsid w:val="00FE29AF"/>
    <w:rsid w:val="00FE29CB"/>
    <w:rsid w:val="00FE29D5"/>
    <w:rsid w:val="00FE2B76"/>
    <w:rsid w:val="00FE2BAC"/>
    <w:rsid w:val="00FE2BF6"/>
    <w:rsid w:val="00FE2C48"/>
    <w:rsid w:val="00FE2D0A"/>
    <w:rsid w:val="00FE2D4A"/>
    <w:rsid w:val="00FE2DB4"/>
    <w:rsid w:val="00FE2E63"/>
    <w:rsid w:val="00FE2EEB"/>
    <w:rsid w:val="00FE2F87"/>
    <w:rsid w:val="00FE2FD5"/>
    <w:rsid w:val="00FE2FFC"/>
    <w:rsid w:val="00FE31F0"/>
    <w:rsid w:val="00FE326D"/>
    <w:rsid w:val="00FE3294"/>
    <w:rsid w:val="00FE33E9"/>
    <w:rsid w:val="00FE3676"/>
    <w:rsid w:val="00FE3785"/>
    <w:rsid w:val="00FE38B5"/>
    <w:rsid w:val="00FE38F9"/>
    <w:rsid w:val="00FE3AF3"/>
    <w:rsid w:val="00FE3BEF"/>
    <w:rsid w:val="00FE401B"/>
    <w:rsid w:val="00FE40CF"/>
    <w:rsid w:val="00FE40F4"/>
    <w:rsid w:val="00FE414B"/>
    <w:rsid w:val="00FE4186"/>
    <w:rsid w:val="00FE41FC"/>
    <w:rsid w:val="00FE4255"/>
    <w:rsid w:val="00FE4280"/>
    <w:rsid w:val="00FE4517"/>
    <w:rsid w:val="00FE454C"/>
    <w:rsid w:val="00FE461A"/>
    <w:rsid w:val="00FE4782"/>
    <w:rsid w:val="00FE493D"/>
    <w:rsid w:val="00FE4959"/>
    <w:rsid w:val="00FE4A5F"/>
    <w:rsid w:val="00FE4B2B"/>
    <w:rsid w:val="00FE4B97"/>
    <w:rsid w:val="00FE4C47"/>
    <w:rsid w:val="00FE4CF4"/>
    <w:rsid w:val="00FE4CF8"/>
    <w:rsid w:val="00FE4DE2"/>
    <w:rsid w:val="00FE4E8C"/>
    <w:rsid w:val="00FE4F0A"/>
    <w:rsid w:val="00FE5061"/>
    <w:rsid w:val="00FE50AD"/>
    <w:rsid w:val="00FE516E"/>
    <w:rsid w:val="00FE518B"/>
    <w:rsid w:val="00FE5194"/>
    <w:rsid w:val="00FE51C6"/>
    <w:rsid w:val="00FE5238"/>
    <w:rsid w:val="00FE5297"/>
    <w:rsid w:val="00FE5378"/>
    <w:rsid w:val="00FE5404"/>
    <w:rsid w:val="00FE5426"/>
    <w:rsid w:val="00FE5483"/>
    <w:rsid w:val="00FE54DA"/>
    <w:rsid w:val="00FE560A"/>
    <w:rsid w:val="00FE563D"/>
    <w:rsid w:val="00FE5684"/>
    <w:rsid w:val="00FE5711"/>
    <w:rsid w:val="00FE574C"/>
    <w:rsid w:val="00FE58A7"/>
    <w:rsid w:val="00FE58BB"/>
    <w:rsid w:val="00FE5A47"/>
    <w:rsid w:val="00FE5A58"/>
    <w:rsid w:val="00FE5A66"/>
    <w:rsid w:val="00FE5A93"/>
    <w:rsid w:val="00FE5CD2"/>
    <w:rsid w:val="00FE6008"/>
    <w:rsid w:val="00FE60A8"/>
    <w:rsid w:val="00FE61A4"/>
    <w:rsid w:val="00FE627F"/>
    <w:rsid w:val="00FE641C"/>
    <w:rsid w:val="00FE66E5"/>
    <w:rsid w:val="00FE672B"/>
    <w:rsid w:val="00FE6867"/>
    <w:rsid w:val="00FE6B56"/>
    <w:rsid w:val="00FE6C4A"/>
    <w:rsid w:val="00FE6EB0"/>
    <w:rsid w:val="00FE6EC3"/>
    <w:rsid w:val="00FE6EFC"/>
    <w:rsid w:val="00FE6F61"/>
    <w:rsid w:val="00FE6F71"/>
    <w:rsid w:val="00FE6F83"/>
    <w:rsid w:val="00FE6FD2"/>
    <w:rsid w:val="00FE6FEC"/>
    <w:rsid w:val="00FE71C6"/>
    <w:rsid w:val="00FE7216"/>
    <w:rsid w:val="00FE72C0"/>
    <w:rsid w:val="00FE72C2"/>
    <w:rsid w:val="00FE72C6"/>
    <w:rsid w:val="00FE7582"/>
    <w:rsid w:val="00FE7933"/>
    <w:rsid w:val="00FE7AC0"/>
    <w:rsid w:val="00FE7B19"/>
    <w:rsid w:val="00FE7BC8"/>
    <w:rsid w:val="00FE7BF5"/>
    <w:rsid w:val="00FE7E30"/>
    <w:rsid w:val="00FE7E43"/>
    <w:rsid w:val="00FE7EE9"/>
    <w:rsid w:val="00FE7F43"/>
    <w:rsid w:val="00FE7F9A"/>
    <w:rsid w:val="00FF007F"/>
    <w:rsid w:val="00FF00A9"/>
    <w:rsid w:val="00FF00EC"/>
    <w:rsid w:val="00FF00EF"/>
    <w:rsid w:val="00FF01D8"/>
    <w:rsid w:val="00FF02F0"/>
    <w:rsid w:val="00FF03F4"/>
    <w:rsid w:val="00FF0425"/>
    <w:rsid w:val="00FF047F"/>
    <w:rsid w:val="00FF0540"/>
    <w:rsid w:val="00FF055F"/>
    <w:rsid w:val="00FF0566"/>
    <w:rsid w:val="00FF0625"/>
    <w:rsid w:val="00FF0649"/>
    <w:rsid w:val="00FF065F"/>
    <w:rsid w:val="00FF0667"/>
    <w:rsid w:val="00FF069C"/>
    <w:rsid w:val="00FF08DC"/>
    <w:rsid w:val="00FF0915"/>
    <w:rsid w:val="00FF0917"/>
    <w:rsid w:val="00FF0A57"/>
    <w:rsid w:val="00FF0B98"/>
    <w:rsid w:val="00FF0BD8"/>
    <w:rsid w:val="00FF0BFC"/>
    <w:rsid w:val="00FF0C3E"/>
    <w:rsid w:val="00FF0D4B"/>
    <w:rsid w:val="00FF0DAE"/>
    <w:rsid w:val="00FF0DE5"/>
    <w:rsid w:val="00FF0F6A"/>
    <w:rsid w:val="00FF1002"/>
    <w:rsid w:val="00FF1104"/>
    <w:rsid w:val="00FF11B3"/>
    <w:rsid w:val="00FF11DD"/>
    <w:rsid w:val="00FF11FF"/>
    <w:rsid w:val="00FF120F"/>
    <w:rsid w:val="00FF12A3"/>
    <w:rsid w:val="00FF136F"/>
    <w:rsid w:val="00FF144B"/>
    <w:rsid w:val="00FF14A6"/>
    <w:rsid w:val="00FF14C1"/>
    <w:rsid w:val="00FF161B"/>
    <w:rsid w:val="00FF16A4"/>
    <w:rsid w:val="00FF170D"/>
    <w:rsid w:val="00FF19BC"/>
    <w:rsid w:val="00FF1C0E"/>
    <w:rsid w:val="00FF1D87"/>
    <w:rsid w:val="00FF1DE5"/>
    <w:rsid w:val="00FF1F06"/>
    <w:rsid w:val="00FF1F70"/>
    <w:rsid w:val="00FF1FCE"/>
    <w:rsid w:val="00FF2006"/>
    <w:rsid w:val="00FF20DE"/>
    <w:rsid w:val="00FF212E"/>
    <w:rsid w:val="00FF21A4"/>
    <w:rsid w:val="00FF2285"/>
    <w:rsid w:val="00FF23A5"/>
    <w:rsid w:val="00FF23E1"/>
    <w:rsid w:val="00FF2451"/>
    <w:rsid w:val="00FF25A4"/>
    <w:rsid w:val="00FF25CA"/>
    <w:rsid w:val="00FF25DE"/>
    <w:rsid w:val="00FF26C4"/>
    <w:rsid w:val="00FF26D3"/>
    <w:rsid w:val="00FF2852"/>
    <w:rsid w:val="00FF28AE"/>
    <w:rsid w:val="00FF2A07"/>
    <w:rsid w:val="00FF2A4D"/>
    <w:rsid w:val="00FF2BA1"/>
    <w:rsid w:val="00FF2D4C"/>
    <w:rsid w:val="00FF2E62"/>
    <w:rsid w:val="00FF2ED9"/>
    <w:rsid w:val="00FF2F36"/>
    <w:rsid w:val="00FF2FD2"/>
    <w:rsid w:val="00FF2FE9"/>
    <w:rsid w:val="00FF3061"/>
    <w:rsid w:val="00FF30A6"/>
    <w:rsid w:val="00FF30C6"/>
    <w:rsid w:val="00FF3113"/>
    <w:rsid w:val="00FF320B"/>
    <w:rsid w:val="00FF3252"/>
    <w:rsid w:val="00FF325F"/>
    <w:rsid w:val="00FF32D8"/>
    <w:rsid w:val="00FF3353"/>
    <w:rsid w:val="00FF356F"/>
    <w:rsid w:val="00FF380A"/>
    <w:rsid w:val="00FF38E4"/>
    <w:rsid w:val="00FF3954"/>
    <w:rsid w:val="00FF3C24"/>
    <w:rsid w:val="00FF3C59"/>
    <w:rsid w:val="00FF3DC9"/>
    <w:rsid w:val="00FF3E4F"/>
    <w:rsid w:val="00FF401E"/>
    <w:rsid w:val="00FF408A"/>
    <w:rsid w:val="00FF40B1"/>
    <w:rsid w:val="00FF4169"/>
    <w:rsid w:val="00FF437F"/>
    <w:rsid w:val="00FF457F"/>
    <w:rsid w:val="00FF45CE"/>
    <w:rsid w:val="00FF45E8"/>
    <w:rsid w:val="00FF46D3"/>
    <w:rsid w:val="00FF4805"/>
    <w:rsid w:val="00FF495E"/>
    <w:rsid w:val="00FF498B"/>
    <w:rsid w:val="00FF4DC1"/>
    <w:rsid w:val="00FF4E1B"/>
    <w:rsid w:val="00FF4EBC"/>
    <w:rsid w:val="00FF4F34"/>
    <w:rsid w:val="00FF5042"/>
    <w:rsid w:val="00FF50E1"/>
    <w:rsid w:val="00FF50E7"/>
    <w:rsid w:val="00FF51B0"/>
    <w:rsid w:val="00FF52C1"/>
    <w:rsid w:val="00FF53B0"/>
    <w:rsid w:val="00FF5444"/>
    <w:rsid w:val="00FF548A"/>
    <w:rsid w:val="00FF5520"/>
    <w:rsid w:val="00FF55C0"/>
    <w:rsid w:val="00FF562E"/>
    <w:rsid w:val="00FF574B"/>
    <w:rsid w:val="00FF5777"/>
    <w:rsid w:val="00FF57FF"/>
    <w:rsid w:val="00FF598C"/>
    <w:rsid w:val="00FF59D7"/>
    <w:rsid w:val="00FF5A4C"/>
    <w:rsid w:val="00FF5AE5"/>
    <w:rsid w:val="00FF5D8D"/>
    <w:rsid w:val="00FF5D9A"/>
    <w:rsid w:val="00FF5DBB"/>
    <w:rsid w:val="00FF5E5D"/>
    <w:rsid w:val="00FF5F00"/>
    <w:rsid w:val="00FF606B"/>
    <w:rsid w:val="00FF6186"/>
    <w:rsid w:val="00FF624A"/>
    <w:rsid w:val="00FF626C"/>
    <w:rsid w:val="00FF6381"/>
    <w:rsid w:val="00FF6453"/>
    <w:rsid w:val="00FF645F"/>
    <w:rsid w:val="00FF64CC"/>
    <w:rsid w:val="00FF6541"/>
    <w:rsid w:val="00FF659B"/>
    <w:rsid w:val="00FF661C"/>
    <w:rsid w:val="00FF66E7"/>
    <w:rsid w:val="00FF66F0"/>
    <w:rsid w:val="00FF6A2E"/>
    <w:rsid w:val="00FF6A7E"/>
    <w:rsid w:val="00FF6A92"/>
    <w:rsid w:val="00FF6AF1"/>
    <w:rsid w:val="00FF6C4A"/>
    <w:rsid w:val="00FF6D14"/>
    <w:rsid w:val="00FF6DBF"/>
    <w:rsid w:val="00FF6FA0"/>
    <w:rsid w:val="00FF708F"/>
    <w:rsid w:val="00FF70DE"/>
    <w:rsid w:val="00FF72C9"/>
    <w:rsid w:val="00FF72F8"/>
    <w:rsid w:val="00FF7357"/>
    <w:rsid w:val="00FF73DA"/>
    <w:rsid w:val="00FF7576"/>
    <w:rsid w:val="00FF7612"/>
    <w:rsid w:val="00FF7622"/>
    <w:rsid w:val="00FF77D5"/>
    <w:rsid w:val="00FF7882"/>
    <w:rsid w:val="00FF7901"/>
    <w:rsid w:val="00FF79F7"/>
    <w:rsid w:val="00FF7AA4"/>
    <w:rsid w:val="00FF7B49"/>
    <w:rsid w:val="00FF7DFB"/>
    <w:rsid w:val="00FF7E3B"/>
    <w:rsid w:val="00FF7F23"/>
    <w:rsid w:val="00FF7FF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5DA94"/>
  <w15:chartTrackingRefBased/>
  <w15:docId w15:val="{B10B9619-5A7E-4A2A-B50E-C7DB8FDB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7A37"/>
    <w:pPr>
      <w:autoSpaceDE w:val="0"/>
      <w:autoSpaceDN w:val="0"/>
      <w:bidi/>
    </w:pPr>
    <w:rPr>
      <w:lang w:eastAsia="he-IL"/>
    </w:rPr>
  </w:style>
  <w:style w:type="paragraph" w:styleId="1">
    <w:name w:val="heading 1"/>
    <w:basedOn w:val="a"/>
    <w:next w:val="a"/>
    <w:qFormat/>
    <w:pPr>
      <w:keepNext/>
      <w:spacing w:after="120" w:line="480" w:lineRule="auto"/>
      <w:jc w:val="both"/>
      <w:outlineLvl w:val="0"/>
    </w:pPr>
    <w:rPr>
      <w:szCs w:val="24"/>
      <w:u w:val="single"/>
    </w:rPr>
  </w:style>
  <w:style w:type="paragraph" w:styleId="2">
    <w:name w:val="heading 2"/>
    <w:basedOn w:val="a"/>
    <w:next w:val="a"/>
    <w:qFormat/>
    <w:pPr>
      <w:keepNext/>
      <w:spacing w:line="480" w:lineRule="exact"/>
      <w:jc w:val="both"/>
      <w:outlineLvl w:val="1"/>
    </w:pPr>
    <w:rPr>
      <w:b/>
      <w:bCs/>
      <w:sz w:val="26"/>
      <w:szCs w:val="26"/>
      <w:u w:val="single"/>
    </w:rPr>
  </w:style>
  <w:style w:type="paragraph" w:styleId="3">
    <w:name w:val="heading 3"/>
    <w:basedOn w:val="a"/>
    <w:next w:val="a"/>
    <w:qFormat/>
    <w:pPr>
      <w:keepNext/>
      <w:widowControl w:val="0"/>
      <w:spacing w:line="480" w:lineRule="exact"/>
      <w:ind w:left="1418" w:hanging="1418"/>
      <w:jc w:val="center"/>
      <w:outlineLvl w:val="2"/>
    </w:pPr>
    <w:rPr>
      <w:rFonts w:cs="David"/>
      <w:b/>
      <w:bCs/>
      <w:w w:val="110"/>
      <w:sz w:val="28"/>
      <w:szCs w:val="26"/>
    </w:rPr>
  </w:style>
  <w:style w:type="paragraph" w:styleId="4">
    <w:name w:val="heading 4"/>
    <w:basedOn w:val="a"/>
    <w:next w:val="a"/>
    <w:link w:val="40"/>
    <w:qFormat/>
    <w:pPr>
      <w:keepNext/>
      <w:spacing w:before="240" w:after="60"/>
      <w:outlineLvl w:val="3"/>
    </w:pPr>
    <w:rPr>
      <w:b/>
      <w:bCs/>
      <w:sz w:val="28"/>
      <w:szCs w:val="28"/>
    </w:rPr>
  </w:style>
  <w:style w:type="paragraph" w:styleId="5">
    <w:name w:val="heading 5"/>
    <w:basedOn w:val="a"/>
    <w:next w:val="a"/>
    <w:qFormat/>
    <w:pPr>
      <w:keepNext/>
      <w:widowControl w:val="0"/>
      <w:spacing w:line="480" w:lineRule="exact"/>
      <w:ind w:left="1416" w:right="1418" w:hanging="1417"/>
      <w:jc w:val="both"/>
      <w:outlineLvl w:val="4"/>
    </w:pPr>
    <w:rPr>
      <w:rFonts w:cs="David"/>
      <w:sz w:val="28"/>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pPr>
      <w:tabs>
        <w:tab w:val="center" w:pos="4153"/>
        <w:tab w:val="right" w:pos="8306"/>
      </w:tabs>
    </w:pPr>
  </w:style>
  <w:style w:type="paragraph" w:styleId="a6">
    <w:name w:val="Document Map"/>
    <w:basedOn w:val="a"/>
    <w:semiHidden/>
    <w:pPr>
      <w:shd w:val="clear" w:color="auto" w:fill="000080"/>
    </w:pPr>
    <w:rPr>
      <w:rFonts w:ascii="Tahoma" w:hAnsi="Tahoma" w:cs="Tahoma"/>
    </w:rPr>
  </w:style>
  <w:style w:type="paragraph" w:styleId="a7">
    <w:name w:val="List"/>
    <w:basedOn w:val="a"/>
    <w:pPr>
      <w:spacing w:line="504" w:lineRule="auto"/>
      <w:ind w:right="283" w:hanging="283"/>
    </w:pPr>
    <w:rPr>
      <w:spacing w:val="22"/>
      <w:sz w:val="26"/>
      <w:szCs w:val="26"/>
    </w:rPr>
  </w:style>
  <w:style w:type="character" w:styleId="a8">
    <w:name w:val="page number"/>
    <w:rPr>
      <w:rFonts w:cs="Miriam"/>
      <w:lang w:bidi="he-IL"/>
    </w:rPr>
  </w:style>
  <w:style w:type="paragraph" w:customStyle="1" w:styleId="parak">
    <w:name w:val="parak"/>
    <w:basedOn w:val="a"/>
    <w:pPr>
      <w:pBdr>
        <w:top w:val="single" w:sz="6" w:space="1" w:color="auto" w:shadow="1"/>
        <w:left w:val="single" w:sz="6" w:space="1" w:color="auto" w:shadow="1"/>
        <w:bottom w:val="single" w:sz="6" w:space="1" w:color="auto" w:shadow="1"/>
        <w:right w:val="single" w:sz="6" w:space="1" w:color="auto" w:shadow="1"/>
      </w:pBdr>
      <w:ind w:left="720" w:hanging="720"/>
    </w:pPr>
    <w:rPr>
      <w:b/>
      <w:bCs/>
      <w:sz w:val="22"/>
      <w:szCs w:val="32"/>
    </w:rPr>
  </w:style>
  <w:style w:type="paragraph" w:customStyle="1" w:styleId="para-1">
    <w:name w:val="para-1"/>
    <w:basedOn w:val="parak"/>
    <w:pPr>
      <w:pBdr>
        <w:top w:val="none" w:sz="0" w:space="0" w:color="auto"/>
        <w:left w:val="none" w:sz="0" w:space="0" w:color="auto"/>
        <w:bottom w:val="none" w:sz="0" w:space="0" w:color="auto"/>
        <w:right w:val="none" w:sz="0" w:space="0" w:color="auto"/>
      </w:pBdr>
      <w:spacing w:line="360" w:lineRule="auto"/>
    </w:pPr>
    <w:rPr>
      <w:i/>
      <w:iCs/>
      <w:szCs w:val="44"/>
    </w:rPr>
  </w:style>
  <w:style w:type="paragraph" w:styleId="a9">
    <w:name w:val="Title"/>
    <w:basedOn w:val="a"/>
    <w:qFormat/>
    <w:pPr>
      <w:spacing w:line="480" w:lineRule="exact"/>
      <w:jc w:val="center"/>
    </w:pPr>
    <w:rPr>
      <w:b/>
      <w:bCs/>
      <w:sz w:val="22"/>
      <w:szCs w:val="40"/>
    </w:rPr>
  </w:style>
  <w:style w:type="paragraph" w:styleId="aa">
    <w:name w:val="Body Text"/>
    <w:basedOn w:val="a"/>
    <w:pPr>
      <w:spacing w:after="120" w:line="480" w:lineRule="exact"/>
      <w:jc w:val="both"/>
    </w:pPr>
    <w:rPr>
      <w:szCs w:val="26"/>
    </w:rPr>
  </w:style>
  <w:style w:type="character" w:styleId="ab">
    <w:name w:val="annotation reference"/>
    <w:semiHidden/>
    <w:rPr>
      <w:rFonts w:ascii="Times New Roman" w:hAnsi="Times New Roman" w:cs="Times New Roman"/>
      <w:sz w:val="16"/>
      <w:szCs w:val="16"/>
    </w:rPr>
  </w:style>
  <w:style w:type="paragraph" w:styleId="ac">
    <w:name w:val="annotation text"/>
    <w:basedOn w:val="a"/>
    <w:semiHidden/>
  </w:style>
  <w:style w:type="paragraph" w:customStyle="1" w:styleId="10">
    <w:name w:val="נושא הערה1"/>
    <w:basedOn w:val="ac"/>
    <w:next w:val="ac"/>
    <w:rPr>
      <w:b/>
      <w:bCs/>
    </w:rPr>
  </w:style>
  <w:style w:type="paragraph" w:customStyle="1" w:styleId="BalloonText1">
    <w:name w:val="Balloon Text1"/>
    <w:basedOn w:val="a"/>
    <w:rPr>
      <w:rFonts w:ascii="Tahoma" w:hAnsi="Tahoma" w:cs="Tahoma"/>
      <w:sz w:val="16"/>
      <w:szCs w:val="16"/>
    </w:rPr>
  </w:style>
  <w:style w:type="paragraph" w:styleId="ad">
    <w:name w:val="Block Text"/>
    <w:basedOn w:val="a"/>
    <w:pPr>
      <w:widowControl w:val="0"/>
      <w:spacing w:line="480" w:lineRule="exact"/>
      <w:ind w:left="1418" w:hanging="1418"/>
      <w:jc w:val="both"/>
    </w:pPr>
    <w:rPr>
      <w:rFonts w:cs="David"/>
      <w:w w:val="110"/>
      <w:sz w:val="26"/>
      <w:szCs w:val="26"/>
    </w:rPr>
  </w:style>
  <w:style w:type="paragraph" w:styleId="ae">
    <w:name w:val="Subtitle"/>
    <w:basedOn w:val="a"/>
    <w:link w:val="af"/>
    <w:qFormat/>
    <w:rsid w:val="0002270C"/>
    <w:pPr>
      <w:autoSpaceDE/>
      <w:autoSpaceDN/>
      <w:spacing w:line="360" w:lineRule="auto"/>
      <w:ind w:right="1440" w:hanging="1440"/>
      <w:jc w:val="center"/>
    </w:pPr>
    <w:rPr>
      <w:b/>
      <w:bCs/>
      <w:color w:val="000000"/>
      <w:sz w:val="32"/>
      <w:szCs w:val="36"/>
    </w:rPr>
  </w:style>
  <w:style w:type="character" w:styleId="af0">
    <w:name w:val="Strong"/>
    <w:qFormat/>
    <w:rsid w:val="00463A68"/>
    <w:rPr>
      <w:b/>
      <w:bCs/>
    </w:rPr>
  </w:style>
  <w:style w:type="table" w:styleId="af1">
    <w:name w:val="Table Grid"/>
    <w:aliases w:val="טבלת רשת,טקסט טבלה תחתונה"/>
    <w:basedOn w:val="a1"/>
    <w:uiPriority w:val="39"/>
    <w:rsid w:val="00243748"/>
    <w:pPr>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rsid w:val="00681755"/>
    <w:pPr>
      <w:autoSpaceDE/>
      <w:autoSpaceDN/>
      <w:bidi w:val="0"/>
    </w:pPr>
    <w:rPr>
      <w:sz w:val="24"/>
      <w:szCs w:val="24"/>
      <w:lang w:eastAsia="en-US"/>
    </w:rPr>
  </w:style>
  <w:style w:type="paragraph" w:styleId="af2">
    <w:name w:val="List Paragraph"/>
    <w:aliases w:val="List Paragraph,LP1,פיסקת bullets,נספח 2 מתוקן,מכרזים - טקסט סעיפים,lp1,Bullet List,FooterText,numbered,Paragraphe de liste1,List Paragraph_0,List Paragraph_1,רשימה א.ב,Bullet Number,Use Case List Paragraph,Num Bullet 1,style 2,x.x.x.x,רגיל 1"/>
    <w:basedOn w:val="a"/>
    <w:link w:val="af3"/>
    <w:uiPriority w:val="99"/>
    <w:qFormat/>
    <w:rsid w:val="008A1FD9"/>
    <w:pPr>
      <w:autoSpaceDE/>
      <w:autoSpaceDN/>
      <w:ind w:left="720"/>
    </w:pPr>
    <w:rPr>
      <w:rFonts w:ascii="Verdana" w:hAnsi="Verdana" w:cs="David"/>
      <w:sz w:val="24"/>
      <w:szCs w:val="28"/>
      <w:lang w:eastAsia="en-US"/>
    </w:rPr>
  </w:style>
  <w:style w:type="paragraph" w:customStyle="1" w:styleId="11">
    <w:name w:val="פיסקת רשימה1"/>
    <w:basedOn w:val="a"/>
    <w:rsid w:val="00DE78E0"/>
    <w:pPr>
      <w:autoSpaceDE/>
      <w:autoSpaceDN/>
      <w:spacing w:after="200" w:line="276" w:lineRule="auto"/>
      <w:ind w:left="720"/>
      <w:contextualSpacing/>
    </w:pPr>
    <w:rPr>
      <w:rFonts w:ascii="Arial" w:hAnsi="Arial" w:cs="Arial"/>
      <w:sz w:val="24"/>
      <w:szCs w:val="24"/>
      <w:lang w:eastAsia="en-US"/>
    </w:rPr>
  </w:style>
  <w:style w:type="paragraph" w:customStyle="1" w:styleId="af4">
    <w:name w:val="אי"/>
    <w:rsid w:val="00722845"/>
    <w:pPr>
      <w:autoSpaceDE w:val="0"/>
      <w:autoSpaceDN w:val="0"/>
      <w:bidi/>
    </w:pPr>
    <w:rPr>
      <w:lang w:eastAsia="he-IL"/>
    </w:rPr>
  </w:style>
  <w:style w:type="paragraph" w:customStyle="1" w:styleId="listparagraph">
    <w:name w:val="listparagraph"/>
    <w:basedOn w:val="a"/>
    <w:rsid w:val="00536939"/>
    <w:pPr>
      <w:autoSpaceDE/>
      <w:autoSpaceDN/>
      <w:bidi w:val="0"/>
      <w:spacing w:before="100" w:beforeAutospacing="1" w:after="100" w:afterAutospacing="1"/>
    </w:pPr>
    <w:rPr>
      <w:rFonts w:eastAsia="Calibri"/>
      <w:sz w:val="24"/>
      <w:szCs w:val="24"/>
      <w:lang w:eastAsia="en-US"/>
    </w:rPr>
  </w:style>
  <w:style w:type="paragraph" w:styleId="af5">
    <w:name w:val="annotation subject"/>
    <w:basedOn w:val="ac"/>
    <w:next w:val="ac"/>
    <w:semiHidden/>
    <w:rsid w:val="005259DE"/>
    <w:rPr>
      <w:b/>
      <w:bCs/>
    </w:rPr>
  </w:style>
  <w:style w:type="paragraph" w:styleId="af6">
    <w:name w:val="Balloon Text"/>
    <w:basedOn w:val="a"/>
    <w:semiHidden/>
    <w:rsid w:val="005259DE"/>
    <w:rPr>
      <w:rFonts w:ascii="Tahoma" w:hAnsi="Tahoma" w:cs="Tahoma"/>
      <w:sz w:val="16"/>
      <w:szCs w:val="16"/>
    </w:rPr>
  </w:style>
  <w:style w:type="character" w:customStyle="1" w:styleId="pasuk1">
    <w:name w:val="pasuk1"/>
    <w:rsid w:val="00B811C9"/>
    <w:rPr>
      <w:sz w:val="29"/>
      <w:szCs w:val="29"/>
    </w:rPr>
  </w:style>
  <w:style w:type="character" w:customStyle="1" w:styleId="clickable">
    <w:name w:val="clickable"/>
    <w:basedOn w:val="a0"/>
    <w:rsid w:val="00B811C9"/>
  </w:style>
  <w:style w:type="paragraph" w:customStyle="1" w:styleId="msolistparagraph0">
    <w:name w:val="msolistparagraph"/>
    <w:basedOn w:val="a"/>
    <w:rsid w:val="001D5A79"/>
    <w:pPr>
      <w:autoSpaceDE/>
      <w:autoSpaceDN/>
      <w:ind w:left="720"/>
    </w:pPr>
    <w:rPr>
      <w:rFonts w:ascii="Calibri" w:hAnsi="Calibri"/>
      <w:sz w:val="22"/>
      <w:szCs w:val="22"/>
      <w:lang w:eastAsia="en-US"/>
    </w:rPr>
  </w:style>
  <w:style w:type="character" w:customStyle="1" w:styleId="st1">
    <w:name w:val="st1"/>
    <w:basedOn w:val="a0"/>
    <w:rsid w:val="0053784A"/>
  </w:style>
  <w:style w:type="character" w:customStyle="1" w:styleId="big-number">
    <w:name w:val="big-number"/>
    <w:basedOn w:val="a0"/>
    <w:rsid w:val="0069246D"/>
  </w:style>
  <w:style w:type="character" w:customStyle="1" w:styleId="a4">
    <w:name w:val="כותרת עליונה תו"/>
    <w:link w:val="a3"/>
    <w:semiHidden/>
    <w:rsid w:val="000D5D5E"/>
    <w:rPr>
      <w:lang w:val="en-US" w:eastAsia="he-IL" w:bidi="he-IL"/>
    </w:rPr>
  </w:style>
  <w:style w:type="paragraph" w:customStyle="1" w:styleId="msonormalcxspmiddle">
    <w:name w:val="msonormalcxspmiddle"/>
    <w:basedOn w:val="a"/>
    <w:rsid w:val="00642799"/>
    <w:pPr>
      <w:autoSpaceDE/>
      <w:autoSpaceDN/>
      <w:bidi w:val="0"/>
      <w:spacing w:before="100" w:beforeAutospacing="1" w:after="100" w:afterAutospacing="1"/>
    </w:pPr>
    <w:rPr>
      <w:sz w:val="24"/>
      <w:szCs w:val="24"/>
      <w:lang w:eastAsia="en-US"/>
    </w:rPr>
  </w:style>
  <w:style w:type="paragraph" w:customStyle="1" w:styleId="af7">
    <w:name w:val="נ"/>
    <w:rsid w:val="00846538"/>
    <w:pPr>
      <w:autoSpaceDE w:val="0"/>
      <w:autoSpaceDN w:val="0"/>
      <w:bidi/>
    </w:pPr>
    <w:rPr>
      <w:lang w:eastAsia="he-IL"/>
    </w:rPr>
  </w:style>
  <w:style w:type="character" w:customStyle="1" w:styleId="default">
    <w:name w:val="default"/>
    <w:rsid w:val="00D46A73"/>
    <w:rPr>
      <w:rFonts w:ascii="Times New Roman" w:hAnsi="Times New Roman" w:cs="Times New Roman"/>
      <w:sz w:val="26"/>
      <w:szCs w:val="26"/>
    </w:rPr>
  </w:style>
  <w:style w:type="character" w:customStyle="1" w:styleId="tab">
    <w:name w:val="tab"/>
    <w:basedOn w:val="a0"/>
    <w:rsid w:val="00D647E8"/>
  </w:style>
  <w:style w:type="paragraph" w:styleId="20">
    <w:name w:val="List 2"/>
    <w:basedOn w:val="a"/>
    <w:rsid w:val="00531B34"/>
    <w:pPr>
      <w:ind w:left="566" w:hanging="283"/>
    </w:pPr>
  </w:style>
  <w:style w:type="paragraph" w:styleId="af8">
    <w:name w:val="Body Text Indent"/>
    <w:basedOn w:val="a"/>
    <w:rsid w:val="00531B34"/>
    <w:pPr>
      <w:spacing w:after="120"/>
      <w:ind w:left="283"/>
    </w:pPr>
  </w:style>
  <w:style w:type="paragraph" w:styleId="21">
    <w:name w:val="Body Text First Indent 2"/>
    <w:basedOn w:val="af8"/>
    <w:rsid w:val="00531B34"/>
    <w:pPr>
      <w:ind w:firstLine="210"/>
    </w:pPr>
  </w:style>
  <w:style w:type="character" w:customStyle="1" w:styleId="af9">
    <w:name w:val="תו תו"/>
    <w:rsid w:val="00D52E64"/>
    <w:rPr>
      <w:rFonts w:cs="Miriam"/>
    </w:rPr>
  </w:style>
  <w:style w:type="character" w:customStyle="1" w:styleId="12">
    <w:name w:val="תו תו1"/>
    <w:rsid w:val="005A64B8"/>
    <w:rPr>
      <w:rFonts w:cs="Miriam"/>
    </w:rPr>
  </w:style>
  <w:style w:type="character" w:styleId="Hyperlink">
    <w:name w:val="Hyperlink"/>
    <w:rsid w:val="00432BAE"/>
    <w:rPr>
      <w:color w:val="0000FF"/>
      <w:u w:val="single"/>
    </w:rPr>
  </w:style>
  <w:style w:type="character" w:customStyle="1" w:styleId="googqs-tidbit">
    <w:name w:val="goog_qs-tidbit"/>
    <w:rsid w:val="00A943D0"/>
  </w:style>
  <w:style w:type="character" w:customStyle="1" w:styleId="apple-converted-space">
    <w:name w:val="apple-converted-space"/>
    <w:rsid w:val="00A943D0"/>
  </w:style>
  <w:style w:type="character" w:styleId="afa">
    <w:name w:val="Emphasis"/>
    <w:qFormat/>
    <w:rsid w:val="00BA31C3"/>
    <w:rPr>
      <w:i/>
      <w:iCs/>
    </w:rPr>
  </w:style>
  <w:style w:type="paragraph" w:customStyle="1" w:styleId="afb">
    <w:name w:val="רגיל ללא כניסות"/>
    <w:basedOn w:val="a"/>
    <w:rsid w:val="00875D29"/>
    <w:pPr>
      <w:tabs>
        <w:tab w:val="left" w:pos="2268"/>
        <w:tab w:val="left" w:pos="2835"/>
      </w:tabs>
      <w:autoSpaceDE/>
      <w:autoSpaceDN/>
      <w:spacing w:line="300" w:lineRule="auto"/>
      <w:jc w:val="both"/>
    </w:pPr>
    <w:rPr>
      <w:rFonts w:cs="David"/>
      <w:snapToGrid w:val="0"/>
      <w:sz w:val="24"/>
      <w:szCs w:val="24"/>
    </w:rPr>
  </w:style>
  <w:style w:type="paragraph" w:customStyle="1" w:styleId="13">
    <w:name w:val="פיסקת רשימה1"/>
    <w:basedOn w:val="a"/>
    <w:rsid w:val="004E4117"/>
    <w:pPr>
      <w:autoSpaceDE/>
      <w:autoSpaceDN/>
      <w:ind w:left="720"/>
    </w:pPr>
    <w:rPr>
      <w:rFonts w:cs="David"/>
      <w:sz w:val="24"/>
      <w:szCs w:val="26"/>
      <w:lang w:eastAsia="en-US"/>
    </w:rPr>
  </w:style>
  <w:style w:type="character" w:customStyle="1" w:styleId="40">
    <w:name w:val="כותרת 4 תו"/>
    <w:link w:val="4"/>
    <w:rsid w:val="000F7072"/>
    <w:rPr>
      <w:b/>
      <w:bCs/>
      <w:sz w:val="28"/>
      <w:szCs w:val="28"/>
      <w:lang w:eastAsia="he-IL"/>
    </w:rPr>
  </w:style>
  <w:style w:type="character" w:customStyle="1" w:styleId="af">
    <w:name w:val="כותרת משנה תו"/>
    <w:link w:val="ae"/>
    <w:rsid w:val="000F585E"/>
    <w:rPr>
      <w:b/>
      <w:bCs/>
      <w:color w:val="000000"/>
      <w:sz w:val="32"/>
      <w:szCs w:val="36"/>
      <w:lang w:eastAsia="he-IL"/>
    </w:rPr>
  </w:style>
  <w:style w:type="character" w:customStyle="1" w:styleId="af3">
    <w:name w:val="פיסקת רשימה תו"/>
    <w:aliases w:val="List Paragraph תו,LP1 תו,פיסקת bullets תו,נספח 2 מתוקן תו,מכרזים - טקסט סעיפים תו,lp1 תו,Bullet List תו,FooterText תו,numbered תו,Paragraphe de liste1 תו,List Paragraph_0 תו,List Paragraph_1 תו,רשימה א.ב תו,Bullet Number תו,style 2 תו"/>
    <w:link w:val="af2"/>
    <w:uiPriority w:val="99"/>
    <w:qFormat/>
    <w:locked/>
    <w:rsid w:val="003E1025"/>
    <w:rPr>
      <w:rFonts w:ascii="Verdana" w:hAnsi="Verdana" w:cs="David"/>
      <w:sz w:val="24"/>
      <w:szCs w:val="28"/>
    </w:rPr>
  </w:style>
  <w:style w:type="paragraph" w:styleId="afc">
    <w:name w:val="Revision"/>
    <w:hidden/>
    <w:uiPriority w:val="99"/>
    <w:semiHidden/>
    <w:rsid w:val="00765E07"/>
    <w:rPr>
      <w:lang w:eastAsia="he-IL"/>
    </w:rPr>
  </w:style>
  <w:style w:type="paragraph" w:customStyle="1" w:styleId="afd">
    <w:name w:val="a"/>
    <w:basedOn w:val="a"/>
    <w:rsid w:val="000A026B"/>
    <w:pPr>
      <w:autoSpaceDE/>
      <w:autoSpaceDN/>
      <w:bidi w:val="0"/>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096">
      <w:bodyDiv w:val="1"/>
      <w:marLeft w:val="0"/>
      <w:marRight w:val="0"/>
      <w:marTop w:val="0"/>
      <w:marBottom w:val="0"/>
      <w:divBdr>
        <w:top w:val="none" w:sz="0" w:space="0" w:color="auto"/>
        <w:left w:val="none" w:sz="0" w:space="0" w:color="auto"/>
        <w:bottom w:val="none" w:sz="0" w:space="0" w:color="auto"/>
        <w:right w:val="none" w:sz="0" w:space="0" w:color="auto"/>
      </w:divBdr>
    </w:div>
    <w:div w:id="57822070">
      <w:bodyDiv w:val="1"/>
      <w:marLeft w:val="0"/>
      <w:marRight w:val="0"/>
      <w:marTop w:val="0"/>
      <w:marBottom w:val="0"/>
      <w:divBdr>
        <w:top w:val="none" w:sz="0" w:space="0" w:color="auto"/>
        <w:left w:val="none" w:sz="0" w:space="0" w:color="auto"/>
        <w:bottom w:val="none" w:sz="0" w:space="0" w:color="auto"/>
        <w:right w:val="none" w:sz="0" w:space="0" w:color="auto"/>
      </w:divBdr>
    </w:div>
    <w:div w:id="224417797">
      <w:bodyDiv w:val="1"/>
      <w:marLeft w:val="0"/>
      <w:marRight w:val="0"/>
      <w:marTop w:val="0"/>
      <w:marBottom w:val="0"/>
      <w:divBdr>
        <w:top w:val="none" w:sz="0" w:space="0" w:color="auto"/>
        <w:left w:val="none" w:sz="0" w:space="0" w:color="auto"/>
        <w:bottom w:val="none" w:sz="0" w:space="0" w:color="auto"/>
        <w:right w:val="none" w:sz="0" w:space="0" w:color="auto"/>
      </w:divBdr>
    </w:div>
    <w:div w:id="383918544">
      <w:bodyDiv w:val="1"/>
      <w:marLeft w:val="0"/>
      <w:marRight w:val="0"/>
      <w:marTop w:val="0"/>
      <w:marBottom w:val="0"/>
      <w:divBdr>
        <w:top w:val="none" w:sz="0" w:space="0" w:color="auto"/>
        <w:left w:val="none" w:sz="0" w:space="0" w:color="auto"/>
        <w:bottom w:val="none" w:sz="0" w:space="0" w:color="auto"/>
        <w:right w:val="none" w:sz="0" w:space="0" w:color="auto"/>
      </w:divBdr>
    </w:div>
    <w:div w:id="487525397">
      <w:bodyDiv w:val="1"/>
      <w:marLeft w:val="0"/>
      <w:marRight w:val="0"/>
      <w:marTop w:val="0"/>
      <w:marBottom w:val="0"/>
      <w:divBdr>
        <w:top w:val="none" w:sz="0" w:space="0" w:color="auto"/>
        <w:left w:val="none" w:sz="0" w:space="0" w:color="auto"/>
        <w:bottom w:val="none" w:sz="0" w:space="0" w:color="auto"/>
        <w:right w:val="none" w:sz="0" w:space="0" w:color="auto"/>
      </w:divBdr>
    </w:div>
    <w:div w:id="569853241">
      <w:bodyDiv w:val="1"/>
      <w:marLeft w:val="0"/>
      <w:marRight w:val="0"/>
      <w:marTop w:val="0"/>
      <w:marBottom w:val="0"/>
      <w:divBdr>
        <w:top w:val="none" w:sz="0" w:space="0" w:color="auto"/>
        <w:left w:val="none" w:sz="0" w:space="0" w:color="auto"/>
        <w:bottom w:val="none" w:sz="0" w:space="0" w:color="auto"/>
        <w:right w:val="none" w:sz="0" w:space="0" w:color="auto"/>
      </w:divBdr>
    </w:div>
    <w:div w:id="774905420">
      <w:bodyDiv w:val="1"/>
      <w:marLeft w:val="0"/>
      <w:marRight w:val="0"/>
      <w:marTop w:val="0"/>
      <w:marBottom w:val="0"/>
      <w:divBdr>
        <w:top w:val="none" w:sz="0" w:space="0" w:color="auto"/>
        <w:left w:val="none" w:sz="0" w:space="0" w:color="auto"/>
        <w:bottom w:val="none" w:sz="0" w:space="0" w:color="auto"/>
        <w:right w:val="none" w:sz="0" w:space="0" w:color="auto"/>
      </w:divBdr>
    </w:div>
    <w:div w:id="782070804">
      <w:bodyDiv w:val="1"/>
      <w:marLeft w:val="120"/>
      <w:marRight w:val="120"/>
      <w:marTop w:val="120"/>
      <w:marBottom w:val="120"/>
      <w:divBdr>
        <w:top w:val="none" w:sz="0" w:space="0" w:color="auto"/>
        <w:left w:val="none" w:sz="0" w:space="0" w:color="auto"/>
        <w:bottom w:val="none" w:sz="0" w:space="0" w:color="auto"/>
        <w:right w:val="none" w:sz="0" w:space="0" w:color="auto"/>
      </w:divBdr>
    </w:div>
    <w:div w:id="920331345">
      <w:bodyDiv w:val="1"/>
      <w:marLeft w:val="0"/>
      <w:marRight w:val="0"/>
      <w:marTop w:val="0"/>
      <w:marBottom w:val="0"/>
      <w:divBdr>
        <w:top w:val="none" w:sz="0" w:space="0" w:color="auto"/>
        <w:left w:val="none" w:sz="0" w:space="0" w:color="auto"/>
        <w:bottom w:val="none" w:sz="0" w:space="0" w:color="auto"/>
        <w:right w:val="none" w:sz="0" w:space="0" w:color="auto"/>
      </w:divBdr>
    </w:div>
    <w:div w:id="958726953">
      <w:bodyDiv w:val="1"/>
      <w:marLeft w:val="0"/>
      <w:marRight w:val="0"/>
      <w:marTop w:val="0"/>
      <w:marBottom w:val="0"/>
      <w:divBdr>
        <w:top w:val="none" w:sz="0" w:space="0" w:color="auto"/>
        <w:left w:val="none" w:sz="0" w:space="0" w:color="auto"/>
        <w:bottom w:val="none" w:sz="0" w:space="0" w:color="auto"/>
        <w:right w:val="none" w:sz="0" w:space="0" w:color="auto"/>
      </w:divBdr>
    </w:div>
    <w:div w:id="1217544571">
      <w:bodyDiv w:val="1"/>
      <w:marLeft w:val="0"/>
      <w:marRight w:val="0"/>
      <w:marTop w:val="0"/>
      <w:marBottom w:val="0"/>
      <w:divBdr>
        <w:top w:val="none" w:sz="0" w:space="0" w:color="auto"/>
        <w:left w:val="none" w:sz="0" w:space="0" w:color="auto"/>
        <w:bottom w:val="none" w:sz="0" w:space="0" w:color="auto"/>
        <w:right w:val="none" w:sz="0" w:space="0" w:color="auto"/>
      </w:divBdr>
    </w:div>
    <w:div w:id="1249658265">
      <w:bodyDiv w:val="1"/>
      <w:marLeft w:val="0"/>
      <w:marRight w:val="0"/>
      <w:marTop w:val="0"/>
      <w:marBottom w:val="0"/>
      <w:divBdr>
        <w:top w:val="none" w:sz="0" w:space="0" w:color="auto"/>
        <w:left w:val="none" w:sz="0" w:space="0" w:color="auto"/>
        <w:bottom w:val="none" w:sz="0" w:space="0" w:color="auto"/>
        <w:right w:val="none" w:sz="0" w:space="0" w:color="auto"/>
      </w:divBdr>
    </w:div>
    <w:div w:id="1333878341">
      <w:bodyDiv w:val="1"/>
      <w:marLeft w:val="0"/>
      <w:marRight w:val="0"/>
      <w:marTop w:val="0"/>
      <w:marBottom w:val="0"/>
      <w:divBdr>
        <w:top w:val="none" w:sz="0" w:space="0" w:color="auto"/>
        <w:left w:val="none" w:sz="0" w:space="0" w:color="auto"/>
        <w:bottom w:val="none" w:sz="0" w:space="0" w:color="auto"/>
        <w:right w:val="none" w:sz="0" w:space="0" w:color="auto"/>
      </w:divBdr>
    </w:div>
    <w:div w:id="1392539637">
      <w:bodyDiv w:val="1"/>
      <w:marLeft w:val="0"/>
      <w:marRight w:val="0"/>
      <w:marTop w:val="0"/>
      <w:marBottom w:val="0"/>
      <w:divBdr>
        <w:top w:val="none" w:sz="0" w:space="0" w:color="auto"/>
        <w:left w:val="none" w:sz="0" w:space="0" w:color="auto"/>
        <w:bottom w:val="none" w:sz="0" w:space="0" w:color="auto"/>
        <w:right w:val="none" w:sz="0" w:space="0" w:color="auto"/>
      </w:divBdr>
    </w:div>
    <w:div w:id="1626932865">
      <w:bodyDiv w:val="1"/>
      <w:marLeft w:val="0"/>
      <w:marRight w:val="0"/>
      <w:marTop w:val="0"/>
      <w:marBottom w:val="0"/>
      <w:divBdr>
        <w:top w:val="none" w:sz="0" w:space="0" w:color="auto"/>
        <w:left w:val="none" w:sz="0" w:space="0" w:color="auto"/>
        <w:bottom w:val="none" w:sz="0" w:space="0" w:color="auto"/>
        <w:right w:val="none" w:sz="0" w:space="0" w:color="auto"/>
      </w:divBdr>
    </w:div>
    <w:div w:id="1642615080">
      <w:bodyDiv w:val="1"/>
      <w:marLeft w:val="0"/>
      <w:marRight w:val="0"/>
      <w:marTop w:val="0"/>
      <w:marBottom w:val="0"/>
      <w:divBdr>
        <w:top w:val="none" w:sz="0" w:space="0" w:color="auto"/>
        <w:left w:val="none" w:sz="0" w:space="0" w:color="auto"/>
        <w:bottom w:val="none" w:sz="0" w:space="0" w:color="auto"/>
        <w:right w:val="none" w:sz="0" w:space="0" w:color="auto"/>
      </w:divBdr>
    </w:div>
    <w:div w:id="1658148544">
      <w:bodyDiv w:val="1"/>
      <w:marLeft w:val="0"/>
      <w:marRight w:val="0"/>
      <w:marTop w:val="0"/>
      <w:marBottom w:val="0"/>
      <w:divBdr>
        <w:top w:val="none" w:sz="0" w:space="0" w:color="auto"/>
        <w:left w:val="none" w:sz="0" w:space="0" w:color="auto"/>
        <w:bottom w:val="none" w:sz="0" w:space="0" w:color="auto"/>
        <w:right w:val="none" w:sz="0" w:space="0" w:color="auto"/>
      </w:divBdr>
    </w:div>
    <w:div w:id="1669481295">
      <w:bodyDiv w:val="1"/>
      <w:marLeft w:val="0"/>
      <w:marRight w:val="0"/>
      <w:marTop w:val="0"/>
      <w:marBottom w:val="0"/>
      <w:divBdr>
        <w:top w:val="none" w:sz="0" w:space="0" w:color="auto"/>
        <w:left w:val="none" w:sz="0" w:space="0" w:color="auto"/>
        <w:bottom w:val="none" w:sz="0" w:space="0" w:color="auto"/>
        <w:right w:val="none" w:sz="0" w:space="0" w:color="auto"/>
      </w:divBdr>
    </w:div>
    <w:div w:id="1690329111">
      <w:bodyDiv w:val="1"/>
      <w:marLeft w:val="0"/>
      <w:marRight w:val="0"/>
      <w:marTop w:val="0"/>
      <w:marBottom w:val="0"/>
      <w:divBdr>
        <w:top w:val="none" w:sz="0" w:space="0" w:color="auto"/>
        <w:left w:val="none" w:sz="0" w:space="0" w:color="auto"/>
        <w:bottom w:val="none" w:sz="0" w:space="0" w:color="auto"/>
        <w:right w:val="none" w:sz="0" w:space="0" w:color="auto"/>
      </w:divBdr>
    </w:div>
    <w:div w:id="1708598085">
      <w:bodyDiv w:val="1"/>
      <w:marLeft w:val="0"/>
      <w:marRight w:val="0"/>
      <w:marTop w:val="0"/>
      <w:marBottom w:val="0"/>
      <w:divBdr>
        <w:top w:val="none" w:sz="0" w:space="0" w:color="auto"/>
        <w:left w:val="none" w:sz="0" w:space="0" w:color="auto"/>
        <w:bottom w:val="none" w:sz="0" w:space="0" w:color="auto"/>
        <w:right w:val="none" w:sz="0" w:space="0" w:color="auto"/>
      </w:divBdr>
    </w:div>
    <w:div w:id="1710032208">
      <w:bodyDiv w:val="1"/>
      <w:marLeft w:val="0"/>
      <w:marRight w:val="0"/>
      <w:marTop w:val="0"/>
      <w:marBottom w:val="0"/>
      <w:divBdr>
        <w:top w:val="none" w:sz="0" w:space="0" w:color="auto"/>
        <w:left w:val="none" w:sz="0" w:space="0" w:color="auto"/>
        <w:bottom w:val="none" w:sz="0" w:space="0" w:color="auto"/>
        <w:right w:val="none" w:sz="0" w:space="0" w:color="auto"/>
      </w:divBdr>
    </w:div>
    <w:div w:id="1720780063">
      <w:bodyDiv w:val="1"/>
      <w:marLeft w:val="0"/>
      <w:marRight w:val="0"/>
      <w:marTop w:val="0"/>
      <w:marBottom w:val="0"/>
      <w:divBdr>
        <w:top w:val="none" w:sz="0" w:space="0" w:color="auto"/>
        <w:left w:val="none" w:sz="0" w:space="0" w:color="auto"/>
        <w:bottom w:val="none" w:sz="0" w:space="0" w:color="auto"/>
        <w:right w:val="none" w:sz="0" w:space="0" w:color="auto"/>
      </w:divBdr>
    </w:div>
    <w:div w:id="1748919329">
      <w:bodyDiv w:val="1"/>
      <w:marLeft w:val="0"/>
      <w:marRight w:val="0"/>
      <w:marTop w:val="0"/>
      <w:marBottom w:val="0"/>
      <w:divBdr>
        <w:top w:val="none" w:sz="0" w:space="0" w:color="auto"/>
        <w:left w:val="none" w:sz="0" w:space="0" w:color="auto"/>
        <w:bottom w:val="none" w:sz="0" w:space="0" w:color="auto"/>
        <w:right w:val="none" w:sz="0" w:space="0" w:color="auto"/>
      </w:divBdr>
    </w:div>
    <w:div w:id="1942057910">
      <w:bodyDiv w:val="1"/>
      <w:marLeft w:val="0"/>
      <w:marRight w:val="0"/>
      <w:marTop w:val="0"/>
      <w:marBottom w:val="0"/>
      <w:divBdr>
        <w:top w:val="none" w:sz="0" w:space="0" w:color="auto"/>
        <w:left w:val="none" w:sz="0" w:space="0" w:color="auto"/>
        <w:bottom w:val="none" w:sz="0" w:space="0" w:color="auto"/>
        <w:right w:val="none" w:sz="0" w:space="0" w:color="auto"/>
      </w:divBdr>
    </w:div>
    <w:div w:id="1964729428">
      <w:bodyDiv w:val="1"/>
      <w:marLeft w:val="0"/>
      <w:marRight w:val="0"/>
      <w:marTop w:val="0"/>
      <w:marBottom w:val="0"/>
      <w:divBdr>
        <w:top w:val="none" w:sz="0" w:space="0" w:color="auto"/>
        <w:left w:val="none" w:sz="0" w:space="0" w:color="auto"/>
        <w:bottom w:val="none" w:sz="0" w:space="0" w:color="auto"/>
        <w:right w:val="none" w:sz="0" w:space="0" w:color="auto"/>
      </w:divBdr>
    </w:div>
    <w:div w:id="2002931034">
      <w:bodyDiv w:val="1"/>
      <w:marLeft w:val="0"/>
      <w:marRight w:val="0"/>
      <w:marTop w:val="0"/>
      <w:marBottom w:val="0"/>
      <w:divBdr>
        <w:top w:val="none" w:sz="0" w:space="0" w:color="auto"/>
        <w:left w:val="none" w:sz="0" w:space="0" w:color="auto"/>
        <w:bottom w:val="none" w:sz="0" w:space="0" w:color="auto"/>
        <w:right w:val="none" w:sz="0" w:space="0" w:color="auto"/>
      </w:divBdr>
    </w:div>
    <w:div w:id="207847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1499;&#1508;&#1512;%20&#1505;&#1489;&#1488;%20-%20&#1502;&#1499;&#1512;&#1494;&#1497;&#1501;.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כפר סבא - מכרזים</Template>
  <TotalTime>12</TotalTime>
  <Pages>1</Pages>
  <Words>1261</Words>
  <Characters>6310</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עיריית כפר סבא</vt:lpstr>
    </vt:vector>
  </TitlesOfParts>
  <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עיריית כפר סבא</dc:title>
  <dc:subject/>
  <dc:creator>MORAN</dc:creator>
  <cp:keywords/>
  <cp:lastModifiedBy>אורה חסון</cp:lastModifiedBy>
  <cp:revision>5</cp:revision>
  <cp:lastPrinted>2025-09-15T12:08:00Z</cp:lastPrinted>
  <dcterms:created xsi:type="dcterms:W3CDTF">2025-10-15T07:33:00Z</dcterms:created>
  <dcterms:modified xsi:type="dcterms:W3CDTF">2025-10-15T07:54:00Z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0x010100721CD75E8F69B04EB70483B88F0ECE8C</vt:lpwstr>
  </property>
</Properties>
</file>