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02D1" w14:textId="1661902D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A31015">
        <w:rPr>
          <w:rFonts w:cs="David"/>
          <w:noProof/>
          <w:sz w:val="24"/>
          <w:szCs w:val="24"/>
          <w:rtl/>
          <w:lang w:eastAsia="he-IL"/>
        </w:rPr>
        <w:t>‏כ"ג ניסן,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A31015">
        <w:rPr>
          <w:rFonts w:ascii="Tahoma" w:hAnsi="Tahoma" w:cs="David"/>
          <w:noProof/>
          <w:sz w:val="24"/>
          <w:szCs w:val="24"/>
          <w:rtl/>
          <w:lang w:eastAsia="he-IL"/>
        </w:rPr>
        <w:t>‏21 אפריל,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A31015">
        <w:rPr>
          <w:rFonts w:cs="David"/>
          <w:sz w:val="24"/>
          <w:szCs w:val="24"/>
          <w:rtl/>
          <w:lang w:eastAsia="he-IL"/>
        </w:rPr>
        <w:t>720341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1F6B1508" w14:textId="77777777" w:rsidR="00996638" w:rsidRPr="009336FF" w:rsidRDefault="00996638" w:rsidP="00996638">
      <w:pPr>
        <w:ind w:left="6179" w:right="-567"/>
        <w:jc w:val="both"/>
        <w:rPr>
          <w:rFonts w:ascii="David" w:hAnsi="David" w:cs="David"/>
          <w:sz w:val="28"/>
          <w:szCs w:val="28"/>
          <w:rtl/>
        </w:rPr>
      </w:pPr>
    </w:p>
    <w:p w14:paraId="6A129EFB" w14:textId="140B4F54" w:rsidR="00996638" w:rsidRPr="00D13FDD" w:rsidRDefault="00996638" w:rsidP="00996638">
      <w:pPr>
        <w:spacing w:after="200" w:line="276" w:lineRule="auto"/>
        <w:jc w:val="center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 xml:space="preserve">פרוטוקול ישיבת וועדת תמיכות מתאריך </w:t>
      </w:r>
      <w:r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21</w:t>
      </w:r>
      <w:r w:rsidR="00997FE2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/</w:t>
      </w:r>
      <w:r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4</w:t>
      </w:r>
      <w:r w:rsidR="00997FE2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/</w:t>
      </w:r>
      <w:r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25</w:t>
      </w:r>
    </w:p>
    <w:p w14:paraId="2F4D5B73" w14:textId="77777777" w:rsidR="00996638" w:rsidRPr="004A2CE5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45BA1927" w14:textId="77777777" w:rsidR="00996638" w:rsidRPr="00D13FDD" w:rsidRDefault="00996638" w:rsidP="00996638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על סדר היום : </w:t>
      </w:r>
    </w:p>
    <w:p w14:paraId="01D0A9A9" w14:textId="4E0AB775" w:rsidR="00996638" w:rsidRDefault="00996638" w:rsidP="00996638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אישור תמיכה </w:t>
      </w:r>
      <w:r w:rsidR="00E3168B">
        <w:rPr>
          <w:rFonts w:ascii="David" w:eastAsiaTheme="minorHAnsi" w:hAnsi="David" w:cs="David" w:hint="cs"/>
          <w:sz w:val="24"/>
          <w:szCs w:val="24"/>
          <w:rtl/>
        </w:rPr>
        <w:t xml:space="preserve">-מענק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למועדון הכדורעף הפועל יואב כפר סבא </w:t>
      </w:r>
      <w:r w:rsidR="00E9302A">
        <w:rPr>
          <w:rFonts w:ascii="David" w:eastAsiaTheme="minorHAnsi" w:hAnsi="David" w:cs="David" w:hint="cs"/>
          <w:sz w:val="24"/>
          <w:szCs w:val="24"/>
          <w:rtl/>
        </w:rPr>
        <w:t xml:space="preserve">ע"ח קרן הישגית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על </w:t>
      </w:r>
      <w:r w:rsidRPr="00996638">
        <w:rPr>
          <w:rFonts w:ascii="David" w:eastAsiaTheme="minorHAnsi" w:hAnsi="David" w:cs="David"/>
          <w:sz w:val="24"/>
          <w:szCs w:val="24"/>
          <w:rtl/>
        </w:rPr>
        <w:t>זכייתם באליפות גביע המדינה בכדורעף בליגת על</w:t>
      </w:r>
      <w:r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03D33F7A" w14:textId="77777777" w:rsidR="00996638" w:rsidRPr="00D13FDD" w:rsidRDefault="00996638" w:rsidP="00996638">
      <w:pPr>
        <w:spacing w:before="100" w:beforeAutospacing="1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5A36CCBD" w14:textId="77777777" w:rsidR="00996638" w:rsidRPr="004A2CE5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מירב הלפמן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- מנכ"ל</w:t>
      </w:r>
      <w:r>
        <w:rPr>
          <w:rFonts w:ascii="David" w:eastAsiaTheme="minorHAnsi" w:hAnsi="David" w:cs="David" w:hint="cs"/>
          <w:sz w:val="24"/>
          <w:szCs w:val="24"/>
          <w:rtl/>
        </w:rPr>
        <w:t>ית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העירייה</w:t>
      </w:r>
    </w:p>
    <w:p w14:paraId="035948F4" w14:textId="77777777" w:rsidR="00996638" w:rsidRPr="004A2CE5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13506766" w14:textId="77777777" w:rsidR="00996638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צחי בן אדרת - גזבר העירייה </w:t>
      </w:r>
    </w:p>
    <w:p w14:paraId="0E9B74B9" w14:textId="77777777" w:rsidR="00996638" w:rsidRPr="004A2CE5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7CD98750" w14:textId="01A7A506" w:rsidR="00996638" w:rsidRPr="004A2CE5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אורית דנאי גנדל- סגנית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4A2CE5">
        <w:rPr>
          <w:rFonts w:ascii="David" w:eastAsiaTheme="minorHAnsi" w:hAnsi="David" w:cs="David"/>
          <w:sz w:val="24"/>
          <w:szCs w:val="24"/>
          <w:rtl/>
        </w:rPr>
        <w:t>גזבר</w:t>
      </w:r>
    </w:p>
    <w:p w14:paraId="40290B6A" w14:textId="47D11A4C" w:rsidR="00996638" w:rsidRDefault="00996638" w:rsidP="00996638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רחלי רם </w:t>
      </w:r>
      <w:r w:rsidR="00E9302A">
        <w:rPr>
          <w:rFonts w:ascii="David" w:eastAsiaTheme="minorHAnsi" w:hAnsi="David" w:cs="David" w:hint="cs"/>
          <w:sz w:val="24"/>
          <w:szCs w:val="24"/>
          <w:rtl/>
        </w:rPr>
        <w:t>-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רכזת </w:t>
      </w:r>
      <w:r w:rsidRPr="004A2CE5">
        <w:rPr>
          <w:rFonts w:ascii="David" w:eastAsiaTheme="minorHAnsi" w:hAnsi="David" w:cs="David"/>
          <w:sz w:val="24"/>
          <w:szCs w:val="24"/>
          <w:rtl/>
        </w:rPr>
        <w:t>הוועדה</w:t>
      </w:r>
    </w:p>
    <w:p w14:paraId="3D0973AA" w14:textId="77777777" w:rsidR="00996638" w:rsidRDefault="00996638" w:rsidP="00996638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2EA70E3D" w14:textId="77777777" w:rsidR="00996638" w:rsidRPr="00D13FDD" w:rsidRDefault="00996638" w:rsidP="00996638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דיון</w:t>
      </w:r>
      <w:r w:rsidRPr="00D13FDD">
        <w:rPr>
          <w:rFonts w:ascii="David" w:eastAsiaTheme="minorHAnsi" w:hAnsi="David" w:cs="David" w:hint="cs"/>
          <w:sz w:val="24"/>
          <w:szCs w:val="24"/>
          <w:rtl/>
        </w:rPr>
        <w:t>:</w:t>
      </w:r>
    </w:p>
    <w:p w14:paraId="1CD6BDC8" w14:textId="569B46FE" w:rsidR="00996638" w:rsidRDefault="00996638" w:rsidP="00BA6EFE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מועדון הכדורעף  הפועל יואב כפר סבא ,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Pr="00996638">
        <w:rPr>
          <w:rFonts w:ascii="David" w:eastAsiaTheme="minorHAnsi" w:hAnsi="David" w:cs="David"/>
          <w:sz w:val="24"/>
          <w:szCs w:val="24"/>
          <w:rtl/>
        </w:rPr>
        <w:t>ז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כו </w:t>
      </w:r>
      <w:r w:rsidRPr="00996638">
        <w:rPr>
          <w:rFonts w:ascii="David" w:eastAsiaTheme="minorHAnsi" w:hAnsi="David" w:cs="David"/>
          <w:sz w:val="24"/>
          <w:szCs w:val="24"/>
          <w:rtl/>
        </w:rPr>
        <w:t>באליפות גביע המדינה בכדורעף בליגת על</w:t>
      </w:r>
      <w:r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59D9FD98" w14:textId="09739EFC" w:rsidR="00996638" w:rsidRDefault="00996638" w:rsidP="00BA6EFE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310A24">
        <w:rPr>
          <w:rFonts w:ascii="David" w:hAnsi="David" w:cs="David"/>
          <w:sz w:val="24"/>
          <w:szCs w:val="24"/>
          <w:rtl/>
        </w:rPr>
        <w:t xml:space="preserve">עפ"י התבחין שנקבע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10A24">
        <w:rPr>
          <w:rFonts w:ascii="David" w:hAnsi="David" w:cs="David"/>
          <w:sz w:val="24"/>
          <w:szCs w:val="24"/>
          <w:rtl/>
        </w:rPr>
        <w:t xml:space="preserve"> (</w:t>
      </w:r>
      <w:r w:rsidRPr="00310A24">
        <w:rPr>
          <w:rFonts w:ascii="David" w:hAnsi="David" w:cs="David"/>
          <w:b/>
          <w:bCs/>
          <w:sz w:val="24"/>
          <w:szCs w:val="24"/>
          <w:rtl/>
        </w:rPr>
        <w:t>מצ"ב התבחין</w:t>
      </w:r>
      <w:r w:rsidRPr="00310A24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A6EFE">
        <w:rPr>
          <w:rFonts w:ascii="David" w:hAnsi="David" w:cs="David" w:hint="cs"/>
          <w:sz w:val="24"/>
          <w:szCs w:val="24"/>
          <w:rtl/>
        </w:rPr>
        <w:t>ה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קבוצה זכאית </w:t>
      </w:r>
      <w:r w:rsidRPr="00310A24">
        <w:rPr>
          <w:rFonts w:ascii="David" w:hAnsi="David" w:cs="David"/>
          <w:sz w:val="24"/>
          <w:szCs w:val="24"/>
          <w:rtl/>
        </w:rPr>
        <w:t xml:space="preserve">לקבלת </w:t>
      </w:r>
      <w:r>
        <w:rPr>
          <w:rFonts w:ascii="David" w:hAnsi="David" w:cs="David" w:hint="cs"/>
          <w:sz w:val="24"/>
          <w:szCs w:val="24"/>
          <w:rtl/>
        </w:rPr>
        <w:t>מענק</w:t>
      </w:r>
      <w:r w:rsidRPr="00310A24">
        <w:rPr>
          <w:rFonts w:ascii="David" w:hAnsi="David" w:cs="David"/>
          <w:sz w:val="24"/>
          <w:szCs w:val="24"/>
          <w:rtl/>
        </w:rPr>
        <w:t xml:space="preserve"> </w:t>
      </w:r>
      <w:r w:rsidR="00BA6EFE">
        <w:rPr>
          <w:rFonts w:ascii="David" w:hAnsi="David" w:cs="David" w:hint="cs"/>
          <w:sz w:val="24"/>
          <w:szCs w:val="24"/>
          <w:rtl/>
        </w:rPr>
        <w:t>על זכייתה באליפות גביע המדינה בכדורעף בליגת על,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9302A">
        <w:rPr>
          <w:rFonts w:ascii="David" w:hAnsi="David" w:cs="David" w:hint="cs"/>
          <w:sz w:val="24"/>
          <w:szCs w:val="24"/>
          <w:rtl/>
        </w:rPr>
        <w:t xml:space="preserve">ע"ח קרן הישגית </w:t>
      </w:r>
      <w:r w:rsidRPr="00310A24">
        <w:rPr>
          <w:rFonts w:ascii="David" w:hAnsi="David" w:cs="David"/>
          <w:sz w:val="24"/>
          <w:szCs w:val="24"/>
          <w:rtl/>
        </w:rPr>
        <w:t xml:space="preserve">מהעירייה בסך כולל של </w:t>
      </w:r>
      <w:r>
        <w:rPr>
          <w:rFonts w:ascii="David" w:hAnsi="David" w:cs="David" w:hint="cs"/>
          <w:sz w:val="24"/>
          <w:szCs w:val="24"/>
          <w:rtl/>
        </w:rPr>
        <w:t xml:space="preserve">100,000 </w:t>
      </w:r>
      <w:r w:rsidRPr="00310A24">
        <w:rPr>
          <w:rFonts w:ascii="David" w:hAnsi="David" w:cs="David"/>
          <w:sz w:val="24"/>
          <w:szCs w:val="24"/>
          <w:rtl/>
        </w:rPr>
        <w:t xml:space="preserve">₪ 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AE29C58" w14:textId="77777777" w:rsidR="00996638" w:rsidRDefault="00996638" w:rsidP="00BA6EFE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14:paraId="02949392" w14:textId="77777777" w:rsidR="00996638" w:rsidRPr="00D13FDD" w:rsidRDefault="00996638" w:rsidP="00996638">
      <w:pPr>
        <w:spacing w:after="0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החלטה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>:</w:t>
      </w: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</w:p>
    <w:p w14:paraId="76234E6A" w14:textId="5891E96D" w:rsidR="00996638" w:rsidRDefault="00996638" w:rsidP="00996638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E67ABC">
        <w:rPr>
          <w:rFonts w:ascii="David" w:hAnsi="David" w:cs="David"/>
          <w:sz w:val="24"/>
          <w:szCs w:val="24"/>
          <w:rtl/>
        </w:rPr>
        <w:t xml:space="preserve">לאור האמור לעיל ממליצה ועדת התמיכות על הענקת </w:t>
      </w:r>
      <w:r>
        <w:rPr>
          <w:rFonts w:ascii="David" w:hAnsi="David" w:cs="David" w:hint="cs"/>
          <w:sz w:val="24"/>
          <w:szCs w:val="24"/>
          <w:rtl/>
        </w:rPr>
        <w:t xml:space="preserve">מענק </w:t>
      </w:r>
      <w:r w:rsidRPr="00E67ABC">
        <w:rPr>
          <w:rFonts w:ascii="David" w:hAnsi="David" w:cs="David"/>
          <w:sz w:val="24"/>
          <w:szCs w:val="24"/>
          <w:rtl/>
        </w:rPr>
        <w:t xml:space="preserve">תמיכה </w:t>
      </w:r>
      <w:r>
        <w:rPr>
          <w:rFonts w:ascii="David" w:eastAsiaTheme="minorHAnsi" w:hAnsi="David" w:cs="David" w:hint="cs"/>
          <w:sz w:val="24"/>
          <w:szCs w:val="24"/>
          <w:rtl/>
        </w:rPr>
        <w:t>ל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מועדון </w:t>
      </w:r>
      <w:r>
        <w:rPr>
          <w:rFonts w:ascii="David" w:eastAsiaTheme="minorHAnsi" w:hAnsi="David" w:cs="David" w:hint="cs"/>
          <w:sz w:val="24"/>
          <w:szCs w:val="24"/>
          <w:rtl/>
        </w:rPr>
        <w:t>הכדורעף הפועל יואב כפר סבא</w:t>
      </w:r>
      <w:r w:rsidR="00B94914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בסך 100,000 ₪.</w:t>
      </w:r>
    </w:p>
    <w:p w14:paraId="18EDF2FA" w14:textId="7E7F566B" w:rsidR="00996638" w:rsidRPr="00310A24" w:rsidRDefault="00996638" w:rsidP="00996638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 </w:t>
      </w:r>
    </w:p>
    <w:p w14:paraId="7B8F175E" w14:textId="77777777" w:rsidR="00996638" w:rsidRPr="00310A24" w:rsidRDefault="00996638" w:rsidP="00996638">
      <w:pPr>
        <w:spacing w:after="20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3B806AFC" w14:textId="77777777" w:rsidR="00996638" w:rsidRPr="001B0FD1" w:rsidRDefault="00996638" w:rsidP="00996638">
      <w:pPr>
        <w:spacing w:after="200" w:line="276" w:lineRule="auto"/>
        <w:rPr>
          <w:rFonts w:eastAsiaTheme="minorHAnsi" w:cs="David"/>
          <w:b/>
          <w:bCs/>
          <w:sz w:val="24"/>
          <w:szCs w:val="24"/>
          <w:rtl/>
        </w:rPr>
      </w:pPr>
      <w:r w:rsidRPr="001B0FD1">
        <w:rPr>
          <w:rFonts w:hint="cs"/>
          <w:b/>
          <w:bCs/>
          <w:sz w:val="24"/>
          <w:szCs w:val="24"/>
          <w:rtl/>
        </w:rPr>
        <w:t xml:space="preserve"> </w:t>
      </w:r>
      <w:r w:rsidRPr="001B0FD1">
        <w:rPr>
          <w:rFonts w:eastAsiaTheme="minorHAnsi" w:cs="David" w:hint="cs"/>
          <w:b/>
          <w:bCs/>
          <w:sz w:val="24"/>
          <w:szCs w:val="24"/>
          <w:rtl/>
        </w:rPr>
        <w:t>חברי הוועדה:</w:t>
      </w:r>
    </w:p>
    <w:p w14:paraId="48950682" w14:textId="5ACE6F30" w:rsidR="00996638" w:rsidRDefault="00996638" w:rsidP="00996638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>--------------------                  ---------------------                               -------------------------</w:t>
      </w:r>
    </w:p>
    <w:p w14:paraId="18279593" w14:textId="5A35CC30" w:rsidR="00996638" w:rsidRDefault="00996638" w:rsidP="00996638">
      <w:pPr>
        <w:spacing w:after="200"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מירב הלפמן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מנכ"לית           צחי בן אדרת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>גזבר העירייה               עו"ד אלון בן זקן - יועמ"ש</w:t>
      </w:r>
    </w:p>
    <w:p w14:paraId="41A1F4E8" w14:textId="77777777" w:rsidR="00996638" w:rsidRPr="00D13FDD" w:rsidRDefault="00996638" w:rsidP="00996638">
      <w:pPr>
        <w:spacing w:after="200"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 </w:t>
      </w:r>
    </w:p>
    <w:p w14:paraId="22ED134B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2427BE95" w14:textId="32FA41F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</w:t>
      </w:r>
    </w:p>
    <w:sectPr w:rsidR="00842E82" w:rsidRPr="000D156A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FBF3" w14:textId="77777777" w:rsidR="00E97756" w:rsidRDefault="00E97756" w:rsidP="009336FF">
      <w:pPr>
        <w:spacing w:after="0" w:line="240" w:lineRule="auto"/>
      </w:pPr>
      <w:r>
        <w:separator/>
      </w:r>
    </w:p>
  </w:endnote>
  <w:endnote w:type="continuationSeparator" w:id="0">
    <w:p w14:paraId="53BAE7EC" w14:textId="77777777" w:rsidR="00E97756" w:rsidRDefault="00E97756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0D32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E59A6B" wp14:editId="5561E3FF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516887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59A6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56516887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2774817C" wp14:editId="3B982F57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5CE669" wp14:editId="7F0020C2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D21C4A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5942CC1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5CE669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56D21C4A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55942CC1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5B1C8" wp14:editId="66B2108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733BB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5B1C8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A3733BB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3036AC" wp14:editId="4CAE5075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E239B2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3036AC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BE239B2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43E3" w14:textId="77777777" w:rsidR="00E97756" w:rsidRDefault="00E97756" w:rsidP="009336FF">
      <w:pPr>
        <w:spacing w:after="0" w:line="240" w:lineRule="auto"/>
      </w:pPr>
      <w:r>
        <w:separator/>
      </w:r>
    </w:p>
  </w:footnote>
  <w:footnote w:type="continuationSeparator" w:id="0">
    <w:p w14:paraId="78FA9684" w14:textId="77777777" w:rsidR="00E97756" w:rsidRDefault="00E97756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551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7F8D7C2D" wp14:editId="71E1B4E5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35"/>
    <w:rsid w:val="00006FD6"/>
    <w:rsid w:val="000F20A1"/>
    <w:rsid w:val="00115C81"/>
    <w:rsid w:val="0014121B"/>
    <w:rsid w:val="00142393"/>
    <w:rsid w:val="001A63D4"/>
    <w:rsid w:val="001D23AD"/>
    <w:rsid w:val="00240F95"/>
    <w:rsid w:val="0025321F"/>
    <w:rsid w:val="002C7858"/>
    <w:rsid w:val="002F6638"/>
    <w:rsid w:val="00322E35"/>
    <w:rsid w:val="003A7789"/>
    <w:rsid w:val="00454D08"/>
    <w:rsid w:val="005B226D"/>
    <w:rsid w:val="00621681"/>
    <w:rsid w:val="006271AD"/>
    <w:rsid w:val="00665EEF"/>
    <w:rsid w:val="006F34F3"/>
    <w:rsid w:val="00716C80"/>
    <w:rsid w:val="00722FEA"/>
    <w:rsid w:val="00790843"/>
    <w:rsid w:val="00795323"/>
    <w:rsid w:val="007B122D"/>
    <w:rsid w:val="007C4311"/>
    <w:rsid w:val="007F2565"/>
    <w:rsid w:val="00842E82"/>
    <w:rsid w:val="00867B7A"/>
    <w:rsid w:val="008B4D30"/>
    <w:rsid w:val="008D07AB"/>
    <w:rsid w:val="009336FF"/>
    <w:rsid w:val="0096587D"/>
    <w:rsid w:val="00996638"/>
    <w:rsid w:val="00997FE2"/>
    <w:rsid w:val="009F18F4"/>
    <w:rsid w:val="00A31015"/>
    <w:rsid w:val="00B80235"/>
    <w:rsid w:val="00B926C3"/>
    <w:rsid w:val="00B94914"/>
    <w:rsid w:val="00BA6EFE"/>
    <w:rsid w:val="00C165D6"/>
    <w:rsid w:val="00C3305E"/>
    <w:rsid w:val="00C92BAA"/>
    <w:rsid w:val="00CC56A8"/>
    <w:rsid w:val="00CF0112"/>
    <w:rsid w:val="00E14B6C"/>
    <w:rsid w:val="00E16A4D"/>
    <w:rsid w:val="00E3168B"/>
    <w:rsid w:val="00E924EB"/>
    <w:rsid w:val="00E9302A"/>
    <w:rsid w:val="00E97756"/>
    <w:rsid w:val="00EA119E"/>
    <w:rsid w:val="00F94C38"/>
    <w:rsid w:val="00FE3A6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E20BF"/>
  <w15:chartTrackingRefBased/>
  <w15:docId w15:val="{580A33D0-32CC-4277-A0C6-A8E3FB4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48</TotalTime>
  <Pages>1</Pages>
  <Words>160</Words>
  <Characters>771</Characters>
  <Application>Microsoft Office Word</Application>
  <DocSecurity>0</DocSecurity>
  <Lines>38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תשלום חריג מענק עליה לליגת על מועדון הכדורעף הפועל יואב כפר סבא</dc:title>
  <dc:subject>720341</dc:subject>
  <dc:creator>raheli</dc:creator>
  <cp:keywords/>
  <dc:description/>
  <cp:lastModifiedBy>רחלי רם</cp:lastModifiedBy>
  <cp:revision>11</cp:revision>
  <cp:lastPrinted>2023-04-30T11:25:00Z</cp:lastPrinted>
  <dcterms:created xsi:type="dcterms:W3CDTF">2025-04-21T10:09:00Z</dcterms:created>
  <dcterms:modified xsi:type="dcterms:W3CDTF">2025-12-25T08:59:00Z</dcterms:modified>
</cp:coreProperties>
</file>