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F164" w14:textId="600D3929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9B3F0C">
        <w:rPr>
          <w:rFonts w:cs="David"/>
          <w:noProof/>
          <w:sz w:val="24"/>
          <w:szCs w:val="24"/>
          <w:rtl/>
          <w:lang w:eastAsia="he-IL"/>
        </w:rPr>
        <w:t>‏ל' תשרי, תשפ"ו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9B3F0C">
        <w:rPr>
          <w:rFonts w:ascii="Tahoma" w:hAnsi="Tahoma" w:cs="David"/>
          <w:noProof/>
          <w:sz w:val="24"/>
          <w:szCs w:val="24"/>
          <w:rtl/>
          <w:lang w:eastAsia="he-IL"/>
        </w:rPr>
        <w:t>‏22 אוקטובר,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9B3F0C">
        <w:rPr>
          <w:rFonts w:cs="David"/>
          <w:sz w:val="24"/>
          <w:szCs w:val="24"/>
          <w:rtl/>
          <w:lang w:eastAsia="he-IL"/>
        </w:rPr>
        <w:t>734371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38E4D034" w14:textId="519B1EDF" w:rsidR="007F102F" w:rsidRPr="009B3F0C" w:rsidRDefault="009B3F0C" w:rsidP="007F102F">
      <w:pPr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9B3F0C">
        <w:rPr>
          <w:rFonts w:ascii="Arial" w:hAnsi="Arial" w:cs="David" w:hint="cs"/>
          <w:b/>
          <w:bCs/>
          <w:sz w:val="28"/>
          <w:szCs w:val="28"/>
          <w:rtl/>
        </w:rPr>
        <w:t xml:space="preserve">הנדון 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:</w:t>
      </w:r>
      <w:r w:rsidR="007F102F"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fldChar w:fldCharType="begin"/>
      </w:r>
      <w:r w:rsidR="007F102F"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instrText xml:space="preserve"> </w:instrText>
      </w:r>
      <w:r w:rsidR="007F102F" w:rsidRPr="009B3F0C">
        <w:rPr>
          <w:rFonts w:ascii="Arial" w:hAnsi="Arial" w:cs="David" w:hint="cs"/>
          <w:b/>
          <w:bCs/>
          <w:sz w:val="28"/>
          <w:szCs w:val="28"/>
          <w:u w:val="single"/>
        </w:rPr>
        <w:instrText>TITLE   \* MERGEFORMAT</w:instrText>
      </w:r>
      <w:r w:rsidR="007F102F"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instrText xml:space="preserve"> </w:instrText>
      </w:r>
      <w:r w:rsidR="007F102F"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fldChar w:fldCharType="separate"/>
      </w:r>
      <w:r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תמיכה </w:t>
      </w:r>
      <w:proofErr w:type="spellStart"/>
      <w:r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t>ע''ח</w:t>
      </w:r>
      <w:proofErr w:type="spellEnd"/>
      <w:r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 קרן הישגית 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לספורטאים </w:t>
      </w:r>
      <w:r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 </w:t>
      </w:r>
      <w:r w:rsidR="007F102F" w:rsidRPr="009B3F0C">
        <w:rPr>
          <w:rFonts w:ascii="Arial" w:hAnsi="Arial" w:cs="David"/>
          <w:b/>
          <w:bCs/>
          <w:sz w:val="28"/>
          <w:szCs w:val="28"/>
          <w:u w:val="single"/>
          <w:rtl/>
        </w:rPr>
        <w:fldChar w:fldCharType="end"/>
      </w:r>
    </w:p>
    <w:p w14:paraId="3D143328" w14:textId="77777777" w:rsidR="007F102F" w:rsidRDefault="007F102F" w:rsidP="007F102F">
      <w:pPr>
        <w:rPr>
          <w:rFonts w:ascii="David" w:hAnsi="David" w:cs="David"/>
          <w:sz w:val="28"/>
          <w:szCs w:val="28"/>
          <w:rtl/>
        </w:rPr>
      </w:pPr>
    </w:p>
    <w:p w14:paraId="4AFB5E52" w14:textId="77777777" w:rsidR="007F102F" w:rsidRPr="00FA59FB" w:rsidRDefault="007F102F" w:rsidP="007F102F">
      <w:pPr>
        <w:rPr>
          <w:rFonts w:ascii="David" w:hAnsi="David" w:cs="David"/>
          <w:b/>
          <w:bCs/>
          <w:sz w:val="24"/>
          <w:szCs w:val="24"/>
          <w:rtl/>
        </w:rPr>
      </w:pPr>
      <w:r w:rsidRPr="00FA59FB">
        <w:rPr>
          <w:rFonts w:ascii="David" w:hAnsi="David" w:cs="David" w:hint="cs"/>
          <w:b/>
          <w:bCs/>
          <w:sz w:val="24"/>
          <w:szCs w:val="24"/>
          <w:rtl/>
        </w:rPr>
        <w:t>על סדר היום:</w:t>
      </w:r>
    </w:p>
    <w:p w14:paraId="285E52FF" w14:textId="7630AF29" w:rsidR="007F102F" w:rsidRDefault="007F102F" w:rsidP="009B3F0C">
      <w:pPr>
        <w:pStyle w:val="a7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 w:rsidRPr="009B3F0C">
        <w:rPr>
          <w:rFonts w:ascii="David" w:hAnsi="David" w:cs="David" w:hint="cs"/>
          <w:sz w:val="24"/>
          <w:szCs w:val="24"/>
          <w:rtl/>
        </w:rPr>
        <w:t>אישור תמיכה ל-7</w:t>
      </w:r>
      <w:r w:rsidR="00852B0B">
        <w:rPr>
          <w:rFonts w:ascii="David" w:hAnsi="David" w:cs="David" w:hint="cs"/>
          <w:sz w:val="24"/>
          <w:szCs w:val="24"/>
          <w:rtl/>
        </w:rPr>
        <w:t>9</w:t>
      </w:r>
      <w:r w:rsidRPr="009B3F0C">
        <w:rPr>
          <w:rFonts w:ascii="David" w:hAnsi="David" w:cs="David" w:hint="cs"/>
          <w:sz w:val="24"/>
          <w:szCs w:val="24"/>
          <w:rtl/>
        </w:rPr>
        <w:t xml:space="preserve"> ספורטאים מצטיינים אשר זכו באליפויות ישראל ובהישגים מיוחדים בחו"ל לשנת תשפ"ה ע"ח קרן הישגית.</w:t>
      </w:r>
    </w:p>
    <w:p w14:paraId="3F32F7AE" w14:textId="674E72AB" w:rsidR="009B3F0C" w:rsidRPr="009B3F0C" w:rsidRDefault="009B3F0C" w:rsidP="009B3F0C">
      <w:pPr>
        <w:pStyle w:val="a7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אישור תמיכה ע"ח קרן הישגית לקבוצת הנשים של מועדון כדורעף הפועל יואב כפר סבא אשר השתתפה בתאריך 29.9.25  בשני משחקים למפעל אירופי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במונטנגרו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. </w:t>
      </w:r>
    </w:p>
    <w:p w14:paraId="10B8ED9F" w14:textId="77777777" w:rsidR="007F102F" w:rsidRPr="002466DD" w:rsidRDefault="007F102F" w:rsidP="007F102F">
      <w:pPr>
        <w:rPr>
          <w:rFonts w:ascii="David" w:hAnsi="David" w:cs="David"/>
          <w:b/>
          <w:bCs/>
          <w:sz w:val="24"/>
          <w:szCs w:val="24"/>
          <w:rtl/>
        </w:rPr>
      </w:pPr>
      <w:r w:rsidRPr="002466DD">
        <w:rPr>
          <w:rFonts w:ascii="David" w:hAnsi="David" w:cs="David" w:hint="cs"/>
          <w:b/>
          <w:bCs/>
          <w:sz w:val="24"/>
          <w:szCs w:val="24"/>
          <w:rtl/>
        </w:rPr>
        <w:t>חברי הועדה:</w:t>
      </w:r>
    </w:p>
    <w:p w14:paraId="21809D18" w14:textId="1E408927" w:rsidR="007F102F" w:rsidRPr="002466DD" w:rsidRDefault="007F102F" w:rsidP="007F102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מירב הלפמן </w:t>
      </w:r>
      <w:r w:rsidRPr="002466DD">
        <w:rPr>
          <w:rFonts w:ascii="David" w:hAnsi="David" w:cs="David" w:hint="cs"/>
          <w:sz w:val="24"/>
          <w:szCs w:val="24"/>
          <w:rtl/>
        </w:rPr>
        <w:t>- מנכ"ל</w:t>
      </w:r>
      <w:r>
        <w:rPr>
          <w:rFonts w:ascii="David" w:hAnsi="David" w:cs="David" w:hint="cs"/>
          <w:sz w:val="24"/>
          <w:szCs w:val="24"/>
          <w:rtl/>
        </w:rPr>
        <w:t>ית</w:t>
      </w:r>
      <w:r w:rsidRPr="002466DD">
        <w:rPr>
          <w:rFonts w:ascii="David" w:hAnsi="David" w:cs="David" w:hint="cs"/>
          <w:sz w:val="24"/>
          <w:szCs w:val="24"/>
          <w:rtl/>
        </w:rPr>
        <w:t xml:space="preserve"> העירייה</w:t>
      </w:r>
    </w:p>
    <w:p w14:paraId="5E175B43" w14:textId="77777777" w:rsidR="007F102F" w:rsidRPr="002466DD" w:rsidRDefault="007F102F" w:rsidP="007F102F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צחי בן אדרת- גזבר העירייה</w:t>
      </w:r>
    </w:p>
    <w:p w14:paraId="4115065C" w14:textId="77777777" w:rsidR="007F102F" w:rsidRPr="002466DD" w:rsidRDefault="007F102F" w:rsidP="007F102F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אלון בן זקן- יועמ"ש העירייה</w:t>
      </w:r>
    </w:p>
    <w:p w14:paraId="5EA1DC46" w14:textId="77777777" w:rsidR="007F102F" w:rsidRPr="002466DD" w:rsidRDefault="007F102F" w:rsidP="007F102F">
      <w:pPr>
        <w:rPr>
          <w:rFonts w:ascii="David" w:hAnsi="David" w:cs="David"/>
          <w:sz w:val="24"/>
          <w:szCs w:val="24"/>
          <w:rtl/>
        </w:rPr>
      </w:pPr>
    </w:p>
    <w:p w14:paraId="028C5601" w14:textId="77777777" w:rsidR="007F102F" w:rsidRPr="002466DD" w:rsidRDefault="007F102F" w:rsidP="007F102F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 xml:space="preserve">אורית </w:t>
      </w:r>
      <w:proofErr w:type="spellStart"/>
      <w:r w:rsidRPr="002466DD">
        <w:rPr>
          <w:rFonts w:ascii="David" w:hAnsi="David" w:cs="David" w:hint="cs"/>
          <w:sz w:val="24"/>
          <w:szCs w:val="24"/>
          <w:rtl/>
        </w:rPr>
        <w:t>דנאי</w:t>
      </w:r>
      <w:proofErr w:type="spellEnd"/>
      <w:r w:rsidRPr="002466D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2466DD">
        <w:rPr>
          <w:rFonts w:ascii="David" w:hAnsi="David" w:cs="David" w:hint="cs"/>
          <w:sz w:val="24"/>
          <w:szCs w:val="24"/>
          <w:rtl/>
        </w:rPr>
        <w:t>גנדל</w:t>
      </w:r>
      <w:proofErr w:type="spellEnd"/>
      <w:r w:rsidRPr="002466DD">
        <w:rPr>
          <w:rFonts w:ascii="David" w:hAnsi="David" w:cs="David" w:hint="cs"/>
          <w:sz w:val="24"/>
          <w:szCs w:val="24"/>
          <w:rtl/>
        </w:rPr>
        <w:t>- סגנית הגזבר</w:t>
      </w:r>
    </w:p>
    <w:p w14:paraId="5CCC1F68" w14:textId="77777777" w:rsidR="007F102F" w:rsidRPr="002466DD" w:rsidRDefault="007F102F" w:rsidP="007F102F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רחלי רם- רכזת הועדה</w:t>
      </w:r>
    </w:p>
    <w:p w14:paraId="1DDDB7B8" w14:textId="77777777" w:rsidR="007F102F" w:rsidRPr="002466DD" w:rsidRDefault="007F102F" w:rsidP="007F102F">
      <w:pPr>
        <w:rPr>
          <w:rFonts w:ascii="David" w:hAnsi="David" w:cs="David"/>
          <w:sz w:val="24"/>
          <w:szCs w:val="24"/>
          <w:rtl/>
        </w:rPr>
      </w:pPr>
    </w:p>
    <w:p w14:paraId="5DDDDDA4" w14:textId="77777777" w:rsidR="007F102F" w:rsidRPr="002466DD" w:rsidRDefault="007F102F" w:rsidP="007F102F">
      <w:pPr>
        <w:rPr>
          <w:rFonts w:ascii="David" w:hAnsi="David" w:cs="David"/>
          <w:b/>
          <w:bCs/>
          <w:sz w:val="24"/>
          <w:szCs w:val="24"/>
          <w:rtl/>
        </w:rPr>
      </w:pPr>
      <w:r w:rsidRPr="002466DD">
        <w:rPr>
          <w:rFonts w:ascii="David" w:hAnsi="David" w:cs="David" w:hint="cs"/>
          <w:b/>
          <w:bCs/>
          <w:sz w:val="24"/>
          <w:szCs w:val="24"/>
          <w:rtl/>
        </w:rPr>
        <w:t>דיון והחלטות:</w:t>
      </w:r>
    </w:p>
    <w:p w14:paraId="238CC794" w14:textId="50E89142" w:rsidR="007F102F" w:rsidRDefault="007F102F" w:rsidP="009B3F0C">
      <w:pPr>
        <w:pStyle w:val="a7"/>
        <w:numPr>
          <w:ilvl w:val="0"/>
          <w:numId w:val="2"/>
        </w:numPr>
        <w:spacing w:line="360" w:lineRule="auto"/>
        <w:ind w:left="1077" w:hanging="357"/>
        <w:jc w:val="both"/>
        <w:rPr>
          <w:rFonts w:ascii="David" w:hAnsi="David" w:cs="David"/>
          <w:sz w:val="24"/>
          <w:szCs w:val="24"/>
        </w:rPr>
      </w:pPr>
      <w:r w:rsidRPr="009B3F0C">
        <w:rPr>
          <w:rFonts w:ascii="David" w:hAnsi="David" w:cs="David" w:hint="cs"/>
          <w:sz w:val="24"/>
          <w:szCs w:val="24"/>
          <w:rtl/>
        </w:rPr>
        <w:t>7</w:t>
      </w:r>
      <w:r w:rsidR="00852B0B">
        <w:rPr>
          <w:rFonts w:ascii="David" w:hAnsi="David" w:cs="David" w:hint="cs"/>
          <w:sz w:val="24"/>
          <w:szCs w:val="24"/>
          <w:rtl/>
        </w:rPr>
        <w:t>9</w:t>
      </w:r>
      <w:r w:rsidRPr="009B3F0C">
        <w:rPr>
          <w:rFonts w:ascii="David" w:hAnsi="David" w:cs="David" w:hint="cs"/>
          <w:sz w:val="24"/>
          <w:szCs w:val="24"/>
          <w:rtl/>
        </w:rPr>
        <w:t xml:space="preserve"> הספורטאים המצטיינים זכו באליפויות ישראל ובהישגים מיוחדים בחו"ל בענפי ספורט יחידני. עפ"י התבחין שנקבע בקרן הישגית (</w:t>
      </w:r>
      <w:r w:rsidRPr="009B3F0C">
        <w:rPr>
          <w:rFonts w:ascii="David" w:hAnsi="David" w:cs="David" w:hint="cs"/>
          <w:b/>
          <w:bCs/>
          <w:sz w:val="24"/>
          <w:szCs w:val="24"/>
          <w:rtl/>
        </w:rPr>
        <w:t>מצ"ב התבחין</w:t>
      </w:r>
      <w:r w:rsidRPr="009B3F0C">
        <w:rPr>
          <w:rFonts w:ascii="David" w:hAnsi="David" w:cs="David" w:hint="cs"/>
          <w:sz w:val="24"/>
          <w:szCs w:val="24"/>
          <w:rtl/>
        </w:rPr>
        <w:t xml:space="preserve">) הספורטאים זכאים לקבלת השתתפות מהעירייה בסך כולל של  </w:t>
      </w:r>
      <w:r w:rsidR="0065480A">
        <w:rPr>
          <w:rFonts w:ascii="David" w:hAnsi="David" w:cs="David" w:hint="cs"/>
          <w:sz w:val="24"/>
          <w:szCs w:val="24"/>
          <w:rtl/>
        </w:rPr>
        <w:t xml:space="preserve">211,080 </w:t>
      </w:r>
      <w:r w:rsidRPr="009B3F0C">
        <w:rPr>
          <w:rFonts w:ascii="David" w:hAnsi="David" w:cs="David" w:hint="cs"/>
          <w:sz w:val="24"/>
          <w:szCs w:val="24"/>
          <w:rtl/>
        </w:rPr>
        <w:t>₪ (</w:t>
      </w:r>
      <w:r w:rsidRPr="009B3F0C">
        <w:rPr>
          <w:rFonts w:ascii="David" w:hAnsi="David" w:cs="David" w:hint="cs"/>
          <w:b/>
          <w:bCs/>
          <w:sz w:val="24"/>
          <w:szCs w:val="24"/>
          <w:rtl/>
        </w:rPr>
        <w:t>מצ"ב רשימה מפורטת</w:t>
      </w:r>
      <w:r w:rsidRPr="009B3F0C">
        <w:rPr>
          <w:rFonts w:ascii="David" w:hAnsi="David" w:cs="David" w:hint="cs"/>
          <w:sz w:val="24"/>
          <w:szCs w:val="24"/>
          <w:rtl/>
        </w:rPr>
        <w:t>) .</w:t>
      </w:r>
    </w:p>
    <w:p w14:paraId="0767CF8E" w14:textId="4541883E" w:rsidR="009B3F0C" w:rsidRDefault="006A1C8E" w:rsidP="009B3F0C">
      <w:pPr>
        <w:pStyle w:val="a7"/>
        <w:numPr>
          <w:ilvl w:val="0"/>
          <w:numId w:val="2"/>
        </w:numPr>
        <w:spacing w:line="360" w:lineRule="auto"/>
        <w:ind w:left="1077" w:hanging="357"/>
        <w:jc w:val="both"/>
        <w:rPr>
          <w:rFonts w:ascii="David" w:hAnsi="David" w:cs="David"/>
          <w:sz w:val="24"/>
          <w:szCs w:val="24"/>
        </w:rPr>
      </w:pPr>
      <w:r w:rsidRPr="009B3F0C">
        <w:rPr>
          <w:rFonts w:ascii="David" w:hAnsi="David" w:cs="David"/>
          <w:sz w:val="24"/>
          <w:szCs w:val="24"/>
          <w:rtl/>
        </w:rPr>
        <w:t xml:space="preserve">מועדון </w:t>
      </w:r>
      <w:r>
        <w:rPr>
          <w:rFonts w:ascii="David" w:hAnsi="David" w:cs="David" w:hint="cs"/>
          <w:sz w:val="24"/>
          <w:szCs w:val="24"/>
          <w:rtl/>
        </w:rPr>
        <w:t xml:space="preserve">קבוצת נשים מועדון כדורעף הפועל יואב כפר סבא , </w:t>
      </w:r>
      <w:r w:rsidRPr="009B3F0C">
        <w:rPr>
          <w:rFonts w:ascii="David" w:hAnsi="David" w:cs="David"/>
          <w:sz w:val="24"/>
          <w:szCs w:val="24"/>
          <w:rtl/>
        </w:rPr>
        <w:t>זכאי למענק תמיכה ע"ח קרן הישגית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9B3F0C" w:rsidRPr="009B3F0C">
        <w:rPr>
          <w:rFonts w:ascii="David" w:hAnsi="David" w:cs="David"/>
          <w:sz w:val="24"/>
          <w:szCs w:val="24"/>
          <w:rtl/>
        </w:rPr>
        <w:t>עפ"י התבחין שנקבע (</w:t>
      </w:r>
      <w:r w:rsidR="009B3F0C" w:rsidRPr="009B3F0C">
        <w:rPr>
          <w:rFonts w:ascii="David" w:hAnsi="David" w:cs="David"/>
          <w:b/>
          <w:bCs/>
          <w:sz w:val="24"/>
          <w:szCs w:val="24"/>
          <w:rtl/>
        </w:rPr>
        <w:t xml:space="preserve">מצ"ב התבחין- </w:t>
      </w:r>
      <w:r w:rsidR="009B3F0C" w:rsidRPr="009B3F0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B3F0C" w:rsidRPr="009B3F0C">
        <w:rPr>
          <w:rFonts w:ascii="David" w:hAnsi="David" w:cs="David"/>
          <w:b/>
          <w:bCs/>
          <w:sz w:val="24"/>
          <w:szCs w:val="24"/>
          <w:rtl/>
        </w:rPr>
        <w:t>עמוד</w:t>
      </w:r>
      <w:r w:rsidR="009B3F0C" w:rsidRPr="009B3F0C">
        <w:rPr>
          <w:rFonts w:ascii="David" w:hAnsi="David" w:cs="David"/>
          <w:sz w:val="24"/>
          <w:szCs w:val="24"/>
          <w:rtl/>
        </w:rPr>
        <w:t xml:space="preserve"> </w:t>
      </w:r>
      <w:r w:rsidR="009B3F0C" w:rsidRPr="009B3F0C">
        <w:rPr>
          <w:rFonts w:ascii="David" w:hAnsi="David" w:cs="David"/>
          <w:b/>
          <w:bCs/>
          <w:sz w:val="24"/>
          <w:szCs w:val="24"/>
          <w:rtl/>
        </w:rPr>
        <w:t xml:space="preserve">27 </w:t>
      </w:r>
      <w:r w:rsidR="009B3F0C">
        <w:rPr>
          <w:rFonts w:ascii="David" w:hAnsi="David" w:cs="David" w:hint="cs"/>
          <w:sz w:val="24"/>
          <w:szCs w:val="24"/>
          <w:rtl/>
        </w:rPr>
        <w:t>)</w:t>
      </w:r>
      <w:r w:rsidR="009B3F0C" w:rsidRPr="009B3F0C">
        <w:rPr>
          <w:rFonts w:ascii="David" w:hAnsi="David" w:cs="David"/>
          <w:sz w:val="24"/>
          <w:szCs w:val="24"/>
          <w:rtl/>
        </w:rPr>
        <w:t xml:space="preserve">  תמיכה עבור השתתפות במפעל אירופי לכל סיבוב גברים/נשים 25,000 ₪. </w:t>
      </w:r>
    </w:p>
    <w:p w14:paraId="7203D44B" w14:textId="2E9FC50D" w:rsidR="009B3F0C" w:rsidRPr="009B3F0C" w:rsidRDefault="009B3F0C" w:rsidP="009B3F0C">
      <w:pPr>
        <w:pStyle w:val="a7"/>
        <w:numPr>
          <w:ilvl w:val="0"/>
          <w:numId w:val="2"/>
        </w:numPr>
        <w:spacing w:line="360" w:lineRule="auto"/>
        <w:ind w:left="1077"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הועדה ממליצה לאשר את התמיכה.</w:t>
      </w:r>
    </w:p>
    <w:p w14:paraId="346F20A9" w14:textId="77777777" w:rsidR="009B3F0C" w:rsidRPr="009B3F0C" w:rsidRDefault="009B3F0C" w:rsidP="009B3F0C">
      <w:pPr>
        <w:pStyle w:val="a7"/>
        <w:spacing w:line="360" w:lineRule="auto"/>
        <w:ind w:left="1080"/>
        <w:jc w:val="both"/>
        <w:rPr>
          <w:rFonts w:ascii="David" w:hAnsi="David" w:cs="David"/>
          <w:sz w:val="24"/>
          <w:szCs w:val="24"/>
        </w:rPr>
      </w:pPr>
    </w:p>
    <w:p w14:paraId="3C60B05F" w14:textId="6F73B86D" w:rsidR="007F102F" w:rsidRPr="00DE4798" w:rsidRDefault="007F102F" w:rsidP="00DE479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______________           ______________         </w:t>
      </w:r>
      <w:r w:rsidR="00DE4798">
        <w:rPr>
          <w:rFonts w:ascii="David" w:hAnsi="David" w:cs="David" w:hint="cs"/>
          <w:sz w:val="28"/>
          <w:szCs w:val="28"/>
          <w:rtl/>
        </w:rPr>
        <w:t xml:space="preserve">     </w:t>
      </w:r>
      <w:r>
        <w:rPr>
          <w:rFonts w:ascii="David" w:hAnsi="David" w:cs="David" w:hint="cs"/>
          <w:sz w:val="28"/>
          <w:szCs w:val="28"/>
          <w:rtl/>
        </w:rPr>
        <w:t xml:space="preserve"> ________________ </w:t>
      </w:r>
      <w:r>
        <w:rPr>
          <w:rFonts w:ascii="David" w:hAnsi="David" w:cs="David" w:hint="cs"/>
          <w:sz w:val="24"/>
          <w:szCs w:val="24"/>
          <w:rtl/>
        </w:rPr>
        <w:t xml:space="preserve">מירב הלפמן </w:t>
      </w:r>
      <w:r w:rsidRPr="006A11D2">
        <w:rPr>
          <w:rFonts w:ascii="David" w:hAnsi="David" w:cs="David" w:hint="cs"/>
          <w:sz w:val="24"/>
          <w:szCs w:val="24"/>
          <w:rtl/>
        </w:rPr>
        <w:t>-מנכ"ל</w:t>
      </w:r>
      <w:r>
        <w:rPr>
          <w:rFonts w:ascii="David" w:hAnsi="David" w:cs="David" w:hint="cs"/>
          <w:sz w:val="24"/>
          <w:szCs w:val="24"/>
          <w:rtl/>
        </w:rPr>
        <w:t xml:space="preserve">ית </w:t>
      </w:r>
      <w:r w:rsidR="00DE4798">
        <w:rPr>
          <w:rFonts w:ascii="David" w:hAnsi="David" w:cs="David" w:hint="cs"/>
          <w:sz w:val="24"/>
          <w:szCs w:val="24"/>
          <w:rtl/>
        </w:rPr>
        <w:t xml:space="preserve">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  </w:t>
      </w:r>
      <w:r w:rsidR="00DE4798">
        <w:rPr>
          <w:rFonts w:ascii="David" w:hAnsi="David" w:cs="David" w:hint="cs"/>
          <w:sz w:val="24"/>
          <w:szCs w:val="24"/>
          <w:rtl/>
        </w:rPr>
        <w:t xml:space="preserve">    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6A11D2">
        <w:rPr>
          <w:rFonts w:ascii="David" w:hAnsi="David" w:cs="David" w:hint="cs"/>
          <w:sz w:val="24"/>
          <w:szCs w:val="24"/>
          <w:rtl/>
        </w:rPr>
        <w:t xml:space="preserve">צחי בן אדרת-גזבר  </w:t>
      </w:r>
      <w:r w:rsidR="00DE4798">
        <w:rPr>
          <w:rFonts w:ascii="David" w:hAnsi="David" w:cs="David" w:hint="cs"/>
          <w:sz w:val="24"/>
          <w:szCs w:val="24"/>
          <w:rtl/>
        </w:rPr>
        <w:t xml:space="preserve">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DE4798">
        <w:rPr>
          <w:rFonts w:ascii="David" w:hAnsi="David" w:cs="David" w:hint="cs"/>
          <w:sz w:val="24"/>
          <w:szCs w:val="24"/>
          <w:rtl/>
        </w:rPr>
        <w:t xml:space="preserve">                </w:t>
      </w:r>
      <w:r w:rsidRPr="006A11D2">
        <w:rPr>
          <w:rFonts w:ascii="David" w:hAnsi="David" w:cs="David" w:hint="cs"/>
          <w:sz w:val="24"/>
          <w:szCs w:val="24"/>
          <w:rtl/>
        </w:rPr>
        <w:t>עו"ד אלון בן זקן-יועמ"ש</w:t>
      </w:r>
    </w:p>
    <w:p w14:paraId="645AF74A" w14:textId="77777777" w:rsidR="007F102F" w:rsidRDefault="007F102F" w:rsidP="007F102F">
      <w:pPr>
        <w:rPr>
          <w:rFonts w:ascii="David" w:hAnsi="David" w:cs="David"/>
          <w:sz w:val="28"/>
          <w:szCs w:val="28"/>
          <w:rtl/>
        </w:rPr>
      </w:pPr>
    </w:p>
    <w:p w14:paraId="60387EBF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B1A4" w14:textId="77777777" w:rsidR="000F67AA" w:rsidRDefault="000F67AA" w:rsidP="009336FF">
      <w:pPr>
        <w:spacing w:after="0" w:line="240" w:lineRule="auto"/>
      </w:pPr>
      <w:r>
        <w:separator/>
      </w:r>
    </w:p>
  </w:endnote>
  <w:endnote w:type="continuationSeparator" w:id="0">
    <w:p w14:paraId="01D97B25" w14:textId="77777777" w:rsidR="000F67AA" w:rsidRDefault="000F67AA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6CA0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3917E" wp14:editId="53E13C6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43310E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391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4843310E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02D74404" wp14:editId="175905F4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461378" wp14:editId="1465CB6C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DFC23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52E75CD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61378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0E2DFC23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52E75CD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39A622" wp14:editId="5EA72D28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07A98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9A62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27407A98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7C4A52" wp14:editId="113C101F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0D260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7C4A52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3050D260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3F12" w14:textId="77777777" w:rsidR="000F67AA" w:rsidRDefault="000F67AA" w:rsidP="009336FF">
      <w:pPr>
        <w:spacing w:after="0" w:line="240" w:lineRule="auto"/>
      </w:pPr>
      <w:r>
        <w:separator/>
      </w:r>
    </w:p>
  </w:footnote>
  <w:footnote w:type="continuationSeparator" w:id="0">
    <w:p w14:paraId="5B5AA9A9" w14:textId="77777777" w:rsidR="000F67AA" w:rsidRDefault="000F67AA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2526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448D76C5" wp14:editId="02123CCF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8F4"/>
    <w:multiLevelType w:val="hybridMultilevel"/>
    <w:tmpl w:val="C1E057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F38CD"/>
    <w:multiLevelType w:val="hybridMultilevel"/>
    <w:tmpl w:val="8108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C3C45"/>
    <w:multiLevelType w:val="hybridMultilevel"/>
    <w:tmpl w:val="A77C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71188">
    <w:abstractNumId w:val="1"/>
  </w:num>
  <w:num w:numId="2" w16cid:durableId="1844931581">
    <w:abstractNumId w:val="0"/>
  </w:num>
  <w:num w:numId="3" w16cid:durableId="1483546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AA"/>
    <w:rsid w:val="00006FD6"/>
    <w:rsid w:val="00056DC4"/>
    <w:rsid w:val="000F20A1"/>
    <w:rsid w:val="000F67AA"/>
    <w:rsid w:val="00115C81"/>
    <w:rsid w:val="00125B52"/>
    <w:rsid w:val="0014121B"/>
    <w:rsid w:val="00142393"/>
    <w:rsid w:val="001D23AD"/>
    <w:rsid w:val="00222521"/>
    <w:rsid w:val="00240F95"/>
    <w:rsid w:val="0025321F"/>
    <w:rsid w:val="00294882"/>
    <w:rsid w:val="002C7858"/>
    <w:rsid w:val="002F6638"/>
    <w:rsid w:val="00321D5D"/>
    <w:rsid w:val="00322E35"/>
    <w:rsid w:val="00332AFB"/>
    <w:rsid w:val="003A7789"/>
    <w:rsid w:val="00454D08"/>
    <w:rsid w:val="004E1E9E"/>
    <w:rsid w:val="004E760E"/>
    <w:rsid w:val="005A5B89"/>
    <w:rsid w:val="005B226D"/>
    <w:rsid w:val="006052B8"/>
    <w:rsid w:val="00621681"/>
    <w:rsid w:val="006271AD"/>
    <w:rsid w:val="00647270"/>
    <w:rsid w:val="0065480A"/>
    <w:rsid w:val="006A1C8E"/>
    <w:rsid w:val="00790843"/>
    <w:rsid w:val="00795323"/>
    <w:rsid w:val="007B122D"/>
    <w:rsid w:val="007C015C"/>
    <w:rsid w:val="007C4311"/>
    <w:rsid w:val="007F102F"/>
    <w:rsid w:val="0081641D"/>
    <w:rsid w:val="00842E82"/>
    <w:rsid w:val="00852B0B"/>
    <w:rsid w:val="00867B7A"/>
    <w:rsid w:val="008B4D30"/>
    <w:rsid w:val="009336FF"/>
    <w:rsid w:val="009540D6"/>
    <w:rsid w:val="0096587D"/>
    <w:rsid w:val="009B3F0C"/>
    <w:rsid w:val="00A338C0"/>
    <w:rsid w:val="00C165D6"/>
    <w:rsid w:val="00C92BAA"/>
    <w:rsid w:val="00C977B5"/>
    <w:rsid w:val="00CC56A8"/>
    <w:rsid w:val="00CF0112"/>
    <w:rsid w:val="00D5452A"/>
    <w:rsid w:val="00DE4798"/>
    <w:rsid w:val="00E16A4D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4E227"/>
  <w15:chartTrackingRefBased/>
  <w15:docId w15:val="{F9AA67C0-8FE8-44BA-8A64-73D4A077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7F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868</TotalTime>
  <Pages>1</Pages>
  <Words>188</Words>
  <Characters>934</Characters>
  <Application>Microsoft Office Word</Application>
  <DocSecurity>0</DocSecurity>
  <Lines>36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תמיכה ע''ח קרן הישגית ל79 שחקנים מצטיינים וכדורעף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תמיכה ע''ח קרן הישגית ל79 שחקנים מצטיינים וכדורעף</dc:title>
  <dc:subject>734373</dc:subject>
  <dc:creator>raheli</dc:creator>
  <cp:keywords/>
  <dc:description/>
  <cp:lastModifiedBy>רחלי רם</cp:lastModifiedBy>
  <cp:revision>16</cp:revision>
  <cp:lastPrinted>2023-04-30T11:25:00Z</cp:lastPrinted>
  <dcterms:created xsi:type="dcterms:W3CDTF">2025-10-22T10:17:00Z</dcterms:created>
  <dcterms:modified xsi:type="dcterms:W3CDTF">2025-11-27T04:51:00Z</dcterms:modified>
</cp:coreProperties>
</file>