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4E92" w14:textId="77777777" w:rsidR="00C8180A" w:rsidRDefault="00D6186D" w:rsidP="00D6186D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 xml:space="preserve">                                                                                                               </w:t>
      </w:r>
    </w:p>
    <w:p w14:paraId="23613E66" w14:textId="77777777" w:rsidR="00C8180A" w:rsidRDefault="00C8180A" w:rsidP="00C8180A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</w:p>
    <w:p w14:paraId="73E9BE00" w14:textId="77777777" w:rsidR="00C8180A" w:rsidRDefault="00C8180A" w:rsidP="00C8180A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</w:p>
    <w:p w14:paraId="6A9FB5D8" w14:textId="5D3903CC" w:rsidR="00D6186D" w:rsidRPr="00FC60C3" w:rsidRDefault="00D6186D" w:rsidP="00C8180A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 xml:space="preserve">תאריך: </w:t>
      </w:r>
      <w:r w:rsidR="007F6E76">
        <w:rPr>
          <w:rFonts w:asciiTheme="minorHAnsi" w:hAnsiTheme="minorHAnsi" w:cstheme="minorHAnsi" w:hint="cs"/>
          <w:b/>
          <w:bCs/>
          <w:rtl/>
          <w:lang w:bidi="he-IL"/>
        </w:rPr>
        <w:t>2</w:t>
      </w:r>
      <w:r w:rsidR="00F665C6">
        <w:rPr>
          <w:rFonts w:asciiTheme="minorHAnsi" w:hAnsiTheme="minorHAnsi" w:cstheme="minorHAnsi" w:hint="cs"/>
          <w:b/>
          <w:bCs/>
          <w:rtl/>
          <w:lang w:bidi="he-IL"/>
        </w:rPr>
        <w:t>6</w:t>
      </w:r>
      <w:r>
        <w:rPr>
          <w:rFonts w:asciiTheme="minorHAnsi" w:hAnsiTheme="minorHAnsi" w:cstheme="minorHAnsi" w:hint="cs"/>
          <w:b/>
          <w:bCs/>
          <w:rtl/>
          <w:lang w:bidi="he-IL"/>
        </w:rPr>
        <w:t>/</w:t>
      </w:r>
      <w:r w:rsidR="007F6E76">
        <w:rPr>
          <w:rFonts w:asciiTheme="minorHAnsi" w:hAnsiTheme="minorHAnsi" w:cstheme="minorHAnsi" w:hint="cs"/>
          <w:b/>
          <w:bCs/>
          <w:rtl/>
          <w:lang w:bidi="he-IL"/>
        </w:rPr>
        <w:t>1</w:t>
      </w:r>
      <w:r w:rsidR="00F665C6">
        <w:rPr>
          <w:rFonts w:asciiTheme="minorHAnsi" w:hAnsiTheme="minorHAnsi" w:cstheme="minorHAnsi" w:hint="cs"/>
          <w:b/>
          <w:bCs/>
          <w:rtl/>
          <w:lang w:bidi="he-IL"/>
        </w:rPr>
        <w:t>2</w:t>
      </w:r>
      <w:r>
        <w:rPr>
          <w:rFonts w:asciiTheme="minorHAnsi" w:hAnsiTheme="minorHAnsi" w:cstheme="minorHAnsi" w:hint="cs"/>
          <w:b/>
          <w:bCs/>
          <w:rtl/>
          <w:lang w:bidi="he-IL"/>
        </w:rPr>
        <w:t>/</w:t>
      </w:r>
      <w:r w:rsidR="00E10D35">
        <w:rPr>
          <w:rFonts w:asciiTheme="minorHAnsi" w:hAnsiTheme="minorHAnsi" w:cstheme="minorHAnsi" w:hint="cs"/>
          <w:b/>
          <w:bCs/>
          <w:rtl/>
          <w:lang w:bidi="he-IL"/>
        </w:rPr>
        <w:t>2025</w:t>
      </w:r>
    </w:p>
    <w:p w14:paraId="0C1006B9" w14:textId="77777777" w:rsidR="00D6186D" w:rsidRPr="00FC60C3" w:rsidRDefault="00D6186D" w:rsidP="00D6186D">
      <w:pPr>
        <w:bidi/>
        <w:ind w:left="6480"/>
        <w:rPr>
          <w:rFonts w:asciiTheme="minorHAnsi" w:hAnsiTheme="minorHAnsi" w:cstheme="minorHAnsi"/>
          <w:b/>
          <w:bCs/>
          <w:rtl/>
          <w:lang w:bidi="he-IL"/>
        </w:rPr>
      </w:pPr>
    </w:p>
    <w:p w14:paraId="5DDEA638" w14:textId="77777777" w:rsidR="00D6186D" w:rsidRPr="00FC60C3" w:rsidRDefault="00D6186D" w:rsidP="00D6186D">
      <w:pPr>
        <w:bidi/>
        <w:ind w:left="6480"/>
        <w:rPr>
          <w:rFonts w:asciiTheme="minorHAnsi" w:hAnsiTheme="minorHAnsi" w:cstheme="minorHAnsi"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>אסמכתא:</w:t>
      </w:r>
      <w:r>
        <w:rPr>
          <w:rFonts w:asciiTheme="minorHAnsi" w:hAnsiTheme="minorHAnsi" w:cstheme="minorHAnsi" w:hint="cs"/>
          <w:b/>
          <w:bCs/>
          <w:rtl/>
          <w:lang w:bidi="he-IL"/>
        </w:rPr>
        <w:t xml:space="preserve"> </w:t>
      </w:r>
      <w:r w:rsidRPr="00FC60C3">
        <w:rPr>
          <w:rFonts w:asciiTheme="minorHAnsi" w:hAnsiTheme="minorHAnsi" w:cstheme="minorHAnsi"/>
          <w:b/>
          <w:bCs/>
          <w:rtl/>
          <w:lang w:bidi="he-IL"/>
        </w:rPr>
        <w:t xml:space="preserve">_____ </w:t>
      </w:r>
    </w:p>
    <w:p w14:paraId="419BA955" w14:textId="77777777" w:rsidR="00D6186D" w:rsidRPr="00FC60C3" w:rsidRDefault="00D6186D" w:rsidP="00D6186D">
      <w:pPr>
        <w:bidi/>
        <w:rPr>
          <w:rFonts w:asciiTheme="minorHAnsi" w:hAnsiTheme="minorHAnsi" w:cstheme="minorHAnsi"/>
          <w:lang w:bidi="he-IL"/>
        </w:rPr>
      </w:pPr>
    </w:p>
    <w:p w14:paraId="0BBBE671" w14:textId="77777777" w:rsidR="00D6186D" w:rsidRPr="00FC60C3" w:rsidRDefault="00D6186D" w:rsidP="00D6186D">
      <w:pPr>
        <w:bidi/>
        <w:jc w:val="center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 </w:t>
      </w:r>
    </w:p>
    <w:p w14:paraId="4284383F" w14:textId="59E5517F" w:rsidR="00D6186D" w:rsidRPr="007E06BC" w:rsidRDefault="00D6186D" w:rsidP="00C8180A">
      <w:pPr>
        <w:bidi/>
        <w:spacing w:line="360" w:lineRule="auto"/>
        <w:jc w:val="center"/>
        <w:rPr>
          <w:rFonts w:asciiTheme="minorHAnsi" w:eastAsia="Times New Roman" w:hAnsiTheme="minorHAnsi" w:cstheme="minorHAnsi"/>
          <w:b/>
          <w:bCs/>
          <w:lang w:eastAsia="he-IL" w:bidi="he-IL"/>
        </w:rPr>
      </w:pP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פרוטוקול ישיבת ועדת: </w:t>
      </w:r>
      <w:r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איכות סביבה</w:t>
      </w:r>
      <w:r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br/>
      </w: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נ</w:t>
      </w:r>
      <w:r w:rsidRPr="007E06BC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ערך ביום</w:t>
      </w:r>
      <w:r w:rsidR="007E06BC"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:</w:t>
      </w:r>
      <w:r w:rsidRPr="007E06BC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 </w:t>
      </w:r>
      <w:r w:rsidR="007F6E76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2</w:t>
      </w:r>
      <w:r w:rsidR="00F665C6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6</w:t>
      </w:r>
      <w:r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/</w:t>
      </w:r>
      <w:r w:rsidR="007F6E76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1</w:t>
      </w:r>
      <w:r w:rsidR="00F665C6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2</w:t>
      </w:r>
      <w:r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/</w:t>
      </w:r>
      <w:r w:rsidR="00DF0092" w:rsidRPr="007E06BC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202</w:t>
      </w:r>
      <w:r w:rsidR="00E10D35"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>5</w:t>
      </w:r>
      <w:r w:rsidRPr="007E06BC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 xml:space="preserve">  </w:t>
      </w:r>
    </w:p>
    <w:p w14:paraId="0FA4EB20" w14:textId="77777777" w:rsidR="00D6186D" w:rsidRPr="002F7D4F" w:rsidRDefault="00D6186D" w:rsidP="002F7D4F">
      <w:pPr>
        <w:bidi/>
        <w:spacing w:line="360" w:lineRule="auto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 w:rsidRPr="002F7D4F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שמות חברי הוועדה הנוכחים:</w:t>
      </w:r>
    </w:p>
    <w:p w14:paraId="44DCE4EB" w14:textId="1AF9DC47" w:rsidR="00D6186D" w:rsidRPr="002F7D4F" w:rsidRDefault="00D6186D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קובי פדוה</w:t>
      </w:r>
      <w:r w:rsidR="00890F1C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, יו"ר הוועדה</w:t>
      </w:r>
    </w:p>
    <w:p w14:paraId="5A00E352" w14:textId="77777777" w:rsidR="007F6E76" w:rsidRDefault="007F6E76" w:rsidP="007F6E76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יניב בלייכר, חבר וועדה</w:t>
      </w:r>
    </w:p>
    <w:p w14:paraId="092423B7" w14:textId="24B9FC2C" w:rsidR="00F016CD" w:rsidRPr="00F016CD" w:rsidRDefault="00F016CD" w:rsidP="00F016CD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פנחס כהנא, חבר וועדה </w:t>
      </w:r>
    </w:p>
    <w:p w14:paraId="0F9A2746" w14:textId="10A93B1D" w:rsidR="000D2AD4" w:rsidRPr="002F7D4F" w:rsidRDefault="000D2AD4" w:rsidP="000D2AD4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ליאל קורן </w:t>
      </w:r>
      <w:r w:rsidR="00161584">
        <w:rPr>
          <w:rFonts w:asciiTheme="minorHAnsi" w:eastAsia="Times New Roman" w:hAnsiTheme="minorHAnsi" w:cstheme="minorHAnsi" w:hint="cs"/>
          <w:rtl/>
          <w:lang w:eastAsia="he-IL" w:bidi="he-IL"/>
        </w:rPr>
        <w:t>בשם תמי קצבורג נבנצל</w:t>
      </w: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, </w:t>
      </w:r>
      <w:r w:rsidR="00161584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מזכירת ועדה, </w:t>
      </w:r>
      <w:r>
        <w:rPr>
          <w:rFonts w:asciiTheme="minorHAnsi" w:eastAsia="Times New Roman" w:hAnsiTheme="minorHAnsi" w:cstheme="minorHAnsi" w:hint="cs"/>
          <w:rtl/>
          <w:lang w:eastAsia="he-IL" w:bidi="he-IL"/>
        </w:rPr>
        <w:t>מנהלת מחלקת קיימות והערכות לשינוי אקלים, אגף קיימות וחדשנות</w:t>
      </w:r>
    </w:p>
    <w:p w14:paraId="68CA1A87" w14:textId="6E008481" w:rsidR="00AB6C03" w:rsidRPr="002F7D4F" w:rsidRDefault="00E10D35" w:rsidP="00C8180A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אורית משעל בשם </w:t>
      </w:r>
      <w:r w:rsidR="00AB6C03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אורן תבור, </w:t>
      </w:r>
      <w:r w:rsidR="002A0832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חבר ועדה</w:t>
      </w:r>
      <w:bookmarkStart w:id="0" w:name="_Hlk218091725"/>
      <w:r w:rsidR="002A0832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, </w:t>
      </w:r>
      <w:r w:rsidR="00AB6C03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יח</w:t>
      </w:r>
      <w:r w:rsidR="004A12B0"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ידה </w:t>
      </w:r>
      <w:r w:rsidR="00257582"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אזורית לאיכות סביבה בשרון</w:t>
      </w:r>
      <w:bookmarkEnd w:id="0"/>
    </w:p>
    <w:p w14:paraId="1CF67390" w14:textId="77777777" w:rsidR="00D6186D" w:rsidRDefault="00D6186D" w:rsidP="00D6186D">
      <w:pPr>
        <w:bidi/>
        <w:spacing w:line="360" w:lineRule="auto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 w:rsidRPr="00FC60C3">
        <w:rPr>
          <w:rFonts w:asciiTheme="minorHAnsi" w:eastAsia="Times New Roman" w:hAnsiTheme="minorHAnsi" w:cstheme="minorHAnsi"/>
          <w:b/>
          <w:bCs/>
          <w:rtl/>
          <w:lang w:eastAsia="he-IL" w:bidi="he-IL"/>
        </w:rPr>
        <w:t>שמות חברי הוועדה שלא נכחו:</w:t>
      </w:r>
    </w:p>
    <w:p w14:paraId="332285C0" w14:textId="42125264" w:rsidR="007F6E76" w:rsidRDefault="007F6E76" w:rsidP="007F6E76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דודו אשכנזי, חבר וועדה</w:t>
      </w:r>
    </w:p>
    <w:p w14:paraId="2A4697F3" w14:textId="64B07B90" w:rsidR="00F016CD" w:rsidRDefault="00F016CD" w:rsidP="00F016CD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>אורן וולשטיין, סגן מנהל אגף חזות העיר</w:t>
      </w:r>
    </w:p>
    <w:p w14:paraId="74698E58" w14:textId="7E300EF5" w:rsidR="004F1D99" w:rsidRDefault="004F1D99" w:rsidP="004F1D99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אורית מסמי, מ"מ יו"ר הוועדה</w:t>
      </w:r>
    </w:p>
    <w:p w14:paraId="3E82E1EA" w14:textId="54662E80" w:rsidR="00D6186D" w:rsidRDefault="00494418" w:rsidP="00D6186D">
      <w:pPr>
        <w:bidi/>
        <w:spacing w:line="360" w:lineRule="auto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>
        <w:rPr>
          <w:rFonts w:asciiTheme="minorHAnsi" w:eastAsia="Times New Roman" w:hAnsiTheme="minorHAnsi" w:cstheme="minorHAnsi" w:hint="cs"/>
          <w:b/>
          <w:bCs/>
          <w:rtl/>
          <w:lang w:eastAsia="he-IL" w:bidi="he-IL"/>
        </w:rPr>
        <w:t xml:space="preserve">משתתפים נוספים: </w:t>
      </w:r>
    </w:p>
    <w:p w14:paraId="0B637C7C" w14:textId="67064B1C" w:rsidR="004F1D99" w:rsidRDefault="004F1D99" w:rsidP="007F6E76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ליאב שלם, אדריכל פרויקט </w:t>
      </w:r>
      <w:r w:rsidR="009A7356">
        <w:rPr>
          <w:rFonts w:asciiTheme="minorHAnsi" w:eastAsia="Times New Roman" w:hAnsiTheme="minorHAnsi" w:cstheme="minorHAnsi" w:hint="cs"/>
          <w:rtl/>
          <w:lang w:eastAsia="he-IL" w:bidi="he-IL"/>
        </w:rPr>
        <w:t>"בריכת חורף"</w:t>
      </w:r>
    </w:p>
    <w:p w14:paraId="6E8703EB" w14:textId="671E2AF9" w:rsidR="00F665C6" w:rsidRDefault="00F665C6" w:rsidP="004F1D99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אלה פישמן , </w:t>
      </w: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יח</w:t>
      </w: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ידה </w:t>
      </w:r>
      <w:r w:rsidRPr="002F7D4F">
        <w:rPr>
          <w:rFonts w:asciiTheme="minorHAnsi" w:eastAsia="Times New Roman" w:hAnsiTheme="minorHAnsi" w:cstheme="minorHAnsi" w:hint="cs"/>
          <w:rtl/>
          <w:lang w:eastAsia="he-IL" w:bidi="he-IL"/>
        </w:rPr>
        <w:t>אזורית לאיכות סביבה בשרון</w:t>
      </w:r>
    </w:p>
    <w:p w14:paraId="7C1A99A5" w14:textId="24AA110A" w:rsidR="004F1D99" w:rsidRDefault="004F1D99" w:rsidP="004F1D99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487F6C">
        <w:rPr>
          <w:rFonts w:asciiTheme="minorHAnsi" w:hAnsiTheme="minorHAnsi" w:cstheme="minorHAnsi" w:hint="cs"/>
          <w:rtl/>
          <w:lang w:bidi="he-IL"/>
        </w:rPr>
        <w:t xml:space="preserve">שרונה לימן, </w:t>
      </w:r>
      <w:r>
        <w:rPr>
          <w:rFonts w:asciiTheme="minorHAnsi" w:hAnsiTheme="minorHAnsi" w:cstheme="minorHAnsi" w:hint="cs"/>
          <w:rtl/>
          <w:lang w:bidi="he-IL"/>
        </w:rPr>
        <w:t>תושבת</w:t>
      </w:r>
      <w:r w:rsidRPr="00487F6C">
        <w:rPr>
          <w:rFonts w:asciiTheme="minorHAnsi" w:hAnsiTheme="minorHAnsi" w:cstheme="minorHAnsi" w:hint="cs"/>
          <w:rtl/>
          <w:lang w:bidi="he-IL"/>
        </w:rPr>
        <w:t xml:space="preserve"> </w:t>
      </w:r>
      <w:r>
        <w:rPr>
          <w:rFonts w:asciiTheme="minorHAnsi" w:hAnsiTheme="minorHAnsi" w:cstheme="minorHAnsi" w:hint="cs"/>
          <w:rtl/>
          <w:lang w:bidi="he-IL"/>
        </w:rPr>
        <w:t>כפר סבא</w:t>
      </w:r>
    </w:p>
    <w:p w14:paraId="335EFBDF" w14:textId="0FB0614D" w:rsidR="00F665C6" w:rsidRDefault="00F665C6" w:rsidP="00F665C6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אפרת פלס, תושבת כפר סבא </w:t>
      </w:r>
    </w:p>
    <w:p w14:paraId="66D2D185" w14:textId="7A400A8E" w:rsidR="00F665C6" w:rsidRDefault="00F665C6" w:rsidP="00F665C6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גילת גרינברג, תושבת כפר סבא </w:t>
      </w:r>
    </w:p>
    <w:p w14:paraId="5139E3BB" w14:textId="45512DDC" w:rsidR="00F665C6" w:rsidRDefault="00F665C6" w:rsidP="00F665C6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דב גרינברג, תושב כפר סבא </w:t>
      </w:r>
    </w:p>
    <w:p w14:paraId="42765ACB" w14:textId="07C6269E" w:rsidR="00F665C6" w:rsidRDefault="00F665C6" w:rsidP="00F665C6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proofErr w:type="spellStart"/>
      <w:r>
        <w:rPr>
          <w:rFonts w:asciiTheme="minorHAnsi" w:eastAsia="Times New Roman" w:hAnsiTheme="minorHAnsi" w:cstheme="minorHAnsi" w:hint="cs"/>
          <w:rtl/>
          <w:lang w:eastAsia="he-IL" w:bidi="he-IL"/>
        </w:rPr>
        <w:t>ונצי</w:t>
      </w:r>
      <w:proofErr w:type="spellEnd"/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 חורש תושבת כפר סבא </w:t>
      </w:r>
    </w:p>
    <w:p w14:paraId="50E70F67" w14:textId="6344E435" w:rsidR="00F665C6" w:rsidRDefault="00F665C6" w:rsidP="00F665C6">
      <w:pPr>
        <w:pStyle w:val="ae"/>
        <w:numPr>
          <w:ilvl w:val="0"/>
          <w:numId w:val="1"/>
        </w:numPr>
        <w:bidi/>
        <w:spacing w:line="360" w:lineRule="auto"/>
        <w:rPr>
          <w:rFonts w:asciiTheme="minorHAnsi" w:eastAsia="Times New Roman" w:hAnsiTheme="minorHAnsi" w:cstheme="minorHAnsi"/>
          <w:lang w:eastAsia="he-IL" w:bidi="he-IL"/>
        </w:rPr>
      </w:pPr>
      <w:r>
        <w:rPr>
          <w:rFonts w:asciiTheme="minorHAnsi" w:eastAsia="Times New Roman" w:hAnsiTheme="minorHAnsi" w:cstheme="minorHAnsi" w:hint="cs"/>
          <w:rtl/>
          <w:lang w:eastAsia="he-IL" w:bidi="he-IL"/>
        </w:rPr>
        <w:t xml:space="preserve">דן ברק , תושב כפר סבא </w:t>
      </w:r>
    </w:p>
    <w:p w14:paraId="7F486F28" w14:textId="77777777" w:rsidR="004F1D99" w:rsidRDefault="004F1D99" w:rsidP="004F1D99">
      <w:pPr>
        <w:bidi/>
        <w:spacing w:line="360" w:lineRule="auto"/>
        <w:rPr>
          <w:rFonts w:asciiTheme="minorHAnsi" w:eastAsia="Times New Roman" w:hAnsiTheme="minorHAnsi" w:cstheme="minorHAnsi"/>
          <w:b/>
          <w:bCs/>
          <w:rtl/>
          <w:lang w:eastAsia="he-IL" w:bidi="he-IL"/>
        </w:rPr>
      </w:pPr>
      <w:r w:rsidRPr="004F1D99">
        <w:rPr>
          <w:rFonts w:asciiTheme="minorHAnsi" w:hAnsiTheme="minorHAnsi" w:cstheme="minorHAnsi"/>
          <w:b/>
          <w:bCs/>
          <w:rtl/>
          <w:lang w:bidi="he-IL"/>
        </w:rPr>
        <w:t>מקום</w:t>
      </w:r>
      <w:r w:rsidRPr="004F1D99">
        <w:rPr>
          <w:rFonts w:asciiTheme="minorHAnsi" w:hAnsiTheme="minorHAnsi" w:cstheme="minorHAnsi"/>
          <w:b/>
          <w:bCs/>
          <w:lang w:bidi="he-IL"/>
        </w:rPr>
        <w:t xml:space="preserve">: </w:t>
      </w:r>
      <w:r w:rsidRPr="004F1D99">
        <w:rPr>
          <w:rFonts w:asciiTheme="minorHAnsi" w:hAnsiTheme="minorHAnsi" w:cstheme="minorHAnsi"/>
          <w:rtl/>
          <w:lang w:bidi="he-IL"/>
        </w:rPr>
        <w:t>בריכת החורף, כפר סבא</w:t>
      </w:r>
      <w:r w:rsidRPr="004F1D99">
        <w:rPr>
          <w:rFonts w:asciiTheme="minorHAnsi" w:hAnsiTheme="minorHAnsi" w:cstheme="minorHAnsi"/>
          <w:b/>
          <w:bCs/>
          <w:rtl/>
          <w:lang w:eastAsia="he-IL" w:bidi="he-IL"/>
        </w:rPr>
        <w:t xml:space="preserve"> </w:t>
      </w:r>
    </w:p>
    <w:p w14:paraId="55D82671" w14:textId="546FB6A3" w:rsidR="001D78B1" w:rsidRPr="004F1D99" w:rsidRDefault="00D6186D" w:rsidP="004F1D99">
      <w:pPr>
        <w:bidi/>
        <w:spacing w:line="360" w:lineRule="auto"/>
        <w:rPr>
          <w:rFonts w:asciiTheme="minorHAnsi" w:eastAsia="Times New Roman" w:hAnsiTheme="minorHAnsi" w:cstheme="minorHAnsi"/>
          <w:sz w:val="26"/>
          <w:szCs w:val="26"/>
          <w:rtl/>
          <w:lang w:eastAsia="he-IL" w:bidi="he-IL"/>
        </w:rPr>
      </w:pPr>
      <w:r w:rsidRPr="004F1D99">
        <w:rPr>
          <w:rFonts w:asciiTheme="minorHAnsi" w:eastAsia="Times New Roman" w:hAnsiTheme="minorHAnsi" w:cstheme="minorHAnsi"/>
          <w:b/>
          <w:bCs/>
          <w:sz w:val="26"/>
          <w:szCs w:val="26"/>
          <w:rtl/>
          <w:lang w:eastAsia="he-IL" w:bidi="he-IL"/>
        </w:rPr>
        <w:t>סדר יום הועדה:</w:t>
      </w:r>
      <w:r w:rsidR="006259E1" w:rsidRPr="004F1D99">
        <w:rPr>
          <w:rFonts w:asciiTheme="minorHAnsi" w:eastAsia="Times New Roman" w:hAnsiTheme="minorHAnsi" w:cstheme="minorHAnsi" w:hint="cs"/>
          <w:b/>
          <w:bCs/>
          <w:sz w:val="26"/>
          <w:szCs w:val="26"/>
          <w:rtl/>
          <w:lang w:eastAsia="he-IL" w:bidi="he-IL"/>
        </w:rPr>
        <w:t xml:space="preserve"> </w:t>
      </w:r>
      <w:r w:rsidR="004F1D99" w:rsidRPr="004F1D99">
        <w:rPr>
          <w:rFonts w:asciiTheme="minorHAnsi" w:eastAsia="Times New Roman" w:hAnsiTheme="minorHAnsi" w:cstheme="minorHAnsi"/>
          <w:b/>
          <w:bCs/>
          <w:sz w:val="26"/>
          <w:szCs w:val="26"/>
          <w:rtl/>
          <w:lang w:eastAsia="he-IL" w:bidi="he-IL"/>
        </w:rPr>
        <w:t xml:space="preserve">סיור מקצועי בבריכת החורף כפר סבא והצגת פרויקט </w:t>
      </w:r>
      <w:r w:rsidR="004F1D99">
        <w:rPr>
          <w:rFonts w:asciiTheme="minorHAnsi" w:eastAsia="Times New Roman" w:hAnsiTheme="minorHAnsi" w:cstheme="minorHAnsi" w:hint="cs"/>
          <w:b/>
          <w:bCs/>
          <w:sz w:val="26"/>
          <w:szCs w:val="26"/>
          <w:rtl/>
          <w:lang w:eastAsia="he-IL" w:bidi="he-IL"/>
        </w:rPr>
        <w:t xml:space="preserve">בריכת </w:t>
      </w:r>
      <w:r w:rsidR="004F1D99" w:rsidRPr="004F1D99">
        <w:rPr>
          <w:rFonts w:asciiTheme="minorHAnsi" w:eastAsia="Times New Roman" w:hAnsiTheme="minorHAnsi" w:cstheme="minorHAnsi"/>
          <w:b/>
          <w:bCs/>
          <w:sz w:val="26"/>
          <w:szCs w:val="26"/>
          <w:rtl/>
          <w:lang w:eastAsia="he-IL" w:bidi="he-IL"/>
        </w:rPr>
        <w:t>החורף</w:t>
      </w:r>
    </w:p>
    <w:p w14:paraId="28863DE1" w14:textId="77777777" w:rsidR="00BE531A" w:rsidRDefault="00BE531A" w:rsidP="00BE531A">
      <w:pPr>
        <w:bidi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7A22180C" w14:textId="77777777" w:rsidR="009A7356" w:rsidRDefault="009A7356" w:rsidP="00BE531A">
      <w:pPr>
        <w:bidi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186FEF45" w14:textId="77777777" w:rsidR="009A7356" w:rsidRDefault="009A7356" w:rsidP="009A7356">
      <w:pPr>
        <w:bidi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06D85B0E" w14:textId="77777777" w:rsidR="009A7356" w:rsidRDefault="009A7356" w:rsidP="009A7356">
      <w:pPr>
        <w:bidi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201B6908" w14:textId="77777777" w:rsidR="009A7356" w:rsidRDefault="009A7356" w:rsidP="009A7356">
      <w:pPr>
        <w:bidi/>
        <w:rPr>
          <w:rFonts w:asciiTheme="minorHAnsi" w:hAnsiTheme="minorHAnsi" w:cstheme="minorHAnsi"/>
          <w:b/>
          <w:bCs/>
          <w:u w:val="single"/>
          <w:rtl/>
          <w:lang w:bidi="he-IL"/>
        </w:rPr>
      </w:pPr>
    </w:p>
    <w:p w14:paraId="4E52EB66" w14:textId="3529CFF3" w:rsidR="00D6186D" w:rsidRDefault="00D6186D" w:rsidP="009A7356">
      <w:pPr>
        <w:bidi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u w:val="single"/>
          <w:rtl/>
          <w:lang w:bidi="he-IL"/>
        </w:rPr>
        <w:t>עיקרי דברי המשתתפים</w:t>
      </w:r>
      <w:r w:rsidRPr="00FC60C3">
        <w:rPr>
          <w:rFonts w:asciiTheme="minorHAnsi" w:hAnsiTheme="minorHAnsi" w:cstheme="minorHAnsi"/>
          <w:b/>
          <w:bCs/>
          <w:rtl/>
          <w:lang w:bidi="he-IL"/>
        </w:rPr>
        <w:t>:</w:t>
      </w:r>
    </w:p>
    <w:p w14:paraId="7F0E8531" w14:textId="77777777" w:rsidR="00BE3E50" w:rsidRDefault="00BE3E50" w:rsidP="00BE3E50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38F31F04" w14:textId="2DA1AFC7" w:rsidR="004F1D99" w:rsidRPr="004F1D99" w:rsidRDefault="004F1D99" w:rsidP="004F1D99">
      <w:pPr>
        <w:pStyle w:val="ae"/>
        <w:bidi/>
        <w:spacing w:line="360" w:lineRule="auto"/>
        <w:ind w:left="1440"/>
        <w:rPr>
          <w:rFonts w:asciiTheme="minorHAnsi" w:hAnsiTheme="minorHAnsi" w:cstheme="minorHAnsi"/>
          <w:b/>
          <w:bCs/>
          <w:lang w:bidi="he-IL"/>
        </w:rPr>
      </w:pPr>
      <w:r w:rsidRPr="004F1D99">
        <w:rPr>
          <w:rFonts w:asciiTheme="minorHAnsi" w:hAnsiTheme="minorHAnsi" w:cstheme="minorHAnsi"/>
          <w:b/>
          <w:bCs/>
          <w:rtl/>
          <w:lang w:bidi="he-IL"/>
        </w:rPr>
        <w:t>מהלך הסיור</w:t>
      </w:r>
      <w:r w:rsidR="00AB683B">
        <w:rPr>
          <w:rFonts w:asciiTheme="minorHAnsi" w:hAnsiTheme="minorHAnsi" w:cstheme="minorHAnsi" w:hint="cs"/>
          <w:b/>
          <w:bCs/>
          <w:rtl/>
          <w:lang w:bidi="he-IL"/>
        </w:rPr>
        <w:t xml:space="preserve">: </w:t>
      </w:r>
    </w:p>
    <w:p w14:paraId="35B7AD8A" w14:textId="22100052" w:rsidR="00AB683B" w:rsidRPr="004F1D99" w:rsidRDefault="00AB683B" w:rsidP="00AB683B">
      <w:pPr>
        <w:pStyle w:val="ae"/>
        <w:numPr>
          <w:ilvl w:val="0"/>
          <w:numId w:val="37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4F1D99">
        <w:rPr>
          <w:rFonts w:asciiTheme="minorHAnsi" w:hAnsiTheme="minorHAnsi" w:cstheme="minorHAnsi"/>
          <w:rtl/>
          <w:lang w:bidi="he-IL"/>
        </w:rPr>
        <w:t>הוועדה קיימה סיור מקצועי בבריכת החורף בכפר סבא, בהשתתפות חברי הוועדה ותושבי העיר</w:t>
      </w:r>
      <w:r w:rsidRPr="004F1D99">
        <w:rPr>
          <w:rFonts w:asciiTheme="minorHAnsi" w:hAnsiTheme="minorHAnsi" w:cstheme="minorHAnsi"/>
          <w:lang w:bidi="he-IL"/>
        </w:rPr>
        <w:t>.</w:t>
      </w:r>
      <w:r w:rsidRPr="009A7356">
        <w:rPr>
          <w:rFonts w:asciiTheme="minorHAnsi" w:hAnsiTheme="minorHAnsi" w:cstheme="minorHAnsi"/>
          <w:rtl/>
          <w:lang w:bidi="he-IL"/>
        </w:rPr>
        <w:t xml:space="preserve"> </w:t>
      </w:r>
      <w:r w:rsidRPr="004F1D99">
        <w:rPr>
          <w:rFonts w:asciiTheme="minorHAnsi" w:hAnsiTheme="minorHAnsi" w:cstheme="minorHAnsi"/>
          <w:rtl/>
          <w:lang w:bidi="he-IL"/>
        </w:rPr>
        <w:t>במהלך הסיור ניתנה סקירה מקצועית על ידי אדריכל המקום, מר ל</w:t>
      </w:r>
      <w:r w:rsidRPr="009A7356">
        <w:rPr>
          <w:rFonts w:asciiTheme="minorHAnsi" w:hAnsiTheme="minorHAnsi" w:cstheme="minorHAnsi" w:hint="cs"/>
          <w:rtl/>
          <w:lang w:bidi="he-IL"/>
        </w:rPr>
        <w:t>י</w:t>
      </w:r>
      <w:r w:rsidRPr="004F1D99">
        <w:rPr>
          <w:rFonts w:asciiTheme="minorHAnsi" w:hAnsiTheme="minorHAnsi" w:cstheme="minorHAnsi"/>
          <w:rtl/>
          <w:lang w:bidi="he-IL"/>
        </w:rPr>
        <w:t>אב</w:t>
      </w:r>
      <w:r w:rsidR="00161584">
        <w:rPr>
          <w:rFonts w:asciiTheme="minorHAnsi" w:hAnsiTheme="minorHAnsi" w:cstheme="minorHAnsi" w:hint="cs"/>
          <w:rtl/>
          <w:lang w:bidi="he-IL"/>
        </w:rPr>
        <w:t xml:space="preserve"> שלם</w:t>
      </w:r>
      <w:r w:rsidRPr="004F1D99">
        <w:rPr>
          <w:rFonts w:asciiTheme="minorHAnsi" w:hAnsiTheme="minorHAnsi" w:cstheme="minorHAnsi"/>
          <w:rtl/>
          <w:lang w:bidi="he-IL"/>
        </w:rPr>
        <w:t xml:space="preserve">, בנוגע לתכנון וליישום פרויקט </w:t>
      </w:r>
      <w:r w:rsidRPr="009A7356">
        <w:rPr>
          <w:rFonts w:asciiTheme="minorHAnsi" w:hAnsiTheme="minorHAnsi" w:cstheme="minorHAnsi" w:hint="cs"/>
          <w:rtl/>
          <w:lang w:bidi="he-IL"/>
        </w:rPr>
        <w:t>בריכת</w:t>
      </w:r>
      <w:r w:rsidRPr="004F1D99">
        <w:rPr>
          <w:rFonts w:asciiTheme="minorHAnsi" w:hAnsiTheme="minorHAnsi" w:cstheme="minorHAnsi"/>
          <w:rtl/>
          <w:lang w:bidi="he-IL"/>
        </w:rPr>
        <w:t xml:space="preserve"> החורף</w:t>
      </w:r>
      <w:r w:rsidRPr="004F1D99">
        <w:rPr>
          <w:rFonts w:asciiTheme="minorHAnsi" w:hAnsiTheme="minorHAnsi" w:cstheme="minorHAnsi"/>
          <w:lang w:bidi="he-IL"/>
        </w:rPr>
        <w:t>.</w:t>
      </w:r>
    </w:p>
    <w:p w14:paraId="433877E0" w14:textId="209E4C2D" w:rsidR="004F1D99" w:rsidRPr="004F1D99" w:rsidRDefault="004F1D99" w:rsidP="00AB683B">
      <w:pPr>
        <w:pStyle w:val="ae"/>
        <w:numPr>
          <w:ilvl w:val="0"/>
          <w:numId w:val="37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4F1D99">
        <w:rPr>
          <w:rFonts w:asciiTheme="minorHAnsi" w:hAnsiTheme="minorHAnsi" w:cstheme="minorHAnsi"/>
          <w:rtl/>
          <w:lang w:bidi="he-IL"/>
        </w:rPr>
        <w:t xml:space="preserve">הוצגו האתגרים המרכזיים בפרויקט וכן אבני הדרך </w:t>
      </w:r>
      <w:r w:rsidR="00161584">
        <w:rPr>
          <w:rFonts w:asciiTheme="minorHAnsi" w:hAnsiTheme="minorHAnsi" w:cstheme="minorHAnsi" w:hint="cs"/>
          <w:rtl/>
          <w:lang w:bidi="he-IL"/>
        </w:rPr>
        <w:t>שנדרשו</w:t>
      </w:r>
      <w:r w:rsidRPr="004F1D99">
        <w:rPr>
          <w:rFonts w:asciiTheme="minorHAnsi" w:hAnsiTheme="minorHAnsi" w:cstheme="minorHAnsi"/>
          <w:rtl/>
          <w:lang w:bidi="he-IL"/>
        </w:rPr>
        <w:t xml:space="preserve"> ליישומו</w:t>
      </w:r>
      <w:r w:rsidRPr="004F1D99">
        <w:rPr>
          <w:rFonts w:asciiTheme="minorHAnsi" w:hAnsiTheme="minorHAnsi" w:cstheme="minorHAnsi"/>
          <w:lang w:bidi="he-IL"/>
        </w:rPr>
        <w:t>.</w:t>
      </w:r>
    </w:p>
    <w:p w14:paraId="685BB0C7" w14:textId="77777777" w:rsidR="004F1D99" w:rsidRPr="004F1D99" w:rsidRDefault="004F1D99" w:rsidP="00AB683B">
      <w:pPr>
        <w:pStyle w:val="ae"/>
        <w:numPr>
          <w:ilvl w:val="0"/>
          <w:numId w:val="37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4F1D99">
        <w:rPr>
          <w:rFonts w:asciiTheme="minorHAnsi" w:hAnsiTheme="minorHAnsi" w:cstheme="minorHAnsi"/>
          <w:rtl/>
          <w:lang w:bidi="he-IL"/>
        </w:rPr>
        <w:t>התקיים דיון פתוח, במסגרתו הועלו שאלות מצד המשתתפים בנוגע להקמה ולביצוע הפרויקט</w:t>
      </w:r>
      <w:r w:rsidRPr="004F1D99">
        <w:rPr>
          <w:rFonts w:asciiTheme="minorHAnsi" w:hAnsiTheme="minorHAnsi" w:cstheme="minorHAnsi"/>
          <w:lang w:bidi="he-IL"/>
        </w:rPr>
        <w:t>.</w:t>
      </w:r>
    </w:p>
    <w:p w14:paraId="0E367C08" w14:textId="29E9F214" w:rsidR="00AB683B" w:rsidRPr="009A7356" w:rsidRDefault="004F1D99" w:rsidP="00AB683B">
      <w:pPr>
        <w:pStyle w:val="ae"/>
        <w:numPr>
          <w:ilvl w:val="0"/>
          <w:numId w:val="37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4F1D99">
        <w:rPr>
          <w:rFonts w:asciiTheme="minorHAnsi" w:hAnsiTheme="minorHAnsi" w:cstheme="minorHAnsi"/>
          <w:rtl/>
          <w:lang w:bidi="he-IL"/>
        </w:rPr>
        <w:t xml:space="preserve">הוצגה מפת האזור, כולל פירוט </w:t>
      </w:r>
      <w:r w:rsidR="00161584">
        <w:rPr>
          <w:rFonts w:asciiTheme="minorHAnsi" w:hAnsiTheme="minorHAnsi" w:cstheme="minorHAnsi" w:hint="cs"/>
          <w:rtl/>
          <w:lang w:bidi="he-IL"/>
        </w:rPr>
        <w:t xml:space="preserve">תוואי </w:t>
      </w:r>
      <w:r w:rsidRPr="004F1D99">
        <w:rPr>
          <w:rFonts w:asciiTheme="minorHAnsi" w:hAnsiTheme="minorHAnsi" w:cstheme="minorHAnsi"/>
          <w:rtl/>
          <w:lang w:bidi="he-IL"/>
        </w:rPr>
        <w:t>המסדרון האקולוגי והקשר שלו לסביבת הבריכה</w:t>
      </w:r>
      <w:r w:rsidRPr="004F1D99">
        <w:rPr>
          <w:rFonts w:asciiTheme="minorHAnsi" w:hAnsiTheme="minorHAnsi" w:cstheme="minorHAnsi"/>
          <w:lang w:bidi="he-IL"/>
        </w:rPr>
        <w:t>.</w:t>
      </w:r>
    </w:p>
    <w:p w14:paraId="61AB4B4C" w14:textId="0ED506AD" w:rsidR="009A7356" w:rsidRPr="009A7356" w:rsidRDefault="00AB683B" w:rsidP="009A7356">
      <w:pPr>
        <w:pStyle w:val="ae"/>
        <w:numPr>
          <w:ilvl w:val="0"/>
          <w:numId w:val="37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9A7356">
        <w:rPr>
          <w:rFonts w:asciiTheme="minorHAnsi" w:hAnsiTheme="minorHAnsi" w:cstheme="minorHAnsi"/>
          <w:rtl/>
          <w:lang w:bidi="he-IL"/>
        </w:rPr>
        <w:t xml:space="preserve">נערך סיור רגלי בשטח </w:t>
      </w:r>
      <w:r w:rsidR="00161584">
        <w:rPr>
          <w:rFonts w:asciiTheme="minorHAnsi" w:hAnsiTheme="minorHAnsi" w:cstheme="minorHAnsi" w:hint="cs"/>
          <w:rtl/>
          <w:lang w:bidi="he-IL"/>
        </w:rPr>
        <w:t>הבריכה</w:t>
      </w:r>
      <w:r w:rsidRPr="009A7356">
        <w:rPr>
          <w:rFonts w:asciiTheme="minorHAnsi" w:hAnsiTheme="minorHAnsi" w:cstheme="minorHAnsi"/>
          <w:rtl/>
          <w:lang w:bidi="he-IL"/>
        </w:rPr>
        <w:t>, ובמהלכו ניתנו הסברים על הצמחייה הקיימת ועל מאפייני המערכת האקולוגית במקום</w:t>
      </w:r>
      <w:r w:rsidRPr="009A7356">
        <w:rPr>
          <w:rFonts w:asciiTheme="minorHAnsi" w:hAnsiTheme="minorHAnsi" w:cstheme="minorHAnsi"/>
          <w:lang w:bidi="he-IL"/>
        </w:rPr>
        <w:t>.</w:t>
      </w:r>
    </w:p>
    <w:p w14:paraId="5E2F9F43" w14:textId="59BDCE97" w:rsidR="004F1D99" w:rsidRPr="009A7356" w:rsidRDefault="004F1D99" w:rsidP="009A7356">
      <w:pPr>
        <w:pStyle w:val="ae"/>
        <w:numPr>
          <w:ilvl w:val="0"/>
          <w:numId w:val="37"/>
        </w:numPr>
        <w:bidi/>
        <w:spacing w:line="360" w:lineRule="auto"/>
        <w:rPr>
          <w:rFonts w:asciiTheme="minorHAnsi" w:hAnsiTheme="minorHAnsi" w:cstheme="minorHAnsi"/>
          <w:lang w:bidi="he-IL"/>
        </w:rPr>
      </w:pPr>
      <w:r w:rsidRPr="009A7356">
        <w:rPr>
          <w:rFonts w:asciiTheme="minorHAnsi" w:hAnsiTheme="minorHAnsi" w:cstheme="minorHAnsi"/>
          <w:rtl/>
          <w:lang w:bidi="he-IL"/>
        </w:rPr>
        <w:t>הוצגו מחשבות, רעיונות וכיוונים אפשריים להמשך פיתוח וקידום הפרויקט בעתיד</w:t>
      </w:r>
      <w:r w:rsidRPr="009A7356">
        <w:rPr>
          <w:rFonts w:asciiTheme="minorHAnsi" w:hAnsiTheme="minorHAnsi" w:cstheme="minorHAnsi"/>
          <w:lang w:bidi="he-IL"/>
        </w:rPr>
        <w:t>.</w:t>
      </w:r>
    </w:p>
    <w:p w14:paraId="750E2D7F" w14:textId="0376B6EA" w:rsidR="00D6186D" w:rsidRPr="00184036" w:rsidRDefault="00AB683B" w:rsidP="00161584">
      <w:pPr>
        <w:bidi/>
        <w:spacing w:line="360" w:lineRule="auto"/>
        <w:rPr>
          <w:rFonts w:asciiTheme="minorHAnsi" w:hAnsiTheme="minorHAnsi" w:cstheme="minorHAnsi"/>
          <w:b/>
          <w:bCs/>
          <w:lang w:bidi="he-IL"/>
        </w:rPr>
      </w:pPr>
      <w:r w:rsidRPr="00161584">
        <w:rPr>
          <w:rFonts w:asciiTheme="minorHAnsi" w:hAnsiTheme="minorHAnsi" w:cstheme="minorHAnsi"/>
          <w:b/>
          <w:bCs/>
          <w:u w:val="single"/>
          <w:rtl/>
          <w:lang w:bidi="he-IL"/>
        </w:rPr>
        <w:t>סיכום והמשך טיפול</w:t>
      </w:r>
      <w:r w:rsidRPr="00161584">
        <w:rPr>
          <w:rFonts w:asciiTheme="minorHAnsi" w:hAnsiTheme="minorHAnsi" w:cstheme="minorHAnsi"/>
          <w:b/>
          <w:bCs/>
          <w:u w:val="single"/>
          <w:lang w:bidi="he-IL"/>
        </w:rPr>
        <w:t>:</w:t>
      </w:r>
      <w:r w:rsidR="004F1D99" w:rsidRPr="00161584">
        <w:rPr>
          <w:rFonts w:asciiTheme="minorHAnsi" w:hAnsiTheme="minorHAnsi" w:cstheme="minorHAnsi"/>
          <w:b/>
          <w:bCs/>
          <w:u w:val="single"/>
          <w:lang w:bidi="he-IL"/>
        </w:rPr>
        <w:br/>
      </w:r>
      <w:r w:rsidR="009A7356" w:rsidRPr="009A7356">
        <w:rPr>
          <w:rFonts w:asciiTheme="minorHAnsi" w:hAnsiTheme="minorHAnsi" w:cstheme="minorHAnsi" w:hint="cs"/>
          <w:rtl/>
          <w:lang w:bidi="he-IL"/>
        </w:rPr>
        <w:t xml:space="preserve">      </w:t>
      </w:r>
      <w:r w:rsidR="004F1D99" w:rsidRPr="009A7356">
        <w:rPr>
          <w:rFonts w:asciiTheme="minorHAnsi" w:hAnsiTheme="minorHAnsi" w:cstheme="minorHAnsi"/>
          <w:rtl/>
          <w:lang w:bidi="he-IL"/>
        </w:rPr>
        <w:t>הסיור תרם להבנת חשיבות האתר, מורכבות הפרויקט והשלבים הנדרשים להמשך יישומו, תוך</w:t>
      </w:r>
      <w:r w:rsidR="009A7356" w:rsidRPr="009A7356">
        <w:rPr>
          <w:rFonts w:asciiTheme="minorHAnsi" w:hAnsiTheme="minorHAnsi" w:cstheme="minorHAnsi" w:hint="cs"/>
          <w:rtl/>
          <w:lang w:bidi="he-IL"/>
        </w:rPr>
        <w:t xml:space="preserve"> </w:t>
      </w:r>
      <w:r w:rsidR="004F1D99" w:rsidRPr="009A7356">
        <w:rPr>
          <w:rFonts w:asciiTheme="minorHAnsi" w:hAnsiTheme="minorHAnsi" w:cstheme="minorHAnsi"/>
          <w:rtl/>
          <w:lang w:bidi="he-IL"/>
        </w:rPr>
        <w:t>שיתוף ציבור וגורמי מקצוע</w:t>
      </w:r>
      <w:r w:rsidR="004F1D99" w:rsidRPr="009A7356">
        <w:rPr>
          <w:rFonts w:asciiTheme="minorHAnsi" w:hAnsiTheme="minorHAnsi" w:cstheme="minorHAnsi"/>
          <w:lang w:bidi="he-IL"/>
        </w:rPr>
        <w:t>.</w:t>
      </w:r>
      <w:r w:rsidR="00161584">
        <w:rPr>
          <w:rFonts w:asciiTheme="minorHAnsi" w:hAnsiTheme="minorHAnsi" w:cstheme="minorHAnsi" w:hint="cs"/>
          <w:rtl/>
          <w:lang w:bidi="he-IL"/>
        </w:rPr>
        <w:t xml:space="preserve"> </w:t>
      </w:r>
      <w:r w:rsidR="009A7356" w:rsidRPr="004F1D99">
        <w:rPr>
          <w:rFonts w:asciiTheme="minorHAnsi" w:hAnsiTheme="minorHAnsi" w:cstheme="minorHAnsi"/>
          <w:rtl/>
          <w:lang w:bidi="he-IL"/>
        </w:rPr>
        <w:t>הנושאים ייבחנו בהמשך במסגרת עבודת הוועדה והגורמים המקצועיים הרלוונטיים</w:t>
      </w:r>
      <w:r w:rsidR="004F1D99" w:rsidRPr="009A7356">
        <w:rPr>
          <w:rFonts w:asciiTheme="minorHAnsi" w:hAnsiTheme="minorHAnsi" w:cstheme="minorHAnsi"/>
          <w:lang w:bidi="he-IL"/>
        </w:rPr>
        <w:br/>
      </w:r>
      <w:r w:rsidR="00D6186D" w:rsidRPr="00FC60C3">
        <w:rPr>
          <w:rFonts w:asciiTheme="minorHAnsi" w:hAnsiTheme="minorHAnsi" w:cstheme="minorHAnsi"/>
          <w:b/>
          <w:bCs/>
          <w:u w:val="single"/>
          <w:rtl/>
          <w:lang w:bidi="he-IL"/>
        </w:rPr>
        <w:t>תוצאות ההצבעה/ההצבעות</w:t>
      </w:r>
      <w:r w:rsidR="00D6186D" w:rsidRPr="00FC60C3">
        <w:rPr>
          <w:rFonts w:asciiTheme="minorHAnsi" w:hAnsiTheme="minorHAnsi" w:cstheme="minorHAnsi"/>
          <w:b/>
          <w:bCs/>
          <w:rtl/>
          <w:lang w:bidi="he-IL"/>
        </w:rPr>
        <w:t>:</w:t>
      </w:r>
      <w:r w:rsidR="00184036">
        <w:rPr>
          <w:rFonts w:asciiTheme="minorHAnsi" w:hAnsiTheme="minorHAnsi" w:cstheme="minorHAnsi" w:hint="cs"/>
          <w:b/>
          <w:bCs/>
          <w:rtl/>
          <w:lang w:bidi="he-IL"/>
        </w:rPr>
        <w:t xml:space="preserve"> </w:t>
      </w:r>
      <w:r w:rsidR="00942679" w:rsidRPr="00184036">
        <w:rPr>
          <w:rFonts w:asciiTheme="minorHAnsi" w:hAnsiTheme="minorHAnsi" w:cstheme="minorHAnsi" w:hint="cs"/>
          <w:rtl/>
          <w:lang w:bidi="he-IL"/>
        </w:rPr>
        <w:t>לא התקיימה הצבעה</w:t>
      </w:r>
    </w:p>
    <w:p w14:paraId="67B9321E" w14:textId="77777777" w:rsidR="00A30AE7" w:rsidRDefault="00A30AE7" w:rsidP="00A30AE7">
      <w:pPr>
        <w:bidi/>
        <w:rPr>
          <w:rFonts w:asciiTheme="minorHAnsi" w:hAnsiTheme="minorHAnsi" w:cstheme="minorHAnsi"/>
          <w:rtl/>
          <w:lang w:bidi="he-IL"/>
        </w:rPr>
      </w:pPr>
    </w:p>
    <w:p w14:paraId="280DC687" w14:textId="045B881F" w:rsidR="00D6186D" w:rsidRPr="00FC60C3" w:rsidRDefault="00D6186D" w:rsidP="0009468E">
      <w:pPr>
        <w:bidi/>
        <w:rPr>
          <w:rFonts w:asciiTheme="minorHAnsi" w:hAnsiTheme="minorHAnsi" w:cstheme="minorHAnsi"/>
          <w:b/>
          <w:bCs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>רש</w:t>
      </w:r>
      <w:r>
        <w:rPr>
          <w:rFonts w:asciiTheme="minorHAnsi" w:hAnsiTheme="minorHAnsi" w:cstheme="minorHAnsi" w:hint="cs"/>
          <w:b/>
          <w:bCs/>
          <w:rtl/>
          <w:lang w:bidi="he-IL"/>
        </w:rPr>
        <w:t xml:space="preserve">מה: </w:t>
      </w:r>
      <w:r w:rsidR="008D1C4E">
        <w:rPr>
          <w:rFonts w:asciiTheme="minorHAnsi" w:hAnsiTheme="minorHAnsi" w:cstheme="minorHAnsi" w:hint="cs"/>
          <w:rtl/>
          <w:lang w:bidi="he-IL"/>
        </w:rPr>
        <w:t xml:space="preserve">ליאל קורן </w:t>
      </w:r>
    </w:p>
    <w:p w14:paraId="089815AC" w14:textId="77777777" w:rsidR="00D03480" w:rsidRDefault="00D03480" w:rsidP="00D6186D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044E8DE0" w14:textId="3A1836B7" w:rsidR="00DD4601" w:rsidRDefault="00D6186D" w:rsidP="00965694">
      <w:pPr>
        <w:bidi/>
        <w:rPr>
          <w:rFonts w:asciiTheme="minorHAnsi" w:hAnsiTheme="minorHAnsi" w:cstheme="minorHAnsi"/>
          <w:b/>
          <w:bCs/>
          <w:rtl/>
          <w:lang w:bidi="he-IL"/>
        </w:rPr>
      </w:pPr>
      <w:r w:rsidRPr="00FC60C3">
        <w:rPr>
          <w:rFonts w:asciiTheme="minorHAnsi" w:hAnsiTheme="minorHAnsi" w:cstheme="minorHAnsi"/>
          <w:b/>
          <w:bCs/>
          <w:rtl/>
          <w:lang w:bidi="he-IL"/>
        </w:rPr>
        <w:t>תפוצה: משתתפים/סגן מבקר העירייה/רכזת הועדות</w:t>
      </w:r>
    </w:p>
    <w:p w14:paraId="13DB443C" w14:textId="77777777" w:rsidR="00965694" w:rsidRDefault="00965694" w:rsidP="00965694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p w14:paraId="5F36391E" w14:textId="77777777" w:rsidR="00965694" w:rsidRDefault="00965694" w:rsidP="00965694">
      <w:pPr>
        <w:bidi/>
        <w:rPr>
          <w:rFonts w:asciiTheme="minorHAnsi" w:hAnsiTheme="minorHAnsi" w:cstheme="minorHAnsi"/>
          <w:b/>
          <w:bCs/>
          <w:rtl/>
          <w:lang w:bidi="he-IL"/>
        </w:rPr>
      </w:pPr>
    </w:p>
    <w:sectPr w:rsidR="00965694" w:rsidSect="00B36E87">
      <w:headerReference w:type="default" r:id="rId8"/>
      <w:footerReference w:type="default" r:id="rId9"/>
      <w:pgSz w:w="11900" w:h="16840"/>
      <w:pgMar w:top="435" w:right="701" w:bottom="1440" w:left="156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9A67" w14:textId="77777777" w:rsidR="00253C49" w:rsidRDefault="00253C49" w:rsidP="00EB32D0">
      <w:r>
        <w:separator/>
      </w:r>
    </w:p>
  </w:endnote>
  <w:endnote w:type="continuationSeparator" w:id="0">
    <w:p w14:paraId="46858020" w14:textId="77777777" w:rsidR="00253C49" w:rsidRDefault="00253C49" w:rsidP="00EB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dobe Hebrew">
    <w:charset w:val="B1"/>
    <w:family w:val="roman"/>
    <w:pitch w:val="variable"/>
    <w:sig w:usb0="8000086F" w:usb1="4000204A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E139" w14:textId="3837531B" w:rsidR="004F3002" w:rsidRDefault="00325988" w:rsidP="00240392">
    <w:pPr>
      <w:pStyle w:val="a5"/>
      <w:bidi/>
      <w:ind w:left="-680"/>
      <w:rPr>
        <w:rFonts w:asciiTheme="minorBidi" w:hAnsiTheme="minorBidi" w:cstheme="minorBidi"/>
        <w:b/>
        <w:bCs/>
        <w:color w:val="00B050"/>
        <w:sz w:val="28"/>
        <w:szCs w:val="28"/>
        <w:lang w:bidi="he-IL"/>
      </w:rPr>
    </w:pPr>
    <w:r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31C0D4" wp14:editId="6B9B0C32">
              <wp:simplePos x="0" y="0"/>
              <wp:positionH relativeFrom="column">
                <wp:posOffset>1093086</wp:posOffset>
              </wp:positionH>
              <wp:positionV relativeFrom="paragraph">
                <wp:posOffset>1673550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37FC51" w14:textId="77777777" w:rsidR="00762C03" w:rsidRPr="00762C03" w:rsidRDefault="00762C03" w:rsidP="00762C03">
                          <w:pPr>
                            <w:bidi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bidi="he-IL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  <w:lang w:bidi="he-IL"/>
                            </w:rPr>
                            <w:t>עיריית כפר 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1C0D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86.05pt;margin-top:131.8pt;width:144.85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" filled="f" stroked="f" strokeweight=".5pt">
              <v:textbox inset="0,0,0,0">
                <w:txbxContent>
                  <w:p w14:paraId="3E37FC51" w14:textId="77777777" w:rsidR="00762C03" w:rsidRPr="00762C03" w:rsidRDefault="00762C03" w:rsidP="00762C03">
                    <w:pPr>
                      <w:bidi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lang w:bidi="he-IL"/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  <w:lang w:bidi="he-IL"/>
                      </w:rPr>
                      <w:t>עיריית כפר סבא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2ADEC" wp14:editId="73A4352F">
              <wp:simplePos x="0" y="0"/>
              <wp:positionH relativeFrom="column">
                <wp:posOffset>-756684</wp:posOffset>
              </wp:positionH>
              <wp:positionV relativeFrom="paragraph">
                <wp:posOffset>1695657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7AB21" w14:textId="77777777" w:rsidR="00762C03" w:rsidRPr="00762C03" w:rsidRDefault="00762C03" w:rsidP="00762C03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MUNICIPALITY OF KFAR SABA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FECC656" w14:textId="77777777" w:rsidR="00762C03" w:rsidRPr="002E566F" w:rsidRDefault="00762C03" w:rsidP="00762C03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32ADEC" id="Text Box 5" o:spid="_x0000_s1027" type="#_x0000_t202" style="position:absolute;left:0;text-align:left;margin-left:-59.6pt;margin-top:133.5pt;width:194.25pt;height: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" filled="f" stroked="f" strokeweight=".5pt">
              <v:textbox inset="0,0,0,0">
                <w:txbxContent>
                  <w:p w14:paraId="1E77AB21" w14:textId="77777777" w:rsidR="00762C03" w:rsidRPr="00762C03" w:rsidRDefault="00762C03" w:rsidP="00762C03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MUNICIPALITY OF KFAR SABA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6FECC656" w14:textId="77777777" w:rsidR="00762C03" w:rsidRPr="002E566F" w:rsidRDefault="00762C03" w:rsidP="00762C03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62C03"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90CAE" wp14:editId="3D7BF220">
              <wp:simplePos x="0" y="0"/>
              <wp:positionH relativeFrom="column">
                <wp:posOffset>4897305</wp:posOffset>
              </wp:positionH>
              <wp:positionV relativeFrom="paragraph">
                <wp:posOffset>1626235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7BC363" w14:textId="19091EFA" w:rsidR="00762C03" w:rsidRPr="00762C03" w:rsidRDefault="007E73CE" w:rsidP="00762C03">
                          <w:pPr>
                            <w:bidi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bidi="he-IL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  <w:lang w:bidi="he-IL"/>
                            </w:rPr>
                            <w:t>ועדת איכות סביבה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490CAE" id="Text Box 8" o:spid="_x0000_s1028" type="#_x0000_t202" style="position:absolute;left:0;text-align:left;margin-left:385.6pt;margin-top:128.05pt;width:120.45pt;height:1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" filled="f" stroked="f" strokeweight=".5pt">
              <v:textbox inset="0,0,0,0">
                <w:txbxContent>
                  <w:p w14:paraId="2D7BC363" w14:textId="19091EFA" w:rsidR="00762C03" w:rsidRPr="00762C03" w:rsidRDefault="007E73CE" w:rsidP="00762C03">
                    <w:pPr>
                      <w:bidi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lang w:bidi="he-IL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  <w:lang w:bidi="he-IL"/>
                      </w:rPr>
                      <w:t>ועדת איכות סביבה</w:t>
                    </w:r>
                  </w:p>
                </w:txbxContent>
              </v:textbox>
            </v:shape>
          </w:pict>
        </mc:Fallback>
      </mc:AlternateContent>
    </w:r>
    <w:r w:rsidR="00EE423F">
      <w:rPr>
        <w:rFonts w:asciiTheme="minorBidi" w:hAnsiTheme="minorBidi" w:cstheme="minorBidi"/>
        <w:b/>
        <w:bCs/>
        <w:noProof/>
        <w:color w:val="00B050"/>
        <w:sz w:val="28"/>
        <w:szCs w:val="28"/>
        <w:lang w:bidi="he-IL"/>
      </w:rPr>
      <w:drawing>
        <wp:inline distT="0" distB="0" distL="0" distR="0" wp14:anchorId="4DE0D9C2" wp14:editId="3D16E291">
          <wp:extent cx="7527400" cy="2011680"/>
          <wp:effectExtent l="0" t="0" r="381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419" cy="2016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240E" w14:textId="77777777" w:rsidR="00253C49" w:rsidRDefault="00253C49" w:rsidP="00EB32D0">
      <w:r>
        <w:separator/>
      </w:r>
    </w:p>
  </w:footnote>
  <w:footnote w:type="continuationSeparator" w:id="0">
    <w:p w14:paraId="3226EBA5" w14:textId="77777777" w:rsidR="00253C49" w:rsidRDefault="00253C49" w:rsidP="00EB3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339F" w14:textId="5CDD6FD7" w:rsidR="006C5BC6" w:rsidRPr="00C8180A" w:rsidRDefault="00C8180A" w:rsidP="00C8180A">
    <w:pPr>
      <w:pStyle w:val="a3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23AA8B6" wp14:editId="1EBFBF34">
          <wp:simplePos x="0" y="0"/>
          <wp:positionH relativeFrom="column">
            <wp:posOffset>-942975</wp:posOffset>
          </wp:positionH>
          <wp:positionV relativeFrom="paragraph">
            <wp:posOffset>-33020</wp:posOffset>
          </wp:positionV>
          <wp:extent cx="1833998" cy="628650"/>
          <wp:effectExtent l="0" t="0" r="0" b="0"/>
          <wp:wrapSquare wrapText="bothSides"/>
          <wp:docPr id="1472805062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805062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998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C51"/>
    <w:multiLevelType w:val="hybridMultilevel"/>
    <w:tmpl w:val="6382E824"/>
    <w:lvl w:ilvl="0" w:tplc="6C52E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24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28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2B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69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40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BC0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CC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4E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7F1CFA"/>
    <w:multiLevelType w:val="hybridMultilevel"/>
    <w:tmpl w:val="AA3E87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AA1498"/>
    <w:multiLevelType w:val="hybridMultilevel"/>
    <w:tmpl w:val="5120988E"/>
    <w:lvl w:ilvl="0" w:tplc="99782F5C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3F60"/>
    <w:multiLevelType w:val="hybridMultilevel"/>
    <w:tmpl w:val="64EA0526"/>
    <w:lvl w:ilvl="0" w:tplc="8FF42F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31174"/>
    <w:multiLevelType w:val="hybridMultilevel"/>
    <w:tmpl w:val="9AF06096"/>
    <w:lvl w:ilvl="0" w:tplc="CE5C5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A5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6A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581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AB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5C9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8D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4C1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2E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6D7BC8"/>
    <w:multiLevelType w:val="hybridMultilevel"/>
    <w:tmpl w:val="BCF6E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1281E"/>
    <w:multiLevelType w:val="hybridMultilevel"/>
    <w:tmpl w:val="9F006D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531DE1"/>
    <w:multiLevelType w:val="hybridMultilevel"/>
    <w:tmpl w:val="6FE2CA10"/>
    <w:lvl w:ilvl="0" w:tplc="3C82B1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B58C3"/>
    <w:multiLevelType w:val="hybridMultilevel"/>
    <w:tmpl w:val="182CB934"/>
    <w:lvl w:ilvl="0" w:tplc="7F52E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B8D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63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07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CB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01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A6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C2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CC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4ED6C88"/>
    <w:multiLevelType w:val="multilevel"/>
    <w:tmpl w:val="D0BE9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32740F"/>
    <w:multiLevelType w:val="hybridMultilevel"/>
    <w:tmpl w:val="68B09C56"/>
    <w:lvl w:ilvl="0" w:tplc="22C0767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9CF01F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CCCD6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427CEC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814843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2B07F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6123D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4B067E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E1028FD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1" w15:restartNumberingAfterBreak="0">
    <w:nsid w:val="19B8601D"/>
    <w:multiLevelType w:val="hybridMultilevel"/>
    <w:tmpl w:val="FDD453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E97BC5"/>
    <w:multiLevelType w:val="hybridMultilevel"/>
    <w:tmpl w:val="3BBE40F6"/>
    <w:lvl w:ilvl="0" w:tplc="CDA23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5E5AA5"/>
    <w:multiLevelType w:val="hybridMultilevel"/>
    <w:tmpl w:val="C008A56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CC3E19"/>
    <w:multiLevelType w:val="multilevel"/>
    <w:tmpl w:val="0162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853A9D"/>
    <w:multiLevelType w:val="hybridMultilevel"/>
    <w:tmpl w:val="E9340AA2"/>
    <w:lvl w:ilvl="0" w:tplc="D174ED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051FC"/>
    <w:multiLevelType w:val="hybridMultilevel"/>
    <w:tmpl w:val="BF7C9BDA"/>
    <w:lvl w:ilvl="0" w:tplc="BFA6B96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163DD"/>
    <w:multiLevelType w:val="multilevel"/>
    <w:tmpl w:val="BD1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0C036B"/>
    <w:multiLevelType w:val="hybridMultilevel"/>
    <w:tmpl w:val="7B3E920A"/>
    <w:lvl w:ilvl="0" w:tplc="2828E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E3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A65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FA8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E8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462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02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A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CF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5DC1827"/>
    <w:multiLevelType w:val="hybridMultilevel"/>
    <w:tmpl w:val="A628DEE4"/>
    <w:lvl w:ilvl="0" w:tplc="788E8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AA3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6F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6F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61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82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8D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C6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E4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EEE2E4D"/>
    <w:multiLevelType w:val="hybridMultilevel"/>
    <w:tmpl w:val="02B07636"/>
    <w:lvl w:ilvl="0" w:tplc="9470FF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F2CAE60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8D1E246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A880CDE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D09A265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3690A19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8F4E193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CB92599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74C88C3C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29F027E"/>
    <w:multiLevelType w:val="hybridMultilevel"/>
    <w:tmpl w:val="73A29AD2"/>
    <w:lvl w:ilvl="0" w:tplc="461E4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8C24C9"/>
    <w:multiLevelType w:val="hybridMultilevel"/>
    <w:tmpl w:val="C008A56A"/>
    <w:lvl w:ilvl="0" w:tplc="1930B5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70738"/>
    <w:multiLevelType w:val="hybridMultilevel"/>
    <w:tmpl w:val="FD5A3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34044"/>
    <w:multiLevelType w:val="hybridMultilevel"/>
    <w:tmpl w:val="4BAA3A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5281F35"/>
    <w:multiLevelType w:val="hybridMultilevel"/>
    <w:tmpl w:val="CBAAE52A"/>
    <w:lvl w:ilvl="0" w:tplc="098C9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24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FC0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A1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46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6A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BE7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4A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EE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76038F0"/>
    <w:multiLevelType w:val="multilevel"/>
    <w:tmpl w:val="2E3A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FE75FE"/>
    <w:multiLevelType w:val="hybridMultilevel"/>
    <w:tmpl w:val="C374D61C"/>
    <w:lvl w:ilvl="0" w:tplc="6DFE09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E2D69"/>
    <w:multiLevelType w:val="hybridMultilevel"/>
    <w:tmpl w:val="935234BE"/>
    <w:lvl w:ilvl="0" w:tplc="D42E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6D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C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A2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1E4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6A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8B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EF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61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2067B6"/>
    <w:multiLevelType w:val="hybridMultilevel"/>
    <w:tmpl w:val="EF78737E"/>
    <w:lvl w:ilvl="0" w:tplc="69C633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21CFD"/>
    <w:multiLevelType w:val="hybridMultilevel"/>
    <w:tmpl w:val="8ADA397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5D636F"/>
    <w:multiLevelType w:val="hybridMultilevel"/>
    <w:tmpl w:val="A6D49378"/>
    <w:lvl w:ilvl="0" w:tplc="AB4C0DBE">
      <w:start w:val="1"/>
      <w:numFmt w:val="hebrew1"/>
      <w:lvlText w:val="%1."/>
      <w:lvlJc w:val="left"/>
      <w:pPr>
        <w:ind w:left="1440" w:hanging="360"/>
      </w:pPr>
      <w:rPr>
        <w:rFonts w:hint="default"/>
        <w:b/>
        <w:color w:val="242424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872CA8"/>
    <w:multiLevelType w:val="hybridMultilevel"/>
    <w:tmpl w:val="C008A56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84084D"/>
    <w:multiLevelType w:val="hybridMultilevel"/>
    <w:tmpl w:val="DCF41A24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320DD"/>
    <w:multiLevelType w:val="hybridMultilevel"/>
    <w:tmpl w:val="F27E6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94D6F"/>
    <w:multiLevelType w:val="hybridMultilevel"/>
    <w:tmpl w:val="A8C2846E"/>
    <w:lvl w:ilvl="0" w:tplc="0BD09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83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B4E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05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E9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E9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00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C0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C7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BEC599E"/>
    <w:multiLevelType w:val="hybridMultilevel"/>
    <w:tmpl w:val="91A0312E"/>
    <w:lvl w:ilvl="0" w:tplc="24ECC71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A60F51"/>
    <w:multiLevelType w:val="multilevel"/>
    <w:tmpl w:val="84C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727362">
    <w:abstractNumId w:val="16"/>
  </w:num>
  <w:num w:numId="2" w16cid:durableId="1806502238">
    <w:abstractNumId w:val="7"/>
  </w:num>
  <w:num w:numId="3" w16cid:durableId="1230918408">
    <w:abstractNumId w:val="19"/>
  </w:num>
  <w:num w:numId="4" w16cid:durableId="82533186">
    <w:abstractNumId w:val="25"/>
  </w:num>
  <w:num w:numId="5" w16cid:durableId="436021531">
    <w:abstractNumId w:val="4"/>
  </w:num>
  <w:num w:numId="6" w16cid:durableId="1303198987">
    <w:abstractNumId w:val="0"/>
  </w:num>
  <w:num w:numId="7" w16cid:durableId="148057675">
    <w:abstractNumId w:val="8"/>
  </w:num>
  <w:num w:numId="8" w16cid:durableId="11534475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721311">
    <w:abstractNumId w:val="17"/>
  </w:num>
  <w:num w:numId="10" w16cid:durableId="130708819">
    <w:abstractNumId w:val="2"/>
  </w:num>
  <w:num w:numId="11" w16cid:durableId="897322048">
    <w:abstractNumId w:val="36"/>
  </w:num>
  <w:num w:numId="12" w16cid:durableId="735475658">
    <w:abstractNumId w:val="31"/>
  </w:num>
  <w:num w:numId="13" w16cid:durableId="1697344093">
    <w:abstractNumId w:val="29"/>
  </w:num>
  <w:num w:numId="14" w16cid:durableId="796066080">
    <w:abstractNumId w:val="15"/>
  </w:num>
  <w:num w:numId="15" w16cid:durableId="1789472064">
    <w:abstractNumId w:val="27"/>
  </w:num>
  <w:num w:numId="16" w16cid:durableId="576284363">
    <w:abstractNumId w:val="10"/>
  </w:num>
  <w:num w:numId="17" w16cid:durableId="786388419">
    <w:abstractNumId w:val="28"/>
  </w:num>
  <w:num w:numId="18" w16cid:durableId="1432579927">
    <w:abstractNumId w:val="18"/>
  </w:num>
  <w:num w:numId="19" w16cid:durableId="612172952">
    <w:abstractNumId w:val="20"/>
  </w:num>
  <w:num w:numId="20" w16cid:durableId="1252852907">
    <w:abstractNumId w:val="35"/>
  </w:num>
  <w:num w:numId="21" w16cid:durableId="737632108">
    <w:abstractNumId w:val="33"/>
  </w:num>
  <w:num w:numId="22" w16cid:durableId="19773684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0870749">
    <w:abstractNumId w:val="3"/>
  </w:num>
  <w:num w:numId="24" w16cid:durableId="414211440">
    <w:abstractNumId w:val="12"/>
  </w:num>
  <w:num w:numId="25" w16cid:durableId="327711482">
    <w:abstractNumId w:val="22"/>
  </w:num>
  <w:num w:numId="26" w16cid:durableId="2107533054">
    <w:abstractNumId w:val="5"/>
  </w:num>
  <w:num w:numId="27" w16cid:durableId="1252468147">
    <w:abstractNumId w:val="6"/>
  </w:num>
  <w:num w:numId="28" w16cid:durableId="992636655">
    <w:abstractNumId w:val="1"/>
  </w:num>
  <w:num w:numId="29" w16cid:durableId="907571779">
    <w:abstractNumId w:val="24"/>
  </w:num>
  <w:num w:numId="30" w16cid:durableId="124011464">
    <w:abstractNumId w:val="11"/>
  </w:num>
  <w:num w:numId="31" w16cid:durableId="1137261039">
    <w:abstractNumId w:val="30"/>
  </w:num>
  <w:num w:numId="32" w16cid:durableId="611085703">
    <w:abstractNumId w:val="21"/>
  </w:num>
  <w:num w:numId="33" w16cid:durableId="641156163">
    <w:abstractNumId w:val="23"/>
  </w:num>
  <w:num w:numId="34" w16cid:durableId="766653866">
    <w:abstractNumId w:val="14"/>
  </w:num>
  <w:num w:numId="35" w16cid:durableId="1493064383">
    <w:abstractNumId w:val="37"/>
  </w:num>
  <w:num w:numId="36" w16cid:durableId="956060018">
    <w:abstractNumId w:val="9"/>
  </w:num>
  <w:num w:numId="37" w16cid:durableId="1975788460">
    <w:abstractNumId w:val="32"/>
  </w:num>
  <w:num w:numId="38" w16cid:durableId="817645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F3"/>
    <w:rsid w:val="000005F8"/>
    <w:rsid w:val="000071CB"/>
    <w:rsid w:val="0001055F"/>
    <w:rsid w:val="000322E6"/>
    <w:rsid w:val="00032D8E"/>
    <w:rsid w:val="000771FC"/>
    <w:rsid w:val="0009468E"/>
    <w:rsid w:val="000B7F9C"/>
    <w:rsid w:val="000C5A8D"/>
    <w:rsid w:val="000D0BFE"/>
    <w:rsid w:val="000D2553"/>
    <w:rsid w:val="000D2AD4"/>
    <w:rsid w:val="000D6EBF"/>
    <w:rsid w:val="000F34A1"/>
    <w:rsid w:val="000F6E3A"/>
    <w:rsid w:val="000F6F40"/>
    <w:rsid w:val="00106BCD"/>
    <w:rsid w:val="00110D71"/>
    <w:rsid w:val="00113087"/>
    <w:rsid w:val="00123AAC"/>
    <w:rsid w:val="00126FEE"/>
    <w:rsid w:val="00127A6A"/>
    <w:rsid w:val="001360D6"/>
    <w:rsid w:val="00154A3C"/>
    <w:rsid w:val="00161584"/>
    <w:rsid w:val="00165458"/>
    <w:rsid w:val="001660C4"/>
    <w:rsid w:val="00167751"/>
    <w:rsid w:val="00184036"/>
    <w:rsid w:val="00185C68"/>
    <w:rsid w:val="001873F5"/>
    <w:rsid w:val="00187830"/>
    <w:rsid w:val="001A4EEC"/>
    <w:rsid w:val="001C165F"/>
    <w:rsid w:val="001C6A33"/>
    <w:rsid w:val="001D22CB"/>
    <w:rsid w:val="001D78B1"/>
    <w:rsid w:val="001E3F15"/>
    <w:rsid w:val="001F37F3"/>
    <w:rsid w:val="001F4D91"/>
    <w:rsid w:val="00202C41"/>
    <w:rsid w:val="002037B4"/>
    <w:rsid w:val="00205EF7"/>
    <w:rsid w:val="0020685B"/>
    <w:rsid w:val="002129B2"/>
    <w:rsid w:val="00222F00"/>
    <w:rsid w:val="00235CC5"/>
    <w:rsid w:val="00240392"/>
    <w:rsid w:val="002461A8"/>
    <w:rsid w:val="00253C49"/>
    <w:rsid w:val="00257582"/>
    <w:rsid w:val="0026054A"/>
    <w:rsid w:val="00264D09"/>
    <w:rsid w:val="00275233"/>
    <w:rsid w:val="00280E93"/>
    <w:rsid w:val="00285E1A"/>
    <w:rsid w:val="002A0832"/>
    <w:rsid w:val="002A2D90"/>
    <w:rsid w:val="002B0985"/>
    <w:rsid w:val="002C175F"/>
    <w:rsid w:val="002C58DC"/>
    <w:rsid w:val="002D1236"/>
    <w:rsid w:val="002D5E87"/>
    <w:rsid w:val="002E25A2"/>
    <w:rsid w:val="002E5E30"/>
    <w:rsid w:val="002F4ADC"/>
    <w:rsid w:val="002F6B9F"/>
    <w:rsid w:val="002F70AB"/>
    <w:rsid w:val="002F7D4F"/>
    <w:rsid w:val="00325988"/>
    <w:rsid w:val="00325AF4"/>
    <w:rsid w:val="00332C29"/>
    <w:rsid w:val="003603C5"/>
    <w:rsid w:val="00361061"/>
    <w:rsid w:val="00386DBC"/>
    <w:rsid w:val="003957AB"/>
    <w:rsid w:val="003A0F86"/>
    <w:rsid w:val="003C4F0E"/>
    <w:rsid w:val="003D14C9"/>
    <w:rsid w:val="003E4732"/>
    <w:rsid w:val="0040697A"/>
    <w:rsid w:val="0041184E"/>
    <w:rsid w:val="0041433F"/>
    <w:rsid w:val="00432162"/>
    <w:rsid w:val="00433D28"/>
    <w:rsid w:val="00444510"/>
    <w:rsid w:val="0044540D"/>
    <w:rsid w:val="00450A7B"/>
    <w:rsid w:val="00460794"/>
    <w:rsid w:val="00462B15"/>
    <w:rsid w:val="004814B3"/>
    <w:rsid w:val="00485D9A"/>
    <w:rsid w:val="00487980"/>
    <w:rsid w:val="00487F6C"/>
    <w:rsid w:val="00494418"/>
    <w:rsid w:val="004A12B0"/>
    <w:rsid w:val="004C1505"/>
    <w:rsid w:val="004C188D"/>
    <w:rsid w:val="004C2DF3"/>
    <w:rsid w:val="004D1A98"/>
    <w:rsid w:val="004F1D99"/>
    <w:rsid w:val="004F3002"/>
    <w:rsid w:val="004F64D6"/>
    <w:rsid w:val="004F6AA6"/>
    <w:rsid w:val="00504D35"/>
    <w:rsid w:val="00511CCE"/>
    <w:rsid w:val="005239D2"/>
    <w:rsid w:val="005251CD"/>
    <w:rsid w:val="00531455"/>
    <w:rsid w:val="00535B60"/>
    <w:rsid w:val="00542B18"/>
    <w:rsid w:val="005549BD"/>
    <w:rsid w:val="00572092"/>
    <w:rsid w:val="005744FC"/>
    <w:rsid w:val="00590851"/>
    <w:rsid w:val="005C490F"/>
    <w:rsid w:val="005F5D41"/>
    <w:rsid w:val="005F7894"/>
    <w:rsid w:val="006002A4"/>
    <w:rsid w:val="006130A0"/>
    <w:rsid w:val="0061315F"/>
    <w:rsid w:val="006259E1"/>
    <w:rsid w:val="00626090"/>
    <w:rsid w:val="00632CA9"/>
    <w:rsid w:val="0063587D"/>
    <w:rsid w:val="0063636E"/>
    <w:rsid w:val="00647C1F"/>
    <w:rsid w:val="00651201"/>
    <w:rsid w:val="00656555"/>
    <w:rsid w:val="00657AF4"/>
    <w:rsid w:val="0066655A"/>
    <w:rsid w:val="00667E89"/>
    <w:rsid w:val="006B3E36"/>
    <w:rsid w:val="006C5BC6"/>
    <w:rsid w:val="006D48B3"/>
    <w:rsid w:val="006E30B0"/>
    <w:rsid w:val="006F1DB4"/>
    <w:rsid w:val="00702D6B"/>
    <w:rsid w:val="0070617F"/>
    <w:rsid w:val="00715D7B"/>
    <w:rsid w:val="00722B91"/>
    <w:rsid w:val="007251EB"/>
    <w:rsid w:val="00737480"/>
    <w:rsid w:val="0075194C"/>
    <w:rsid w:val="00762C03"/>
    <w:rsid w:val="00771A04"/>
    <w:rsid w:val="00782F9D"/>
    <w:rsid w:val="007B4AFC"/>
    <w:rsid w:val="007B6F41"/>
    <w:rsid w:val="007E06BC"/>
    <w:rsid w:val="007E73CE"/>
    <w:rsid w:val="007F6E76"/>
    <w:rsid w:val="008179A9"/>
    <w:rsid w:val="00821DE7"/>
    <w:rsid w:val="008336BC"/>
    <w:rsid w:val="008360E1"/>
    <w:rsid w:val="0084110B"/>
    <w:rsid w:val="008567D4"/>
    <w:rsid w:val="00865CDA"/>
    <w:rsid w:val="008700F0"/>
    <w:rsid w:val="0087525F"/>
    <w:rsid w:val="00890F1C"/>
    <w:rsid w:val="008A5D59"/>
    <w:rsid w:val="008B65F3"/>
    <w:rsid w:val="008C0D94"/>
    <w:rsid w:val="008C41B2"/>
    <w:rsid w:val="008D1C4E"/>
    <w:rsid w:val="008D2698"/>
    <w:rsid w:val="008D5C2C"/>
    <w:rsid w:val="008E1489"/>
    <w:rsid w:val="008F67B7"/>
    <w:rsid w:val="009119F4"/>
    <w:rsid w:val="00914BEA"/>
    <w:rsid w:val="00924919"/>
    <w:rsid w:val="00941552"/>
    <w:rsid w:val="00942679"/>
    <w:rsid w:val="009436DD"/>
    <w:rsid w:val="00943DE7"/>
    <w:rsid w:val="0095720E"/>
    <w:rsid w:val="009649AB"/>
    <w:rsid w:val="00965694"/>
    <w:rsid w:val="00967BCE"/>
    <w:rsid w:val="00982297"/>
    <w:rsid w:val="00995394"/>
    <w:rsid w:val="009A45DE"/>
    <w:rsid w:val="009A7356"/>
    <w:rsid w:val="009B6424"/>
    <w:rsid w:val="009E0B3A"/>
    <w:rsid w:val="009E28FA"/>
    <w:rsid w:val="009E33F1"/>
    <w:rsid w:val="009E5397"/>
    <w:rsid w:val="009E65B9"/>
    <w:rsid w:val="00A04E6F"/>
    <w:rsid w:val="00A053CF"/>
    <w:rsid w:val="00A23046"/>
    <w:rsid w:val="00A30AE7"/>
    <w:rsid w:val="00A50838"/>
    <w:rsid w:val="00A66289"/>
    <w:rsid w:val="00A746F5"/>
    <w:rsid w:val="00A747E4"/>
    <w:rsid w:val="00A749E9"/>
    <w:rsid w:val="00A873A6"/>
    <w:rsid w:val="00A946FD"/>
    <w:rsid w:val="00AA480F"/>
    <w:rsid w:val="00AB683B"/>
    <w:rsid w:val="00AB6C03"/>
    <w:rsid w:val="00AC30B6"/>
    <w:rsid w:val="00AD00EB"/>
    <w:rsid w:val="00AD45F4"/>
    <w:rsid w:val="00AE65CA"/>
    <w:rsid w:val="00B00DCD"/>
    <w:rsid w:val="00B0397A"/>
    <w:rsid w:val="00B045D7"/>
    <w:rsid w:val="00B16242"/>
    <w:rsid w:val="00B172EC"/>
    <w:rsid w:val="00B316FC"/>
    <w:rsid w:val="00B36E87"/>
    <w:rsid w:val="00B43454"/>
    <w:rsid w:val="00B538A4"/>
    <w:rsid w:val="00B63CBB"/>
    <w:rsid w:val="00B82031"/>
    <w:rsid w:val="00B86762"/>
    <w:rsid w:val="00BB2A90"/>
    <w:rsid w:val="00BC7284"/>
    <w:rsid w:val="00BE236B"/>
    <w:rsid w:val="00BE3E50"/>
    <w:rsid w:val="00BE531A"/>
    <w:rsid w:val="00BF26E7"/>
    <w:rsid w:val="00C07392"/>
    <w:rsid w:val="00C16EE2"/>
    <w:rsid w:val="00C175A1"/>
    <w:rsid w:val="00C336A8"/>
    <w:rsid w:val="00C52C4D"/>
    <w:rsid w:val="00C545F4"/>
    <w:rsid w:val="00C556B6"/>
    <w:rsid w:val="00C732E9"/>
    <w:rsid w:val="00C8180A"/>
    <w:rsid w:val="00CB6D92"/>
    <w:rsid w:val="00CD1BD0"/>
    <w:rsid w:val="00CE4F73"/>
    <w:rsid w:val="00D03480"/>
    <w:rsid w:val="00D14983"/>
    <w:rsid w:val="00D15CDD"/>
    <w:rsid w:val="00D2344E"/>
    <w:rsid w:val="00D50F44"/>
    <w:rsid w:val="00D56778"/>
    <w:rsid w:val="00D6186D"/>
    <w:rsid w:val="00D80239"/>
    <w:rsid w:val="00D875A5"/>
    <w:rsid w:val="00D91855"/>
    <w:rsid w:val="00D9765B"/>
    <w:rsid w:val="00DD4601"/>
    <w:rsid w:val="00DE0207"/>
    <w:rsid w:val="00DE070F"/>
    <w:rsid w:val="00DE2D87"/>
    <w:rsid w:val="00DE3C2A"/>
    <w:rsid w:val="00DF0092"/>
    <w:rsid w:val="00DF579B"/>
    <w:rsid w:val="00DF7317"/>
    <w:rsid w:val="00E10D35"/>
    <w:rsid w:val="00E21E35"/>
    <w:rsid w:val="00E36104"/>
    <w:rsid w:val="00E36E38"/>
    <w:rsid w:val="00E44AF3"/>
    <w:rsid w:val="00E515AD"/>
    <w:rsid w:val="00E557FD"/>
    <w:rsid w:val="00E55829"/>
    <w:rsid w:val="00E83C2F"/>
    <w:rsid w:val="00EA3460"/>
    <w:rsid w:val="00EB221F"/>
    <w:rsid w:val="00EB32D0"/>
    <w:rsid w:val="00EE423F"/>
    <w:rsid w:val="00F016CD"/>
    <w:rsid w:val="00F0253B"/>
    <w:rsid w:val="00F060FD"/>
    <w:rsid w:val="00F07D24"/>
    <w:rsid w:val="00F2724D"/>
    <w:rsid w:val="00F3070A"/>
    <w:rsid w:val="00F34725"/>
    <w:rsid w:val="00F50288"/>
    <w:rsid w:val="00F544F8"/>
    <w:rsid w:val="00F65A32"/>
    <w:rsid w:val="00F665C6"/>
    <w:rsid w:val="00F726BB"/>
    <w:rsid w:val="00F85C84"/>
    <w:rsid w:val="00F877FB"/>
    <w:rsid w:val="00FA3559"/>
    <w:rsid w:val="00FB52A9"/>
    <w:rsid w:val="00FF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649F6F"/>
  <w15:docId w15:val="{48D675E3-6345-499E-BA09-5129E16B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F272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DD4601"/>
    <w:pPr>
      <w:keepNext/>
      <w:bidi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32D0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EB32D0"/>
  </w:style>
  <w:style w:type="paragraph" w:styleId="a5">
    <w:name w:val="footer"/>
    <w:basedOn w:val="a"/>
    <w:link w:val="a6"/>
    <w:uiPriority w:val="99"/>
    <w:unhideWhenUsed/>
    <w:rsid w:val="00EB32D0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EB32D0"/>
  </w:style>
  <w:style w:type="paragraph" w:styleId="a7">
    <w:name w:val="Balloon Text"/>
    <w:basedOn w:val="a"/>
    <w:link w:val="a8"/>
    <w:uiPriority w:val="99"/>
    <w:semiHidden/>
    <w:unhideWhenUsed/>
    <w:rsid w:val="00EB32D0"/>
    <w:rPr>
      <w:rFonts w:ascii="Lucida Grande" w:hAnsi="Lucida Grande" w:cs="Lucida Grande"/>
      <w:sz w:val="18"/>
      <w:szCs w:val="18"/>
    </w:rPr>
  </w:style>
  <w:style w:type="character" w:customStyle="1" w:styleId="a8">
    <w:name w:val="טקסט בלונים תו"/>
    <w:link w:val="a7"/>
    <w:uiPriority w:val="99"/>
    <w:semiHidden/>
    <w:rsid w:val="00EB32D0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B3E36"/>
    <w:rPr>
      <w:color w:val="0000FF"/>
      <w:u w:val="single"/>
    </w:rPr>
  </w:style>
  <w:style w:type="character" w:customStyle="1" w:styleId="40">
    <w:name w:val="כותרת 4 תו"/>
    <w:basedOn w:val="a0"/>
    <w:link w:val="4"/>
    <w:rsid w:val="00DD460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10">
    <w:name w:val="כותרת 1 תו"/>
    <w:basedOn w:val="a0"/>
    <w:link w:val="1"/>
    <w:uiPriority w:val="9"/>
    <w:rsid w:val="00F272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customStyle="1" w:styleId="BasicParagraph">
    <w:name w:val="[Basic Paragraph]"/>
    <w:basedOn w:val="a"/>
    <w:uiPriority w:val="99"/>
    <w:rsid w:val="00762C03"/>
    <w:pPr>
      <w:autoSpaceDE w:val="0"/>
      <w:autoSpaceDN w:val="0"/>
      <w:bidi/>
      <w:adjustRightInd w:val="0"/>
      <w:spacing w:line="288" w:lineRule="auto"/>
      <w:textAlignment w:val="center"/>
    </w:pPr>
    <w:rPr>
      <w:rFonts w:ascii="Adobe Hebrew" w:hAnsi="Adobe Hebrew" w:cs="Adobe Hebrew"/>
      <w:color w:val="000000"/>
      <w:lang w:bidi="he-IL"/>
    </w:rPr>
  </w:style>
  <w:style w:type="character" w:customStyle="1" w:styleId="WhiteText">
    <w:name w:val="White_Text"/>
    <w:uiPriority w:val="99"/>
    <w:rsid w:val="00762C03"/>
    <w:rPr>
      <w:outline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annotation subject"/>
    <w:basedOn w:val="ab"/>
    <w:next w:val="ab"/>
    <w:link w:val="ac"/>
    <w:uiPriority w:val="99"/>
    <w:semiHidden/>
    <w:unhideWhenUsed/>
    <w:rPr>
      <w:b/>
      <w:bCs/>
    </w:rPr>
  </w:style>
  <w:style w:type="character" w:customStyle="1" w:styleId="ac">
    <w:name w:val="נושא הערה תו"/>
    <w:basedOn w:val="ad"/>
    <w:link w:val="aa"/>
    <w:uiPriority w:val="99"/>
    <w:semiHidden/>
    <w:rPr>
      <w:b/>
      <w:bCs/>
      <w:sz w:val="20"/>
      <w:szCs w:val="20"/>
    </w:rPr>
  </w:style>
  <w:style w:type="paragraph" w:styleId="ab">
    <w:name w:val="annotation text"/>
    <w:basedOn w:val="a"/>
    <w:link w:val="ad"/>
    <w:uiPriority w:val="99"/>
    <w:semiHidden/>
    <w:unhideWhenUsed/>
    <w:rPr>
      <w:sz w:val="20"/>
      <w:szCs w:val="20"/>
    </w:rPr>
  </w:style>
  <w:style w:type="character" w:customStyle="1" w:styleId="ad">
    <w:name w:val="טקסט הערה תו"/>
    <w:basedOn w:val="a0"/>
    <w:link w:val="ab"/>
    <w:uiPriority w:val="99"/>
    <w:semiHidden/>
    <w:rPr>
      <w:sz w:val="20"/>
      <w:szCs w:val="20"/>
    </w:rPr>
  </w:style>
  <w:style w:type="paragraph" w:styleId="ae">
    <w:name w:val="List Paragraph"/>
    <w:basedOn w:val="a"/>
    <w:uiPriority w:val="34"/>
    <w:qFormat/>
    <w:rsid w:val="00D6186D"/>
    <w:pPr>
      <w:ind w:left="720"/>
      <w:contextualSpacing/>
    </w:pPr>
  </w:style>
  <w:style w:type="character" w:customStyle="1" w:styleId="contentpasted0">
    <w:name w:val="contentpasted0"/>
    <w:basedOn w:val="a0"/>
    <w:rsid w:val="00A053CF"/>
  </w:style>
  <w:style w:type="character" w:customStyle="1" w:styleId="contentpasted1">
    <w:name w:val="contentpasted1"/>
    <w:basedOn w:val="a0"/>
    <w:rsid w:val="00A053CF"/>
  </w:style>
  <w:style w:type="paragraph" w:styleId="NormalWeb">
    <w:name w:val="Normal (Web)"/>
    <w:basedOn w:val="a"/>
    <w:uiPriority w:val="99"/>
    <w:semiHidden/>
    <w:unhideWhenUsed/>
    <w:rsid w:val="00965694"/>
    <w:pPr>
      <w:spacing w:before="100" w:beforeAutospacing="1" w:after="100" w:afterAutospacing="1"/>
    </w:pPr>
    <w:rPr>
      <w:rFonts w:ascii="Times New Roman" w:eastAsia="Times New Roman" w:hAnsi="Times New Roman"/>
      <w:lang w:bidi="he-IL"/>
    </w:rPr>
  </w:style>
  <w:style w:type="character" w:styleId="af">
    <w:name w:val="Emphasis"/>
    <w:basedOn w:val="a0"/>
    <w:uiPriority w:val="20"/>
    <w:qFormat/>
    <w:rsid w:val="00235C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145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9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9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956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0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8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37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46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7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302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79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44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81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8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58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16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24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25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791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23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18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89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76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509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471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71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59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0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38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61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61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65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7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09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20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3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nc\AppData\Local\Temp\7zO4FA83445\a4%20&#1513;&#1501;%20&#1502;&#1495;&#1500;&#1511;&#1492;%20&#1500;&#1506;&#1512;&#1497;&#1499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1">
  <go:docsCustomData xmlns:go="http://customooxmlschemas.google.com/" roundtripDataSignature="AMtx7mjBgUxT8GKrpPsx0GIAEZFrX01stA==">AMUW2mWo3agxLDzt5ddh2bHhYMbshTc8DeK8eLgzhJQfXna1h/h7Z+5//ReqNQCDKJdhbno9m+OSERtvnFnHoxlwQQw+VR9rEFOXMvqFRd3Ub3EQpTqsLTs=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שם מחלקה לעריכה</Template>
  <TotalTime>2</TotalTime>
  <Pages>2</Pages>
  <Words>301</Words>
  <Characters>1474</Characters>
  <Application>Microsoft Office Word</Application>
  <DocSecurity>0</DocSecurity>
  <Lines>58</Lines>
  <Paragraphs>35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ועדת חינוך ראשונה תשנת 2019</vt:lpstr>
      <vt:lpstr>ועדת חינוך ראשונה תשנת 2019</vt:lpstr>
    </vt:vector>
  </TitlesOfParts>
  <Company/>
  <LinksUpToDate>false</LinksUpToDate>
  <CharactersWithSpaces>1871</CharactersWithSpaces>
  <SharedDoc>false</SharedDoc>
  <HLinks>
    <vt:vector size="6" baseType="variant">
      <vt:variant>
        <vt:i4>8257560</vt:i4>
      </vt:variant>
      <vt:variant>
        <vt:i4>6</vt:i4>
      </vt:variant>
      <vt:variant>
        <vt:i4>0</vt:i4>
      </vt:variant>
      <vt:variant>
        <vt:i4>5</vt:i4>
      </vt:variant>
      <vt:variant>
        <vt:lpwstr>mailto:hinuch@ksaba.co.il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חינוך ראשונה תשנת 2019</dc:title>
  <dc:subject>460331</dc:subject>
  <dc:creator>מורן כרמלי</dc:creator>
  <cp:keywords/>
  <dc:description/>
  <cp:lastModifiedBy>ליאל קורן</cp:lastModifiedBy>
  <cp:revision>2</cp:revision>
  <cp:lastPrinted>2023-01-10T15:28:00Z</cp:lastPrinted>
  <dcterms:created xsi:type="dcterms:W3CDTF">2025-12-31T15:26:00Z</dcterms:created>
  <dcterms:modified xsi:type="dcterms:W3CDTF">2025-12-31T15:26:00Z</dcterms:modified>
</cp:coreProperties>
</file>