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73AC" w14:textId="5F71CF74" w:rsidR="00322E35" w:rsidRPr="00BF5BD3" w:rsidRDefault="00322E35" w:rsidP="00006FD6">
      <w:pPr>
        <w:ind w:left="6179" w:right="-567"/>
        <w:jc w:val="both"/>
        <w:rPr>
          <w:rFonts w:ascii="David" w:hAnsi="David" w:cs="David"/>
          <w:sz w:val="24"/>
          <w:szCs w:val="24"/>
          <w:lang w:eastAsia="he-IL"/>
        </w:rPr>
      </w:pPr>
      <w:r w:rsidRPr="00BF5BD3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ה      </w:t>
      </w:r>
      <w:proofErr w:type="spellStart"/>
      <w:r w:rsidRPr="00BF5BD3">
        <w:rPr>
          <w:rFonts w:ascii="David" w:hAnsi="David"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BF5BD3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     נ      ה      ל     ה</w:t>
      </w:r>
      <w:r w:rsidRPr="00BF5BD3">
        <w:rPr>
          <w:rFonts w:ascii="David" w:hAnsi="David" w:cs="David"/>
          <w:b/>
          <w:bCs/>
          <w:sz w:val="24"/>
          <w:szCs w:val="24"/>
          <w:rtl/>
          <w:lang w:eastAsia="he-IL"/>
        </w:rPr>
        <w:br/>
      </w:r>
      <w:r w:rsidRPr="00BF5BD3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מנכ"ל</w:t>
      </w:r>
      <w:r w:rsidR="002F6638" w:rsidRPr="00BF5BD3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>ית</w:t>
      </w:r>
      <w:r w:rsidRPr="00BF5BD3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BF5BD3">
        <w:rPr>
          <w:rFonts w:ascii="David" w:hAnsi="David" w:cs="David"/>
          <w:b/>
          <w:bCs/>
          <w:sz w:val="24"/>
          <w:szCs w:val="24"/>
          <w:u w:val="single"/>
          <w:rtl/>
          <w:lang w:eastAsia="he-IL"/>
        </w:rPr>
        <w:br/>
      </w:r>
      <w:r w:rsidRPr="00BF5BD3">
        <w:rPr>
          <w:rFonts w:ascii="David" w:hAnsi="David" w:cs="David"/>
          <w:sz w:val="24"/>
          <w:szCs w:val="24"/>
          <w:rtl/>
          <w:lang w:eastAsia="he-IL"/>
        </w:rPr>
        <w:t>טל:                 09-7649119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br/>
        <w:t>פקס:              09-7649389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br/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begin"/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lang w:eastAsia="he-IL"/>
        </w:rPr>
        <w:instrText>CREATEDATE  \@ "d MMMM, yyyy" \h  \* MERGEFORMAT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separate"/>
      </w:r>
      <w:r w:rsidR="005B5D65" w:rsidRPr="00BF5BD3">
        <w:rPr>
          <w:rFonts w:ascii="David" w:hAnsi="David" w:cs="David"/>
          <w:noProof/>
          <w:sz w:val="24"/>
          <w:szCs w:val="24"/>
          <w:rtl/>
          <w:lang w:eastAsia="he-IL"/>
        </w:rPr>
        <w:t>‏ט' אדר, תשפ"ו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end"/>
      </w:r>
      <w:r w:rsidRPr="00BF5BD3">
        <w:rPr>
          <w:rFonts w:ascii="David" w:hAnsi="David" w:cs="David"/>
          <w:sz w:val="24"/>
          <w:szCs w:val="24"/>
          <w:rtl/>
          <w:lang w:eastAsia="he-IL"/>
        </w:rPr>
        <w:br/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begin"/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lang w:eastAsia="he-IL"/>
        </w:rPr>
        <w:instrText>CREATEDATE  \@ "d MMMM, yyyy"  \* MERGEFORMAT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separate"/>
      </w:r>
      <w:r w:rsidR="005B5D65" w:rsidRPr="00BF5BD3">
        <w:rPr>
          <w:rFonts w:ascii="David" w:hAnsi="David" w:cs="David"/>
          <w:noProof/>
          <w:sz w:val="24"/>
          <w:szCs w:val="24"/>
          <w:rtl/>
          <w:lang w:eastAsia="he-IL"/>
        </w:rPr>
        <w:t>‏26 פברואר, 2026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end"/>
      </w:r>
      <w:r w:rsidRPr="00BF5BD3">
        <w:rPr>
          <w:rFonts w:ascii="David" w:hAnsi="David" w:cs="David"/>
          <w:sz w:val="24"/>
          <w:szCs w:val="24"/>
          <w:rtl/>
          <w:lang w:eastAsia="he-IL"/>
        </w:rPr>
        <w:br/>
        <w:t>אסמכתא:</w:t>
      </w:r>
      <w:r w:rsidR="0014121B" w:rsidRPr="00BF5BD3">
        <w:rPr>
          <w:rFonts w:ascii="David" w:hAnsi="David" w:cs="David"/>
          <w:sz w:val="24"/>
          <w:szCs w:val="24"/>
          <w:rtl/>
          <w:lang w:eastAsia="he-IL"/>
        </w:rPr>
        <w:t xml:space="preserve"> 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begin"/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lang w:eastAsia="he-IL"/>
        </w:rPr>
        <w:instrText>SUBJECT   \* MERGEFORMAT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instrText xml:space="preserve"> </w:instrTex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separate"/>
      </w:r>
      <w:r w:rsidR="005B5D65" w:rsidRPr="00BF5BD3">
        <w:rPr>
          <w:rFonts w:ascii="David" w:hAnsi="David" w:cs="David"/>
          <w:sz w:val="24"/>
          <w:szCs w:val="24"/>
          <w:rtl/>
          <w:lang w:eastAsia="he-IL"/>
        </w:rPr>
        <w:t>744073</w:t>
      </w:r>
      <w:r w:rsidRPr="00BF5BD3">
        <w:rPr>
          <w:rFonts w:ascii="David" w:hAnsi="David" w:cs="David"/>
          <w:sz w:val="24"/>
          <w:szCs w:val="24"/>
          <w:rtl/>
          <w:lang w:eastAsia="he-IL"/>
        </w:rPr>
        <w:fldChar w:fldCharType="end"/>
      </w:r>
      <w:r w:rsidRPr="00BF5BD3">
        <w:rPr>
          <w:rFonts w:ascii="David" w:hAnsi="David" w:cs="David"/>
          <w:sz w:val="24"/>
          <w:szCs w:val="24"/>
          <w:lang w:eastAsia="he-IL"/>
        </w:rPr>
        <w:br/>
      </w:r>
    </w:p>
    <w:p w14:paraId="465993DD" w14:textId="77777777" w:rsidR="005B5D65" w:rsidRPr="00BF5BD3" w:rsidRDefault="005B5D65" w:rsidP="005B5D65">
      <w:pPr>
        <w:ind w:left="-205" w:firstLine="720"/>
        <w:rPr>
          <w:rFonts w:ascii="David" w:hAnsi="David" w:cs="David"/>
          <w:b/>
          <w:bCs/>
          <w:sz w:val="26"/>
          <w:szCs w:val="26"/>
          <w:rtl/>
        </w:rPr>
      </w:pPr>
      <w:r w:rsidRPr="00BF5BD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758A6C9C" w14:textId="776153D6" w:rsidR="005B5D65" w:rsidRPr="00BF5BD3" w:rsidRDefault="005B5D65" w:rsidP="005B5D65">
      <w:pPr>
        <w:ind w:left="-205" w:firstLine="72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fldChar w:fldCharType="begin"/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instrText xml:space="preserve"> </w:instrText>
      </w:r>
      <w:r w:rsidRPr="00BF5BD3">
        <w:rPr>
          <w:rFonts w:ascii="David" w:hAnsi="David" w:cs="David"/>
          <w:b/>
          <w:bCs/>
          <w:sz w:val="28"/>
          <w:szCs w:val="28"/>
          <w:u w:val="single"/>
        </w:rPr>
        <w:instrText>TITLE   \* MERGEFORMAT</w:instrText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instrText xml:space="preserve"> </w:instrText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fldChar w:fldCharType="separate"/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t>פרוטוקול מישיבת ועדת תמיכות מתאריך 26/</w:t>
      </w:r>
      <w:r w:rsidR="00652E80">
        <w:rPr>
          <w:rFonts w:ascii="David" w:hAnsi="David" w:cs="David" w:hint="cs"/>
          <w:b/>
          <w:bCs/>
          <w:sz w:val="28"/>
          <w:szCs w:val="28"/>
          <w:u w:val="single"/>
          <w:rtl/>
        </w:rPr>
        <w:t>2</w:t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/2026   </w:t>
      </w:r>
      <w:r w:rsidRPr="00BF5BD3">
        <w:rPr>
          <w:rFonts w:ascii="David" w:hAnsi="David" w:cs="David"/>
          <w:b/>
          <w:bCs/>
          <w:sz w:val="28"/>
          <w:szCs w:val="28"/>
          <w:u w:val="single"/>
          <w:rtl/>
        </w:rPr>
        <w:fldChar w:fldCharType="end"/>
      </w:r>
    </w:p>
    <w:p w14:paraId="14CF1256" w14:textId="77777777" w:rsidR="005B5D65" w:rsidRPr="00BF5BD3" w:rsidRDefault="005B5D65" w:rsidP="005B5D6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FF3BB1" w14:textId="1E7227BF" w:rsidR="005B5D65" w:rsidRPr="00BF5BD3" w:rsidRDefault="005B5D65" w:rsidP="005B5D65">
      <w:pPr>
        <w:rPr>
          <w:rFonts w:ascii="David" w:hAnsi="David" w:cs="David"/>
          <w:b/>
          <w:bCs/>
          <w:sz w:val="26"/>
          <w:szCs w:val="26"/>
          <w:rtl/>
        </w:rPr>
      </w:pPr>
      <w:r w:rsidRPr="00BF5BD3">
        <w:rPr>
          <w:rFonts w:ascii="David" w:hAnsi="David" w:cs="David"/>
          <w:b/>
          <w:bCs/>
          <w:sz w:val="26"/>
          <w:szCs w:val="26"/>
          <w:rtl/>
        </w:rPr>
        <w:t xml:space="preserve">על סדר היום: </w:t>
      </w:r>
      <w:r w:rsidRPr="00BF5BD3">
        <w:rPr>
          <w:rFonts w:ascii="David" w:hAnsi="David" w:cs="David"/>
          <w:sz w:val="26"/>
          <w:szCs w:val="26"/>
          <w:rtl/>
        </w:rPr>
        <w:t xml:space="preserve">מתן תמיכות לעמותת מזון </w:t>
      </w:r>
      <w:r w:rsidRPr="00BF5BD3">
        <w:rPr>
          <w:rFonts w:ascii="David" w:hAnsi="David" w:cs="David"/>
          <w:b/>
          <w:bCs/>
          <w:sz w:val="26"/>
          <w:szCs w:val="26"/>
          <w:rtl/>
        </w:rPr>
        <w:t xml:space="preserve">הזן את הכול עבור  </w:t>
      </w:r>
      <w:r w:rsidR="00BF5BD3">
        <w:rPr>
          <w:rFonts w:ascii="David" w:hAnsi="David" w:cs="David" w:hint="cs"/>
          <w:b/>
          <w:bCs/>
          <w:sz w:val="26"/>
          <w:szCs w:val="26"/>
          <w:rtl/>
        </w:rPr>
        <w:t>ק</w:t>
      </w:r>
      <w:r w:rsidRPr="00BF5BD3">
        <w:rPr>
          <w:rFonts w:ascii="David" w:hAnsi="David" w:cs="David"/>
          <w:b/>
          <w:bCs/>
          <w:sz w:val="26"/>
          <w:szCs w:val="26"/>
          <w:rtl/>
        </w:rPr>
        <w:t>מחא דפסחא</w:t>
      </w:r>
    </w:p>
    <w:p w14:paraId="647A656D" w14:textId="77777777" w:rsidR="00BF5BD3" w:rsidRDefault="00BF5BD3" w:rsidP="005B5D6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165177" w14:textId="1C6B892E" w:rsidR="005B5D65" w:rsidRPr="00BF5BD3" w:rsidRDefault="005B5D65" w:rsidP="005B5D6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F5BD3"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</w:p>
    <w:p w14:paraId="75403B76" w14:textId="77777777" w:rsidR="005B5D65" w:rsidRPr="00BF5BD3" w:rsidRDefault="005B5D65" w:rsidP="005B5D65">
      <w:pPr>
        <w:rPr>
          <w:rFonts w:ascii="David" w:hAnsi="David" w:cs="David"/>
          <w:b/>
          <w:bCs/>
          <w:sz w:val="24"/>
          <w:szCs w:val="24"/>
          <w:rtl/>
        </w:rPr>
      </w:pPr>
      <w:r w:rsidRPr="00BF5BD3">
        <w:rPr>
          <w:rFonts w:ascii="David" w:hAnsi="David" w:cs="David"/>
          <w:b/>
          <w:bCs/>
          <w:sz w:val="24"/>
          <w:szCs w:val="24"/>
          <w:rtl/>
        </w:rPr>
        <w:t>חברי ועדת תמיכות-</w:t>
      </w:r>
    </w:p>
    <w:p w14:paraId="3C361A06" w14:textId="77777777" w:rsidR="005B5D65" w:rsidRPr="00BF5BD3" w:rsidRDefault="005B5D65" w:rsidP="005B5D65">
      <w:pPr>
        <w:pStyle w:val="a7"/>
        <w:numPr>
          <w:ilvl w:val="0"/>
          <w:numId w:val="1"/>
        </w:numPr>
        <w:rPr>
          <w:rFonts w:ascii="David" w:hAnsi="David" w:cs="David"/>
        </w:rPr>
      </w:pPr>
      <w:r w:rsidRPr="00BF5BD3">
        <w:rPr>
          <w:rFonts w:ascii="David" w:hAnsi="David" w:cs="David"/>
          <w:rtl/>
        </w:rPr>
        <w:t>מירב הלפמן - מנכ"לית העירייה</w:t>
      </w:r>
    </w:p>
    <w:p w14:paraId="02913146" w14:textId="77777777" w:rsidR="005B5D65" w:rsidRPr="00BF5BD3" w:rsidRDefault="005B5D65" w:rsidP="005B5D65">
      <w:pPr>
        <w:pStyle w:val="a7"/>
        <w:numPr>
          <w:ilvl w:val="0"/>
          <w:numId w:val="1"/>
        </w:numPr>
        <w:rPr>
          <w:rFonts w:ascii="David" w:hAnsi="David" w:cs="David"/>
        </w:rPr>
      </w:pPr>
      <w:r w:rsidRPr="00BF5BD3">
        <w:rPr>
          <w:rFonts w:ascii="David" w:hAnsi="David" w:cs="David"/>
          <w:rtl/>
        </w:rPr>
        <w:t>צחי בן אדרת-  חבר גזבר העירייה</w:t>
      </w:r>
    </w:p>
    <w:p w14:paraId="171BFCC9" w14:textId="77777777" w:rsidR="005B5D65" w:rsidRPr="00BF5BD3" w:rsidRDefault="005B5D65" w:rsidP="005B5D65">
      <w:pPr>
        <w:pStyle w:val="a7"/>
        <w:numPr>
          <w:ilvl w:val="0"/>
          <w:numId w:val="1"/>
        </w:numPr>
        <w:rPr>
          <w:rFonts w:ascii="David" w:hAnsi="David" w:cs="David"/>
        </w:rPr>
      </w:pPr>
      <w:r w:rsidRPr="00BF5BD3">
        <w:rPr>
          <w:rFonts w:ascii="David" w:hAnsi="David" w:cs="David"/>
          <w:rtl/>
        </w:rPr>
        <w:t>עו"ד אלון בן זקן, חבר- יועמ"ש העירייה</w:t>
      </w:r>
    </w:p>
    <w:p w14:paraId="27BD60E6" w14:textId="77777777" w:rsidR="005B5D65" w:rsidRPr="00BF5BD3" w:rsidRDefault="005B5D65" w:rsidP="005B5D65">
      <w:pPr>
        <w:rPr>
          <w:rFonts w:ascii="David" w:hAnsi="David" w:cs="David"/>
          <w:sz w:val="24"/>
          <w:szCs w:val="24"/>
          <w:rtl/>
        </w:rPr>
      </w:pPr>
    </w:p>
    <w:p w14:paraId="20483664" w14:textId="4691FDE2" w:rsidR="005B5D65" w:rsidRPr="00BF5BD3" w:rsidRDefault="005B5D65" w:rsidP="00BF5BD3">
      <w:pPr>
        <w:rPr>
          <w:rFonts w:ascii="David" w:hAnsi="David" w:cs="David"/>
          <w:sz w:val="24"/>
          <w:szCs w:val="24"/>
          <w:rtl/>
        </w:rPr>
      </w:pPr>
      <w:r w:rsidRPr="00BF5BD3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BF5BD3">
        <w:rPr>
          <w:rFonts w:ascii="David" w:hAnsi="David" w:cs="David"/>
          <w:sz w:val="24"/>
          <w:szCs w:val="24"/>
          <w:rtl/>
        </w:rPr>
        <w:t xml:space="preserve">דיון בבקשת עמותות המזון המפורטות להלן, לקבלת תמיכה לצורך הכנת סלי מזון לקראת חג הפסח ובבקשת עמותת </w:t>
      </w:r>
      <w:r w:rsidRPr="00BF5BD3">
        <w:rPr>
          <w:rFonts w:ascii="David" w:hAnsi="David" w:cs="David"/>
          <w:b/>
          <w:bCs/>
          <w:sz w:val="24"/>
          <w:szCs w:val="24"/>
          <w:rtl/>
        </w:rPr>
        <w:t xml:space="preserve">הזן את </w:t>
      </w:r>
      <w:proofErr w:type="spellStart"/>
      <w:r w:rsidRPr="00BF5BD3">
        <w:rPr>
          <w:rFonts w:ascii="David" w:hAnsi="David" w:cs="David"/>
          <w:b/>
          <w:bCs/>
          <w:sz w:val="24"/>
          <w:szCs w:val="24"/>
          <w:rtl/>
        </w:rPr>
        <w:t>הכל</w:t>
      </w:r>
      <w:proofErr w:type="spellEnd"/>
      <w:r w:rsidRPr="00BF5BD3">
        <w:rPr>
          <w:rFonts w:ascii="David" w:hAnsi="David" w:cs="David"/>
          <w:sz w:val="24"/>
          <w:szCs w:val="24"/>
          <w:rtl/>
        </w:rPr>
        <w:t xml:space="preserve">  </w:t>
      </w:r>
      <w:r w:rsidRPr="00BF5BD3">
        <w:rPr>
          <w:rFonts w:ascii="David" w:hAnsi="David" w:cs="David"/>
          <w:b/>
          <w:bCs/>
          <w:sz w:val="24"/>
          <w:szCs w:val="24"/>
          <w:rtl/>
        </w:rPr>
        <w:t>עבור קמחא דפסחא</w:t>
      </w:r>
      <w:r w:rsidRPr="00BF5BD3">
        <w:rPr>
          <w:rFonts w:ascii="David" w:hAnsi="David" w:cs="David"/>
          <w:sz w:val="24"/>
          <w:szCs w:val="24"/>
          <w:rtl/>
        </w:rPr>
        <w:t xml:space="preserve"> לקבלת תמיכה לצורך  סלי מזון .</w:t>
      </w:r>
    </w:p>
    <w:p w14:paraId="0D5B4F02" w14:textId="09135335" w:rsidR="005B5D65" w:rsidRPr="00BF5BD3" w:rsidRDefault="005B5D65" w:rsidP="005B5D65">
      <w:pPr>
        <w:rPr>
          <w:rFonts w:ascii="David" w:hAnsi="David" w:cs="David"/>
          <w:sz w:val="24"/>
          <w:szCs w:val="24"/>
          <w:rtl/>
        </w:rPr>
      </w:pPr>
      <w:r w:rsidRPr="00BF5BD3">
        <w:rPr>
          <w:rFonts w:ascii="David" w:hAnsi="David" w:cs="David"/>
          <w:sz w:val="24"/>
          <w:szCs w:val="24"/>
          <w:rtl/>
        </w:rPr>
        <w:t xml:space="preserve">העמותה המציאה את  המסמכים הנדרשים לשם קבלת תמיכה. </w:t>
      </w:r>
    </w:p>
    <w:p w14:paraId="02F2A771" w14:textId="77777777" w:rsidR="005B5D65" w:rsidRPr="00BF5BD3" w:rsidRDefault="005B5D65" w:rsidP="005B5D6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20E57DE" w14:textId="77777777" w:rsidR="005B5D65" w:rsidRPr="00BF5BD3" w:rsidRDefault="005B5D65" w:rsidP="005B5D65">
      <w:pPr>
        <w:rPr>
          <w:rFonts w:ascii="David" w:hAnsi="David" w:cs="David"/>
          <w:b/>
          <w:bCs/>
          <w:sz w:val="24"/>
          <w:szCs w:val="24"/>
          <w:rtl/>
        </w:rPr>
      </w:pPr>
      <w:r w:rsidRPr="00BF5BD3">
        <w:rPr>
          <w:rFonts w:ascii="David" w:hAnsi="David" w:cs="David"/>
          <w:b/>
          <w:bCs/>
          <w:sz w:val="24"/>
          <w:szCs w:val="24"/>
          <w:rtl/>
        </w:rPr>
        <w:t xml:space="preserve">החלטה: </w:t>
      </w:r>
    </w:p>
    <w:p w14:paraId="6B4DB3DE" w14:textId="52F51C4C" w:rsidR="005B5D65" w:rsidRPr="00BF5BD3" w:rsidRDefault="005B5D65" w:rsidP="005B5D65">
      <w:pPr>
        <w:rPr>
          <w:rFonts w:ascii="David" w:hAnsi="David" w:cs="David"/>
          <w:sz w:val="24"/>
          <w:szCs w:val="24"/>
          <w:rtl/>
        </w:rPr>
      </w:pPr>
      <w:r w:rsidRPr="00BF5BD3">
        <w:rPr>
          <w:rFonts w:ascii="David" w:hAnsi="David" w:cs="David"/>
          <w:sz w:val="24"/>
          <w:szCs w:val="24"/>
          <w:rtl/>
        </w:rPr>
        <w:t>לאור האמור לעיל, ועדת התמיכות ממליצה על מתן תמיכה לעמותת המזון המפורטת להלן:</w:t>
      </w:r>
    </w:p>
    <w:p w14:paraId="1EFA42C9" w14:textId="61214C0C" w:rsidR="005B5D65" w:rsidRPr="00BF5BD3" w:rsidRDefault="005B5D65" w:rsidP="005B5D65">
      <w:pPr>
        <w:rPr>
          <w:rFonts w:ascii="David" w:hAnsi="David" w:cs="David"/>
          <w:sz w:val="26"/>
          <w:szCs w:val="26"/>
          <w:rtl/>
        </w:rPr>
      </w:pPr>
      <w:r w:rsidRPr="00BF5BD3">
        <w:rPr>
          <w:rFonts w:ascii="David" w:hAnsi="David" w:cs="David"/>
          <w:b/>
          <w:bCs/>
          <w:sz w:val="26"/>
          <w:szCs w:val="26"/>
          <w:rtl/>
        </w:rPr>
        <w:t>עמותת הזן</w:t>
      </w:r>
      <w:r w:rsidRPr="00BF5BD3">
        <w:rPr>
          <w:rFonts w:ascii="David" w:hAnsi="David" w:cs="David"/>
          <w:sz w:val="26"/>
          <w:szCs w:val="26"/>
          <w:rtl/>
        </w:rPr>
        <w:t xml:space="preserve"> </w:t>
      </w:r>
      <w:r w:rsidRPr="00BF5BD3">
        <w:rPr>
          <w:rFonts w:ascii="David" w:hAnsi="David" w:cs="David"/>
          <w:b/>
          <w:bCs/>
          <w:sz w:val="26"/>
          <w:szCs w:val="26"/>
          <w:rtl/>
        </w:rPr>
        <w:t xml:space="preserve">את </w:t>
      </w:r>
      <w:proofErr w:type="spellStart"/>
      <w:r w:rsidRPr="00BF5BD3">
        <w:rPr>
          <w:rFonts w:ascii="David" w:hAnsi="David" w:cs="David"/>
          <w:b/>
          <w:bCs/>
          <w:sz w:val="26"/>
          <w:szCs w:val="26"/>
          <w:rtl/>
        </w:rPr>
        <w:t>הכל</w:t>
      </w:r>
      <w:proofErr w:type="spellEnd"/>
      <w:r w:rsidRPr="00BF5BD3">
        <w:rPr>
          <w:rFonts w:ascii="David" w:hAnsi="David" w:cs="David"/>
          <w:sz w:val="26"/>
          <w:szCs w:val="26"/>
          <w:rtl/>
        </w:rPr>
        <w:t xml:space="preserve"> -</w:t>
      </w:r>
      <w:r w:rsidRPr="00BF5BD3">
        <w:rPr>
          <w:rFonts w:ascii="David" w:hAnsi="David" w:cs="David"/>
          <w:b/>
          <w:bCs/>
          <w:sz w:val="26"/>
          <w:szCs w:val="26"/>
          <w:rtl/>
        </w:rPr>
        <w:t>עבור קמחא דפסחא</w:t>
      </w:r>
      <w:r w:rsidRPr="00BF5BD3">
        <w:rPr>
          <w:rFonts w:ascii="David" w:hAnsi="David" w:cs="David"/>
          <w:sz w:val="26"/>
          <w:szCs w:val="26"/>
          <w:rtl/>
        </w:rPr>
        <w:t xml:space="preserve"> סך של - 50,000 ₪</w:t>
      </w:r>
    </w:p>
    <w:p w14:paraId="067BF21C" w14:textId="63D5E9E5" w:rsidR="005B5D65" w:rsidRPr="00BF5BD3" w:rsidRDefault="005B5D65" w:rsidP="005B5D65">
      <w:pPr>
        <w:rPr>
          <w:rFonts w:ascii="David" w:hAnsi="David" w:cs="David"/>
          <w:sz w:val="24"/>
          <w:szCs w:val="24"/>
          <w:rtl/>
        </w:rPr>
      </w:pPr>
      <w:r w:rsidRPr="00BF5BD3">
        <w:rPr>
          <w:rFonts w:ascii="David" w:hAnsi="David" w:cs="David"/>
          <w:sz w:val="24"/>
          <w:szCs w:val="24"/>
          <w:rtl/>
          <w:lang w:eastAsia="he-IL"/>
        </w:rPr>
        <w:t xml:space="preserve">                                                                   </w:t>
      </w:r>
    </w:p>
    <w:p w14:paraId="5C03DD6F" w14:textId="77777777" w:rsidR="005B5D65" w:rsidRPr="00BF5BD3" w:rsidRDefault="005B5D65" w:rsidP="005B5D65">
      <w:pPr>
        <w:rPr>
          <w:rFonts w:ascii="David" w:hAnsi="David" w:cs="David"/>
          <w:sz w:val="24"/>
          <w:szCs w:val="24"/>
          <w:rtl/>
        </w:rPr>
      </w:pPr>
    </w:p>
    <w:p w14:paraId="1B52CD2F" w14:textId="77777777" w:rsidR="005B5D65" w:rsidRPr="00BF5BD3" w:rsidRDefault="005B5D65" w:rsidP="005B5D65">
      <w:pPr>
        <w:spacing w:line="360" w:lineRule="auto"/>
        <w:jc w:val="center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BF5BD3">
        <w:rPr>
          <w:rFonts w:ascii="David" w:eastAsiaTheme="minorHAnsi" w:hAnsi="David" w:cs="David"/>
          <w:b/>
          <w:bCs/>
          <w:sz w:val="24"/>
          <w:szCs w:val="24"/>
          <w:rtl/>
        </w:rPr>
        <w:t>חברי הוועדה באו על החתום:</w:t>
      </w:r>
    </w:p>
    <w:p w14:paraId="52964017" w14:textId="77777777" w:rsidR="005B5D65" w:rsidRPr="00BF5BD3" w:rsidRDefault="005B5D65" w:rsidP="005B5D65">
      <w:pPr>
        <w:spacing w:after="200" w:line="360" w:lineRule="auto"/>
        <w:rPr>
          <w:rFonts w:ascii="David" w:eastAsiaTheme="minorHAnsi" w:hAnsi="David" w:cs="David"/>
          <w:rtl/>
        </w:rPr>
      </w:pPr>
    </w:p>
    <w:p w14:paraId="69259F26" w14:textId="77777777" w:rsidR="005B5D65" w:rsidRPr="00BF5BD3" w:rsidRDefault="005B5D65" w:rsidP="005B5D65">
      <w:pPr>
        <w:spacing w:after="200"/>
        <w:rPr>
          <w:rFonts w:ascii="David" w:eastAsiaTheme="minorHAnsi" w:hAnsi="David" w:cs="David"/>
          <w:rtl/>
        </w:rPr>
      </w:pPr>
      <w:r w:rsidRPr="00BF5BD3">
        <w:rPr>
          <w:rFonts w:ascii="David" w:eastAsiaTheme="minorHAnsi" w:hAnsi="David" w:cs="David"/>
          <w:rtl/>
        </w:rPr>
        <w:t>---------------------                             ----------------------                          ----------------------</w:t>
      </w:r>
    </w:p>
    <w:p w14:paraId="63576B1D" w14:textId="4E8E1734" w:rsidR="005B5D65" w:rsidRPr="00BF5BD3" w:rsidRDefault="005B5D65" w:rsidP="005B5D65">
      <w:pPr>
        <w:spacing w:after="200"/>
        <w:rPr>
          <w:rFonts w:ascii="David" w:eastAsiaTheme="minorHAnsi" w:hAnsi="David" w:cs="David"/>
          <w:rtl/>
        </w:rPr>
      </w:pPr>
      <w:r w:rsidRPr="00BF5BD3">
        <w:rPr>
          <w:rFonts w:ascii="David" w:eastAsiaTheme="minorHAnsi" w:hAnsi="David" w:cs="David"/>
          <w:rtl/>
        </w:rPr>
        <w:t>מירב הלפמן – מנכ"ל</w:t>
      </w:r>
      <w:r w:rsidR="00BF5BD3" w:rsidRPr="00BF5BD3">
        <w:rPr>
          <w:rFonts w:ascii="David" w:eastAsiaTheme="minorHAnsi" w:hAnsi="David" w:cs="David"/>
          <w:rtl/>
        </w:rPr>
        <w:t>ית</w:t>
      </w:r>
      <w:r w:rsidRPr="00BF5BD3">
        <w:rPr>
          <w:rFonts w:ascii="David" w:eastAsiaTheme="minorHAnsi" w:hAnsi="David" w:cs="David"/>
          <w:rtl/>
        </w:rPr>
        <w:t xml:space="preserve">                         צחי בן אדרת –גזבר                             אלון בן זקן- יועמ"ש</w:t>
      </w:r>
    </w:p>
    <w:p w14:paraId="5D2E181C" w14:textId="77777777" w:rsidR="00BF5BD3" w:rsidRDefault="00BF5BD3" w:rsidP="005B5D65">
      <w:pPr>
        <w:rPr>
          <w:rFonts w:ascii="David" w:eastAsiaTheme="minorHAnsi" w:hAnsi="David" w:cs="David"/>
          <w:b/>
          <w:bCs/>
          <w:rtl/>
        </w:rPr>
      </w:pPr>
    </w:p>
    <w:p w14:paraId="142E3364" w14:textId="77777777" w:rsidR="00BF5BD3" w:rsidRDefault="00BF5BD3" w:rsidP="005B5D65">
      <w:pPr>
        <w:rPr>
          <w:rFonts w:ascii="David" w:eastAsiaTheme="minorHAnsi" w:hAnsi="David" w:cs="David"/>
          <w:b/>
          <w:bCs/>
          <w:rtl/>
        </w:rPr>
      </w:pPr>
    </w:p>
    <w:p w14:paraId="4A25E80A" w14:textId="4C5FD9AA" w:rsidR="009336FF" w:rsidRPr="00BF5BD3" w:rsidRDefault="005B5D65" w:rsidP="005B5D65">
      <w:pPr>
        <w:rPr>
          <w:rFonts w:ascii="David" w:hAnsi="David" w:cs="David"/>
          <w:sz w:val="28"/>
          <w:szCs w:val="28"/>
          <w:rtl/>
        </w:rPr>
      </w:pPr>
      <w:r w:rsidRPr="00BF5BD3">
        <w:rPr>
          <w:rFonts w:ascii="David" w:eastAsiaTheme="minorHAnsi" w:hAnsi="David" w:cs="David"/>
          <w:b/>
          <w:bCs/>
          <w:rtl/>
        </w:rPr>
        <w:t>רשמה- רח</w:t>
      </w:r>
      <w:r w:rsidRPr="00BF5BD3">
        <w:rPr>
          <w:rFonts w:ascii="David" w:hAnsi="David" w:cs="David"/>
          <w:b/>
          <w:bCs/>
          <w:rtl/>
        </w:rPr>
        <w:t>לי רם</w:t>
      </w:r>
      <w:r w:rsidRPr="00BF5BD3">
        <w:rPr>
          <w:rFonts w:ascii="David" w:hAnsi="David" w:cs="David"/>
          <w:sz w:val="26"/>
          <w:szCs w:val="26"/>
          <w:rtl/>
          <w:lang w:eastAsia="he-IL"/>
        </w:rPr>
        <w:t xml:space="preserve">                                                            </w:t>
      </w:r>
    </w:p>
    <w:p w14:paraId="2B43993B" w14:textId="77777777" w:rsidR="00842E82" w:rsidRPr="00BF5BD3" w:rsidRDefault="00842E82" w:rsidP="00842E82">
      <w:pPr>
        <w:tabs>
          <w:tab w:val="center" w:pos="6326"/>
        </w:tabs>
        <w:ind w:left="5760"/>
        <w:rPr>
          <w:rFonts w:ascii="David" w:hAnsi="David" w:cs="David"/>
          <w:rtl/>
        </w:rPr>
      </w:pPr>
      <w:r w:rsidRPr="00BF5BD3">
        <w:rPr>
          <w:rFonts w:ascii="David" w:hAnsi="David" w:cs="David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BF5BD3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780A" w14:textId="77777777" w:rsidR="00D334B8" w:rsidRDefault="00D334B8" w:rsidP="009336FF">
      <w:pPr>
        <w:spacing w:after="0" w:line="240" w:lineRule="auto"/>
      </w:pPr>
      <w:r>
        <w:separator/>
      </w:r>
    </w:p>
  </w:endnote>
  <w:endnote w:type="continuationSeparator" w:id="0">
    <w:p w14:paraId="52AEAF4C" w14:textId="77777777" w:rsidR="00D334B8" w:rsidRDefault="00D334B8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C7D4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C24F57" wp14:editId="116A9FF7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F9974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24F5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7E2F9974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428774A9" wp14:editId="61935E7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9D0593" wp14:editId="3BEBD7A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E7F94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8713420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D0593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52FE7F94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8713420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BC25CF" wp14:editId="0A036CBD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296FFD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C25CF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0C296FFD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F4FC6" wp14:editId="095432DA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0E5A38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6F4FC6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740E5A38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01BD" w14:textId="77777777" w:rsidR="00D334B8" w:rsidRDefault="00D334B8" w:rsidP="009336FF">
      <w:pPr>
        <w:spacing w:after="0" w:line="240" w:lineRule="auto"/>
      </w:pPr>
      <w:r>
        <w:separator/>
      </w:r>
    </w:p>
  </w:footnote>
  <w:footnote w:type="continuationSeparator" w:id="0">
    <w:p w14:paraId="381F9154" w14:textId="77777777" w:rsidR="00D334B8" w:rsidRDefault="00D334B8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A35F" w14:textId="77777777" w:rsidR="009336FF" w:rsidRDefault="003C6DEB" w:rsidP="00006FD6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6D3C818E" wp14:editId="45430FCF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58E0"/>
    <w:multiLevelType w:val="hybridMultilevel"/>
    <w:tmpl w:val="C9266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75"/>
    <w:rsid w:val="00006FD6"/>
    <w:rsid w:val="000F20A1"/>
    <w:rsid w:val="00115C81"/>
    <w:rsid w:val="0014121B"/>
    <w:rsid w:val="00142393"/>
    <w:rsid w:val="001D23AD"/>
    <w:rsid w:val="00240F95"/>
    <w:rsid w:val="0025321F"/>
    <w:rsid w:val="002C7858"/>
    <w:rsid w:val="002F6638"/>
    <w:rsid w:val="00322E35"/>
    <w:rsid w:val="003A7789"/>
    <w:rsid w:val="003C6DEB"/>
    <w:rsid w:val="00454D08"/>
    <w:rsid w:val="004B6B75"/>
    <w:rsid w:val="005B226D"/>
    <w:rsid w:val="005B5D65"/>
    <w:rsid w:val="00602105"/>
    <w:rsid w:val="00621681"/>
    <w:rsid w:val="006271AD"/>
    <w:rsid w:val="00652E80"/>
    <w:rsid w:val="00790843"/>
    <w:rsid w:val="00795323"/>
    <w:rsid w:val="007B122D"/>
    <w:rsid w:val="007B16AA"/>
    <w:rsid w:val="007C4311"/>
    <w:rsid w:val="007F73F6"/>
    <w:rsid w:val="00842E82"/>
    <w:rsid w:val="00867B7A"/>
    <w:rsid w:val="008B4D30"/>
    <w:rsid w:val="009336FF"/>
    <w:rsid w:val="0096587D"/>
    <w:rsid w:val="00A923FB"/>
    <w:rsid w:val="00B06C7F"/>
    <w:rsid w:val="00BB1D93"/>
    <w:rsid w:val="00BD3327"/>
    <w:rsid w:val="00BF5BD3"/>
    <w:rsid w:val="00C165D6"/>
    <w:rsid w:val="00C92BAA"/>
    <w:rsid w:val="00CC56A8"/>
    <w:rsid w:val="00CF0112"/>
    <w:rsid w:val="00D334B8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A74F"/>
  <w15:chartTrackingRefBased/>
  <w15:docId w15:val="{08A6CC99-941A-4F82-9625-EB74704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5B5D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2;&#1504;&#1499;&#1500;%20&#1492;&#1506;&#1497;&#1512;&#1497;&#1497;&#1492;\&#1514;&#1489;&#1504;&#1497;&#1493;&#1514;%20&#1495;&#1491;&#1513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12</TotalTime>
  <Pages>1</Pages>
  <Words>149</Words>
  <Characters>702</Characters>
  <Application>Microsoft Office Word</Application>
  <DocSecurity>0</DocSecurity>
  <Lines>36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תמיכה קמחא דה פסחא 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תמיכה קמחא דה פסחא </dc:title>
  <dc:subject>744073</dc:subject>
  <dc:creator>raheli</dc:creator>
  <cp:keywords/>
  <dc:description/>
  <cp:lastModifiedBy>רחלי רם</cp:lastModifiedBy>
  <cp:revision>4</cp:revision>
  <cp:lastPrinted>2023-04-30T11:25:00Z</cp:lastPrinted>
  <dcterms:created xsi:type="dcterms:W3CDTF">2026-02-26T11:29:00Z</dcterms:created>
  <dcterms:modified xsi:type="dcterms:W3CDTF">2026-02-26T11:45:00Z</dcterms:modified>
</cp:coreProperties>
</file>